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:rsidTr="00146EEC">
        <w:tc>
          <w:tcPr>
            <w:tcW w:w="2689" w:type="dxa"/>
          </w:tcPr>
          <w:p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43794" w:rsidTr="00146EEC">
        <w:tc>
          <w:tcPr>
            <w:tcW w:w="2689" w:type="dxa"/>
          </w:tcPr>
          <w:p w:rsidR="00B43794" w:rsidRPr="00B43794" w:rsidRDefault="00B43794" w:rsidP="00B43794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:rsidR="00B43794" w:rsidRPr="00B43794" w:rsidRDefault="00B43794" w:rsidP="00B43794">
            <w:pPr>
              <w:pStyle w:val="SIText"/>
            </w:pPr>
            <w:r>
              <w:t>This version released with the Racing Training Package Version 1.</w:t>
            </w:r>
            <w:r w:rsidRPr="00B43794">
              <w:t>0.</w:t>
            </w:r>
          </w:p>
        </w:tc>
      </w:tr>
    </w:tbl>
    <w:p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:rsidTr="00CA2922">
        <w:trPr>
          <w:tblHeader/>
        </w:trPr>
        <w:tc>
          <w:tcPr>
            <w:tcW w:w="1396" w:type="pct"/>
            <w:shd w:val="clear" w:color="auto" w:fill="auto"/>
          </w:tcPr>
          <w:p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:rsidR="00F1480E" w:rsidRPr="000754EC" w:rsidRDefault="00F1480E" w:rsidP="000754EC">
            <w:pPr>
              <w:pStyle w:val="SIUnittitle"/>
            </w:pPr>
            <w:r w:rsidRPr="00923720">
              <w:t>Unit title in sentence case</w:t>
            </w:r>
          </w:p>
        </w:tc>
      </w:tr>
      <w:tr w:rsidR="00B43794" w:rsidRPr="00963A46" w:rsidTr="00CA2922">
        <w:tc>
          <w:tcPr>
            <w:tcW w:w="1396" w:type="pct"/>
            <w:shd w:val="clear" w:color="auto" w:fill="auto"/>
          </w:tcPr>
          <w:p w:rsidR="00B43794" w:rsidRPr="00B43794" w:rsidRDefault="00B43794" w:rsidP="00B43794">
            <w:pPr>
              <w:pStyle w:val="SIHeading2"/>
            </w:pPr>
            <w:r w:rsidRPr="00FD557D">
              <w:t>Application</w:t>
            </w:r>
          </w:p>
          <w:p w:rsidR="00B43794" w:rsidRPr="00923720" w:rsidRDefault="00B43794" w:rsidP="00B43794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:rsidR="00B43794" w:rsidRPr="00B43794" w:rsidRDefault="00B43794" w:rsidP="00B43794">
            <w:pPr>
              <w:pStyle w:val="SIText"/>
            </w:pPr>
            <w:r>
              <w:t>This unit of competency describes the skills and knowledge</w:t>
            </w:r>
            <w:r w:rsidRPr="00B43794">
              <w:t xml:space="preserve"> required to clean and maintain the kennel environment, identify and report workplace hazards, provide feed and water to greyhounds, groom greyhounds and monitor basic greyhound health and welfare.</w:t>
            </w:r>
          </w:p>
          <w:p w:rsidR="00B43794" w:rsidRDefault="00B43794" w:rsidP="00B43794">
            <w:pPr>
              <w:pStyle w:val="SIText"/>
            </w:pPr>
          </w:p>
          <w:p w:rsidR="00B43794" w:rsidRPr="00B43794" w:rsidRDefault="00B43794" w:rsidP="00B43794">
            <w:pPr>
              <w:pStyle w:val="SIText"/>
            </w:pPr>
            <w:r>
              <w:t>The unit applies to kennel hands and others in the greyhound racing industry who may be required to undertake a range of kennel duties related to the general care and maintenance of racing greyhounds.</w:t>
            </w:r>
          </w:p>
          <w:p w:rsidR="00B43794" w:rsidRDefault="00B43794" w:rsidP="00B43794">
            <w:pPr>
              <w:pStyle w:val="SIText"/>
            </w:pPr>
          </w:p>
          <w:p w:rsidR="00B43794" w:rsidRPr="00B43794" w:rsidRDefault="00B43794" w:rsidP="00B43794">
            <w:pPr>
              <w:pStyle w:val="SIText"/>
            </w:pPr>
            <w:r>
              <w:t xml:space="preserve">Licensing, legislative, regulatory or certification requirements </w:t>
            </w:r>
            <w:r w:rsidRPr="00B43794">
              <w:t xml:space="preserve">may apply to this unit. Users are advised to check with the relevant Controlling Body or Principal Racing Authority for current licence or registration requirements. </w:t>
            </w:r>
          </w:p>
        </w:tc>
      </w:tr>
      <w:tr w:rsidR="00B43794" w:rsidRPr="00963A46" w:rsidTr="00CA2922">
        <w:tc>
          <w:tcPr>
            <w:tcW w:w="1396" w:type="pct"/>
            <w:shd w:val="clear" w:color="auto" w:fill="auto"/>
          </w:tcPr>
          <w:p w:rsidR="00B43794" w:rsidRPr="00B43794" w:rsidRDefault="00B43794" w:rsidP="00B4379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:rsidR="00B43794" w:rsidRPr="00B43794" w:rsidRDefault="00B43794" w:rsidP="00B43794">
            <w:pPr>
              <w:pStyle w:val="SIText"/>
            </w:pPr>
            <w:r w:rsidRPr="008908DE">
              <w:t>Ni</w:t>
            </w:r>
            <w:r>
              <w:t>l</w:t>
            </w:r>
          </w:p>
        </w:tc>
      </w:tr>
      <w:tr w:rsidR="00B43794" w:rsidRPr="00963A46" w:rsidTr="00CA2922">
        <w:tc>
          <w:tcPr>
            <w:tcW w:w="1396" w:type="pct"/>
            <w:shd w:val="clear" w:color="auto" w:fill="auto"/>
          </w:tcPr>
          <w:p w:rsidR="00B43794" w:rsidRPr="00B43794" w:rsidRDefault="00B43794" w:rsidP="00B43794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:rsidR="00B43794" w:rsidRPr="00B43794" w:rsidRDefault="00B43794" w:rsidP="00B43794">
            <w:pPr>
              <w:pStyle w:val="SIText"/>
            </w:pPr>
            <w:r w:rsidRPr="007D4E86">
              <w:t>Performance Greyhound (PSG)</w:t>
            </w:r>
          </w:p>
        </w:tc>
      </w:tr>
    </w:tbl>
    <w:p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43794" w:rsidRPr="00963A46" w:rsidTr="00CA2922">
        <w:trPr>
          <w:cantSplit/>
        </w:trPr>
        <w:tc>
          <w:tcPr>
            <w:tcW w:w="1396" w:type="pct"/>
            <w:shd w:val="clear" w:color="auto" w:fill="auto"/>
          </w:tcPr>
          <w:p w:rsidR="00B43794" w:rsidRPr="00B43794" w:rsidRDefault="00B43794" w:rsidP="00B43794">
            <w:pPr>
              <w:pStyle w:val="SIText"/>
            </w:pPr>
            <w:r>
              <w:t xml:space="preserve">1. </w:t>
            </w:r>
            <w:r w:rsidRPr="00B43794">
              <w:t>Perform kennel duties and identify potential hazards</w:t>
            </w:r>
          </w:p>
        </w:tc>
        <w:tc>
          <w:tcPr>
            <w:tcW w:w="3604" w:type="pct"/>
            <w:shd w:val="clear" w:color="auto" w:fill="auto"/>
          </w:tcPr>
          <w:p w:rsidR="00B43794" w:rsidRPr="00B43794" w:rsidRDefault="00B43794" w:rsidP="00B43794">
            <w:pPr>
              <w:pStyle w:val="SIText"/>
            </w:pPr>
            <w:r>
              <w:t xml:space="preserve">1.1 </w:t>
            </w:r>
            <w:r w:rsidRPr="00B43794">
              <w:t xml:space="preserve">Comply with racing kennel operations related to the care and management of greyhounds </w:t>
            </w:r>
          </w:p>
          <w:p w:rsidR="00B43794" w:rsidRPr="00B43794" w:rsidRDefault="00B43794" w:rsidP="00B43794">
            <w:pPr>
              <w:pStyle w:val="SIText"/>
            </w:pPr>
            <w:r>
              <w:t xml:space="preserve">1.2 Follow </w:t>
            </w:r>
            <w:r w:rsidRPr="00B43794">
              <w:t>safe work practices including the use of personal protective equipment</w:t>
            </w:r>
          </w:p>
          <w:p w:rsidR="00B43794" w:rsidRPr="00B43794" w:rsidRDefault="00B43794" w:rsidP="00B43794">
            <w:pPr>
              <w:pStyle w:val="SIText"/>
            </w:pPr>
            <w:r>
              <w:t>1.3 Identify hazards in the workplace and report to nominated kennel person</w:t>
            </w:r>
          </w:p>
          <w:p w:rsidR="00B43794" w:rsidRPr="00B43794" w:rsidRDefault="00B43794" w:rsidP="00B43794">
            <w:pPr>
              <w:pStyle w:val="SIText"/>
            </w:pPr>
            <w:r>
              <w:t>1.</w:t>
            </w:r>
            <w:r w:rsidRPr="00B43794">
              <w:t>4 Clean and maintain kennels according to kennel routine.</w:t>
            </w:r>
          </w:p>
          <w:p w:rsidR="00B43794" w:rsidRPr="00B43794" w:rsidRDefault="00B43794" w:rsidP="00B43794">
            <w:pPr>
              <w:pStyle w:val="SIText"/>
            </w:pPr>
            <w:r>
              <w:t>1.</w:t>
            </w:r>
            <w:r w:rsidRPr="00B43794">
              <w:t>5 Clean sweep or rake kennel environment and yards according to kennel routine</w:t>
            </w:r>
          </w:p>
        </w:tc>
      </w:tr>
      <w:tr w:rsidR="00B43794" w:rsidRPr="00963A46" w:rsidTr="00CA2922">
        <w:trPr>
          <w:cantSplit/>
        </w:trPr>
        <w:tc>
          <w:tcPr>
            <w:tcW w:w="1396" w:type="pct"/>
            <w:shd w:val="clear" w:color="auto" w:fill="auto"/>
          </w:tcPr>
          <w:p w:rsidR="00B43794" w:rsidRPr="00B43794" w:rsidRDefault="00B43794" w:rsidP="00B43794">
            <w:pPr>
              <w:pStyle w:val="SIText"/>
            </w:pPr>
            <w:r>
              <w:t xml:space="preserve">2. </w:t>
            </w:r>
            <w:r w:rsidRPr="00B43794">
              <w:t>Provide feed and water to greyhounds</w:t>
            </w:r>
          </w:p>
        </w:tc>
        <w:tc>
          <w:tcPr>
            <w:tcW w:w="3604" w:type="pct"/>
            <w:shd w:val="clear" w:color="auto" w:fill="auto"/>
          </w:tcPr>
          <w:p w:rsidR="00B43794" w:rsidRPr="00B43794" w:rsidRDefault="00B43794" w:rsidP="00B43794">
            <w:pPr>
              <w:pStyle w:val="SIText"/>
            </w:pPr>
            <w:r>
              <w:t xml:space="preserve">2.1 </w:t>
            </w:r>
            <w:r w:rsidRPr="00B43794">
              <w:t>Identify common feedstuffs and check quality</w:t>
            </w:r>
          </w:p>
          <w:p w:rsidR="00B43794" w:rsidRPr="00B43794" w:rsidRDefault="00B43794" w:rsidP="00B43794">
            <w:pPr>
              <w:pStyle w:val="SIText"/>
            </w:pPr>
            <w:r>
              <w:t xml:space="preserve">2.2 </w:t>
            </w:r>
            <w:r w:rsidRPr="00B43794">
              <w:t>Prepare and provide feed and water according to kennel routine and trainer instructions</w:t>
            </w:r>
          </w:p>
          <w:p w:rsidR="00B43794" w:rsidRPr="00B43794" w:rsidRDefault="00B43794" w:rsidP="00B43794">
            <w:pPr>
              <w:pStyle w:val="SIText"/>
            </w:pPr>
            <w:r>
              <w:t xml:space="preserve">2.3 </w:t>
            </w:r>
            <w:r w:rsidRPr="00B43794">
              <w:t>Identify remove and report contaminated feed</w:t>
            </w:r>
          </w:p>
          <w:p w:rsidR="00B43794" w:rsidRPr="00B43794" w:rsidRDefault="00B43794" w:rsidP="00B43794">
            <w:pPr>
              <w:pStyle w:val="SIText"/>
            </w:pPr>
            <w:r>
              <w:t xml:space="preserve">2.4 </w:t>
            </w:r>
            <w:r w:rsidRPr="00B43794">
              <w:t>Observe individual eating and drinking patterns and report variations</w:t>
            </w:r>
          </w:p>
        </w:tc>
      </w:tr>
      <w:tr w:rsidR="00B43794" w:rsidRPr="00963A46" w:rsidTr="00CA2922">
        <w:trPr>
          <w:cantSplit/>
        </w:trPr>
        <w:tc>
          <w:tcPr>
            <w:tcW w:w="1396" w:type="pct"/>
            <w:shd w:val="clear" w:color="auto" w:fill="auto"/>
          </w:tcPr>
          <w:p w:rsidR="00B43794" w:rsidRPr="00B43794" w:rsidRDefault="00B43794" w:rsidP="00B43794">
            <w:pPr>
              <w:pStyle w:val="SIText"/>
            </w:pPr>
            <w:r>
              <w:t xml:space="preserve">3. </w:t>
            </w:r>
            <w:r w:rsidRPr="00B43794">
              <w:t>Groom and bathe greyhounds</w:t>
            </w:r>
          </w:p>
        </w:tc>
        <w:tc>
          <w:tcPr>
            <w:tcW w:w="3604" w:type="pct"/>
            <w:shd w:val="clear" w:color="auto" w:fill="auto"/>
          </w:tcPr>
          <w:p w:rsidR="00B43794" w:rsidRPr="00B43794" w:rsidRDefault="00B43794" w:rsidP="00B43794">
            <w:pPr>
              <w:pStyle w:val="SIText"/>
            </w:pPr>
            <w:r>
              <w:t xml:space="preserve">3.1 </w:t>
            </w:r>
            <w:r w:rsidRPr="00B43794">
              <w:t>Identify types and functions of items of grooming and therapeutic equipment and prepare for use</w:t>
            </w:r>
          </w:p>
          <w:p w:rsidR="00B43794" w:rsidRPr="00B43794" w:rsidRDefault="00B43794" w:rsidP="00B43794">
            <w:pPr>
              <w:pStyle w:val="SIText"/>
            </w:pPr>
            <w:r>
              <w:t xml:space="preserve">3.2 </w:t>
            </w:r>
            <w:r w:rsidRPr="00B43794">
              <w:t>Groom and prepare greyhounds for race meetings according to instructions</w:t>
            </w:r>
          </w:p>
          <w:p w:rsidR="00B43794" w:rsidRPr="00B43794" w:rsidRDefault="00B43794" w:rsidP="00B43794">
            <w:pPr>
              <w:pStyle w:val="SIText"/>
            </w:pPr>
            <w:r>
              <w:t xml:space="preserve">3.3 </w:t>
            </w:r>
            <w:r w:rsidRPr="00B43794">
              <w:t>Check greyhounds for illness or injury during grooming and report irregularities</w:t>
            </w:r>
          </w:p>
        </w:tc>
      </w:tr>
      <w:tr w:rsidR="00B43794" w:rsidRPr="00963A46" w:rsidTr="00CA2922">
        <w:trPr>
          <w:cantSplit/>
        </w:trPr>
        <w:tc>
          <w:tcPr>
            <w:tcW w:w="1396" w:type="pct"/>
            <w:shd w:val="clear" w:color="auto" w:fill="auto"/>
          </w:tcPr>
          <w:p w:rsidR="00B43794" w:rsidRPr="00B43794" w:rsidRDefault="00B43794" w:rsidP="00B43794">
            <w:pPr>
              <w:pStyle w:val="SIText"/>
            </w:pPr>
            <w:r>
              <w:t xml:space="preserve">4. </w:t>
            </w:r>
            <w:r w:rsidRPr="00B43794">
              <w:t>Monitor basic health and welfare of greyhounds</w:t>
            </w:r>
          </w:p>
        </w:tc>
        <w:tc>
          <w:tcPr>
            <w:tcW w:w="3604" w:type="pct"/>
            <w:shd w:val="clear" w:color="auto" w:fill="auto"/>
          </w:tcPr>
          <w:p w:rsidR="00B43794" w:rsidRPr="00B43794" w:rsidRDefault="00B43794" w:rsidP="00B43794">
            <w:pPr>
              <w:pStyle w:val="SIText"/>
            </w:pPr>
            <w:r>
              <w:t xml:space="preserve">4.1 </w:t>
            </w:r>
            <w:r w:rsidRPr="00B43794">
              <w:t>Identify and recognise characteristics of healthy greyhounds</w:t>
            </w:r>
          </w:p>
          <w:p w:rsidR="00B43794" w:rsidRPr="00B43794" w:rsidRDefault="00B43794" w:rsidP="00B43794">
            <w:pPr>
              <w:pStyle w:val="SIText"/>
            </w:pPr>
            <w:r>
              <w:t xml:space="preserve">4.2 </w:t>
            </w:r>
            <w:r w:rsidRPr="00B43794">
              <w:t>Identify and report symptoms of common illnesses and injuries according to workplace procedures</w:t>
            </w:r>
          </w:p>
        </w:tc>
      </w:tr>
    </w:tbl>
    <w:p w:rsidR="005F771F" w:rsidRDefault="005F771F" w:rsidP="005F771F">
      <w:pPr>
        <w:pStyle w:val="SIText"/>
      </w:pPr>
    </w:p>
    <w:p w:rsidR="005F771F" w:rsidRPr="000754EC" w:rsidRDefault="005F771F" w:rsidP="000754EC">
      <w:r>
        <w:br w:type="page"/>
      </w:r>
    </w:p>
    <w:p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:rsidTr="00CA2922">
        <w:trPr>
          <w:tblHeader/>
        </w:trPr>
        <w:tc>
          <w:tcPr>
            <w:tcW w:w="5000" w:type="pct"/>
            <w:gridSpan w:val="2"/>
          </w:tcPr>
          <w:p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:rsidTr="00CA2922">
        <w:trPr>
          <w:tblHeader/>
        </w:trPr>
        <w:tc>
          <w:tcPr>
            <w:tcW w:w="1396" w:type="pct"/>
          </w:tcPr>
          <w:p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43794" w:rsidRPr="00336FCA" w:rsidDel="00423CB2" w:rsidTr="00CA2922">
        <w:tc>
          <w:tcPr>
            <w:tcW w:w="1396" w:type="pct"/>
          </w:tcPr>
          <w:p w:rsidR="00B43794" w:rsidRPr="00B43794" w:rsidRDefault="00B43794" w:rsidP="00B43794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:rsidR="00B43794" w:rsidRPr="00B43794" w:rsidRDefault="00B43794" w:rsidP="00B43794">
            <w:pPr>
              <w:pStyle w:val="SIBulletList1"/>
              <w:rPr>
                <w:rFonts w:eastAsia="Calibri"/>
              </w:rPr>
            </w:pPr>
            <w:r w:rsidRPr="00B43794">
              <w:rPr>
                <w:rFonts w:eastAsia="Calibri"/>
              </w:rPr>
              <w:t>Read and interpret workplace procedures and schedules</w:t>
            </w:r>
          </w:p>
        </w:tc>
      </w:tr>
      <w:tr w:rsidR="00B43794" w:rsidRPr="00336FCA" w:rsidDel="00423CB2" w:rsidTr="00CA2922">
        <w:tc>
          <w:tcPr>
            <w:tcW w:w="1396" w:type="pct"/>
          </w:tcPr>
          <w:p w:rsidR="00B43794" w:rsidRPr="00B43794" w:rsidRDefault="00B43794" w:rsidP="00B43794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:rsidR="00B43794" w:rsidRPr="00B43794" w:rsidRDefault="00B43794" w:rsidP="00B43794">
            <w:pPr>
              <w:pStyle w:val="SIBulletList1"/>
              <w:rPr>
                <w:rFonts w:eastAsia="Calibri"/>
              </w:rPr>
            </w:pPr>
            <w:r w:rsidRPr="00B43794">
              <w:rPr>
                <w:rFonts w:eastAsia="Calibri"/>
              </w:rPr>
              <w:t>Record and report observations, information and messages using workplace formats</w:t>
            </w:r>
          </w:p>
        </w:tc>
      </w:tr>
      <w:tr w:rsidR="00B43794" w:rsidRPr="00336FCA" w:rsidDel="00423CB2" w:rsidTr="00CA2922">
        <w:tc>
          <w:tcPr>
            <w:tcW w:w="1396" w:type="pct"/>
          </w:tcPr>
          <w:p w:rsidR="00B43794" w:rsidRPr="00B43794" w:rsidRDefault="00B43794" w:rsidP="00B43794">
            <w:pPr>
              <w:pStyle w:val="SIText"/>
            </w:pPr>
            <w:r>
              <w:t xml:space="preserve">Navigate the world of </w:t>
            </w:r>
            <w:r w:rsidRPr="00B43794">
              <w:t>work</w:t>
            </w:r>
          </w:p>
        </w:tc>
        <w:tc>
          <w:tcPr>
            <w:tcW w:w="3604" w:type="pct"/>
          </w:tcPr>
          <w:p w:rsidR="00B43794" w:rsidRPr="00B43794" w:rsidRDefault="00B43794" w:rsidP="00B43794">
            <w:pPr>
              <w:pStyle w:val="SIBulletList1"/>
              <w:rPr>
                <w:rFonts w:eastAsia="Calibri"/>
              </w:rPr>
            </w:pPr>
            <w:r w:rsidRPr="00B43794">
              <w:rPr>
                <w:rFonts w:eastAsia="Calibri"/>
              </w:rPr>
              <w:t>Recognise organisational expectations and follow explicit protocols and procedures for safe and humane handling of greyhounds</w:t>
            </w:r>
          </w:p>
        </w:tc>
      </w:tr>
      <w:tr w:rsidR="00B43794" w:rsidRPr="00336FCA" w:rsidDel="00423CB2" w:rsidTr="00CA2922">
        <w:tc>
          <w:tcPr>
            <w:tcW w:w="1396" w:type="pct"/>
          </w:tcPr>
          <w:p w:rsidR="00B43794" w:rsidRPr="00B43794" w:rsidRDefault="00B43794" w:rsidP="00B43794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:rsidR="00B43794" w:rsidRPr="00B43794" w:rsidRDefault="00B43794" w:rsidP="00B43794">
            <w:pPr>
              <w:pStyle w:val="SIBulletList1"/>
              <w:rPr>
                <w:rFonts w:eastAsia="Calibri"/>
              </w:rPr>
            </w:pPr>
            <w:r w:rsidRPr="00B43794">
              <w:rPr>
                <w:rFonts w:eastAsia="Calibri"/>
              </w:rPr>
              <w:t xml:space="preserve">Communicate and clarify information with supervisor, trainer and co-workers to perform kennel duties </w:t>
            </w:r>
          </w:p>
        </w:tc>
      </w:tr>
      <w:tr w:rsidR="00B43794" w:rsidRPr="00336FCA" w:rsidDel="00423CB2" w:rsidTr="00CA2922">
        <w:tc>
          <w:tcPr>
            <w:tcW w:w="1396" w:type="pct"/>
          </w:tcPr>
          <w:p w:rsidR="00B43794" w:rsidRPr="00B43794" w:rsidRDefault="00B43794" w:rsidP="00B43794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:rsidR="00B43794" w:rsidRPr="00B43794" w:rsidRDefault="00B43794" w:rsidP="00B43794">
            <w:pPr>
              <w:pStyle w:val="SIBulletList1"/>
              <w:rPr>
                <w:rFonts w:eastAsia="Calibri"/>
              </w:rPr>
            </w:pPr>
            <w:r w:rsidRPr="00B43794">
              <w:rPr>
                <w:rFonts w:eastAsia="Calibri"/>
              </w:rPr>
              <w:t>Follow clearly defined instructions, and sequence and monitor own progress for preparing greyhounds seeking assistance when necessary</w:t>
            </w:r>
          </w:p>
          <w:p w:rsidR="00B43794" w:rsidRPr="00B43794" w:rsidRDefault="00B43794" w:rsidP="00B43794">
            <w:pPr>
              <w:pStyle w:val="SIBulletList1"/>
              <w:rPr>
                <w:rFonts w:eastAsia="Calibri"/>
              </w:rPr>
            </w:pPr>
            <w:r w:rsidRPr="00B43794">
              <w:rPr>
                <w:rFonts w:eastAsia="Calibri"/>
              </w:rPr>
              <w:t>Respond to highly obvious routine problems using step by step instruction and procedures</w:t>
            </w:r>
          </w:p>
        </w:tc>
      </w:tr>
    </w:tbl>
    <w:p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:rsidTr="00F33FF2">
        <w:tc>
          <w:tcPr>
            <w:tcW w:w="5000" w:type="pct"/>
            <w:gridSpan w:val="4"/>
          </w:tcPr>
          <w:p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:rsidTr="00F33FF2">
        <w:tc>
          <w:tcPr>
            <w:tcW w:w="1028" w:type="pct"/>
          </w:tcPr>
          <w:p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43794" w:rsidTr="00F33FF2">
        <w:tc>
          <w:tcPr>
            <w:tcW w:w="1028" w:type="pct"/>
          </w:tcPr>
          <w:p w:rsidR="00B43794" w:rsidRPr="00B43794" w:rsidRDefault="00B43794" w:rsidP="00B43794">
            <w:pPr>
              <w:pStyle w:val="SIText"/>
            </w:pPr>
            <w:r w:rsidRPr="00510D56">
              <w:t>RGRPSG2</w:t>
            </w:r>
            <w:r w:rsidRPr="00B43794">
              <w:t>XX Perform kennel duties</w:t>
            </w:r>
          </w:p>
        </w:tc>
        <w:tc>
          <w:tcPr>
            <w:tcW w:w="1105" w:type="pct"/>
          </w:tcPr>
          <w:p w:rsidR="00B43794" w:rsidRPr="00B43794" w:rsidRDefault="00B43794" w:rsidP="00B43794">
            <w:pPr>
              <w:pStyle w:val="SIText"/>
            </w:pPr>
            <w:r w:rsidRPr="00510D56">
              <w:t>RGRPSG203</w:t>
            </w:r>
            <w:r w:rsidRPr="00B43794">
              <w:t>A Perform kennel duties</w:t>
            </w:r>
          </w:p>
        </w:tc>
        <w:tc>
          <w:tcPr>
            <w:tcW w:w="1251" w:type="pct"/>
          </w:tcPr>
          <w:p w:rsidR="00B43794" w:rsidRPr="00B43794" w:rsidRDefault="00B43794" w:rsidP="00B43794">
            <w:pPr>
              <w:pStyle w:val="SIText"/>
            </w:pPr>
            <w:r>
              <w:t>Updated to meet Standards for Training Packages</w:t>
            </w:r>
          </w:p>
          <w:p w:rsidR="00B43794" w:rsidRPr="00B43794" w:rsidRDefault="00B43794" w:rsidP="00B43794">
            <w:pPr>
              <w:pStyle w:val="SIText"/>
            </w:pPr>
            <w:r>
              <w:t xml:space="preserve">Minor changes to </w:t>
            </w:r>
            <w:r w:rsidRPr="00B43794">
              <w:t>performance criteria for clarity</w:t>
            </w:r>
          </w:p>
        </w:tc>
        <w:tc>
          <w:tcPr>
            <w:tcW w:w="1616" w:type="pct"/>
          </w:tcPr>
          <w:p w:rsidR="00B43794" w:rsidRPr="00B43794" w:rsidRDefault="00B43794" w:rsidP="00B43794">
            <w:pPr>
              <w:pStyle w:val="SIText"/>
            </w:pPr>
            <w:r>
              <w:t>Equivalent unit</w:t>
            </w:r>
          </w:p>
        </w:tc>
      </w:tr>
    </w:tbl>
    <w:p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:rsidTr="00CA2922">
        <w:tc>
          <w:tcPr>
            <w:tcW w:w="1396" w:type="pct"/>
            <w:shd w:val="clear" w:color="auto" w:fill="auto"/>
          </w:tcPr>
          <w:p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:rsidR="00F1480E" w:rsidRPr="000754EC" w:rsidRDefault="00B43794" w:rsidP="00E40225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:rsidR="00F1480E" w:rsidRDefault="00F1480E" w:rsidP="005F771F">
      <w:pPr>
        <w:pStyle w:val="SIText"/>
      </w:pPr>
    </w:p>
    <w:p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:rsidTr="00113678">
        <w:trPr>
          <w:tblHeader/>
        </w:trPr>
        <w:tc>
          <w:tcPr>
            <w:tcW w:w="1478" w:type="pct"/>
            <w:shd w:val="clear" w:color="auto" w:fill="auto"/>
          </w:tcPr>
          <w:p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:rsidR="00556C4C" w:rsidRPr="000754EC" w:rsidRDefault="00B43794" w:rsidP="000754EC">
            <w:pPr>
              <w:pStyle w:val="SIUnittitle"/>
            </w:pPr>
            <w:r w:rsidRPr="00F56827">
              <w:t xml:space="preserve">Assessment requirements for </w:t>
            </w:r>
            <w:r w:rsidRPr="00B43794">
              <w:t>RGRPSG2XX Perform kennel duties</w:t>
            </w:r>
            <w:bookmarkStart w:id="0" w:name="_GoBack"/>
            <w:bookmarkEnd w:id="0"/>
          </w:p>
        </w:tc>
      </w:tr>
      <w:tr w:rsidR="00556C4C" w:rsidRPr="00A55106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:rsidTr="00113678">
        <w:tc>
          <w:tcPr>
            <w:tcW w:w="5000" w:type="pct"/>
            <w:gridSpan w:val="2"/>
            <w:shd w:val="clear" w:color="auto" w:fill="auto"/>
          </w:tcPr>
          <w:p w:rsidR="00B43794" w:rsidRPr="00B43794" w:rsidRDefault="006E42FE" w:rsidP="00B43794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B43794" w:rsidRPr="007D1A4A">
              <w:t>There must be evidence that</w:t>
            </w:r>
            <w:r w:rsidR="00B43794" w:rsidRPr="00B43794">
              <w:t xml:space="preserve"> the individual has:</w:t>
            </w:r>
          </w:p>
          <w:p w:rsidR="00B43794" w:rsidRPr="00B43794" w:rsidRDefault="00B43794" w:rsidP="00B43794">
            <w:pPr>
              <w:pStyle w:val="SIBulletList1"/>
              <w:rPr>
                <w:rFonts w:eastAsia="Calibri"/>
              </w:rPr>
            </w:pPr>
            <w:r w:rsidRPr="00B43794">
              <w:rPr>
                <w:rFonts w:eastAsia="Calibri"/>
              </w:rPr>
              <w:t>cleaned and maintained kennels to workplace kennel operations standards</w:t>
            </w:r>
            <w:r w:rsidRPr="00B43794">
              <w:t xml:space="preserve"> on at least three occasions</w:t>
            </w:r>
          </w:p>
          <w:p w:rsidR="00B43794" w:rsidRPr="00B43794" w:rsidRDefault="00B43794" w:rsidP="00B43794">
            <w:pPr>
              <w:pStyle w:val="SIBulletList1"/>
              <w:rPr>
                <w:rFonts w:eastAsia="Calibri"/>
              </w:rPr>
            </w:pPr>
            <w:r w:rsidRPr="00B43794">
              <w:rPr>
                <w:rFonts w:eastAsia="Calibri"/>
              </w:rPr>
              <w:t>identified at least two safety hazards and reported to appropriate person</w:t>
            </w:r>
          </w:p>
          <w:p w:rsidR="00B43794" w:rsidRPr="00B43794" w:rsidRDefault="00B43794" w:rsidP="00B43794">
            <w:pPr>
              <w:pStyle w:val="SIBulletList1"/>
              <w:rPr>
                <w:rFonts w:eastAsia="Calibri"/>
              </w:rPr>
            </w:pPr>
            <w:r w:rsidRPr="00B43794">
              <w:rPr>
                <w:rFonts w:eastAsia="Calibri"/>
              </w:rPr>
              <w:t>identified and provided appropriate food stuffs and water to maintain the health of a minimum of two greyhounds</w:t>
            </w:r>
          </w:p>
          <w:p w:rsidR="00B43794" w:rsidRPr="00B43794" w:rsidRDefault="00B43794" w:rsidP="00B43794">
            <w:pPr>
              <w:pStyle w:val="SIBulletList1"/>
              <w:rPr>
                <w:rFonts w:eastAsia="Calibri"/>
              </w:rPr>
            </w:pPr>
            <w:r w:rsidRPr="00B43794">
              <w:rPr>
                <w:rFonts w:eastAsia="Calibri"/>
              </w:rPr>
              <w:t>used grooming equipment to properly care for and prepare at least two greyhounds according to instructions</w:t>
            </w:r>
          </w:p>
          <w:p w:rsidR="00556C4C" w:rsidRPr="000754EC" w:rsidRDefault="00B43794" w:rsidP="00B43794">
            <w:pPr>
              <w:pStyle w:val="SIBulletList1"/>
            </w:pPr>
            <w:r w:rsidRPr="00B43794">
              <w:rPr>
                <w:rFonts w:eastAsia="Calibri"/>
              </w:rPr>
              <w:t>recognised two common greyhound health concerns and reported to appropriate personnel.</w:t>
            </w:r>
          </w:p>
        </w:tc>
      </w:tr>
    </w:tbl>
    <w:p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:rsidTr="00CA2922">
        <w:trPr>
          <w:tblHeader/>
        </w:trPr>
        <w:tc>
          <w:tcPr>
            <w:tcW w:w="5000" w:type="pct"/>
            <w:shd w:val="clear" w:color="auto" w:fill="auto"/>
          </w:tcPr>
          <w:p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:rsidTr="00CA2922">
        <w:tc>
          <w:tcPr>
            <w:tcW w:w="5000" w:type="pct"/>
            <w:shd w:val="clear" w:color="auto" w:fill="auto"/>
          </w:tcPr>
          <w:p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:rsidR="00B43794" w:rsidRPr="00B43794" w:rsidRDefault="00B43794" w:rsidP="00B43794">
            <w:pPr>
              <w:pStyle w:val="SIBulletList1"/>
            </w:pPr>
            <w:r w:rsidRPr="00DC23DF">
              <w:t xml:space="preserve">basic industry terminology related to greyhound illnesses or injuries, </w:t>
            </w:r>
            <w:r w:rsidRPr="00B43794">
              <w:t>identification, feeding and grooming</w:t>
            </w:r>
          </w:p>
          <w:p w:rsidR="00B43794" w:rsidRPr="00B43794" w:rsidRDefault="00B43794" w:rsidP="00B43794">
            <w:pPr>
              <w:pStyle w:val="SIBulletList1"/>
            </w:pPr>
            <w:r w:rsidRPr="00DC23DF">
              <w:t>characteristics of healthy greyhounds and sick, distressed or injured animals</w:t>
            </w:r>
          </w:p>
          <w:p w:rsidR="00B43794" w:rsidRPr="00B43794" w:rsidRDefault="00B43794" w:rsidP="00B43794">
            <w:pPr>
              <w:pStyle w:val="SIBulletList1"/>
            </w:pPr>
            <w:r w:rsidRPr="00DC23DF">
              <w:t xml:space="preserve">communication </w:t>
            </w:r>
            <w:r w:rsidRPr="00B43794">
              <w:t xml:space="preserve">and reporting procedures within kennel </w:t>
            </w:r>
          </w:p>
          <w:p w:rsidR="00B43794" w:rsidRPr="00B43794" w:rsidRDefault="00B43794" w:rsidP="00B43794">
            <w:pPr>
              <w:pStyle w:val="SIBulletList1"/>
            </w:pPr>
            <w:r w:rsidRPr="00DC23DF">
              <w:t>common greyhound behaviour, social traits and vices</w:t>
            </w:r>
          </w:p>
          <w:p w:rsidR="00B43794" w:rsidRPr="00B43794" w:rsidRDefault="00B43794" w:rsidP="00B43794">
            <w:pPr>
              <w:pStyle w:val="SIBulletList1"/>
            </w:pPr>
            <w:r w:rsidRPr="00DC23DF">
              <w:t xml:space="preserve">common feedstuffs and </w:t>
            </w:r>
            <w:r w:rsidRPr="00B43794">
              <w:t>indicators of quality</w:t>
            </w:r>
          </w:p>
          <w:p w:rsidR="00B43794" w:rsidRPr="00B43794" w:rsidRDefault="00B43794" w:rsidP="00B43794">
            <w:pPr>
              <w:pStyle w:val="SIBulletList1"/>
            </w:pPr>
            <w:r>
              <w:t xml:space="preserve">feed and water </w:t>
            </w:r>
            <w:r w:rsidRPr="00B43794">
              <w:t>preparation</w:t>
            </w:r>
          </w:p>
          <w:p w:rsidR="00B43794" w:rsidRPr="00B43794" w:rsidRDefault="00B43794" w:rsidP="00B43794">
            <w:pPr>
              <w:pStyle w:val="SIBulletList1"/>
            </w:pPr>
            <w:r>
              <w:t>feed and water contamination and solutions</w:t>
            </w:r>
          </w:p>
          <w:p w:rsidR="00B43794" w:rsidRPr="00B43794" w:rsidRDefault="00B43794" w:rsidP="00B43794">
            <w:pPr>
              <w:pStyle w:val="SIBulletList1"/>
            </w:pPr>
            <w:r w:rsidRPr="00DC23DF">
              <w:t xml:space="preserve">greyhound </w:t>
            </w:r>
            <w:r w:rsidRPr="00B43794">
              <w:t>feeding and drinking patterns</w:t>
            </w:r>
          </w:p>
          <w:p w:rsidR="00B43794" w:rsidRPr="00B43794" w:rsidRDefault="00B43794" w:rsidP="00B43794">
            <w:pPr>
              <w:pStyle w:val="SIBulletList1"/>
            </w:pPr>
            <w:r w:rsidRPr="00DC23DF">
              <w:t>grooming equipment and methods</w:t>
            </w:r>
          </w:p>
          <w:p w:rsidR="00B43794" w:rsidRPr="00B43794" w:rsidRDefault="00B43794" w:rsidP="00B43794">
            <w:pPr>
              <w:pStyle w:val="SIBulletList1"/>
            </w:pPr>
            <w:r w:rsidRPr="00DC23DF">
              <w:t>racing industry animal welfare requirements</w:t>
            </w:r>
            <w:r w:rsidRPr="00B43794">
              <w:t xml:space="preserve"> for greyhounds in kennels</w:t>
            </w:r>
          </w:p>
          <w:p w:rsidR="00B43794" w:rsidRPr="00B43794" w:rsidRDefault="00B43794" w:rsidP="00B43794">
            <w:pPr>
              <w:pStyle w:val="SIBulletList1"/>
            </w:pPr>
            <w:r w:rsidRPr="00DC23DF">
              <w:t>racing industry safety requirements, including safe operating procedures</w:t>
            </w:r>
            <w:r w:rsidRPr="00B43794">
              <w:t xml:space="preserve"> and appropriate personal protective equipment</w:t>
            </w:r>
          </w:p>
          <w:p w:rsidR="00B43794" w:rsidRPr="00B43794" w:rsidRDefault="00B43794" w:rsidP="00B43794">
            <w:pPr>
              <w:pStyle w:val="SIBulletList1"/>
            </w:pPr>
            <w:r>
              <w:t xml:space="preserve">common kennel related </w:t>
            </w:r>
            <w:r w:rsidRPr="00B43794">
              <w:t>workplace hazards</w:t>
            </w:r>
          </w:p>
          <w:p w:rsidR="00B43794" w:rsidRPr="00B43794" w:rsidRDefault="00B43794" w:rsidP="00B43794">
            <w:pPr>
              <w:pStyle w:val="SIBulletList1"/>
            </w:pPr>
            <w:r w:rsidRPr="00DC23DF">
              <w:t>racing kennel operations</w:t>
            </w:r>
            <w:r w:rsidRPr="00B43794">
              <w:t xml:space="preserve"> and routines</w:t>
            </w:r>
          </w:p>
          <w:p w:rsidR="00B43794" w:rsidRPr="00B43794" w:rsidRDefault="00B43794" w:rsidP="00B43794">
            <w:pPr>
              <w:pStyle w:val="SIBulletList1"/>
            </w:pPr>
            <w:r w:rsidRPr="00DC23DF">
              <w:t>relevant rules of racing</w:t>
            </w:r>
            <w:r w:rsidRPr="00B43794">
              <w:t xml:space="preserve"> relating to care of greyhounds</w:t>
            </w:r>
          </w:p>
          <w:p w:rsidR="00F1480E" w:rsidRPr="000754EC" w:rsidRDefault="00B43794" w:rsidP="00B43794">
            <w:pPr>
              <w:pStyle w:val="SIBulletList1"/>
            </w:pPr>
            <w:r>
              <w:t xml:space="preserve">basic </w:t>
            </w:r>
            <w:r w:rsidRPr="00B43794">
              <w:t>diagnosis of common illness or injuries of greyhounds.</w:t>
            </w:r>
          </w:p>
        </w:tc>
      </w:tr>
    </w:tbl>
    <w:p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:rsidTr="00CA2922">
        <w:trPr>
          <w:tblHeader/>
        </w:trPr>
        <w:tc>
          <w:tcPr>
            <w:tcW w:w="5000" w:type="pct"/>
            <w:shd w:val="clear" w:color="auto" w:fill="auto"/>
          </w:tcPr>
          <w:p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:rsidTr="00CA2922">
        <w:tc>
          <w:tcPr>
            <w:tcW w:w="5000" w:type="pct"/>
            <w:shd w:val="clear" w:color="auto" w:fill="auto"/>
          </w:tcPr>
          <w:p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:rsidR="00B43794" w:rsidRPr="00B43794" w:rsidRDefault="00B43794" w:rsidP="00B43794">
            <w:pPr>
              <w:pStyle w:val="SIBulletList1"/>
            </w:pPr>
            <w:r>
              <w:t>p</w:t>
            </w:r>
            <w:r w:rsidRPr="00B43794">
              <w:t>hysical conditions:</w:t>
            </w:r>
          </w:p>
          <w:p w:rsidR="00B43794" w:rsidRPr="00B43794" w:rsidRDefault="00B43794" w:rsidP="00B43794">
            <w:pPr>
              <w:pStyle w:val="SIBulletList2"/>
              <w:rPr>
                <w:rFonts w:eastAsia="Calibri"/>
              </w:rPr>
            </w:pPr>
            <w:r>
              <w:t xml:space="preserve">greyhound kennels or </w:t>
            </w:r>
            <w:r w:rsidRPr="00B43794">
              <w:t>an environment that accurately represents safe workplace conditions</w:t>
            </w:r>
          </w:p>
          <w:p w:rsidR="00B43794" w:rsidRPr="00B43794" w:rsidRDefault="00B43794" w:rsidP="00B43794">
            <w:pPr>
              <w:pStyle w:val="SIBulletList1"/>
            </w:pPr>
            <w:r>
              <w:t xml:space="preserve">resources, </w:t>
            </w:r>
            <w:r w:rsidRPr="00B43794">
              <w:t>equipment and materials:</w:t>
            </w:r>
          </w:p>
          <w:p w:rsidR="00B43794" w:rsidRPr="00B43794" w:rsidRDefault="00B43794" w:rsidP="00B43794">
            <w:pPr>
              <w:pStyle w:val="SIBulletList2"/>
            </w:pPr>
            <w:r>
              <w:t>a variety of greyhounds</w:t>
            </w:r>
          </w:p>
          <w:p w:rsidR="00B43794" w:rsidRPr="00B43794" w:rsidRDefault="00B43794" w:rsidP="00B43794">
            <w:pPr>
              <w:pStyle w:val="SIBulletList2"/>
            </w:pPr>
            <w:r>
              <w:t>materials and equipment required to perform kennel cleaning and grooming duties</w:t>
            </w:r>
          </w:p>
          <w:p w:rsidR="00B43794" w:rsidRPr="00B43794" w:rsidRDefault="00B43794" w:rsidP="00B43794">
            <w:pPr>
              <w:pStyle w:val="SIBulletList1"/>
              <w:rPr>
                <w:rFonts w:eastAsia="Calibri"/>
              </w:rPr>
            </w:pPr>
            <w:r w:rsidRPr="00B43794">
              <w:rPr>
                <w:rFonts w:eastAsia="Calibri"/>
              </w:rPr>
              <w:t>specifications:</w:t>
            </w:r>
          </w:p>
          <w:p w:rsidR="00B43794" w:rsidRPr="00B43794" w:rsidRDefault="00B43794" w:rsidP="00B43794">
            <w:pPr>
              <w:pStyle w:val="SIBulletList2"/>
            </w:pPr>
            <w:r>
              <w:t xml:space="preserve">work instructions and </w:t>
            </w:r>
            <w:r w:rsidRPr="00B43794">
              <w:t>related documentation.</w:t>
            </w:r>
          </w:p>
          <w:p w:rsidR="0021210E" w:rsidRDefault="0021210E" w:rsidP="000754EC">
            <w:pPr>
              <w:pStyle w:val="SIText"/>
            </w:pPr>
          </w:p>
          <w:p w:rsidR="00F1480E" w:rsidRPr="000754EC" w:rsidRDefault="007134FE" w:rsidP="00B43794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:rsidTr="004679E3">
        <w:tc>
          <w:tcPr>
            <w:tcW w:w="990" w:type="pct"/>
            <w:shd w:val="clear" w:color="auto" w:fill="auto"/>
          </w:tcPr>
          <w:p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:rsidR="00F1480E" w:rsidRPr="000754EC" w:rsidRDefault="00B43794" w:rsidP="000754EC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B23" w:rsidRDefault="00882B23" w:rsidP="00BF3F0A">
      <w:r>
        <w:separator/>
      </w:r>
    </w:p>
    <w:p w:rsidR="00882B23" w:rsidRDefault="00882B23"/>
  </w:endnote>
  <w:endnote w:type="continuationSeparator" w:id="0">
    <w:p w:rsidR="00882B23" w:rsidRDefault="00882B23" w:rsidP="00BF3F0A">
      <w:r>
        <w:continuationSeparator/>
      </w:r>
    </w:p>
    <w:p w:rsidR="00882B23" w:rsidRDefault="00882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43794">
          <w:rPr>
            <w:noProof/>
          </w:rPr>
          <w:t>2</w:t>
        </w:r>
        <w:r w:rsidRPr="000754EC">
          <w:fldChar w:fldCharType="end"/>
        </w:r>
      </w:p>
      <w:p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B23" w:rsidRDefault="00882B23" w:rsidP="00BF3F0A">
      <w:r>
        <w:separator/>
      </w:r>
    </w:p>
    <w:p w:rsidR="00882B23" w:rsidRDefault="00882B23"/>
  </w:footnote>
  <w:footnote w:type="continuationSeparator" w:id="0">
    <w:p w:rsidR="00882B23" w:rsidRDefault="00882B23" w:rsidP="00BF3F0A">
      <w:r>
        <w:continuationSeparator/>
      </w:r>
    </w:p>
    <w:p w:rsidR="00882B23" w:rsidRDefault="00882B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794" w:rsidRPr="004928D9" w:rsidRDefault="00B43794" w:rsidP="00B43794">
    <w:r w:rsidRPr="004928D9">
      <w:t>RGRPSG2</w:t>
    </w:r>
    <w:r>
      <w:t>XX</w:t>
    </w:r>
    <w:r w:rsidRPr="004928D9">
      <w:t xml:space="preserve"> Perform kennel duties</w:t>
    </w:r>
  </w:p>
  <w:p w:rsidR="009C2650" w:rsidRPr="00B43794" w:rsidRDefault="009C2650" w:rsidP="00B437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94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2B23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3794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4AED1"/>
  <w15:docId w15:val="{DA161385-F7DB-4602-AD02-6B303B86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Racing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3A0A868FA8B429855F09BCC12EFCD" ma:contentTypeVersion="" ma:contentTypeDescription="Create a new document." ma:contentTypeScope="" ma:versionID="b1aec424f05508ad40041a97318a6264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5E277-1488-473B-ACFC-F93642E6E205}"/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0C0898-C375-47D2-B15D-E865105F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Wayne Jones</dc:creator>
  <cp:lastModifiedBy>Wayne Jones</cp:lastModifiedBy>
  <cp:revision>1</cp:revision>
  <cp:lastPrinted>2016-05-27T05:21:00Z</cp:lastPrinted>
  <dcterms:created xsi:type="dcterms:W3CDTF">2017-09-27T02:23:00Z</dcterms:created>
  <dcterms:modified xsi:type="dcterms:W3CDTF">2017-09-27T02:27:00Z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0x010100E633A0A868FA8B429855F09BCC12EFCD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