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0C7E8835" w14:textId="77777777" w:rsidR="000E25E6" w:rsidRDefault="000E25E6" w:rsidP="00FD557D">
      <w:pPr>
        <w:pStyle w:val="SIHeading2"/>
      </w:pPr>
    </w:p>
    <w:p w14:paraId="6D3C224E" w14:textId="77777777"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5A4C8D64" w14:textId="77777777" w:rsidTr="00146EEC">
        <w:tc>
          <w:tcPr>
            <w:tcW w:w="134.45pt" w:type="dxa"/>
          </w:tcPr>
          <w:p w14:paraId="36FD0E5C" w14:textId="77777777" w:rsidR="00F1480E" w:rsidRPr="000754EC" w:rsidRDefault="00830267" w:rsidP="000754EC">
            <w:pPr>
              <w:pStyle w:val="SIText-Bold"/>
            </w:pPr>
            <w:r w:rsidRPr="00A326C2">
              <w:t>Release</w:t>
            </w:r>
          </w:p>
        </w:tc>
        <w:tc>
          <w:tcPr>
            <w:tcW w:w="346.95pt" w:type="dxa"/>
          </w:tcPr>
          <w:p w14:paraId="251CBB5C" w14:textId="77777777" w:rsidR="00F1480E" w:rsidRPr="000754EC" w:rsidRDefault="00830267" w:rsidP="000754EC">
            <w:pPr>
              <w:pStyle w:val="SIText-Bold"/>
            </w:pPr>
            <w:r w:rsidRPr="00A326C2">
              <w:t>Comments</w:t>
            </w:r>
          </w:p>
        </w:tc>
      </w:tr>
      <w:tr w:rsidR="00F1480E" w14:paraId="46C911BB" w14:textId="77777777" w:rsidTr="00146EEC">
        <w:tc>
          <w:tcPr>
            <w:tcW w:w="134.45pt" w:type="dxa"/>
          </w:tcPr>
          <w:p w14:paraId="45D90E6B" w14:textId="77777777" w:rsidR="00F1480E" w:rsidRPr="000754EC" w:rsidRDefault="00F1480E" w:rsidP="000A071D">
            <w:pPr>
              <w:pStyle w:val="SIText"/>
            </w:pPr>
            <w:r w:rsidRPr="00CC451E">
              <w:t>Release</w:t>
            </w:r>
            <w:r w:rsidR="00337E82" w:rsidRPr="000754EC">
              <w:t xml:space="preserve"> 1</w:t>
            </w:r>
          </w:p>
        </w:tc>
        <w:tc>
          <w:tcPr>
            <w:tcW w:w="346.95pt" w:type="dxa"/>
          </w:tcPr>
          <w:p w14:paraId="330AF796" w14:textId="4E834D1E" w:rsidR="00F1480E" w:rsidRPr="000754EC" w:rsidRDefault="00F1480E" w:rsidP="0026150A">
            <w:pPr>
              <w:pStyle w:val="SIText"/>
            </w:pPr>
            <w:r w:rsidRPr="00CC451E">
              <w:t>This version released with</w:t>
            </w:r>
            <w:r w:rsidR="000A071D">
              <w:t xml:space="preserve"> FBP Food, Beverage and Pharmaceutical</w:t>
            </w:r>
            <w:r w:rsidR="00337E82" w:rsidRPr="000754EC">
              <w:t xml:space="preserve"> Training</w:t>
            </w:r>
            <w:r w:rsidRPr="000754EC">
              <w:t xml:space="preserve"> Package Version </w:t>
            </w:r>
            <w:r w:rsidR="000A071D">
              <w:t>2.0</w:t>
            </w:r>
            <w:r w:rsidR="0026150A">
              <w:t>.</w:t>
            </w:r>
            <w:r w:rsidR="000A071D">
              <w:t xml:space="preserve"> </w:t>
            </w:r>
          </w:p>
        </w:tc>
      </w:tr>
    </w:tbl>
    <w:p w14:paraId="2AB9FD6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30DFF1E7" w14:textId="77777777" w:rsidTr="005B1B91">
        <w:trPr>
          <w:tblHeader/>
        </w:trPr>
        <w:tc>
          <w:tcPr>
            <w:tcW w:w="27.0%" w:type="pct"/>
            <w:shd w:val="clear" w:color="auto" w:fill="auto"/>
          </w:tcPr>
          <w:p w14:paraId="3C3B941D" w14:textId="15D2E7E3" w:rsidR="00F1480E" w:rsidRPr="000754EC" w:rsidRDefault="000A071D" w:rsidP="00071346">
            <w:pPr>
              <w:pStyle w:val="SIUNITCODE"/>
            </w:pPr>
            <w:r>
              <w:t>FDFPH</w:t>
            </w:r>
            <w:r w:rsidR="00071346">
              <w:t>M</w:t>
            </w:r>
            <w:r>
              <w:t>3XXX</w:t>
            </w:r>
          </w:p>
        </w:tc>
        <w:tc>
          <w:tcPr>
            <w:tcW w:w="72.0%" w:type="pct"/>
            <w:shd w:val="clear" w:color="auto" w:fill="auto"/>
          </w:tcPr>
          <w:p w14:paraId="54ADF6BF" w14:textId="77777777" w:rsidR="00F1480E" w:rsidRPr="000754EC" w:rsidRDefault="008A78FD" w:rsidP="000754EC">
            <w:pPr>
              <w:pStyle w:val="SIUnittitle"/>
            </w:pPr>
            <w:r w:rsidRPr="008A78FD">
              <w:t>Participate in a pharmaceutical production environment</w:t>
            </w:r>
          </w:p>
        </w:tc>
      </w:tr>
      <w:tr w:rsidR="00F1480E" w:rsidRPr="00963A46" w14:paraId="42C39FEE" w14:textId="77777777" w:rsidTr="005B1B91">
        <w:tc>
          <w:tcPr>
            <w:tcW w:w="27.0%" w:type="pct"/>
            <w:shd w:val="clear" w:color="auto" w:fill="auto"/>
          </w:tcPr>
          <w:p w14:paraId="1A4FEFB4" w14:textId="77777777" w:rsidR="00F1480E" w:rsidRPr="000754EC" w:rsidRDefault="00FD557D" w:rsidP="000754EC">
            <w:pPr>
              <w:pStyle w:val="SIHeading2"/>
            </w:pPr>
            <w:r w:rsidRPr="00FD557D">
              <w:t>Application</w:t>
            </w:r>
          </w:p>
          <w:p w14:paraId="07AB9C7E" w14:textId="77777777" w:rsidR="00FD557D" w:rsidRPr="00923720" w:rsidRDefault="00FD557D" w:rsidP="000754EC">
            <w:pPr>
              <w:pStyle w:val="SIHeading2"/>
            </w:pPr>
          </w:p>
        </w:tc>
        <w:tc>
          <w:tcPr>
            <w:tcW w:w="72.0%" w:type="pct"/>
            <w:shd w:val="clear" w:color="auto" w:fill="auto"/>
          </w:tcPr>
          <w:p w14:paraId="5D9F47EB" w14:textId="77777777" w:rsidR="00F1480E" w:rsidRPr="000754EC" w:rsidRDefault="00F1480E" w:rsidP="000754EC">
            <w:pPr>
              <w:pStyle w:val="SIText"/>
            </w:pPr>
            <w:r w:rsidRPr="00923720">
              <w:t xml:space="preserve">This unit of competency describes the skills </w:t>
            </w:r>
            <w:r w:rsidRPr="000754EC">
              <w:t xml:space="preserve">and knowledge required to </w:t>
            </w:r>
            <w:r w:rsidR="008A78FD">
              <w:t xml:space="preserve">setup, monitor and adjust a production process or sub-system </w:t>
            </w:r>
            <w:r w:rsidR="004F0732">
              <w:t>in a pharmaceutical manufacturing environment</w:t>
            </w:r>
            <w:r w:rsidRPr="000754EC">
              <w:t>.</w:t>
            </w:r>
          </w:p>
          <w:p w14:paraId="4296DA69" w14:textId="77777777" w:rsidR="00916CD7" w:rsidRDefault="00916CD7" w:rsidP="000754EC">
            <w:pPr>
              <w:pStyle w:val="SIText"/>
            </w:pPr>
          </w:p>
          <w:p w14:paraId="3045D865" w14:textId="77777777" w:rsidR="00F1480E" w:rsidRPr="000754EC" w:rsidRDefault="00F1480E" w:rsidP="000754EC">
            <w:pPr>
              <w:pStyle w:val="SIText"/>
            </w:pPr>
            <w:r w:rsidRPr="00923720">
              <w:t xml:space="preserve">The unit applies to </w:t>
            </w:r>
            <w:r w:rsidR="00A12EF0">
              <w:t xml:space="preserve">individuals who </w:t>
            </w:r>
            <w:r w:rsidR="003468C5">
              <w:t xml:space="preserve">work </w:t>
            </w:r>
            <w:r w:rsidR="004F0732">
              <w:t xml:space="preserve">in pharmaceutical manufacturing facilities of different sizes, producing various pharmaceutical products </w:t>
            </w:r>
            <w:r w:rsidR="003468C5">
              <w:t>under broad direction and tak</w:t>
            </w:r>
            <w:r w:rsidR="004F0732">
              <w:t>ing</w:t>
            </w:r>
            <w:r w:rsidR="003468C5">
              <w:t xml:space="preserve"> responsibility for their own work.</w:t>
            </w:r>
          </w:p>
          <w:p w14:paraId="028B63E7" w14:textId="77777777" w:rsidR="00916CD7" w:rsidRDefault="00916CD7" w:rsidP="000754EC">
            <w:pPr>
              <w:pStyle w:val="SIText"/>
            </w:pPr>
          </w:p>
          <w:p w14:paraId="388433CA" w14:textId="77777777" w:rsidR="00F1480E" w:rsidRPr="000754EC" w:rsidRDefault="00FB232E" w:rsidP="000A071D">
            <w:pPr>
              <w:pStyle w:val="SIText"/>
            </w:pPr>
            <w:r w:rsidRPr="000754EC">
              <w:t>No occupational licensing, legislative or certification requirements apply to this u</w:t>
            </w:r>
            <w:r w:rsidR="005F771F" w:rsidRPr="000754EC">
              <w:t>nit at the time of publication</w:t>
            </w:r>
            <w:r w:rsidR="000A071D">
              <w:t>.</w:t>
            </w:r>
          </w:p>
        </w:tc>
      </w:tr>
      <w:tr w:rsidR="00F1480E" w:rsidRPr="00963A46" w14:paraId="543DAE1D" w14:textId="77777777" w:rsidTr="005B1B91">
        <w:tc>
          <w:tcPr>
            <w:tcW w:w="27.0%" w:type="pct"/>
            <w:shd w:val="clear" w:color="auto" w:fill="auto"/>
          </w:tcPr>
          <w:p w14:paraId="65DB4C3E" w14:textId="77777777" w:rsidR="00F1480E" w:rsidRPr="000754EC" w:rsidRDefault="00FD557D" w:rsidP="000754EC">
            <w:pPr>
              <w:pStyle w:val="SIHeading2"/>
            </w:pPr>
            <w:r w:rsidRPr="00923720">
              <w:t>Prerequisite Unit</w:t>
            </w:r>
          </w:p>
        </w:tc>
        <w:tc>
          <w:tcPr>
            <w:tcW w:w="72.0%" w:type="pct"/>
            <w:shd w:val="clear" w:color="auto" w:fill="auto"/>
          </w:tcPr>
          <w:p w14:paraId="2908DE1C" w14:textId="77777777" w:rsidR="00F1480E" w:rsidRPr="000754EC" w:rsidRDefault="00F1480E" w:rsidP="000A071D">
            <w:pPr>
              <w:pStyle w:val="SIText"/>
            </w:pPr>
            <w:r w:rsidRPr="008908DE">
              <w:t>Ni</w:t>
            </w:r>
            <w:r w:rsidR="007A300D" w:rsidRPr="000754EC">
              <w:t>l</w:t>
            </w:r>
          </w:p>
        </w:tc>
      </w:tr>
      <w:tr w:rsidR="00F1480E" w:rsidRPr="00963A46" w14:paraId="5F6CC31D" w14:textId="77777777" w:rsidTr="005B1B91">
        <w:tc>
          <w:tcPr>
            <w:tcW w:w="27.0%" w:type="pct"/>
            <w:shd w:val="clear" w:color="auto" w:fill="auto"/>
          </w:tcPr>
          <w:p w14:paraId="5D4D757C" w14:textId="77777777" w:rsidR="00F1480E" w:rsidRPr="000754EC" w:rsidRDefault="00FD557D" w:rsidP="000754EC">
            <w:pPr>
              <w:pStyle w:val="SIHeading2"/>
            </w:pPr>
            <w:r w:rsidRPr="00923720">
              <w:t>Unit Sector</w:t>
            </w:r>
          </w:p>
        </w:tc>
        <w:tc>
          <w:tcPr>
            <w:tcW w:w="72.0%" w:type="pct"/>
            <w:shd w:val="clear" w:color="auto" w:fill="auto"/>
          </w:tcPr>
          <w:p w14:paraId="7FA105E9" w14:textId="6E70E66F" w:rsidR="00F1480E" w:rsidRPr="000754EC" w:rsidRDefault="000A071D" w:rsidP="000A071D">
            <w:pPr>
              <w:pStyle w:val="SIText"/>
            </w:pPr>
            <w:r>
              <w:t>Pharmaceutical</w:t>
            </w:r>
            <w:r w:rsidR="00F1480E" w:rsidRPr="000754EC">
              <w:t xml:space="preserve"> (</w:t>
            </w:r>
            <w:r>
              <w:t>PH</w:t>
            </w:r>
            <w:r w:rsidR="0026150A">
              <w:t>M</w:t>
            </w:r>
            <w:r w:rsidR="00F1480E" w:rsidRPr="000754EC">
              <w:t>)</w:t>
            </w:r>
          </w:p>
        </w:tc>
      </w:tr>
    </w:tbl>
    <w:p w14:paraId="6A8618F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A3F94A7" w14:textId="77777777" w:rsidTr="005B1B91">
        <w:trPr>
          <w:cantSplit/>
          <w:tblHeader/>
        </w:trPr>
        <w:tc>
          <w:tcPr>
            <w:tcW w:w="27.0%" w:type="pct"/>
            <w:tcBorders>
              <w:bottom w:val="single" w:sz="4" w:space="0" w:color="C0C0C0"/>
            </w:tcBorders>
            <w:shd w:val="clear" w:color="auto" w:fill="auto"/>
          </w:tcPr>
          <w:p w14:paraId="35785EA6" w14:textId="7777777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65D3D281" w14:textId="77777777" w:rsidR="00F1480E" w:rsidRPr="000754EC" w:rsidRDefault="00FD557D" w:rsidP="000754EC">
            <w:pPr>
              <w:pStyle w:val="SIHeading2"/>
            </w:pPr>
            <w:r w:rsidRPr="00923720">
              <w:t>Performance Criteria</w:t>
            </w:r>
          </w:p>
        </w:tc>
      </w:tr>
      <w:tr w:rsidR="00F1480E" w:rsidRPr="00963A46" w14:paraId="5A4412BF" w14:textId="77777777" w:rsidTr="005B1B91">
        <w:trPr>
          <w:cantSplit/>
          <w:tblHeader/>
        </w:trPr>
        <w:tc>
          <w:tcPr>
            <w:tcW w:w="27.0%" w:type="pct"/>
            <w:tcBorders>
              <w:top w:val="single" w:sz="4" w:space="0" w:color="C0C0C0"/>
            </w:tcBorders>
            <w:shd w:val="clear" w:color="auto" w:fill="auto"/>
          </w:tcPr>
          <w:p w14:paraId="443692D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7CAB7F6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062D30E" w14:textId="77777777" w:rsidTr="005B1B91">
        <w:trPr>
          <w:cantSplit/>
        </w:trPr>
        <w:tc>
          <w:tcPr>
            <w:tcW w:w="27.0%" w:type="pct"/>
            <w:shd w:val="clear" w:color="auto" w:fill="auto"/>
          </w:tcPr>
          <w:p w14:paraId="0090125E" w14:textId="77777777" w:rsidR="00F1480E" w:rsidRPr="000754EC" w:rsidRDefault="00F1480E" w:rsidP="00291AF0">
            <w:pPr>
              <w:pStyle w:val="SIText"/>
            </w:pPr>
            <w:r w:rsidRPr="000754EC">
              <w:t>1</w:t>
            </w:r>
            <w:r w:rsidR="008908DE" w:rsidRPr="000754EC">
              <w:t>.</w:t>
            </w:r>
            <w:r w:rsidRPr="000754EC">
              <w:t xml:space="preserve"> </w:t>
            </w:r>
            <w:r w:rsidR="00574A44" w:rsidRPr="00574A44">
              <w:t>Receipt materials and components</w:t>
            </w:r>
          </w:p>
        </w:tc>
        <w:tc>
          <w:tcPr>
            <w:tcW w:w="72.0%" w:type="pct"/>
            <w:shd w:val="clear" w:color="auto" w:fill="auto"/>
          </w:tcPr>
          <w:p w14:paraId="321D3F9F" w14:textId="1AF033C1" w:rsidR="00F1480E" w:rsidRPr="000754EC" w:rsidRDefault="00F1480E" w:rsidP="000754EC">
            <w:pPr>
              <w:pStyle w:val="SIText"/>
            </w:pPr>
            <w:r w:rsidRPr="008908DE">
              <w:t xml:space="preserve">1.1 </w:t>
            </w:r>
            <w:r w:rsidR="00672B15">
              <w:t xml:space="preserve">Confirm </w:t>
            </w:r>
            <w:r w:rsidR="00672B15">
              <w:rPr>
                <w:rStyle w:val="SIRangeEntry"/>
              </w:rPr>
              <w:t>i</w:t>
            </w:r>
            <w:r w:rsidR="00574A44" w:rsidRPr="004D383A">
              <w:rPr>
                <w:rStyle w:val="SIRangeEntry"/>
              </w:rPr>
              <w:t>ncoming goods</w:t>
            </w:r>
            <w:r w:rsidR="00574A44" w:rsidRPr="00574A44">
              <w:t xml:space="preserve"> are integral and correspond to </w:t>
            </w:r>
            <w:r w:rsidR="00574A44" w:rsidRPr="004D383A">
              <w:rPr>
                <w:rStyle w:val="SIRangeEntry"/>
              </w:rPr>
              <w:t>workplace information</w:t>
            </w:r>
          </w:p>
          <w:p w14:paraId="271E7554" w14:textId="1816ECC9" w:rsidR="00F1480E" w:rsidRPr="000754EC" w:rsidRDefault="00F1480E" w:rsidP="000754EC">
            <w:pPr>
              <w:pStyle w:val="SIText"/>
            </w:pPr>
            <w:r w:rsidRPr="008908DE">
              <w:t xml:space="preserve">1.2 </w:t>
            </w:r>
            <w:r w:rsidR="00574A44" w:rsidRPr="00574A44">
              <w:t>C</w:t>
            </w:r>
            <w:r w:rsidR="00672B15">
              <w:t>lean and label c</w:t>
            </w:r>
            <w:r w:rsidR="00574A44" w:rsidRPr="00574A44">
              <w:t xml:space="preserve">ontainers with </w:t>
            </w:r>
            <w:r w:rsidR="00574A44" w:rsidRPr="004D383A">
              <w:rPr>
                <w:rStyle w:val="SIRangeEntry"/>
              </w:rPr>
              <w:t>prescribed data</w:t>
            </w:r>
            <w:r w:rsidR="00574A44" w:rsidRPr="00574A44">
              <w:t>, according to workplace information</w:t>
            </w:r>
          </w:p>
          <w:p w14:paraId="5687F031" w14:textId="2E567398" w:rsidR="00F1480E" w:rsidRDefault="00F1480E" w:rsidP="000754EC">
            <w:pPr>
              <w:pStyle w:val="SIText"/>
            </w:pPr>
            <w:r w:rsidRPr="008908DE">
              <w:t xml:space="preserve">1.3 </w:t>
            </w:r>
            <w:r w:rsidR="00672B15">
              <w:t>Physically or administratively quarantine i</w:t>
            </w:r>
            <w:r w:rsidR="00574A44" w:rsidRPr="00574A44">
              <w:t xml:space="preserve">ncoming goods according to </w:t>
            </w:r>
            <w:r w:rsidR="00574A44" w:rsidRPr="004D383A">
              <w:rPr>
                <w:rStyle w:val="SIRangeEntry"/>
              </w:rPr>
              <w:t>Good Manufacturing Practices (GMP)</w:t>
            </w:r>
            <w:r w:rsidR="00574A44" w:rsidRPr="00574A44">
              <w:t xml:space="preserve"> and workplace procedures</w:t>
            </w:r>
          </w:p>
          <w:p w14:paraId="381673BC" w14:textId="0081DFBC" w:rsidR="00291AF0" w:rsidRPr="000754EC" w:rsidRDefault="00291AF0" w:rsidP="00553E21">
            <w:pPr>
              <w:pStyle w:val="SIText"/>
            </w:pPr>
            <w:r>
              <w:t xml:space="preserve">1.4 </w:t>
            </w:r>
            <w:r w:rsidR="00672B15">
              <w:t xml:space="preserve">Identify and report </w:t>
            </w:r>
            <w:r w:rsidR="00672B15" w:rsidRPr="00553E21">
              <w:rPr>
                <w:rStyle w:val="SIRangeEntry"/>
                <w:b w:val="0"/>
                <w:i w:val="0"/>
              </w:rPr>
              <w:t>d</w:t>
            </w:r>
            <w:r w:rsidR="00574A44" w:rsidRPr="00553E21">
              <w:rPr>
                <w:rStyle w:val="SIRangeEntry"/>
                <w:b w:val="0"/>
                <w:i w:val="0"/>
              </w:rPr>
              <w:t>eviations, unusual events</w:t>
            </w:r>
            <w:r w:rsidR="00574A44" w:rsidRPr="00553E21">
              <w:t xml:space="preserve"> and </w:t>
            </w:r>
            <w:r w:rsidR="00574A44" w:rsidRPr="00553E21">
              <w:rPr>
                <w:rStyle w:val="SIRangeEntry"/>
                <w:b w:val="0"/>
                <w:i w:val="0"/>
              </w:rPr>
              <w:t>non-conformances</w:t>
            </w:r>
            <w:r w:rsidR="00574A44" w:rsidRPr="00553E21">
              <w:t xml:space="preserve"> according to GMP a</w:t>
            </w:r>
            <w:r w:rsidR="00574A44" w:rsidRPr="00574A44">
              <w:t xml:space="preserve">nd </w:t>
            </w:r>
            <w:r w:rsidR="00574A44" w:rsidRPr="004D383A">
              <w:rPr>
                <w:rStyle w:val="SIRangeEntry"/>
              </w:rPr>
              <w:t>workplace procedures</w:t>
            </w:r>
            <w:r w:rsidR="00574A44">
              <w:t>.</w:t>
            </w:r>
          </w:p>
        </w:tc>
      </w:tr>
      <w:tr w:rsidR="00F1480E" w:rsidRPr="00963A46" w14:paraId="6C193976" w14:textId="77777777" w:rsidTr="005B1B91">
        <w:trPr>
          <w:cantSplit/>
        </w:trPr>
        <w:tc>
          <w:tcPr>
            <w:tcW w:w="27.0%" w:type="pct"/>
            <w:shd w:val="clear" w:color="auto" w:fill="auto"/>
          </w:tcPr>
          <w:p w14:paraId="7A479F2B" w14:textId="77777777" w:rsidR="00F1480E" w:rsidRPr="000754EC" w:rsidRDefault="00F1480E" w:rsidP="00291AF0">
            <w:pPr>
              <w:pStyle w:val="SIText"/>
            </w:pPr>
            <w:r w:rsidRPr="008908DE">
              <w:t>2</w:t>
            </w:r>
            <w:r w:rsidR="008908DE" w:rsidRPr="000754EC">
              <w:t>.</w:t>
            </w:r>
            <w:r w:rsidRPr="000754EC">
              <w:t xml:space="preserve"> </w:t>
            </w:r>
            <w:r w:rsidR="00574A44" w:rsidRPr="00574A44">
              <w:t>Set up the production process for operation</w:t>
            </w:r>
          </w:p>
        </w:tc>
        <w:tc>
          <w:tcPr>
            <w:tcW w:w="72.0%" w:type="pct"/>
            <w:shd w:val="clear" w:color="auto" w:fill="auto"/>
          </w:tcPr>
          <w:p w14:paraId="28B221B8" w14:textId="59CB5760" w:rsidR="00F1480E" w:rsidRPr="000754EC" w:rsidRDefault="00F1480E" w:rsidP="0027448E">
            <w:pPr>
              <w:pStyle w:val="SIText"/>
            </w:pPr>
            <w:r w:rsidRPr="008908DE">
              <w:t xml:space="preserve">2.1 </w:t>
            </w:r>
            <w:r w:rsidR="00672B15">
              <w:t xml:space="preserve">Confirm </w:t>
            </w:r>
            <w:r w:rsidR="00672B15">
              <w:rPr>
                <w:rStyle w:val="SIRangeEntry"/>
              </w:rPr>
              <w:t>e</w:t>
            </w:r>
            <w:r w:rsidR="00574A44" w:rsidRPr="004D383A">
              <w:rPr>
                <w:rStyle w:val="SIRangeEntry"/>
              </w:rPr>
              <w:t>quipment</w:t>
            </w:r>
            <w:r w:rsidR="00574A44" w:rsidRPr="0027448E">
              <w:rPr>
                <w:rStyle w:val="SIRangeEntry"/>
                <w:b w:val="0"/>
                <w:i w:val="0"/>
              </w:rPr>
              <w:t xml:space="preserve">, </w:t>
            </w:r>
            <w:r w:rsidR="00574A44" w:rsidRPr="004D383A">
              <w:rPr>
                <w:rStyle w:val="SIRangeEntry"/>
              </w:rPr>
              <w:t>materials</w:t>
            </w:r>
            <w:r w:rsidR="00574A44" w:rsidRPr="0027448E">
              <w:rPr>
                <w:rStyle w:val="SIRangeEntry"/>
                <w:b w:val="0"/>
                <w:i w:val="0"/>
              </w:rPr>
              <w:t xml:space="preserve"> and</w:t>
            </w:r>
            <w:r w:rsidR="00574A44" w:rsidRPr="004D383A">
              <w:rPr>
                <w:rStyle w:val="SIRangeEntry"/>
              </w:rPr>
              <w:t xml:space="preserve"> services</w:t>
            </w:r>
            <w:r w:rsidR="00574A44" w:rsidRPr="00574A44">
              <w:t xml:space="preserve"> meet operating requirements</w:t>
            </w:r>
          </w:p>
          <w:p w14:paraId="54C4554D" w14:textId="6059D1D4" w:rsidR="00F1480E" w:rsidRDefault="00F1480E" w:rsidP="00AD5CCD">
            <w:pPr>
              <w:pStyle w:val="SIText"/>
            </w:pPr>
            <w:r w:rsidRPr="008908DE">
              <w:t xml:space="preserve">2.2 </w:t>
            </w:r>
            <w:r w:rsidR="00672B15">
              <w:t xml:space="preserve">Identify and confirm </w:t>
            </w:r>
            <w:r w:rsidR="00672B15">
              <w:rPr>
                <w:rStyle w:val="SIRangeEntry"/>
              </w:rPr>
              <w:t>c</w:t>
            </w:r>
            <w:r w:rsidR="00574A44" w:rsidRPr="004D383A">
              <w:rPr>
                <w:rStyle w:val="SIRangeEntry"/>
              </w:rPr>
              <w:t>leaning requirements</w:t>
            </w:r>
            <w:r w:rsidR="00574A44" w:rsidRPr="00574A44">
              <w:t xml:space="preserve"> and </w:t>
            </w:r>
            <w:r w:rsidR="00574A44" w:rsidRPr="004D383A">
              <w:rPr>
                <w:rStyle w:val="SIRangeEntry"/>
              </w:rPr>
              <w:t>equipment status</w:t>
            </w:r>
          </w:p>
          <w:p w14:paraId="0B09536D" w14:textId="512A8FD7" w:rsidR="00574A44" w:rsidRDefault="00574A44" w:rsidP="00AD5CCD">
            <w:pPr>
              <w:pStyle w:val="SIText"/>
            </w:pPr>
            <w:r>
              <w:t xml:space="preserve">2.3 </w:t>
            </w:r>
            <w:r w:rsidR="00672B15">
              <w:t xml:space="preserve">Select and adjust </w:t>
            </w:r>
            <w:r w:rsidR="00672B15">
              <w:rPr>
                <w:rStyle w:val="SIRangeEntry"/>
              </w:rPr>
              <w:t>e</w:t>
            </w:r>
            <w:r w:rsidRPr="004D383A">
              <w:rPr>
                <w:rStyle w:val="SIRangeEntry"/>
              </w:rPr>
              <w:t>quipment settings</w:t>
            </w:r>
            <w:r w:rsidRPr="00574A44">
              <w:t xml:space="preserve"> to meet operating requirements</w:t>
            </w:r>
          </w:p>
          <w:p w14:paraId="7FD23803" w14:textId="77EE20C8" w:rsidR="00574A44" w:rsidRDefault="00574A44" w:rsidP="00AD5CCD">
            <w:pPr>
              <w:pStyle w:val="SIText"/>
            </w:pPr>
            <w:r>
              <w:t xml:space="preserve">2.4 </w:t>
            </w:r>
            <w:r w:rsidR="00672B15">
              <w:t>Enter p</w:t>
            </w:r>
            <w:r w:rsidRPr="00574A44">
              <w:t>rocessing/operating parameters to meet production requirements</w:t>
            </w:r>
          </w:p>
          <w:p w14:paraId="3EBBCCDE" w14:textId="036F825A" w:rsidR="00574A44" w:rsidRDefault="00574A44" w:rsidP="00AD5CCD">
            <w:pPr>
              <w:pStyle w:val="SIText"/>
            </w:pPr>
            <w:r>
              <w:t xml:space="preserve">2.5 </w:t>
            </w:r>
            <w:r w:rsidR="00672B15">
              <w:t xml:space="preserve">Perform </w:t>
            </w:r>
            <w:r w:rsidR="00672B15">
              <w:rPr>
                <w:rStyle w:val="SIRangeEntry"/>
              </w:rPr>
              <w:t>p</w:t>
            </w:r>
            <w:r w:rsidRPr="004D383A">
              <w:rPr>
                <w:rStyle w:val="SIRangeEntry"/>
              </w:rPr>
              <w:t>re-start checks</w:t>
            </w:r>
            <w:r w:rsidRPr="00574A44">
              <w:t xml:space="preserve"> </w:t>
            </w:r>
            <w:r w:rsidR="00672B15">
              <w:t>according to</w:t>
            </w:r>
            <w:r w:rsidRPr="00574A44">
              <w:t xml:space="preserve"> GMP and workplace </w:t>
            </w:r>
            <w:r w:rsidR="0027448E">
              <w:t>procedures</w:t>
            </w:r>
          </w:p>
          <w:p w14:paraId="45AF2B34" w14:textId="49A58944" w:rsidR="00574A44" w:rsidRPr="000754EC" w:rsidRDefault="00574A44" w:rsidP="00AD5CCD">
            <w:pPr>
              <w:pStyle w:val="SIText"/>
            </w:pPr>
            <w:r>
              <w:t xml:space="preserve">2.6 </w:t>
            </w:r>
            <w:r w:rsidR="00980574">
              <w:t>Check and adjust e</w:t>
            </w:r>
            <w:r w:rsidRPr="00574A44">
              <w:t>quipment performance</w:t>
            </w:r>
            <w:r>
              <w:t>.</w:t>
            </w:r>
          </w:p>
        </w:tc>
      </w:tr>
      <w:tr w:rsidR="00F1480E" w:rsidRPr="00963A46" w14:paraId="47297F26" w14:textId="77777777" w:rsidTr="005B1B91">
        <w:trPr>
          <w:cantSplit/>
        </w:trPr>
        <w:tc>
          <w:tcPr>
            <w:tcW w:w="27.0%" w:type="pct"/>
            <w:shd w:val="clear" w:color="auto" w:fill="auto"/>
          </w:tcPr>
          <w:p w14:paraId="1EBE6053" w14:textId="77777777" w:rsidR="00F1480E" w:rsidRPr="000754EC" w:rsidRDefault="00F1480E" w:rsidP="00291AF0">
            <w:pPr>
              <w:pStyle w:val="SIText"/>
            </w:pPr>
            <w:r w:rsidRPr="008908DE">
              <w:t>3</w:t>
            </w:r>
            <w:r w:rsidR="008908DE" w:rsidRPr="000754EC">
              <w:t>.</w:t>
            </w:r>
            <w:r w:rsidRPr="000754EC">
              <w:t xml:space="preserve"> </w:t>
            </w:r>
            <w:r w:rsidR="00574A44" w:rsidRPr="00574A44">
              <w:t>Dispense materials</w:t>
            </w:r>
          </w:p>
        </w:tc>
        <w:tc>
          <w:tcPr>
            <w:tcW w:w="72.0%" w:type="pct"/>
            <w:shd w:val="clear" w:color="auto" w:fill="auto"/>
          </w:tcPr>
          <w:p w14:paraId="08821EC1" w14:textId="080BA0EA" w:rsidR="00F1480E" w:rsidRPr="000754EC" w:rsidRDefault="00F1480E" w:rsidP="000754EC">
            <w:pPr>
              <w:pStyle w:val="SIText"/>
            </w:pPr>
            <w:r w:rsidRPr="008908DE">
              <w:t xml:space="preserve">3.1 </w:t>
            </w:r>
            <w:r w:rsidR="00980574">
              <w:t xml:space="preserve">Dispense </w:t>
            </w:r>
            <w:r w:rsidR="00980574">
              <w:rPr>
                <w:rStyle w:val="SIRangeEntry"/>
              </w:rPr>
              <w:t>s</w:t>
            </w:r>
            <w:r w:rsidR="00574A44" w:rsidRPr="004D383A">
              <w:rPr>
                <w:rStyle w:val="SIRangeEntry"/>
              </w:rPr>
              <w:t>tarting materials</w:t>
            </w:r>
            <w:r w:rsidR="00574A44" w:rsidRPr="00574A44">
              <w:t xml:space="preserve"> according to GMP and workplace procedures</w:t>
            </w:r>
          </w:p>
          <w:p w14:paraId="02E29A59" w14:textId="048F007D" w:rsidR="00F1480E" w:rsidRPr="000754EC" w:rsidRDefault="00F1480E" w:rsidP="000754EC">
            <w:pPr>
              <w:pStyle w:val="SIText"/>
            </w:pPr>
            <w:r w:rsidRPr="008908DE">
              <w:t xml:space="preserve">3.2 </w:t>
            </w:r>
            <w:r w:rsidR="00980574">
              <w:t>Check and record d</w:t>
            </w:r>
            <w:r w:rsidR="00574A44" w:rsidRPr="00574A44">
              <w:t>ispensed material, including weight or volume according to GMP and workplace procedures</w:t>
            </w:r>
          </w:p>
          <w:p w14:paraId="4A47FFB4" w14:textId="178A530D" w:rsidR="00AD5CCD" w:rsidRPr="000754EC" w:rsidRDefault="00F1480E" w:rsidP="00AD5CCD">
            <w:pPr>
              <w:pStyle w:val="SIText"/>
            </w:pPr>
            <w:r w:rsidRPr="008908DE">
              <w:t xml:space="preserve">3.3 </w:t>
            </w:r>
            <w:r w:rsidR="00980574">
              <w:t xml:space="preserve">label </w:t>
            </w:r>
            <w:r w:rsidR="00574A44" w:rsidRPr="00574A44">
              <w:t xml:space="preserve">dispensed </w:t>
            </w:r>
            <w:r w:rsidR="00980574">
              <w:t>materials for each batch and stage</w:t>
            </w:r>
            <w:r w:rsidR="00574A44" w:rsidRPr="00574A44">
              <w:t xml:space="preserve"> according to GMP and workplace procedures</w:t>
            </w:r>
            <w:r w:rsidR="00574A44">
              <w:t>.</w:t>
            </w:r>
          </w:p>
        </w:tc>
      </w:tr>
      <w:tr w:rsidR="00291AF0" w:rsidRPr="00963A46" w14:paraId="7784E006" w14:textId="77777777" w:rsidTr="005B1B91">
        <w:trPr>
          <w:cantSplit/>
        </w:trPr>
        <w:tc>
          <w:tcPr>
            <w:tcW w:w="27.0%" w:type="pct"/>
            <w:shd w:val="clear" w:color="auto" w:fill="auto"/>
          </w:tcPr>
          <w:p w14:paraId="1DFFAEB9" w14:textId="315FF3E5" w:rsidR="00291AF0" w:rsidRPr="00291AF0" w:rsidRDefault="00291AF0" w:rsidP="00291AF0">
            <w:pPr>
              <w:pStyle w:val="SIText"/>
            </w:pPr>
            <w:r>
              <w:t>4</w:t>
            </w:r>
            <w:r w:rsidRPr="00291AF0">
              <w:t xml:space="preserve">. </w:t>
            </w:r>
            <w:r w:rsidR="00574A44" w:rsidRPr="00574A44">
              <w:t>Operate and monitor the production process</w:t>
            </w:r>
          </w:p>
        </w:tc>
        <w:tc>
          <w:tcPr>
            <w:tcW w:w="72.0%" w:type="pct"/>
            <w:shd w:val="clear" w:color="auto" w:fill="auto"/>
          </w:tcPr>
          <w:p w14:paraId="74DEA17B" w14:textId="713C1791" w:rsidR="00291AF0" w:rsidRPr="00291AF0" w:rsidRDefault="00AD5CCD" w:rsidP="00291AF0">
            <w:pPr>
              <w:pStyle w:val="SIText"/>
            </w:pPr>
            <w:r>
              <w:t>4</w:t>
            </w:r>
            <w:r w:rsidR="00291AF0" w:rsidRPr="00291AF0">
              <w:t xml:space="preserve">.1 </w:t>
            </w:r>
            <w:r w:rsidR="00980574">
              <w:t>Start up and operate</w:t>
            </w:r>
            <w:r w:rsidR="00574A44" w:rsidRPr="00574A44">
              <w:t xml:space="preserve"> process according to workplace procedures</w:t>
            </w:r>
          </w:p>
          <w:p w14:paraId="1BE5E751" w14:textId="15F05222" w:rsidR="00291AF0" w:rsidRPr="00291AF0" w:rsidRDefault="00AD5CCD" w:rsidP="00291AF0">
            <w:pPr>
              <w:pStyle w:val="SIText"/>
            </w:pPr>
            <w:r>
              <w:t>4</w:t>
            </w:r>
            <w:r w:rsidR="00291AF0" w:rsidRPr="00291AF0">
              <w:t xml:space="preserve">.2 </w:t>
            </w:r>
            <w:r w:rsidR="00980574">
              <w:rPr>
                <w:rStyle w:val="SIRangeEntry"/>
              </w:rPr>
              <w:t>M</w:t>
            </w:r>
            <w:r w:rsidR="00574A44" w:rsidRPr="00574A44">
              <w:rPr>
                <w:rStyle w:val="SIRangeEntry"/>
              </w:rPr>
              <w:t>onitor</w:t>
            </w:r>
            <w:r w:rsidR="00574A44" w:rsidRPr="00574A44">
              <w:t xml:space="preserve"> </w:t>
            </w:r>
            <w:r w:rsidR="00980574">
              <w:t xml:space="preserve">equipment </w:t>
            </w:r>
            <w:r w:rsidR="00574A44" w:rsidRPr="00574A44">
              <w:t>to identify variation in operating conditions</w:t>
            </w:r>
          </w:p>
          <w:p w14:paraId="5DE7DD2D" w14:textId="7C658877" w:rsidR="00291AF0" w:rsidRDefault="00AD5CCD" w:rsidP="00291AF0">
            <w:pPr>
              <w:pStyle w:val="SIText"/>
            </w:pPr>
            <w:r>
              <w:t>4</w:t>
            </w:r>
            <w:r w:rsidR="00291AF0" w:rsidRPr="00291AF0">
              <w:t xml:space="preserve">.3 </w:t>
            </w:r>
            <w:r w:rsidR="00980574">
              <w:t>Identify v</w:t>
            </w:r>
            <w:r w:rsidR="00574A44" w:rsidRPr="00574A44">
              <w:t xml:space="preserve">ariation in </w:t>
            </w:r>
            <w:r w:rsidR="00574A44" w:rsidRPr="00574A44">
              <w:rPr>
                <w:rStyle w:val="SIRangeEntry"/>
              </w:rPr>
              <w:t>equipment operation</w:t>
            </w:r>
            <w:r w:rsidR="00574A44" w:rsidRPr="00574A44">
              <w:t xml:space="preserve"> and </w:t>
            </w:r>
            <w:r w:rsidR="00980574">
              <w:t xml:space="preserve">report maintenance requirements </w:t>
            </w:r>
            <w:r w:rsidR="00574A44" w:rsidRPr="00574A44">
              <w:t xml:space="preserve">according to workplace </w:t>
            </w:r>
            <w:r w:rsidR="0027448E">
              <w:t>procedures</w:t>
            </w:r>
          </w:p>
          <w:p w14:paraId="231CDD84" w14:textId="5FBEB0DE" w:rsidR="00AD5CCD" w:rsidRDefault="00AD5CCD" w:rsidP="00291AF0">
            <w:pPr>
              <w:pStyle w:val="SIText"/>
            </w:pPr>
            <w:r>
              <w:t xml:space="preserve">4.4 </w:t>
            </w:r>
            <w:r w:rsidR="00F268E6">
              <w:t xml:space="preserve">Monitor </w:t>
            </w:r>
            <w:r w:rsidR="00574A44" w:rsidRPr="00574A44">
              <w:t xml:space="preserve">process </w:t>
            </w:r>
            <w:r w:rsidR="00F268E6">
              <w:t xml:space="preserve">and </w:t>
            </w:r>
            <w:r w:rsidR="00574A44" w:rsidRPr="00574A44">
              <w:t xml:space="preserve">confirm that </w:t>
            </w:r>
            <w:r w:rsidR="00574A44" w:rsidRPr="00574A44">
              <w:rPr>
                <w:rStyle w:val="SIRangeEntry"/>
              </w:rPr>
              <w:t>specifications</w:t>
            </w:r>
            <w:r w:rsidR="00574A44" w:rsidRPr="00574A44">
              <w:t xml:space="preserve"> are met</w:t>
            </w:r>
          </w:p>
          <w:p w14:paraId="256AE673" w14:textId="43B3227B" w:rsidR="00AD5CCD" w:rsidRDefault="00AD5CCD" w:rsidP="00291AF0">
            <w:pPr>
              <w:pStyle w:val="SIText"/>
            </w:pPr>
            <w:r>
              <w:t xml:space="preserve">4.5 </w:t>
            </w:r>
            <w:r w:rsidR="00F268E6">
              <w:t>Identify, rectify and report d</w:t>
            </w:r>
            <w:r w:rsidR="00574A44" w:rsidRPr="00574A44">
              <w:t>eviations from standard procedures, out</w:t>
            </w:r>
            <w:r w:rsidR="00F268E6">
              <w:t xml:space="preserve"> of s</w:t>
            </w:r>
            <w:r w:rsidR="00574A44" w:rsidRPr="00574A44">
              <w:t>pecification product/process outcomes or any other unusual events according to GMP and workplace procedures, to maintain the process within specification</w:t>
            </w:r>
          </w:p>
          <w:p w14:paraId="111786EC" w14:textId="2F7DEB69" w:rsidR="00AD5CCD" w:rsidRDefault="00AD5CCD" w:rsidP="00291AF0">
            <w:pPr>
              <w:pStyle w:val="SIText"/>
            </w:pPr>
            <w:r>
              <w:t xml:space="preserve">4.6 </w:t>
            </w:r>
            <w:r w:rsidR="00F268E6">
              <w:t xml:space="preserve">Maintain </w:t>
            </w:r>
            <w:r w:rsidR="00574A44" w:rsidRPr="00574A44">
              <w:t>work area acc</w:t>
            </w:r>
            <w:r w:rsidR="0027448E">
              <w:t>ording to workplace procedures</w:t>
            </w:r>
          </w:p>
          <w:p w14:paraId="4E9FC79A" w14:textId="1F769ADF" w:rsidR="00AD5CCD" w:rsidRDefault="00AD5CCD" w:rsidP="00291AF0">
            <w:pPr>
              <w:pStyle w:val="SIText"/>
            </w:pPr>
            <w:r>
              <w:t xml:space="preserve">4.7 </w:t>
            </w:r>
            <w:r w:rsidR="00F268E6">
              <w:t>Conduct w</w:t>
            </w:r>
            <w:r w:rsidR="00574A44" w:rsidRPr="00574A44">
              <w:t xml:space="preserve">ork </w:t>
            </w:r>
            <w:r w:rsidR="00F268E6">
              <w:t>according to</w:t>
            </w:r>
            <w:r w:rsidR="00574A44" w:rsidRPr="00574A44">
              <w:t xml:space="preserve"> workplace </w:t>
            </w:r>
            <w:r w:rsidR="0027448E">
              <w:t>procedures</w:t>
            </w:r>
          </w:p>
          <w:p w14:paraId="62B93DCE" w14:textId="460CB05E" w:rsidR="00574A44" w:rsidRPr="00291AF0" w:rsidRDefault="00574A44" w:rsidP="0027448E">
            <w:pPr>
              <w:pStyle w:val="SIText"/>
            </w:pPr>
            <w:r>
              <w:t xml:space="preserve">4.8 </w:t>
            </w:r>
            <w:r w:rsidR="00F268E6">
              <w:t xml:space="preserve">Maintain </w:t>
            </w:r>
            <w:r w:rsidR="00F268E6">
              <w:rPr>
                <w:rStyle w:val="SIRangeEntry"/>
              </w:rPr>
              <w:t>w</w:t>
            </w:r>
            <w:r w:rsidRPr="00574A44">
              <w:rPr>
                <w:rStyle w:val="SIRangeEntry"/>
              </w:rPr>
              <w:t>orkplace records</w:t>
            </w:r>
            <w:r w:rsidRPr="00574A44">
              <w:t xml:space="preserve"> according to GMP and workplace </w:t>
            </w:r>
            <w:r w:rsidR="0027448E">
              <w:t>procedures</w:t>
            </w:r>
            <w:r w:rsidRPr="00574A44">
              <w:t>.</w:t>
            </w:r>
          </w:p>
        </w:tc>
      </w:tr>
      <w:tr w:rsidR="00291AF0" w:rsidRPr="00963A46" w14:paraId="5CEAA5D1" w14:textId="77777777" w:rsidTr="005B1B91">
        <w:trPr>
          <w:cantSplit/>
        </w:trPr>
        <w:tc>
          <w:tcPr>
            <w:tcW w:w="27.0%" w:type="pct"/>
            <w:shd w:val="clear" w:color="auto" w:fill="auto"/>
          </w:tcPr>
          <w:p w14:paraId="3F933E5D" w14:textId="77777777" w:rsidR="00291AF0" w:rsidRPr="00291AF0" w:rsidRDefault="00291AF0" w:rsidP="00291AF0">
            <w:pPr>
              <w:pStyle w:val="SIText"/>
            </w:pPr>
            <w:r>
              <w:lastRenderedPageBreak/>
              <w:t>5</w:t>
            </w:r>
            <w:r w:rsidRPr="00291AF0">
              <w:t xml:space="preserve">. </w:t>
            </w:r>
            <w:r w:rsidR="00574A44" w:rsidRPr="00574A44">
              <w:t>Hand over the production process</w:t>
            </w:r>
          </w:p>
        </w:tc>
        <w:tc>
          <w:tcPr>
            <w:tcW w:w="72.0%" w:type="pct"/>
            <w:shd w:val="clear" w:color="auto" w:fill="auto"/>
          </w:tcPr>
          <w:p w14:paraId="0ECC5D1D" w14:textId="55984E43" w:rsidR="00291AF0" w:rsidRPr="00291AF0" w:rsidRDefault="00AD5CCD" w:rsidP="00291AF0">
            <w:pPr>
              <w:pStyle w:val="SIText"/>
            </w:pPr>
            <w:r>
              <w:t>5</w:t>
            </w:r>
            <w:r w:rsidR="00291AF0" w:rsidRPr="00291AF0">
              <w:t xml:space="preserve">.1 </w:t>
            </w:r>
            <w:r w:rsidR="00F268E6">
              <w:t xml:space="preserve">Perform </w:t>
            </w:r>
            <w:r w:rsidR="00F268E6">
              <w:rPr>
                <w:rStyle w:val="SIRangeEntry"/>
              </w:rPr>
              <w:t>h</w:t>
            </w:r>
            <w:r w:rsidR="00574A44" w:rsidRPr="00574A44">
              <w:rPr>
                <w:rStyle w:val="SIRangeEntry"/>
              </w:rPr>
              <w:t>andover</w:t>
            </w:r>
            <w:r w:rsidR="00574A44" w:rsidRPr="00574A44">
              <w:t xml:space="preserve"> according to workplace procedures</w:t>
            </w:r>
          </w:p>
          <w:p w14:paraId="511CE784" w14:textId="7C68EAB5" w:rsidR="00291AF0" w:rsidRPr="00291AF0" w:rsidRDefault="00AD5CCD" w:rsidP="00AD5CCD">
            <w:pPr>
              <w:pStyle w:val="SIText"/>
            </w:pPr>
            <w:r>
              <w:t>5</w:t>
            </w:r>
            <w:r w:rsidR="00291AF0" w:rsidRPr="00291AF0">
              <w:t xml:space="preserve">.2 </w:t>
            </w:r>
            <w:r w:rsidR="00F268E6">
              <w:t>Inform h</w:t>
            </w:r>
            <w:r w:rsidR="00574A44" w:rsidRPr="00574A44">
              <w:t>andover production team of process and related equipment status at completion of handover</w:t>
            </w:r>
            <w:r w:rsidR="00574A44">
              <w:t>.</w:t>
            </w:r>
          </w:p>
        </w:tc>
      </w:tr>
      <w:tr w:rsidR="00574A44" w:rsidRPr="00963A46" w14:paraId="3193FB60" w14:textId="77777777" w:rsidTr="005B1B91">
        <w:trPr>
          <w:cantSplit/>
        </w:trPr>
        <w:tc>
          <w:tcPr>
            <w:tcW w:w="27.0%" w:type="pct"/>
            <w:shd w:val="clear" w:color="auto" w:fill="auto"/>
          </w:tcPr>
          <w:p w14:paraId="30E82E39" w14:textId="77777777" w:rsidR="00574A44" w:rsidRDefault="00574A44" w:rsidP="00291AF0">
            <w:pPr>
              <w:pStyle w:val="SIText"/>
            </w:pPr>
            <w:r>
              <w:t xml:space="preserve">6. </w:t>
            </w:r>
            <w:r w:rsidRPr="00574A44">
              <w:t>Shut down the process</w:t>
            </w:r>
          </w:p>
        </w:tc>
        <w:tc>
          <w:tcPr>
            <w:tcW w:w="72.0%" w:type="pct"/>
            <w:shd w:val="clear" w:color="auto" w:fill="auto"/>
          </w:tcPr>
          <w:p w14:paraId="56421EBE" w14:textId="6F294617" w:rsidR="00574A44" w:rsidRDefault="00574A44" w:rsidP="00291AF0">
            <w:pPr>
              <w:pStyle w:val="SIText"/>
            </w:pPr>
            <w:r>
              <w:t xml:space="preserve">6.1 </w:t>
            </w:r>
            <w:r w:rsidR="00F268E6">
              <w:t>Identify a</w:t>
            </w:r>
            <w:r w:rsidRPr="00574A44">
              <w:t xml:space="preserve">ppropriate </w:t>
            </w:r>
            <w:r w:rsidRPr="00574A44">
              <w:rPr>
                <w:rStyle w:val="SIRangeEntry"/>
              </w:rPr>
              <w:t>shutdown procedure</w:t>
            </w:r>
          </w:p>
          <w:p w14:paraId="41A2374A" w14:textId="4D96A64A" w:rsidR="00574A44" w:rsidRDefault="00574A44" w:rsidP="00291AF0">
            <w:pPr>
              <w:pStyle w:val="SIText"/>
            </w:pPr>
            <w:r>
              <w:t xml:space="preserve">6.2 </w:t>
            </w:r>
            <w:r w:rsidR="00F268E6">
              <w:t xml:space="preserve">Shut down </w:t>
            </w:r>
            <w:r w:rsidRPr="00574A44">
              <w:t>process according to workplace procedures</w:t>
            </w:r>
          </w:p>
          <w:p w14:paraId="072FEAAD" w14:textId="229AD03B" w:rsidR="00574A44" w:rsidRDefault="00574A44" w:rsidP="00291AF0">
            <w:pPr>
              <w:pStyle w:val="SIText"/>
            </w:pPr>
            <w:r>
              <w:t xml:space="preserve">6.3 </w:t>
            </w:r>
            <w:r w:rsidR="00F268E6">
              <w:t>Identify and report m</w:t>
            </w:r>
            <w:r w:rsidRPr="00574A44">
              <w:t xml:space="preserve">aintenance requirements according to workplace reporting </w:t>
            </w:r>
            <w:r w:rsidR="0027448E">
              <w:t>procedures</w:t>
            </w:r>
          </w:p>
          <w:p w14:paraId="58143E27" w14:textId="77777777" w:rsidR="00F268E6" w:rsidRDefault="00574A44" w:rsidP="00291AF0">
            <w:pPr>
              <w:pStyle w:val="SIText"/>
            </w:pPr>
            <w:r>
              <w:t xml:space="preserve">6.4 </w:t>
            </w:r>
            <w:r w:rsidR="00F268E6">
              <w:t>Perform yield c</w:t>
            </w:r>
            <w:r w:rsidRPr="00574A44">
              <w:t>hecks and reconciliation of quantities according to workplace procedures</w:t>
            </w:r>
          </w:p>
          <w:p w14:paraId="544AABB0" w14:textId="73966DF6" w:rsidR="00574A44" w:rsidRDefault="00F268E6" w:rsidP="00291AF0">
            <w:pPr>
              <w:pStyle w:val="SIText"/>
            </w:pPr>
            <w:r>
              <w:t xml:space="preserve">6.5 Identify, rectify and report </w:t>
            </w:r>
            <w:r w:rsidR="00574A44" w:rsidRPr="00574A44">
              <w:t>discrepancies outside acceptable limits</w:t>
            </w:r>
          </w:p>
          <w:p w14:paraId="4FA96BA8" w14:textId="4BFDE9EB" w:rsidR="00574A44" w:rsidRDefault="00574A44" w:rsidP="0027448E">
            <w:pPr>
              <w:pStyle w:val="SIText"/>
            </w:pPr>
            <w:r>
              <w:t>6.</w:t>
            </w:r>
            <w:r w:rsidR="00F268E6">
              <w:t>6</w:t>
            </w:r>
            <w:r>
              <w:t xml:space="preserve"> </w:t>
            </w:r>
            <w:r w:rsidR="00F268E6">
              <w:t>Maintain w</w:t>
            </w:r>
            <w:r w:rsidRPr="00574A44">
              <w:t xml:space="preserve">orkplace records </w:t>
            </w:r>
            <w:r w:rsidR="00F268E6">
              <w:t>a</w:t>
            </w:r>
            <w:r w:rsidRPr="00574A44">
              <w:t xml:space="preserve">ccording to GMP and workplace </w:t>
            </w:r>
            <w:r w:rsidR="0027448E">
              <w:t>procedures</w:t>
            </w:r>
            <w:r>
              <w:t>.</w:t>
            </w:r>
          </w:p>
        </w:tc>
      </w:tr>
    </w:tbl>
    <w:p w14:paraId="151F6892" w14:textId="77777777" w:rsidR="005F771F" w:rsidRDefault="005F771F" w:rsidP="005F771F">
      <w:pPr>
        <w:pStyle w:val="SIText"/>
      </w:pPr>
    </w:p>
    <w:p w14:paraId="70FB6295" w14:textId="77777777" w:rsidR="005F771F" w:rsidRPr="000754EC" w:rsidRDefault="005F771F" w:rsidP="000754EC">
      <w:r>
        <w:br w:type="page"/>
      </w:r>
    </w:p>
    <w:p w14:paraId="7701DB26"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971611D" w14:textId="77777777" w:rsidTr="005B1B91">
        <w:trPr>
          <w:tblHeader/>
        </w:trPr>
        <w:tc>
          <w:tcPr>
            <w:tcW w:w="100.0%" w:type="pct"/>
            <w:gridSpan w:val="2"/>
          </w:tcPr>
          <w:p w14:paraId="1D4125BC" w14:textId="77777777" w:rsidR="00F1480E" w:rsidRPr="000754EC" w:rsidRDefault="00FD557D" w:rsidP="000754EC">
            <w:pPr>
              <w:pStyle w:val="SIHeading2"/>
            </w:pPr>
            <w:r w:rsidRPr="00041E59">
              <w:t>F</w:t>
            </w:r>
            <w:r w:rsidRPr="000754EC">
              <w:t>oundation Skills</w:t>
            </w:r>
          </w:p>
          <w:p w14:paraId="67516A8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5185148" w14:textId="77777777" w:rsidTr="00F47471">
        <w:trPr>
          <w:tblHeader/>
        </w:trPr>
        <w:tc>
          <w:tcPr>
            <w:tcW w:w="27.0%" w:type="pct"/>
          </w:tcPr>
          <w:p w14:paraId="4DA770B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2B9C453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47471" w:rsidRPr="00336FCA" w:rsidDel="00423CB2" w14:paraId="3B2518E6" w14:textId="77777777" w:rsidTr="00F47471">
        <w:tc>
          <w:tcPr>
            <w:tcW w:w="27.0%" w:type="pct"/>
          </w:tcPr>
          <w:p w14:paraId="30F30C20" w14:textId="54A22DB7" w:rsidR="00F47471" w:rsidRPr="00F47471" w:rsidRDefault="00F47471" w:rsidP="00F47471">
            <w:pPr>
              <w:pStyle w:val="SIText"/>
            </w:pPr>
            <w:r>
              <w:t>Reading</w:t>
            </w:r>
          </w:p>
        </w:tc>
        <w:tc>
          <w:tcPr>
            <w:tcW w:w="73.0%" w:type="pct"/>
          </w:tcPr>
          <w:p w14:paraId="38C04F84" w14:textId="22FD90F8" w:rsidR="00F47471" w:rsidRPr="00F47471" w:rsidRDefault="00F47471" w:rsidP="00F47471">
            <w:pPr>
              <w:pStyle w:val="SIBulletList1"/>
            </w:pPr>
            <w:r w:rsidRPr="00F47471">
              <w:rPr>
                <w:rFonts w:eastAsia="Calibri"/>
              </w:rPr>
              <w:t>Identify and follow signs, symbols, checklists</w:t>
            </w:r>
            <w:r w:rsidR="00FC2604">
              <w:rPr>
                <w:rFonts w:eastAsia="Calibri"/>
              </w:rPr>
              <w:t>, production schedules, cleaning schedules</w:t>
            </w:r>
            <w:r w:rsidRPr="00F47471">
              <w:rPr>
                <w:rFonts w:eastAsia="Calibri"/>
              </w:rPr>
              <w:t xml:space="preserve"> and other technical information relevant to </w:t>
            </w:r>
            <w:r>
              <w:rPr>
                <w:rFonts w:eastAsia="Calibri"/>
              </w:rPr>
              <w:t>pharmaceutical production</w:t>
            </w:r>
          </w:p>
          <w:p w14:paraId="44B754A4" w14:textId="05B05040" w:rsidR="00F47471" w:rsidRPr="00F47471" w:rsidRDefault="00F47471" w:rsidP="00F47471">
            <w:pPr>
              <w:pStyle w:val="SIBulletList1"/>
            </w:pPr>
            <w:r w:rsidRPr="00F47471">
              <w:rPr>
                <w:rFonts w:eastAsia="Calibri"/>
              </w:rPr>
              <w:t>Identify and follow workplace information</w:t>
            </w:r>
            <w:r>
              <w:rPr>
                <w:rFonts w:eastAsia="Calibri"/>
              </w:rPr>
              <w:t xml:space="preserve"> and</w:t>
            </w:r>
            <w:r w:rsidRPr="00F47471">
              <w:rPr>
                <w:rFonts w:eastAsia="Calibri"/>
              </w:rPr>
              <w:t xml:space="preserve"> procedures</w:t>
            </w:r>
          </w:p>
          <w:p w14:paraId="50006B66" w14:textId="625B1049" w:rsidR="00F47471" w:rsidRPr="00F47471" w:rsidRDefault="00F47471" w:rsidP="00F47471">
            <w:pPr>
              <w:pStyle w:val="SIBulletList1"/>
            </w:pPr>
            <w:r w:rsidRPr="00F47471">
              <w:rPr>
                <w:rFonts w:eastAsia="Calibri"/>
              </w:rPr>
              <w:t xml:space="preserve">Identify and interpret Good Manufacturing Practice codes relevant to </w:t>
            </w:r>
            <w:r>
              <w:rPr>
                <w:rFonts w:eastAsia="Calibri"/>
              </w:rPr>
              <w:t>pharmaceutical production</w:t>
            </w:r>
          </w:p>
        </w:tc>
      </w:tr>
      <w:tr w:rsidR="00F1480E" w:rsidRPr="00336FCA" w:rsidDel="00423CB2" w14:paraId="675043EF" w14:textId="77777777" w:rsidTr="00F47471">
        <w:tc>
          <w:tcPr>
            <w:tcW w:w="27.0%" w:type="pct"/>
          </w:tcPr>
          <w:p w14:paraId="1938F82A" w14:textId="07F187B0" w:rsidR="00F1480E" w:rsidRPr="000754EC" w:rsidRDefault="00F47471" w:rsidP="000754EC">
            <w:pPr>
              <w:pStyle w:val="SIText"/>
            </w:pPr>
            <w:r>
              <w:t>Writing</w:t>
            </w:r>
          </w:p>
        </w:tc>
        <w:tc>
          <w:tcPr>
            <w:tcW w:w="73.0%" w:type="pct"/>
          </w:tcPr>
          <w:p w14:paraId="3995171C" w14:textId="33BA9104" w:rsidR="00F1480E" w:rsidRPr="000754EC" w:rsidRDefault="00F47471" w:rsidP="000754EC">
            <w:pPr>
              <w:pStyle w:val="SIBulletList1"/>
              <w:rPr>
                <w:rFonts w:eastAsia="Calibri"/>
              </w:rPr>
            </w:pPr>
            <w:r>
              <w:rPr>
                <w:rFonts w:eastAsia="Calibri"/>
              </w:rPr>
              <w:t>Complete labels, checklists, standard forms and reports relevant to pharmaceutical production</w:t>
            </w:r>
          </w:p>
          <w:p w14:paraId="27A45B53" w14:textId="3571B053" w:rsidR="00F1480E" w:rsidRPr="000754EC" w:rsidRDefault="00F47471" w:rsidP="00F47471">
            <w:pPr>
              <w:pStyle w:val="SIBulletList1"/>
              <w:rPr>
                <w:rFonts w:eastAsia="Calibri"/>
              </w:rPr>
            </w:pPr>
            <w:r>
              <w:rPr>
                <w:rFonts w:eastAsia="Calibri"/>
              </w:rPr>
              <w:t>Maintain workplace re</w:t>
            </w:r>
            <w:r w:rsidR="00FC2604">
              <w:rPr>
                <w:rFonts w:eastAsia="Calibri"/>
              </w:rPr>
              <w:t>ports and re</w:t>
            </w:r>
            <w:r>
              <w:rPr>
                <w:rFonts w:eastAsia="Calibri"/>
              </w:rPr>
              <w:t>cords relevant to pharmaceutical production</w:t>
            </w:r>
            <w:r w:rsidR="00FC2604">
              <w:rPr>
                <w:rFonts w:eastAsia="Calibri"/>
              </w:rPr>
              <w:t xml:space="preserve"> and reporting of deviations, unusual events, non-conformances and discrepancies outside of acceptable limits</w:t>
            </w:r>
          </w:p>
        </w:tc>
      </w:tr>
      <w:tr w:rsidR="00F47471" w:rsidRPr="00336FCA" w:rsidDel="00423CB2" w14:paraId="52CA801E" w14:textId="77777777" w:rsidTr="00F47471">
        <w:tc>
          <w:tcPr>
            <w:tcW w:w="27.0%" w:type="pct"/>
          </w:tcPr>
          <w:p w14:paraId="3A56CD49" w14:textId="59C403F2" w:rsidR="00F47471" w:rsidRDefault="00F47471" w:rsidP="000754EC">
            <w:pPr>
              <w:pStyle w:val="SIText"/>
            </w:pPr>
            <w:r>
              <w:t>Oral communication</w:t>
            </w:r>
          </w:p>
        </w:tc>
        <w:tc>
          <w:tcPr>
            <w:tcW w:w="73.0%" w:type="pct"/>
          </w:tcPr>
          <w:p w14:paraId="4FD849A8" w14:textId="281C3FE1" w:rsidR="00F47471" w:rsidRDefault="00F47471" w:rsidP="000754EC">
            <w:pPr>
              <w:pStyle w:val="SIBulletList1"/>
              <w:rPr>
                <w:rFonts w:eastAsia="Calibri"/>
              </w:rPr>
            </w:pPr>
            <w:r>
              <w:rPr>
                <w:rFonts w:eastAsia="Calibri"/>
              </w:rPr>
              <w:t>Use clear language to report deviations, unusual events, non-conformances and discrepancies outside of acceptable limits</w:t>
            </w:r>
          </w:p>
          <w:p w14:paraId="2F0E4DC6" w14:textId="5ECB62F8" w:rsidR="00F47471" w:rsidRPr="000754EC" w:rsidRDefault="00F47471" w:rsidP="000754EC">
            <w:pPr>
              <w:pStyle w:val="SIBulletList1"/>
              <w:rPr>
                <w:rFonts w:eastAsia="Calibri"/>
              </w:rPr>
            </w:pPr>
            <w:r>
              <w:rPr>
                <w:rFonts w:eastAsia="Calibri"/>
              </w:rPr>
              <w:t>Participate in verbal exchanges to respond to questions and clarify information</w:t>
            </w:r>
          </w:p>
        </w:tc>
      </w:tr>
      <w:tr w:rsidR="00F47471" w:rsidRPr="00336FCA" w:rsidDel="00423CB2" w14:paraId="1AE8411A" w14:textId="77777777" w:rsidTr="00F47471">
        <w:tc>
          <w:tcPr>
            <w:tcW w:w="27.0%" w:type="pct"/>
          </w:tcPr>
          <w:p w14:paraId="3DA1DAE9" w14:textId="658637E4" w:rsidR="00F47471" w:rsidRDefault="00FC2604" w:rsidP="000754EC">
            <w:pPr>
              <w:pStyle w:val="SIText"/>
            </w:pPr>
            <w:r>
              <w:t>Numeracy</w:t>
            </w:r>
          </w:p>
        </w:tc>
        <w:tc>
          <w:tcPr>
            <w:tcW w:w="73.0%" w:type="pct"/>
          </w:tcPr>
          <w:p w14:paraId="0557F896" w14:textId="0C1A10D7" w:rsidR="00F47471" w:rsidRPr="000754EC" w:rsidRDefault="00FC2604" w:rsidP="00FC2604">
            <w:pPr>
              <w:pStyle w:val="SIBulletList1"/>
              <w:rPr>
                <w:rFonts w:eastAsia="Calibri"/>
              </w:rPr>
            </w:pPr>
            <w:r>
              <w:rPr>
                <w:rFonts w:eastAsia="Calibri"/>
              </w:rPr>
              <w:t>Interpret room data sheets, purchase orders, picking lists, bills of materials, material and product specifications</w:t>
            </w:r>
          </w:p>
        </w:tc>
      </w:tr>
      <w:tr w:rsidR="00F1480E" w:rsidRPr="00336FCA" w:rsidDel="00423CB2" w14:paraId="74EEC160" w14:textId="77777777" w:rsidTr="00F47471">
        <w:tc>
          <w:tcPr>
            <w:tcW w:w="27.0%" w:type="pct"/>
          </w:tcPr>
          <w:p w14:paraId="0D4B1E4A" w14:textId="499A5A60" w:rsidR="00F1480E" w:rsidRPr="000754EC" w:rsidRDefault="00FC2604" w:rsidP="000754EC">
            <w:pPr>
              <w:pStyle w:val="SIText"/>
            </w:pPr>
            <w:r>
              <w:t>Navigate the world of work</w:t>
            </w:r>
          </w:p>
        </w:tc>
        <w:tc>
          <w:tcPr>
            <w:tcW w:w="73.0%" w:type="pct"/>
          </w:tcPr>
          <w:p w14:paraId="42DB5F95" w14:textId="59E169A1" w:rsidR="00F1480E" w:rsidRPr="000754EC" w:rsidRDefault="00FC2604" w:rsidP="000754EC">
            <w:pPr>
              <w:pStyle w:val="SIBulletList1"/>
              <w:rPr>
                <w:rFonts w:eastAsia="Calibri"/>
              </w:rPr>
            </w:pPr>
            <w:r w:rsidRPr="00FC2604">
              <w:rPr>
                <w:rFonts w:eastAsia="Calibri"/>
              </w:rPr>
              <w:t>Recognise and follow workplace requirements, including safety requirements and Good Manufacturing Practice, associated with own role and area of responsibility</w:t>
            </w:r>
          </w:p>
        </w:tc>
      </w:tr>
    </w:tbl>
    <w:p w14:paraId="067D6F72"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154538DF" w14:textId="77777777" w:rsidTr="005B1B91">
        <w:trPr>
          <w:tblHeader/>
        </w:trPr>
        <w:tc>
          <w:tcPr>
            <w:tcW w:w="100.0%" w:type="pct"/>
            <w:gridSpan w:val="2"/>
          </w:tcPr>
          <w:p w14:paraId="15292DBA" w14:textId="77777777" w:rsidR="00F1480E" w:rsidRPr="0026150A" w:rsidRDefault="00FD557D" w:rsidP="00B01D6C">
            <w:pPr>
              <w:pStyle w:val="SIHeading2"/>
              <w:rPr>
                <w:rStyle w:val="SITemporaryText"/>
                <w:color w:val="auto"/>
                <w:sz w:val="24"/>
              </w:rPr>
            </w:pPr>
            <w:r w:rsidRPr="00B01D6C">
              <w:t>Range Of Conditions</w:t>
            </w:r>
          </w:p>
          <w:p w14:paraId="67CBECB8" w14:textId="77777777"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F1480E" w:rsidRPr="00336FCA" w:rsidDel="00423CB2" w14:paraId="047D96D0" w14:textId="77777777" w:rsidTr="00553E21">
        <w:tc>
          <w:tcPr>
            <w:tcW w:w="27.0%" w:type="pct"/>
          </w:tcPr>
          <w:p w14:paraId="1BA37750" w14:textId="77777777" w:rsidR="00F1480E" w:rsidRPr="000754EC" w:rsidRDefault="00B42AB5" w:rsidP="004631E4">
            <w:pPr>
              <w:pStyle w:val="SIText"/>
            </w:pPr>
            <w:r w:rsidRPr="00B42AB5">
              <w:rPr>
                <w:rStyle w:val="SIRangeEntry"/>
              </w:rPr>
              <w:t>Incoming goods</w:t>
            </w:r>
            <w:r w:rsidRPr="00B42AB5">
              <w:t xml:space="preserve"> </w:t>
            </w:r>
            <w:r w:rsidR="00F1480E" w:rsidRPr="000754EC">
              <w:t>must include</w:t>
            </w:r>
            <w:r>
              <w:t xml:space="preserve"> at least one of the following</w:t>
            </w:r>
            <w:r w:rsidR="00F1480E" w:rsidRPr="000754EC">
              <w:t>:</w:t>
            </w:r>
          </w:p>
        </w:tc>
        <w:tc>
          <w:tcPr>
            <w:tcW w:w="73.0%" w:type="pct"/>
          </w:tcPr>
          <w:p w14:paraId="692509A8" w14:textId="77777777" w:rsidR="00B42AB5" w:rsidRPr="00B42AB5" w:rsidRDefault="00B42AB5" w:rsidP="00B42AB5">
            <w:pPr>
              <w:pStyle w:val="SIBulletList1"/>
            </w:pPr>
            <w:r w:rsidRPr="00B42AB5">
              <w:t>Raw materials</w:t>
            </w:r>
          </w:p>
          <w:p w14:paraId="4CF06AD1" w14:textId="77777777" w:rsidR="00B42AB5" w:rsidRPr="00B42AB5" w:rsidRDefault="00B42AB5" w:rsidP="00B42AB5">
            <w:pPr>
              <w:pStyle w:val="SIBulletList1"/>
            </w:pPr>
            <w:r w:rsidRPr="00B42AB5">
              <w:t>Packaging materials</w:t>
            </w:r>
          </w:p>
          <w:p w14:paraId="3E3EA646" w14:textId="77777777" w:rsidR="00041E59" w:rsidRPr="000754EC" w:rsidRDefault="00B42AB5" w:rsidP="00B42AB5">
            <w:pPr>
              <w:pStyle w:val="SIBulletList1"/>
            </w:pPr>
            <w:r w:rsidRPr="00B42AB5">
              <w:t>Components</w:t>
            </w:r>
            <w:r w:rsidR="00041E59" w:rsidRPr="000754EC">
              <w:rPr>
                <w:rFonts w:eastAsia="Calibri"/>
              </w:rPr>
              <w:t>.</w:t>
            </w:r>
          </w:p>
        </w:tc>
      </w:tr>
      <w:tr w:rsidR="00F1480E" w:rsidRPr="00336FCA" w:rsidDel="00423CB2" w14:paraId="1BBDC12F" w14:textId="77777777" w:rsidTr="00553E21">
        <w:tc>
          <w:tcPr>
            <w:tcW w:w="27.0%" w:type="pct"/>
          </w:tcPr>
          <w:p w14:paraId="610F52B2" w14:textId="77777777" w:rsidR="00F1480E" w:rsidRPr="000754EC" w:rsidRDefault="00B42AB5" w:rsidP="00B42AB5">
            <w:pPr>
              <w:pStyle w:val="SIText"/>
            </w:pPr>
            <w:r w:rsidRPr="00B42AB5">
              <w:rPr>
                <w:rStyle w:val="SIRangeEntry"/>
              </w:rPr>
              <w:t>Workplace information</w:t>
            </w:r>
            <w:r w:rsidR="00F1480E" w:rsidRPr="000754EC">
              <w:t xml:space="preserve"> must include</w:t>
            </w:r>
            <w:r>
              <w:t xml:space="preserve"> at least one of the following</w:t>
            </w:r>
            <w:r w:rsidR="00F1480E" w:rsidRPr="000754EC">
              <w:t>:</w:t>
            </w:r>
          </w:p>
        </w:tc>
        <w:tc>
          <w:tcPr>
            <w:tcW w:w="73.0%" w:type="pct"/>
          </w:tcPr>
          <w:p w14:paraId="23E46C27" w14:textId="2BB3F046" w:rsidR="00B42AB5" w:rsidRPr="00B42AB5" w:rsidRDefault="00B42AB5" w:rsidP="00B42AB5">
            <w:pPr>
              <w:pStyle w:val="SIBulletList1"/>
            </w:pPr>
            <w:r w:rsidRPr="00B42AB5">
              <w:t xml:space="preserve">relevant clauses </w:t>
            </w:r>
            <w:r w:rsidR="00C316D6">
              <w:t>of</w:t>
            </w:r>
            <w:r w:rsidRPr="00B42AB5">
              <w:t xml:space="preserve"> the GMP codes</w:t>
            </w:r>
          </w:p>
          <w:p w14:paraId="0D15E6D1" w14:textId="77777777" w:rsidR="00B42AB5" w:rsidRPr="00B42AB5" w:rsidRDefault="00B42AB5" w:rsidP="00B42AB5">
            <w:pPr>
              <w:pStyle w:val="SIBulletList1"/>
            </w:pPr>
            <w:r w:rsidRPr="00B42AB5">
              <w:t>signs and symbols</w:t>
            </w:r>
          </w:p>
          <w:p w14:paraId="1C44A0D1" w14:textId="2200F89D" w:rsidR="00B42AB5" w:rsidRPr="00B42AB5" w:rsidRDefault="00B42AB5" w:rsidP="00B42AB5">
            <w:pPr>
              <w:pStyle w:val="SIBulletList1"/>
            </w:pPr>
            <w:r w:rsidRPr="00B42AB5">
              <w:t>workplace instructions</w:t>
            </w:r>
          </w:p>
          <w:p w14:paraId="0FDA30F2" w14:textId="77777777" w:rsidR="00B42AB5" w:rsidRPr="00B42AB5" w:rsidRDefault="00B42AB5" w:rsidP="00B42AB5">
            <w:pPr>
              <w:pStyle w:val="SIBulletList1"/>
            </w:pPr>
            <w:r w:rsidRPr="00B42AB5">
              <w:t>production schedules, including cleaning schedules</w:t>
            </w:r>
          </w:p>
          <w:p w14:paraId="40945E2D" w14:textId="77777777" w:rsidR="00B42AB5" w:rsidRPr="00B42AB5" w:rsidRDefault="00B42AB5" w:rsidP="00B42AB5">
            <w:pPr>
              <w:pStyle w:val="SIBulletList1"/>
            </w:pPr>
            <w:r w:rsidRPr="00B42AB5">
              <w:t>approved workplace checklists</w:t>
            </w:r>
          </w:p>
          <w:p w14:paraId="16EDA8E9" w14:textId="77777777" w:rsidR="00B42AB5" w:rsidRPr="00B42AB5" w:rsidRDefault="00B42AB5" w:rsidP="00B42AB5">
            <w:pPr>
              <w:pStyle w:val="SIBulletList1"/>
            </w:pPr>
            <w:r w:rsidRPr="00B42AB5">
              <w:t>room data sheets (specifications)</w:t>
            </w:r>
          </w:p>
          <w:p w14:paraId="3675ADD7" w14:textId="77777777" w:rsidR="00B42AB5" w:rsidRPr="00B42AB5" w:rsidRDefault="00B42AB5" w:rsidP="00B42AB5">
            <w:pPr>
              <w:pStyle w:val="SIBulletList1"/>
            </w:pPr>
            <w:r w:rsidRPr="00B42AB5">
              <w:t>purchase orders</w:t>
            </w:r>
          </w:p>
          <w:p w14:paraId="5B9AD79D" w14:textId="77777777" w:rsidR="00B42AB5" w:rsidRPr="00B42AB5" w:rsidRDefault="00B42AB5" w:rsidP="00B42AB5">
            <w:pPr>
              <w:pStyle w:val="SIBulletList1"/>
            </w:pPr>
            <w:r w:rsidRPr="00B42AB5">
              <w:t>picking lists and bills of materials</w:t>
            </w:r>
          </w:p>
          <w:p w14:paraId="5E4E78F3" w14:textId="77777777" w:rsidR="00B42AB5" w:rsidRPr="00B42AB5" w:rsidRDefault="00B42AB5" w:rsidP="00B42AB5">
            <w:pPr>
              <w:pStyle w:val="SIBulletList1"/>
            </w:pPr>
            <w:r w:rsidRPr="00B42AB5">
              <w:t>change notes</w:t>
            </w:r>
          </w:p>
          <w:p w14:paraId="0382F718" w14:textId="77777777" w:rsidR="00B42AB5" w:rsidRPr="00B42AB5" w:rsidRDefault="00B42AB5" w:rsidP="00B42AB5">
            <w:pPr>
              <w:pStyle w:val="SIBulletList1"/>
            </w:pPr>
            <w:r w:rsidRPr="00B42AB5">
              <w:t>deviation reports</w:t>
            </w:r>
          </w:p>
          <w:p w14:paraId="524E0E03" w14:textId="77777777" w:rsidR="00B42AB5" w:rsidRPr="00B42AB5" w:rsidRDefault="00B42AB5" w:rsidP="00B42AB5">
            <w:pPr>
              <w:pStyle w:val="SIBulletList1"/>
            </w:pPr>
            <w:r w:rsidRPr="00B42AB5">
              <w:t>material and product specifications</w:t>
            </w:r>
          </w:p>
          <w:p w14:paraId="177C6F12" w14:textId="77777777" w:rsidR="00F1480E" w:rsidRPr="004631E4" w:rsidRDefault="00B42AB5" w:rsidP="00B42AB5">
            <w:pPr>
              <w:pStyle w:val="SIBulletList1"/>
            </w:pPr>
            <w:proofErr w:type="gramStart"/>
            <w:r w:rsidRPr="00B42AB5">
              <w:t>standard</w:t>
            </w:r>
            <w:proofErr w:type="gramEnd"/>
            <w:r w:rsidRPr="00B42AB5">
              <w:t xml:space="preserve"> forms and reports</w:t>
            </w:r>
            <w:r w:rsidR="00041E59" w:rsidRPr="004631E4">
              <w:rPr>
                <w:rFonts w:eastAsia="Calibri"/>
              </w:rPr>
              <w:t>.</w:t>
            </w:r>
          </w:p>
        </w:tc>
      </w:tr>
      <w:tr w:rsidR="00B42AB5" w:rsidRPr="00336FCA" w:rsidDel="00423CB2" w14:paraId="70A4AA2E" w14:textId="77777777" w:rsidTr="00553E21">
        <w:tc>
          <w:tcPr>
            <w:tcW w:w="27.0%" w:type="pct"/>
          </w:tcPr>
          <w:p w14:paraId="59A8F207" w14:textId="77777777" w:rsidR="00B42AB5" w:rsidRPr="00B42AB5" w:rsidRDefault="00B42AB5" w:rsidP="00B42AB5">
            <w:pPr>
              <w:pStyle w:val="SIText"/>
              <w:rPr>
                <w:rStyle w:val="SIRangeEntry"/>
              </w:rPr>
            </w:pPr>
            <w:r>
              <w:rPr>
                <w:rStyle w:val="SIRangeEntry"/>
              </w:rPr>
              <w:t>Prescribed data</w:t>
            </w:r>
            <w:r w:rsidRPr="00B42AB5">
              <w:t xml:space="preserve"> must include at least one of the following:</w:t>
            </w:r>
          </w:p>
        </w:tc>
        <w:tc>
          <w:tcPr>
            <w:tcW w:w="73.0%" w:type="pct"/>
          </w:tcPr>
          <w:p w14:paraId="4159DB19" w14:textId="77777777" w:rsidR="00B42AB5" w:rsidRPr="00B42AB5" w:rsidRDefault="00B42AB5" w:rsidP="00B42AB5">
            <w:pPr>
              <w:pStyle w:val="SIBulletList1"/>
            </w:pPr>
            <w:r>
              <w:t>s</w:t>
            </w:r>
            <w:r w:rsidRPr="00B42AB5">
              <w:t>tatus labels</w:t>
            </w:r>
          </w:p>
          <w:p w14:paraId="2F371EC8" w14:textId="77777777" w:rsidR="00B42AB5" w:rsidRPr="00B42AB5" w:rsidRDefault="00B42AB5" w:rsidP="00B42AB5">
            <w:pPr>
              <w:pStyle w:val="SIBulletList1"/>
            </w:pPr>
            <w:proofErr w:type="gramStart"/>
            <w:r>
              <w:t>i</w:t>
            </w:r>
            <w:r w:rsidRPr="00B42AB5">
              <w:t>dentification</w:t>
            </w:r>
            <w:proofErr w:type="gramEnd"/>
            <w:r w:rsidRPr="00B42AB5">
              <w:t xml:space="preserve"> labels</w:t>
            </w:r>
            <w:r>
              <w:t>.</w:t>
            </w:r>
          </w:p>
        </w:tc>
      </w:tr>
      <w:tr w:rsidR="00F1480E" w:rsidRPr="00336FCA" w:rsidDel="00423CB2" w14:paraId="4848174C" w14:textId="77777777" w:rsidTr="00553E21">
        <w:tc>
          <w:tcPr>
            <w:tcW w:w="27.0%" w:type="pct"/>
          </w:tcPr>
          <w:p w14:paraId="7821AA82" w14:textId="77777777" w:rsidR="00F1480E" w:rsidRPr="000754EC" w:rsidRDefault="004631E4" w:rsidP="004631E4">
            <w:pPr>
              <w:pStyle w:val="SIText"/>
            </w:pPr>
            <w:r w:rsidRPr="004631E4">
              <w:rPr>
                <w:rStyle w:val="SIRangeEntry"/>
              </w:rPr>
              <w:t>Good Manufacturing Practice (GMP)</w:t>
            </w:r>
            <w:r w:rsidR="00F62866">
              <w:rPr>
                <w:rFonts w:eastAsia="Calibri"/>
              </w:rPr>
              <w:t xml:space="preserve"> </w:t>
            </w:r>
            <w:r>
              <w:rPr>
                <w:rFonts w:eastAsia="Calibri"/>
              </w:rPr>
              <w:t>must include</w:t>
            </w:r>
            <w:r w:rsidR="00D71E43" w:rsidRPr="000754EC">
              <w:rPr>
                <w:rFonts w:eastAsia="Calibri"/>
              </w:rPr>
              <w:t>:</w:t>
            </w:r>
          </w:p>
        </w:tc>
        <w:tc>
          <w:tcPr>
            <w:tcW w:w="73.0%" w:type="pct"/>
          </w:tcPr>
          <w:p w14:paraId="3E972A8C" w14:textId="77777777" w:rsidR="00F1480E" w:rsidRPr="000754EC" w:rsidRDefault="004631E4" w:rsidP="004631E4">
            <w:pPr>
              <w:pStyle w:val="SIBulletList1"/>
              <w:rPr>
                <w:rFonts w:eastAsia="Calibri"/>
              </w:rPr>
            </w:pPr>
            <w:proofErr w:type="gramStart"/>
            <w:r w:rsidRPr="004631E4">
              <w:t>conformance</w:t>
            </w:r>
            <w:proofErr w:type="gramEnd"/>
            <w:r w:rsidRPr="004631E4">
              <w:t xml:space="preserve"> to site-wide manufacturing quality systems for ensuring that products are consistently produced and controlled according to quality standards</w:t>
            </w:r>
            <w:r w:rsidR="00D71E43" w:rsidRPr="000754EC">
              <w:rPr>
                <w:rFonts w:eastAsia="Calibri"/>
              </w:rPr>
              <w:t>.</w:t>
            </w:r>
          </w:p>
        </w:tc>
      </w:tr>
      <w:tr w:rsidR="00D66E74" w:rsidRPr="00336FCA" w:rsidDel="00423CB2" w14:paraId="7BECA20B" w14:textId="77777777" w:rsidTr="00553E21">
        <w:tc>
          <w:tcPr>
            <w:tcW w:w="27.0%" w:type="pct"/>
          </w:tcPr>
          <w:p w14:paraId="6EBFC571" w14:textId="77777777" w:rsidR="00D66E74" w:rsidRPr="00D66E74" w:rsidRDefault="005B1B91" w:rsidP="005B1B91">
            <w:pPr>
              <w:pStyle w:val="SIText"/>
              <w:rPr>
                <w:rStyle w:val="SIRangeEntry"/>
              </w:rPr>
            </w:pPr>
            <w:r>
              <w:rPr>
                <w:rStyle w:val="SIRangeEntry"/>
              </w:rPr>
              <w:t>Workplace procedures</w:t>
            </w:r>
            <w:r w:rsidR="00D66E74" w:rsidRPr="00D66E74">
              <w:rPr>
                <w:rStyle w:val="SIRangeEntry"/>
              </w:rPr>
              <w:t xml:space="preserve"> </w:t>
            </w:r>
            <w:r w:rsidR="00D66E74" w:rsidRPr="00D66E74">
              <w:t>must include at least one of the following:</w:t>
            </w:r>
          </w:p>
        </w:tc>
        <w:tc>
          <w:tcPr>
            <w:tcW w:w="73.0%" w:type="pct"/>
          </w:tcPr>
          <w:p w14:paraId="4E0676E3" w14:textId="77777777" w:rsidR="005B1B91" w:rsidRPr="005B1B91" w:rsidRDefault="005B1B91" w:rsidP="005B1B91">
            <w:pPr>
              <w:pStyle w:val="SIBulletList1"/>
            </w:pPr>
            <w:r w:rsidRPr="005B1B91">
              <w:t>company quality policies, procedures, protocols and instructions</w:t>
            </w:r>
          </w:p>
          <w:p w14:paraId="690BBF99" w14:textId="77777777" w:rsidR="005B1B91" w:rsidRPr="005B1B91" w:rsidRDefault="005B1B91" w:rsidP="005B1B91">
            <w:pPr>
              <w:pStyle w:val="SIBulletList1"/>
            </w:pPr>
            <w:r w:rsidRPr="005B1B91">
              <w:t>Master Processing Instructions</w:t>
            </w:r>
          </w:p>
          <w:p w14:paraId="6703C319" w14:textId="77777777" w:rsidR="0027448E" w:rsidRDefault="005B1B91" w:rsidP="005B1B91">
            <w:pPr>
              <w:pStyle w:val="SIBulletList1"/>
            </w:pPr>
            <w:r w:rsidRPr="005B1B91">
              <w:t>Master Packaging Instructions</w:t>
            </w:r>
          </w:p>
          <w:p w14:paraId="02C24852" w14:textId="65974413" w:rsidR="005B1B91" w:rsidRPr="005B1B91" w:rsidRDefault="0027448E" w:rsidP="005B1B91">
            <w:pPr>
              <w:pStyle w:val="SIBulletList1"/>
            </w:pPr>
            <w:r>
              <w:t>reporting, housekeeping and environmental guidelines</w:t>
            </w:r>
          </w:p>
          <w:p w14:paraId="725D2F4D" w14:textId="77777777" w:rsidR="00D66E74" w:rsidRPr="00D66E74" w:rsidRDefault="005B1B91" w:rsidP="005B1B91">
            <w:pPr>
              <w:pStyle w:val="SIBulletList1"/>
            </w:pPr>
            <w:proofErr w:type="gramStart"/>
            <w:r w:rsidRPr="005B1B91">
              <w:t>safety</w:t>
            </w:r>
            <w:proofErr w:type="gramEnd"/>
            <w:r w:rsidRPr="005B1B91">
              <w:t xml:space="preserve"> and security policies, procedures and guidelines</w:t>
            </w:r>
            <w:r w:rsidR="00D66E74">
              <w:t>.</w:t>
            </w:r>
          </w:p>
        </w:tc>
      </w:tr>
      <w:tr w:rsidR="005B1B91" w:rsidRPr="00336FCA" w:rsidDel="00423CB2" w14:paraId="474AF00F" w14:textId="77777777" w:rsidTr="00553E21">
        <w:tc>
          <w:tcPr>
            <w:tcW w:w="27.0%" w:type="pct"/>
          </w:tcPr>
          <w:p w14:paraId="401187B1" w14:textId="77777777" w:rsidR="005B1B91" w:rsidRPr="005B1B91" w:rsidRDefault="005B1B91" w:rsidP="005B1B91">
            <w:pPr>
              <w:pStyle w:val="SIText"/>
              <w:rPr>
                <w:rStyle w:val="SIRangeEntry"/>
              </w:rPr>
            </w:pPr>
            <w:r w:rsidRPr="005B1B91">
              <w:rPr>
                <w:rStyle w:val="SIRangeEntry"/>
              </w:rPr>
              <w:lastRenderedPageBreak/>
              <w:t xml:space="preserve">Equipment </w:t>
            </w:r>
            <w:r w:rsidRPr="005B1B91">
              <w:t>must include at least one of the following:</w:t>
            </w:r>
          </w:p>
        </w:tc>
        <w:tc>
          <w:tcPr>
            <w:tcW w:w="73.0%" w:type="pct"/>
          </w:tcPr>
          <w:p w14:paraId="7B8F6957" w14:textId="77777777" w:rsidR="005B1B91" w:rsidRPr="005B1B91" w:rsidRDefault="005B1B91" w:rsidP="005B1B91">
            <w:pPr>
              <w:pStyle w:val="SIBulletList1"/>
            </w:pPr>
            <w:r w:rsidRPr="005B1B91">
              <w:t>weighing instruments</w:t>
            </w:r>
          </w:p>
          <w:p w14:paraId="47C918DB" w14:textId="77777777" w:rsidR="005B1B91" w:rsidRPr="005B1B91" w:rsidRDefault="005B1B91" w:rsidP="005B1B91">
            <w:pPr>
              <w:pStyle w:val="SIBulletList1"/>
            </w:pPr>
            <w:r w:rsidRPr="005B1B91">
              <w:t>mixing vessels and associated components</w:t>
            </w:r>
          </w:p>
          <w:p w14:paraId="4C1C2BA5" w14:textId="77777777" w:rsidR="00240F6D" w:rsidRDefault="005B1B91" w:rsidP="005B1B91">
            <w:pPr>
              <w:pStyle w:val="SIBulletList1"/>
            </w:pPr>
            <w:r w:rsidRPr="005B1B91">
              <w:t>bioreactors</w:t>
            </w:r>
          </w:p>
          <w:p w14:paraId="08CB52EB" w14:textId="4E4EDF50" w:rsidR="005B1B91" w:rsidRPr="005B1B91" w:rsidRDefault="005B1B91" w:rsidP="005B1B91">
            <w:pPr>
              <w:pStyle w:val="SIBulletList1"/>
            </w:pPr>
            <w:r w:rsidRPr="005B1B91">
              <w:t>fermenters</w:t>
            </w:r>
          </w:p>
          <w:p w14:paraId="7B38AE2D" w14:textId="77777777" w:rsidR="005B1B91" w:rsidRPr="005B1B91" w:rsidRDefault="005B1B91" w:rsidP="005B1B91">
            <w:pPr>
              <w:pStyle w:val="SIBulletList1"/>
            </w:pPr>
            <w:r w:rsidRPr="005B1B91">
              <w:t>filling machines and associated components</w:t>
            </w:r>
          </w:p>
          <w:p w14:paraId="3DC9FE7C" w14:textId="77777777" w:rsidR="00240F6D" w:rsidRDefault="005B1B91" w:rsidP="005B1B91">
            <w:pPr>
              <w:pStyle w:val="SIBulletList1"/>
            </w:pPr>
            <w:r w:rsidRPr="005B1B91">
              <w:t>ancillary equipment such as</w:t>
            </w:r>
            <w:r w:rsidR="00240F6D">
              <w:t>:</w:t>
            </w:r>
          </w:p>
          <w:p w14:paraId="05877E4B" w14:textId="77777777" w:rsidR="00240F6D" w:rsidRDefault="005B1B91" w:rsidP="00240F6D">
            <w:pPr>
              <w:pStyle w:val="SIBulletList2"/>
            </w:pPr>
            <w:r w:rsidRPr="005B1B91">
              <w:t>sieves</w:t>
            </w:r>
          </w:p>
          <w:p w14:paraId="487EE604" w14:textId="43F3726F" w:rsidR="005B1B91" w:rsidRPr="005B1B91" w:rsidRDefault="005B1B91" w:rsidP="00240F6D">
            <w:pPr>
              <w:pStyle w:val="SIBulletList2"/>
            </w:pPr>
            <w:proofErr w:type="gramStart"/>
            <w:r w:rsidRPr="005B1B91">
              <w:t>filters</w:t>
            </w:r>
            <w:proofErr w:type="gramEnd"/>
            <w:r w:rsidRPr="005B1B91">
              <w:t>.</w:t>
            </w:r>
          </w:p>
        </w:tc>
      </w:tr>
      <w:tr w:rsidR="005B1B91" w:rsidRPr="00336FCA" w:rsidDel="00423CB2" w14:paraId="7F2E7B22" w14:textId="77777777" w:rsidTr="00553E21">
        <w:tc>
          <w:tcPr>
            <w:tcW w:w="27.0%" w:type="pct"/>
          </w:tcPr>
          <w:p w14:paraId="20E849AA" w14:textId="77777777" w:rsidR="005B1B91" w:rsidRPr="005B1B91" w:rsidRDefault="005B1B91" w:rsidP="005B1B91">
            <w:pPr>
              <w:pStyle w:val="SIText"/>
              <w:rPr>
                <w:rStyle w:val="SIRangeEntry"/>
              </w:rPr>
            </w:pPr>
            <w:r>
              <w:rPr>
                <w:rStyle w:val="SIRangeEntry"/>
              </w:rPr>
              <w:t>Materials</w:t>
            </w:r>
            <w:r w:rsidRPr="005B1B91">
              <w:rPr>
                <w:rStyle w:val="SIRangeEntry"/>
              </w:rPr>
              <w:t xml:space="preserve"> </w:t>
            </w:r>
            <w:r w:rsidRPr="005B1B91">
              <w:t>must include at least one of the following:</w:t>
            </w:r>
          </w:p>
        </w:tc>
        <w:tc>
          <w:tcPr>
            <w:tcW w:w="73.0%" w:type="pct"/>
          </w:tcPr>
          <w:p w14:paraId="0A5ECCE9" w14:textId="77777777" w:rsidR="005B1B91" w:rsidRPr="005B1B91" w:rsidRDefault="005B1B91" w:rsidP="005B1B91">
            <w:pPr>
              <w:pStyle w:val="SIBulletList1"/>
            </w:pPr>
            <w:r w:rsidRPr="005B1B91">
              <w:t>chemicals (raw materials)</w:t>
            </w:r>
          </w:p>
          <w:p w14:paraId="71E7CB6D" w14:textId="77777777" w:rsidR="005B1B91" w:rsidRPr="005B1B91" w:rsidRDefault="005B1B91" w:rsidP="005B1B91">
            <w:pPr>
              <w:pStyle w:val="SIBulletList1"/>
            </w:pPr>
            <w:r w:rsidRPr="005B1B91">
              <w:t>intermediates</w:t>
            </w:r>
          </w:p>
          <w:p w14:paraId="64740B0F" w14:textId="77777777" w:rsidR="005B1B91" w:rsidRPr="005B1B91" w:rsidRDefault="005B1B91" w:rsidP="005B1B91">
            <w:pPr>
              <w:pStyle w:val="SIBulletList1"/>
            </w:pPr>
            <w:r w:rsidRPr="005B1B91">
              <w:t>bulk product</w:t>
            </w:r>
          </w:p>
          <w:p w14:paraId="321B5033" w14:textId="77777777" w:rsidR="00240F6D" w:rsidRDefault="00240F6D" w:rsidP="005B1B91">
            <w:pPr>
              <w:pStyle w:val="SIBulletList1"/>
            </w:pPr>
            <w:r>
              <w:t>packaging components:</w:t>
            </w:r>
          </w:p>
          <w:p w14:paraId="06295A5D" w14:textId="77777777" w:rsidR="00240F6D" w:rsidRDefault="005B1B91" w:rsidP="00240F6D">
            <w:pPr>
              <w:pStyle w:val="SIBulletList2"/>
            </w:pPr>
            <w:r w:rsidRPr="005B1B91">
              <w:t>vials</w:t>
            </w:r>
          </w:p>
          <w:p w14:paraId="4FDC8DF5" w14:textId="77777777" w:rsidR="00240F6D" w:rsidRDefault="005B1B91" w:rsidP="00240F6D">
            <w:pPr>
              <w:pStyle w:val="SIBulletList2"/>
            </w:pPr>
            <w:r w:rsidRPr="005B1B91">
              <w:t>ampoules</w:t>
            </w:r>
          </w:p>
          <w:p w14:paraId="52D91F08" w14:textId="317425D8" w:rsidR="005B1B91" w:rsidRPr="005B1B91" w:rsidRDefault="005B1B91" w:rsidP="00240F6D">
            <w:pPr>
              <w:pStyle w:val="SIBulletList2"/>
            </w:pPr>
            <w:r w:rsidRPr="005B1B91">
              <w:t>bottles</w:t>
            </w:r>
          </w:p>
          <w:p w14:paraId="7ADC937E" w14:textId="77777777" w:rsidR="00240F6D" w:rsidRDefault="005B1B91" w:rsidP="005B1B91">
            <w:pPr>
              <w:pStyle w:val="SIBulletList1"/>
            </w:pPr>
            <w:r w:rsidRPr="005B1B91">
              <w:t>printed material:</w:t>
            </w:r>
          </w:p>
          <w:p w14:paraId="0E46253F" w14:textId="77777777" w:rsidR="00240F6D" w:rsidRDefault="005B1B91" w:rsidP="00240F6D">
            <w:pPr>
              <w:pStyle w:val="SIBulletList2"/>
            </w:pPr>
            <w:r w:rsidRPr="005B1B91">
              <w:t>labels</w:t>
            </w:r>
          </w:p>
          <w:p w14:paraId="6E8854EA" w14:textId="072F4786" w:rsidR="005B1B91" w:rsidRPr="005B1B91" w:rsidRDefault="005B1B91" w:rsidP="00240F6D">
            <w:pPr>
              <w:pStyle w:val="SIBulletList2"/>
            </w:pPr>
            <w:proofErr w:type="gramStart"/>
            <w:r w:rsidRPr="005B1B91">
              <w:t>cartons</w:t>
            </w:r>
            <w:proofErr w:type="gramEnd"/>
            <w:r w:rsidRPr="005B1B91">
              <w:t>.</w:t>
            </w:r>
          </w:p>
        </w:tc>
      </w:tr>
      <w:tr w:rsidR="00D66E74" w:rsidRPr="00336FCA" w:rsidDel="00423CB2" w14:paraId="23FA06A9" w14:textId="77777777" w:rsidTr="00553E21">
        <w:tc>
          <w:tcPr>
            <w:tcW w:w="27.0%" w:type="pct"/>
          </w:tcPr>
          <w:p w14:paraId="3536B75F" w14:textId="77777777" w:rsidR="00D66E74" w:rsidRPr="00D66E74" w:rsidRDefault="005B1B91" w:rsidP="005B1B91">
            <w:pPr>
              <w:pStyle w:val="SIText"/>
              <w:rPr>
                <w:rStyle w:val="SIRangeEntry"/>
              </w:rPr>
            </w:pPr>
            <w:r>
              <w:rPr>
                <w:rStyle w:val="SIRangeEntry"/>
              </w:rPr>
              <w:t>Services</w:t>
            </w:r>
            <w:r w:rsidR="00D66E74" w:rsidRPr="00D66E74">
              <w:rPr>
                <w:rStyle w:val="SIRangeEntry"/>
              </w:rPr>
              <w:t xml:space="preserve"> </w:t>
            </w:r>
            <w:r w:rsidR="00D66E74" w:rsidRPr="00D66E74">
              <w:t>must include at least one of the following:</w:t>
            </w:r>
          </w:p>
        </w:tc>
        <w:tc>
          <w:tcPr>
            <w:tcW w:w="73.0%" w:type="pct"/>
          </w:tcPr>
          <w:p w14:paraId="0F258045" w14:textId="77777777" w:rsidR="005B1B91" w:rsidRPr="005B1B91" w:rsidRDefault="005B1B91" w:rsidP="005B1B91">
            <w:pPr>
              <w:pStyle w:val="SIBulletList1"/>
            </w:pPr>
            <w:r w:rsidRPr="005B1B91">
              <w:t>power</w:t>
            </w:r>
          </w:p>
          <w:p w14:paraId="0FF05FEF" w14:textId="77777777" w:rsidR="00240F6D" w:rsidRDefault="005B1B91" w:rsidP="005B1B91">
            <w:pPr>
              <w:pStyle w:val="SIBulletList1"/>
            </w:pPr>
            <w:r w:rsidRPr="005B1B91">
              <w:t>water:</w:t>
            </w:r>
          </w:p>
          <w:p w14:paraId="764ADE21" w14:textId="77777777" w:rsidR="00240F6D" w:rsidRDefault="005B1B91" w:rsidP="00240F6D">
            <w:pPr>
              <w:pStyle w:val="SIBulletList2"/>
            </w:pPr>
            <w:r w:rsidRPr="005B1B91">
              <w:t>potable</w:t>
            </w:r>
          </w:p>
          <w:p w14:paraId="2CB698DB" w14:textId="0759A6BC" w:rsidR="005B1B91" w:rsidRPr="005B1B91" w:rsidRDefault="005B1B91" w:rsidP="00240F6D">
            <w:pPr>
              <w:pStyle w:val="SIBulletList2"/>
            </w:pPr>
            <w:r w:rsidRPr="005B1B91">
              <w:t>purified</w:t>
            </w:r>
          </w:p>
          <w:p w14:paraId="7412CF77" w14:textId="77777777" w:rsidR="005B1B91" w:rsidRPr="005B1B91" w:rsidRDefault="005B1B91" w:rsidP="005B1B91">
            <w:pPr>
              <w:pStyle w:val="SIBulletList1"/>
            </w:pPr>
            <w:r w:rsidRPr="005B1B91">
              <w:t>steam</w:t>
            </w:r>
          </w:p>
          <w:p w14:paraId="1584F972" w14:textId="77777777" w:rsidR="00240F6D" w:rsidRDefault="005B1B91" w:rsidP="005B1B91">
            <w:pPr>
              <w:pStyle w:val="SIBulletList1"/>
            </w:pPr>
            <w:r w:rsidRPr="005B1B91">
              <w:t xml:space="preserve">compressed </w:t>
            </w:r>
            <w:r w:rsidR="00240F6D">
              <w:t>air</w:t>
            </w:r>
          </w:p>
          <w:p w14:paraId="10ADF421" w14:textId="619A1364" w:rsidR="005B1B91" w:rsidRPr="005B1B91" w:rsidRDefault="005B1B91" w:rsidP="005B1B91">
            <w:pPr>
              <w:pStyle w:val="SIBulletList1"/>
            </w:pPr>
            <w:r w:rsidRPr="005B1B91">
              <w:t>instrumentation air</w:t>
            </w:r>
          </w:p>
          <w:p w14:paraId="7C7B5F0A" w14:textId="77777777" w:rsidR="00D66E74" w:rsidRPr="00D66E74" w:rsidRDefault="005B1B91" w:rsidP="005B1B91">
            <w:pPr>
              <w:pStyle w:val="SIBulletList1"/>
            </w:pPr>
            <w:proofErr w:type="gramStart"/>
            <w:r w:rsidRPr="005B1B91">
              <w:t>vacuum</w:t>
            </w:r>
            <w:proofErr w:type="gramEnd"/>
            <w:r w:rsidR="00D66E74">
              <w:t>.</w:t>
            </w:r>
          </w:p>
        </w:tc>
      </w:tr>
      <w:tr w:rsidR="004631E4" w:rsidRPr="00336FCA" w:rsidDel="00423CB2" w14:paraId="56EE66B9" w14:textId="77777777" w:rsidTr="00553E21">
        <w:tc>
          <w:tcPr>
            <w:tcW w:w="27.0%" w:type="pct"/>
          </w:tcPr>
          <w:p w14:paraId="49DE36F8" w14:textId="77777777" w:rsidR="004631E4" w:rsidRPr="004631E4" w:rsidRDefault="005B1B91" w:rsidP="005B1B91">
            <w:pPr>
              <w:pStyle w:val="SIText"/>
              <w:rPr>
                <w:rStyle w:val="SIRangeEntry"/>
              </w:rPr>
            </w:pPr>
            <w:r>
              <w:rPr>
                <w:rStyle w:val="SIRangeEntry"/>
              </w:rPr>
              <w:t>C</w:t>
            </w:r>
            <w:r w:rsidR="00D66E74">
              <w:rPr>
                <w:rStyle w:val="SIRangeEntry"/>
              </w:rPr>
              <w:t xml:space="preserve">leaning </w:t>
            </w:r>
            <w:r>
              <w:rPr>
                <w:rStyle w:val="SIRangeEntry"/>
              </w:rPr>
              <w:t>requirements</w:t>
            </w:r>
            <w:r w:rsidR="004631E4" w:rsidRPr="004631E4">
              <w:t xml:space="preserve"> m</w:t>
            </w:r>
            <w:r w:rsidR="004631E4">
              <w:t>ust</w:t>
            </w:r>
            <w:r w:rsidR="004631E4" w:rsidRPr="004631E4">
              <w:t xml:space="preserve"> include</w:t>
            </w:r>
            <w:r w:rsidR="004631E4">
              <w:t xml:space="preserve"> </w:t>
            </w:r>
            <w:r>
              <w:t xml:space="preserve">at least one </w:t>
            </w:r>
            <w:r w:rsidR="004631E4">
              <w:t>the following</w:t>
            </w:r>
            <w:r w:rsidR="004631E4" w:rsidRPr="004631E4">
              <w:t>:</w:t>
            </w:r>
          </w:p>
        </w:tc>
        <w:tc>
          <w:tcPr>
            <w:tcW w:w="73.0%" w:type="pct"/>
          </w:tcPr>
          <w:p w14:paraId="71A82FAB" w14:textId="77777777" w:rsidR="00240F6D" w:rsidRDefault="005B1B91" w:rsidP="005B1B91">
            <w:pPr>
              <w:pStyle w:val="SIBulletList1"/>
            </w:pPr>
            <w:r w:rsidRPr="005B1B91">
              <w:t>line clearance</w:t>
            </w:r>
          </w:p>
          <w:p w14:paraId="6CEF9D0F" w14:textId="52B88F1E" w:rsidR="005B1B91" w:rsidRPr="005B1B91" w:rsidRDefault="005B1B91" w:rsidP="005B1B91">
            <w:pPr>
              <w:pStyle w:val="SIBulletList1"/>
            </w:pPr>
            <w:r w:rsidRPr="005B1B91">
              <w:t xml:space="preserve">area clearance </w:t>
            </w:r>
          </w:p>
          <w:p w14:paraId="0D20F5F4" w14:textId="77777777" w:rsidR="00240F6D" w:rsidRDefault="005B1B91" w:rsidP="005B1B91">
            <w:pPr>
              <w:pStyle w:val="SIBulletList1"/>
            </w:pPr>
            <w:r w:rsidRPr="005B1B91">
              <w:t xml:space="preserve">partial </w:t>
            </w:r>
            <w:r w:rsidR="00240F6D">
              <w:t>clean</w:t>
            </w:r>
          </w:p>
          <w:p w14:paraId="3F6947E7" w14:textId="72962C5B" w:rsidR="005B1B91" w:rsidRPr="005B1B91" w:rsidRDefault="005B1B91" w:rsidP="005B1B91">
            <w:pPr>
              <w:pStyle w:val="SIBulletList1"/>
            </w:pPr>
            <w:r w:rsidRPr="005B1B91">
              <w:t>full clean</w:t>
            </w:r>
          </w:p>
          <w:p w14:paraId="3B626131" w14:textId="77777777" w:rsidR="00240F6D" w:rsidRDefault="005B1B91" w:rsidP="005B1B91">
            <w:pPr>
              <w:pStyle w:val="SIBulletList1"/>
            </w:pPr>
            <w:r w:rsidRPr="005B1B91">
              <w:t>sanitation</w:t>
            </w:r>
          </w:p>
          <w:p w14:paraId="44F841B5" w14:textId="5C32D6C4" w:rsidR="005B1B91" w:rsidRPr="005B1B91" w:rsidRDefault="005B1B91" w:rsidP="005B1B91">
            <w:pPr>
              <w:pStyle w:val="SIBulletList1"/>
            </w:pPr>
            <w:r w:rsidRPr="005B1B91">
              <w:t xml:space="preserve">sterilisation </w:t>
            </w:r>
          </w:p>
          <w:p w14:paraId="527E724B" w14:textId="77777777" w:rsidR="00240F6D" w:rsidRDefault="00240F6D" w:rsidP="005B1B91">
            <w:pPr>
              <w:pStyle w:val="SIBulletList1"/>
            </w:pPr>
            <w:r>
              <w:t>automated</w:t>
            </w:r>
          </w:p>
          <w:p w14:paraId="4AA2DE4E" w14:textId="77777777" w:rsidR="00240F6D" w:rsidRDefault="005B1B91" w:rsidP="005B1B91">
            <w:pPr>
              <w:pStyle w:val="SIBulletList1"/>
            </w:pPr>
            <w:r w:rsidRPr="005B1B91">
              <w:t>semi-automated</w:t>
            </w:r>
          </w:p>
          <w:p w14:paraId="02FD9FF7" w14:textId="72714355" w:rsidR="004631E4" w:rsidRPr="004631E4" w:rsidRDefault="005B1B91" w:rsidP="005B1B91">
            <w:pPr>
              <w:pStyle w:val="SIBulletList1"/>
            </w:pPr>
            <w:proofErr w:type="gramStart"/>
            <w:r w:rsidRPr="005B1B91">
              <w:t>manual</w:t>
            </w:r>
            <w:proofErr w:type="gramEnd"/>
            <w:r w:rsidR="004631E4">
              <w:t>.</w:t>
            </w:r>
          </w:p>
        </w:tc>
      </w:tr>
      <w:tr w:rsidR="005B1B91" w:rsidRPr="00336FCA" w:rsidDel="00423CB2" w14:paraId="6B903EA5" w14:textId="77777777" w:rsidTr="00553E21">
        <w:tc>
          <w:tcPr>
            <w:tcW w:w="27.0%" w:type="pct"/>
          </w:tcPr>
          <w:p w14:paraId="12E7B68E" w14:textId="77777777" w:rsidR="005B1B91" w:rsidRPr="005B1B91" w:rsidRDefault="005B1B91" w:rsidP="005B1B91">
            <w:pPr>
              <w:pStyle w:val="SIText"/>
              <w:rPr>
                <w:rStyle w:val="SIRangeEntry"/>
              </w:rPr>
            </w:pPr>
            <w:r w:rsidRPr="005B1B91">
              <w:rPr>
                <w:rStyle w:val="SIRangeEntry"/>
              </w:rPr>
              <w:t xml:space="preserve">Equipment status </w:t>
            </w:r>
            <w:r w:rsidRPr="005B1B91">
              <w:t>must include at least one of the following:</w:t>
            </w:r>
          </w:p>
        </w:tc>
        <w:tc>
          <w:tcPr>
            <w:tcW w:w="73.0%" w:type="pct"/>
          </w:tcPr>
          <w:p w14:paraId="5E532CEB" w14:textId="77777777" w:rsidR="005B1B91" w:rsidRPr="005B1B91" w:rsidRDefault="005B1B91" w:rsidP="005B1B91">
            <w:pPr>
              <w:pStyle w:val="SIBulletList1"/>
            </w:pPr>
            <w:r w:rsidRPr="005B1B91">
              <w:t>clean</w:t>
            </w:r>
          </w:p>
          <w:p w14:paraId="36420BAA" w14:textId="77777777" w:rsidR="00240F6D" w:rsidRDefault="005B1B91" w:rsidP="005B1B91">
            <w:pPr>
              <w:pStyle w:val="SIBulletList1"/>
            </w:pPr>
            <w:r w:rsidRPr="005B1B91">
              <w:t>ready to use</w:t>
            </w:r>
          </w:p>
          <w:p w14:paraId="37EF0A37" w14:textId="6C2B9254" w:rsidR="005B1B91" w:rsidRPr="005B1B91" w:rsidRDefault="00240F6D" w:rsidP="005B1B91">
            <w:pPr>
              <w:pStyle w:val="SIBulletList1"/>
            </w:pPr>
            <w:r>
              <w:t>i</w:t>
            </w:r>
            <w:r w:rsidR="005B1B91" w:rsidRPr="005B1B91">
              <w:t>n use</w:t>
            </w:r>
          </w:p>
          <w:p w14:paraId="6867A776" w14:textId="77777777" w:rsidR="005B1B91" w:rsidRPr="005B1B91" w:rsidRDefault="005B1B91" w:rsidP="005B1B91">
            <w:pPr>
              <w:pStyle w:val="SIBulletList1"/>
            </w:pPr>
            <w:proofErr w:type="gramStart"/>
            <w:r w:rsidRPr="005B1B91">
              <w:t>calibrated</w:t>
            </w:r>
            <w:proofErr w:type="gramEnd"/>
            <w:r w:rsidRPr="005B1B91">
              <w:t>.</w:t>
            </w:r>
          </w:p>
        </w:tc>
      </w:tr>
      <w:tr w:rsidR="004631E4" w:rsidRPr="00336FCA" w:rsidDel="00423CB2" w14:paraId="5329E507" w14:textId="77777777" w:rsidTr="00553E21">
        <w:tc>
          <w:tcPr>
            <w:tcW w:w="27.0%" w:type="pct"/>
          </w:tcPr>
          <w:p w14:paraId="17C0258C" w14:textId="77777777" w:rsidR="004631E4" w:rsidRPr="004631E4" w:rsidRDefault="005B1B91" w:rsidP="005B1B91">
            <w:pPr>
              <w:pStyle w:val="SIText"/>
              <w:rPr>
                <w:rStyle w:val="SIRangeEntry"/>
              </w:rPr>
            </w:pPr>
            <w:r>
              <w:rPr>
                <w:rStyle w:val="SIRangeEntry"/>
              </w:rPr>
              <w:t>Equipment settings</w:t>
            </w:r>
            <w:r w:rsidR="004631E4">
              <w:rPr>
                <w:rStyle w:val="SIRangeEntry"/>
              </w:rPr>
              <w:t xml:space="preserve"> </w:t>
            </w:r>
            <w:r w:rsidR="004631E4" w:rsidRPr="004631E4">
              <w:t>must include at least one of the following:</w:t>
            </w:r>
          </w:p>
        </w:tc>
        <w:tc>
          <w:tcPr>
            <w:tcW w:w="73.0%" w:type="pct"/>
          </w:tcPr>
          <w:p w14:paraId="416D2B06" w14:textId="77777777" w:rsidR="005B1B91" w:rsidRPr="005B1B91" w:rsidRDefault="005B1B91" w:rsidP="005B1B91">
            <w:pPr>
              <w:pStyle w:val="SIBulletList1"/>
            </w:pPr>
            <w:r w:rsidRPr="005B1B91">
              <w:t>machine speed</w:t>
            </w:r>
          </w:p>
          <w:p w14:paraId="141863BE" w14:textId="77777777" w:rsidR="005B1B91" w:rsidRPr="005B1B91" w:rsidRDefault="005B1B91" w:rsidP="005B1B91">
            <w:pPr>
              <w:pStyle w:val="SIBulletList1"/>
            </w:pPr>
            <w:r w:rsidRPr="005B1B91">
              <w:t>mixing speed</w:t>
            </w:r>
          </w:p>
          <w:p w14:paraId="06B72C58" w14:textId="77777777" w:rsidR="005B1B91" w:rsidRPr="005B1B91" w:rsidRDefault="005B1B91" w:rsidP="005B1B91">
            <w:pPr>
              <w:pStyle w:val="SIBulletList1"/>
            </w:pPr>
            <w:r w:rsidRPr="005B1B91">
              <w:t>pressure</w:t>
            </w:r>
          </w:p>
          <w:p w14:paraId="3C2CE7E9" w14:textId="77777777" w:rsidR="005B1B91" w:rsidRPr="005B1B91" w:rsidRDefault="005B1B91" w:rsidP="005B1B91">
            <w:pPr>
              <w:pStyle w:val="SIBulletList1"/>
            </w:pPr>
            <w:r w:rsidRPr="005B1B91">
              <w:t>chemical additive addition rates</w:t>
            </w:r>
          </w:p>
          <w:p w14:paraId="21C9BB79" w14:textId="77777777" w:rsidR="004631E4" w:rsidRPr="004631E4" w:rsidRDefault="005B1B91" w:rsidP="005B1B91">
            <w:pPr>
              <w:pStyle w:val="SIBulletList1"/>
            </w:pPr>
            <w:proofErr w:type="gramStart"/>
            <w:r w:rsidRPr="005B1B91">
              <w:t>time</w:t>
            </w:r>
            <w:proofErr w:type="gramEnd"/>
            <w:r w:rsidR="00D66E74">
              <w:t>.</w:t>
            </w:r>
          </w:p>
        </w:tc>
      </w:tr>
      <w:tr w:rsidR="005B1B91" w:rsidRPr="00336FCA" w:rsidDel="00423CB2" w14:paraId="1A1E6110" w14:textId="77777777" w:rsidTr="00553E21">
        <w:tc>
          <w:tcPr>
            <w:tcW w:w="27.0%" w:type="pct"/>
          </w:tcPr>
          <w:p w14:paraId="09440FBE" w14:textId="77777777" w:rsidR="005B1B91" w:rsidRPr="005B1B91" w:rsidRDefault="005B1B91" w:rsidP="005B1B91">
            <w:pPr>
              <w:pStyle w:val="SIText"/>
              <w:rPr>
                <w:rStyle w:val="SIRangeEntry"/>
              </w:rPr>
            </w:pPr>
            <w:r w:rsidRPr="005B1B91">
              <w:rPr>
                <w:rStyle w:val="SIRangeEntry"/>
              </w:rPr>
              <w:t>Pre-start checks</w:t>
            </w:r>
            <w:r w:rsidRPr="005B1B91">
              <w:t xml:space="preserve"> must include at least one of the following:</w:t>
            </w:r>
          </w:p>
        </w:tc>
        <w:tc>
          <w:tcPr>
            <w:tcW w:w="73.0%" w:type="pct"/>
          </w:tcPr>
          <w:p w14:paraId="131CA978" w14:textId="77777777" w:rsidR="005B1B91" w:rsidRPr="005B1B91" w:rsidRDefault="005B1B91" w:rsidP="005B1B91">
            <w:pPr>
              <w:pStyle w:val="SIBulletList1"/>
            </w:pPr>
            <w:r w:rsidRPr="005B1B91">
              <w:t>area and/or line clearances</w:t>
            </w:r>
          </w:p>
          <w:p w14:paraId="5EBA49C5" w14:textId="77777777" w:rsidR="00672B15" w:rsidRDefault="005B1B91" w:rsidP="005B1B91">
            <w:pPr>
              <w:pStyle w:val="SIBulletList1"/>
            </w:pPr>
            <w:r w:rsidRPr="005B1B91">
              <w:t>area/rooms checks such as</w:t>
            </w:r>
            <w:r w:rsidR="00672B15">
              <w:t>:</w:t>
            </w:r>
          </w:p>
          <w:p w14:paraId="7E41C9E7" w14:textId="77777777" w:rsidR="00672B15" w:rsidRDefault="005B1B91" w:rsidP="00672B15">
            <w:pPr>
              <w:pStyle w:val="SIBulletList2"/>
            </w:pPr>
            <w:r w:rsidRPr="005B1B91">
              <w:t>differential pressures</w:t>
            </w:r>
          </w:p>
          <w:p w14:paraId="4D9E11F9" w14:textId="30729D78" w:rsidR="005B1B91" w:rsidRPr="005B1B91" w:rsidRDefault="005B1B91" w:rsidP="00672B15">
            <w:pPr>
              <w:pStyle w:val="SIBulletList2"/>
            </w:pPr>
            <w:r w:rsidRPr="005B1B91">
              <w:t>room status</w:t>
            </w:r>
          </w:p>
          <w:p w14:paraId="44244BD5" w14:textId="77777777" w:rsidR="005B1B91" w:rsidRPr="005B1B91" w:rsidRDefault="005B1B91" w:rsidP="005B1B91">
            <w:pPr>
              <w:pStyle w:val="SIBulletList1"/>
            </w:pPr>
            <w:r w:rsidRPr="005B1B91">
              <w:t>environmental sampling</w:t>
            </w:r>
          </w:p>
          <w:p w14:paraId="3F7E0412" w14:textId="77777777" w:rsidR="005B1B91" w:rsidRPr="005B1B91" w:rsidRDefault="005B1B91" w:rsidP="005B1B91">
            <w:pPr>
              <w:pStyle w:val="SIBulletList1"/>
            </w:pPr>
            <w:r w:rsidRPr="005B1B91">
              <w:t>cleaning</w:t>
            </w:r>
          </w:p>
          <w:p w14:paraId="606EEA46" w14:textId="77777777" w:rsidR="005B1B91" w:rsidRPr="005B1B91" w:rsidRDefault="005B1B91" w:rsidP="005B1B91">
            <w:pPr>
              <w:pStyle w:val="SIBulletList1"/>
            </w:pPr>
            <w:proofErr w:type="gramStart"/>
            <w:r w:rsidRPr="005B1B91">
              <w:t>sanitation</w:t>
            </w:r>
            <w:proofErr w:type="gramEnd"/>
            <w:r w:rsidRPr="005B1B91">
              <w:t>.</w:t>
            </w:r>
          </w:p>
        </w:tc>
      </w:tr>
      <w:tr w:rsidR="005B1B91" w:rsidRPr="00336FCA" w:rsidDel="00423CB2" w14:paraId="1D7D7168" w14:textId="77777777" w:rsidTr="00553E21">
        <w:tc>
          <w:tcPr>
            <w:tcW w:w="27.0%" w:type="pct"/>
          </w:tcPr>
          <w:p w14:paraId="1A7E704A" w14:textId="77777777" w:rsidR="005B1B91" w:rsidRPr="005B1B91" w:rsidRDefault="005B1B91" w:rsidP="005B1B91">
            <w:pPr>
              <w:pStyle w:val="SIText"/>
              <w:rPr>
                <w:rStyle w:val="SIRangeEntry"/>
              </w:rPr>
            </w:pPr>
            <w:r>
              <w:rPr>
                <w:rStyle w:val="SIRangeEntry"/>
              </w:rPr>
              <w:lastRenderedPageBreak/>
              <w:t>Starting materials</w:t>
            </w:r>
            <w:r w:rsidRPr="005B1B91">
              <w:rPr>
                <w:rStyle w:val="SIRangeEntry"/>
              </w:rPr>
              <w:t xml:space="preserve"> </w:t>
            </w:r>
            <w:r w:rsidRPr="005B1B91">
              <w:t>must include at least one of the following:</w:t>
            </w:r>
          </w:p>
        </w:tc>
        <w:tc>
          <w:tcPr>
            <w:tcW w:w="73.0%" w:type="pct"/>
          </w:tcPr>
          <w:p w14:paraId="7FA699AD" w14:textId="01D72590" w:rsidR="00B47EFC" w:rsidRPr="00B47EFC" w:rsidRDefault="00672B15" w:rsidP="00B47EFC">
            <w:pPr>
              <w:pStyle w:val="SIBulletList1"/>
            </w:pPr>
            <w:r>
              <w:t>l</w:t>
            </w:r>
            <w:r w:rsidR="00B47EFC" w:rsidRPr="00B47EFC">
              <w:t>iquids</w:t>
            </w:r>
          </w:p>
          <w:p w14:paraId="35627709" w14:textId="16AC7CC2" w:rsidR="005B1B91" w:rsidRPr="005B1B91" w:rsidRDefault="00672B15" w:rsidP="00FB793A">
            <w:pPr>
              <w:pStyle w:val="SIBulletList1"/>
            </w:pPr>
            <w:proofErr w:type="gramStart"/>
            <w:r>
              <w:t>p</w:t>
            </w:r>
            <w:r w:rsidR="00B47EFC" w:rsidRPr="00B47EFC">
              <w:t>owders</w:t>
            </w:r>
            <w:proofErr w:type="gramEnd"/>
            <w:r w:rsidR="005B1B91" w:rsidRPr="005B1B91">
              <w:t>.</w:t>
            </w:r>
          </w:p>
        </w:tc>
      </w:tr>
      <w:tr w:rsidR="005B1B91" w:rsidRPr="00336FCA" w:rsidDel="00423CB2" w14:paraId="718769B0" w14:textId="77777777" w:rsidTr="00553E21">
        <w:tc>
          <w:tcPr>
            <w:tcW w:w="27.0%" w:type="pct"/>
          </w:tcPr>
          <w:p w14:paraId="70747427" w14:textId="4DC93D55" w:rsidR="005B1B91" w:rsidRPr="005B1B91" w:rsidRDefault="005B1B91" w:rsidP="005B1B91">
            <w:pPr>
              <w:pStyle w:val="SIText"/>
              <w:rPr>
                <w:rStyle w:val="SIRangeEntry"/>
              </w:rPr>
            </w:pPr>
            <w:r>
              <w:rPr>
                <w:rStyle w:val="SIRangeEntry"/>
              </w:rPr>
              <w:t>Monitor</w:t>
            </w:r>
            <w:r w:rsidRPr="005B1B91">
              <w:rPr>
                <w:rStyle w:val="SIRangeEntry"/>
              </w:rPr>
              <w:t xml:space="preserve"> </w:t>
            </w:r>
            <w:r w:rsidRPr="005B1B91">
              <w:t>must include at least one of the following:</w:t>
            </w:r>
          </w:p>
        </w:tc>
        <w:tc>
          <w:tcPr>
            <w:tcW w:w="73.0%" w:type="pct"/>
          </w:tcPr>
          <w:p w14:paraId="3E98E00C" w14:textId="1E066074" w:rsidR="00B47EFC" w:rsidRPr="00B47EFC" w:rsidRDefault="00B47EFC" w:rsidP="00B47EFC">
            <w:pPr>
              <w:pStyle w:val="SIBulletList1"/>
            </w:pPr>
            <w:r w:rsidRPr="00B47EFC">
              <w:t xml:space="preserve">the use of </w:t>
            </w:r>
            <w:r w:rsidR="00C316D6">
              <w:t>Supervisory Control and Data Acquisition (</w:t>
            </w:r>
            <w:r w:rsidRPr="00B47EFC">
              <w:t>SCADA</w:t>
            </w:r>
            <w:r w:rsidR="00C316D6">
              <w:t>)</w:t>
            </w:r>
            <w:r w:rsidRPr="00B47EFC">
              <w:t xml:space="preserve"> and process control systems</w:t>
            </w:r>
          </w:p>
          <w:p w14:paraId="2765FB91" w14:textId="77777777" w:rsidR="00672B15" w:rsidRDefault="00B47EFC" w:rsidP="00B47EFC">
            <w:pPr>
              <w:pStyle w:val="SIBulletList1"/>
            </w:pPr>
            <w:r w:rsidRPr="00B47EFC">
              <w:t>in process checks such as</w:t>
            </w:r>
            <w:r w:rsidR="00672B15">
              <w:t>:</w:t>
            </w:r>
          </w:p>
          <w:p w14:paraId="1BF49C71" w14:textId="77777777" w:rsidR="00672B15" w:rsidRDefault="00B47EFC" w:rsidP="00672B15">
            <w:pPr>
              <w:pStyle w:val="SIBulletList2"/>
            </w:pPr>
            <w:r w:rsidRPr="00B47EFC">
              <w:t>weights</w:t>
            </w:r>
          </w:p>
          <w:p w14:paraId="09D80B26" w14:textId="64D21D57" w:rsidR="00B47EFC" w:rsidRPr="00B47EFC" w:rsidRDefault="00B47EFC" w:rsidP="00672B15">
            <w:pPr>
              <w:pStyle w:val="SIBulletList2"/>
            </w:pPr>
            <w:r w:rsidRPr="00B47EFC">
              <w:t>pH</w:t>
            </w:r>
          </w:p>
          <w:p w14:paraId="40305BAA" w14:textId="77777777" w:rsidR="00B47EFC" w:rsidRPr="00B47EFC" w:rsidRDefault="00B47EFC" w:rsidP="00B47EFC">
            <w:pPr>
              <w:pStyle w:val="SIBulletList1"/>
            </w:pPr>
            <w:r w:rsidRPr="00B47EFC">
              <w:t>environmental monitoring</w:t>
            </w:r>
          </w:p>
          <w:p w14:paraId="1A395EB4" w14:textId="77777777" w:rsidR="00B47EFC" w:rsidRPr="00B47EFC" w:rsidRDefault="00B47EFC" w:rsidP="00B47EFC">
            <w:pPr>
              <w:pStyle w:val="SIBulletList1"/>
            </w:pPr>
            <w:r w:rsidRPr="00B47EFC">
              <w:t>bioburden sampling</w:t>
            </w:r>
          </w:p>
          <w:p w14:paraId="25F2DFFB" w14:textId="77777777" w:rsidR="005B1B91" w:rsidRPr="005B1B91" w:rsidRDefault="00B47EFC" w:rsidP="00B47EFC">
            <w:pPr>
              <w:pStyle w:val="SIBulletList1"/>
            </w:pPr>
            <w:proofErr w:type="gramStart"/>
            <w:r w:rsidRPr="00B47EFC">
              <w:t>verification</w:t>
            </w:r>
            <w:proofErr w:type="gramEnd"/>
            <w:r w:rsidRPr="00B47EFC">
              <w:t xml:space="preserve"> of checks performed by other operators</w:t>
            </w:r>
            <w:r w:rsidR="005B1B91" w:rsidRPr="005B1B91">
              <w:t>.</w:t>
            </w:r>
          </w:p>
        </w:tc>
      </w:tr>
      <w:tr w:rsidR="005B1B91" w:rsidRPr="00336FCA" w:rsidDel="00423CB2" w14:paraId="711D0196" w14:textId="77777777" w:rsidTr="00553E21">
        <w:tc>
          <w:tcPr>
            <w:tcW w:w="27.0%" w:type="pct"/>
          </w:tcPr>
          <w:p w14:paraId="72EE660B" w14:textId="77777777" w:rsidR="005B1B91" w:rsidRPr="005B1B91" w:rsidRDefault="005B1B91" w:rsidP="005B1B91">
            <w:pPr>
              <w:pStyle w:val="SIText"/>
              <w:rPr>
                <w:rStyle w:val="SIRangeEntry"/>
              </w:rPr>
            </w:pPr>
            <w:r>
              <w:rPr>
                <w:rStyle w:val="SIRangeEntry"/>
              </w:rPr>
              <w:t>Equipment operation</w:t>
            </w:r>
            <w:r w:rsidRPr="005B1B91">
              <w:rPr>
                <w:rStyle w:val="SIRangeEntry"/>
              </w:rPr>
              <w:t xml:space="preserve"> </w:t>
            </w:r>
            <w:r w:rsidRPr="005B1B91">
              <w:t>must include at least one of the following:</w:t>
            </w:r>
          </w:p>
        </w:tc>
        <w:tc>
          <w:tcPr>
            <w:tcW w:w="73.0%" w:type="pct"/>
          </w:tcPr>
          <w:p w14:paraId="3ECD9D6C" w14:textId="77777777" w:rsidR="005B1B91" w:rsidRPr="005B1B91" w:rsidRDefault="00B47EFC" w:rsidP="005B1B91">
            <w:pPr>
              <w:pStyle w:val="SIBulletList1"/>
            </w:pPr>
            <w:r w:rsidRPr="00B47EFC">
              <w:t>Operation of any equipment used in the dispensing manufacturing or packaging of pharmaceutical or biopharmaceuticals, including the use of automated equipment and process control systems</w:t>
            </w:r>
            <w:r w:rsidR="005B1B91" w:rsidRPr="005B1B91">
              <w:t>.</w:t>
            </w:r>
          </w:p>
        </w:tc>
      </w:tr>
      <w:tr w:rsidR="005B1B91" w:rsidRPr="00336FCA" w:rsidDel="00423CB2" w14:paraId="69897F50" w14:textId="77777777" w:rsidTr="00553E21">
        <w:tc>
          <w:tcPr>
            <w:tcW w:w="27.0%" w:type="pct"/>
          </w:tcPr>
          <w:p w14:paraId="00D2D108" w14:textId="4234E544" w:rsidR="005B1B91" w:rsidRPr="005B1B91" w:rsidRDefault="005B1B91" w:rsidP="005B1B91">
            <w:pPr>
              <w:pStyle w:val="SIText"/>
              <w:rPr>
                <w:rStyle w:val="SIRangeEntry"/>
              </w:rPr>
            </w:pPr>
            <w:r>
              <w:rPr>
                <w:rStyle w:val="SIRangeEntry"/>
              </w:rPr>
              <w:t>Specifications</w:t>
            </w:r>
            <w:r w:rsidRPr="005B1B91">
              <w:rPr>
                <w:rStyle w:val="SIRangeEntry"/>
              </w:rPr>
              <w:t xml:space="preserve"> </w:t>
            </w:r>
            <w:r w:rsidRPr="005B1B91">
              <w:t>must include:</w:t>
            </w:r>
          </w:p>
        </w:tc>
        <w:tc>
          <w:tcPr>
            <w:tcW w:w="73.0%" w:type="pct"/>
          </w:tcPr>
          <w:p w14:paraId="2477506F" w14:textId="77777777" w:rsidR="00D10B18" w:rsidRDefault="005B1B91" w:rsidP="00B47EFC">
            <w:pPr>
              <w:pStyle w:val="SIBulletList1"/>
            </w:pPr>
            <w:r w:rsidRPr="005B1B91">
              <w:t>monitoring the acceptable range for each p</w:t>
            </w:r>
            <w:r w:rsidR="00D10B18">
              <w:t>roduction p</w:t>
            </w:r>
            <w:r w:rsidRPr="005B1B91">
              <w:t>rocess variable</w:t>
            </w:r>
            <w:r w:rsidR="00D10B18">
              <w:t>:</w:t>
            </w:r>
          </w:p>
          <w:p w14:paraId="57F6D994" w14:textId="77777777" w:rsidR="00D10B18" w:rsidRDefault="005B1B91" w:rsidP="00D10B18">
            <w:pPr>
              <w:pStyle w:val="SIBulletList2"/>
            </w:pPr>
            <w:r w:rsidRPr="005B1B91">
              <w:t>lower and upper limit for machine or mixing speed</w:t>
            </w:r>
          </w:p>
          <w:p w14:paraId="35F7411B" w14:textId="374CE65B" w:rsidR="005B1B91" w:rsidRPr="005B1B91" w:rsidRDefault="00D10B18" w:rsidP="00D10B18">
            <w:pPr>
              <w:pStyle w:val="SIBulletList2"/>
            </w:pPr>
            <w:proofErr w:type="gramStart"/>
            <w:r>
              <w:t>a</w:t>
            </w:r>
            <w:r w:rsidR="005B1B91" w:rsidRPr="005B1B91">
              <w:t>nything</w:t>
            </w:r>
            <w:proofErr w:type="gramEnd"/>
            <w:r w:rsidR="005B1B91" w:rsidRPr="005B1B91">
              <w:t xml:space="preserve"> falling outside of the acceptable range </w:t>
            </w:r>
            <w:r>
              <w:t xml:space="preserve">which </w:t>
            </w:r>
            <w:r w:rsidR="005B1B91" w:rsidRPr="005B1B91">
              <w:t>may result in unacceptable product quality.</w:t>
            </w:r>
          </w:p>
        </w:tc>
      </w:tr>
      <w:tr w:rsidR="005B1B91" w:rsidRPr="00336FCA" w:rsidDel="00423CB2" w14:paraId="1BBD650A" w14:textId="77777777" w:rsidTr="00553E21">
        <w:tc>
          <w:tcPr>
            <w:tcW w:w="27.0%" w:type="pct"/>
          </w:tcPr>
          <w:p w14:paraId="5AE601C5" w14:textId="77777777" w:rsidR="005B1B91" w:rsidRPr="005B1B91" w:rsidRDefault="005B1B91" w:rsidP="005B1B91">
            <w:pPr>
              <w:pStyle w:val="SIText"/>
              <w:rPr>
                <w:rStyle w:val="SIRangeEntry"/>
              </w:rPr>
            </w:pPr>
            <w:r>
              <w:rPr>
                <w:rStyle w:val="SIRangeEntry"/>
              </w:rPr>
              <w:t>Workplace records</w:t>
            </w:r>
            <w:r w:rsidRPr="005B1B91">
              <w:rPr>
                <w:rStyle w:val="SIRangeEntry"/>
              </w:rPr>
              <w:t xml:space="preserve"> </w:t>
            </w:r>
            <w:r w:rsidRPr="005B1B91">
              <w:t>must include at least one of the following:</w:t>
            </w:r>
          </w:p>
        </w:tc>
        <w:tc>
          <w:tcPr>
            <w:tcW w:w="73.0%" w:type="pct"/>
          </w:tcPr>
          <w:p w14:paraId="0B5179FF" w14:textId="77777777" w:rsidR="00240F6D" w:rsidRDefault="005B1B91" w:rsidP="005B1B91">
            <w:pPr>
              <w:pStyle w:val="SIBulletList1"/>
            </w:pPr>
            <w:r w:rsidRPr="005B1B91">
              <w:t>logs:</w:t>
            </w:r>
          </w:p>
          <w:p w14:paraId="4C4030ED" w14:textId="77777777" w:rsidR="00240F6D" w:rsidRDefault="00240F6D" w:rsidP="00240F6D">
            <w:pPr>
              <w:pStyle w:val="SIBulletList2"/>
            </w:pPr>
            <w:r>
              <w:t>cleaning</w:t>
            </w:r>
          </w:p>
          <w:p w14:paraId="28DF2D07" w14:textId="77777777" w:rsidR="00240F6D" w:rsidRDefault="005B1B91" w:rsidP="00240F6D">
            <w:pPr>
              <w:pStyle w:val="SIBulletList2"/>
            </w:pPr>
            <w:r w:rsidRPr="005B1B91">
              <w:t>equipment</w:t>
            </w:r>
          </w:p>
          <w:p w14:paraId="44DEB703" w14:textId="377BF127" w:rsidR="005B1B91" w:rsidRPr="005B1B91" w:rsidRDefault="005B1B91" w:rsidP="00240F6D">
            <w:pPr>
              <w:pStyle w:val="SIBulletList2"/>
            </w:pPr>
            <w:r w:rsidRPr="005B1B91">
              <w:t>event</w:t>
            </w:r>
          </w:p>
          <w:p w14:paraId="2F1FBCC4" w14:textId="77777777" w:rsidR="005B1B91" w:rsidRPr="005B1B91" w:rsidRDefault="005B1B91" w:rsidP="005B1B91">
            <w:pPr>
              <w:pStyle w:val="SIBulletList1"/>
            </w:pPr>
            <w:r w:rsidRPr="005B1B91">
              <w:t>batch records</w:t>
            </w:r>
          </w:p>
          <w:p w14:paraId="6F997A66" w14:textId="77777777" w:rsidR="005B1B91" w:rsidRPr="005B1B91" w:rsidRDefault="005B1B91" w:rsidP="005B1B91">
            <w:pPr>
              <w:pStyle w:val="SIBulletList1"/>
            </w:pPr>
            <w:r w:rsidRPr="005B1B91">
              <w:t>cleaning records</w:t>
            </w:r>
          </w:p>
          <w:p w14:paraId="6DF99B08" w14:textId="77777777" w:rsidR="005B1B91" w:rsidRPr="005B1B91" w:rsidRDefault="005B1B91" w:rsidP="005B1B91">
            <w:pPr>
              <w:pStyle w:val="SIBulletList1"/>
            </w:pPr>
            <w:proofErr w:type="gramStart"/>
            <w:r w:rsidRPr="005B1B91">
              <w:t>event</w:t>
            </w:r>
            <w:proofErr w:type="gramEnd"/>
            <w:r w:rsidRPr="005B1B91">
              <w:t xml:space="preserve"> report.</w:t>
            </w:r>
          </w:p>
        </w:tc>
      </w:tr>
      <w:tr w:rsidR="005B1B91" w:rsidRPr="00336FCA" w:rsidDel="00423CB2" w14:paraId="0E057F9A" w14:textId="77777777" w:rsidTr="00553E21">
        <w:tc>
          <w:tcPr>
            <w:tcW w:w="27.0%" w:type="pct"/>
          </w:tcPr>
          <w:p w14:paraId="4BD9F019" w14:textId="77777777" w:rsidR="005B1B91" w:rsidRPr="005B1B91" w:rsidRDefault="005B1B91" w:rsidP="005B1B91">
            <w:pPr>
              <w:pStyle w:val="SIText"/>
              <w:rPr>
                <w:rStyle w:val="SIRangeEntry"/>
              </w:rPr>
            </w:pPr>
            <w:r>
              <w:rPr>
                <w:rStyle w:val="SIRangeEntry"/>
              </w:rPr>
              <w:t>Handover</w:t>
            </w:r>
            <w:r w:rsidRPr="005B1B91">
              <w:rPr>
                <w:rStyle w:val="SIRangeEntry"/>
              </w:rPr>
              <w:t xml:space="preserve"> </w:t>
            </w:r>
            <w:r w:rsidRPr="005B1B91">
              <w:t>must include at least one of the following:</w:t>
            </w:r>
          </w:p>
        </w:tc>
        <w:tc>
          <w:tcPr>
            <w:tcW w:w="73.0%" w:type="pct"/>
          </w:tcPr>
          <w:p w14:paraId="02DCC328" w14:textId="77777777" w:rsidR="005B1B91" w:rsidRPr="005B1B91" w:rsidRDefault="005B1B91" w:rsidP="005B1B91">
            <w:pPr>
              <w:pStyle w:val="SIBulletList1"/>
            </w:pPr>
            <w:r w:rsidRPr="005B1B91">
              <w:t>in person</w:t>
            </w:r>
          </w:p>
          <w:p w14:paraId="6CC81F8D" w14:textId="77777777" w:rsidR="00240F6D" w:rsidRDefault="005B1B91" w:rsidP="005B1B91">
            <w:pPr>
              <w:pStyle w:val="SIBulletList1"/>
            </w:pPr>
            <w:r w:rsidRPr="005B1B91">
              <w:t>using recorded information</w:t>
            </w:r>
            <w:r w:rsidR="00240F6D">
              <w:t>:</w:t>
            </w:r>
          </w:p>
          <w:p w14:paraId="1D65B24D" w14:textId="77777777" w:rsidR="00240F6D" w:rsidRDefault="005B1B91" w:rsidP="00240F6D">
            <w:pPr>
              <w:pStyle w:val="SIBulletList2"/>
            </w:pPr>
            <w:r w:rsidRPr="005B1B91">
              <w:t>records</w:t>
            </w:r>
          </w:p>
          <w:p w14:paraId="6A37815D" w14:textId="2A51E7E3" w:rsidR="005B1B91" w:rsidRPr="005B1B91" w:rsidRDefault="005B1B91" w:rsidP="00240F6D">
            <w:pPr>
              <w:pStyle w:val="SIBulletList2"/>
            </w:pPr>
            <w:r w:rsidRPr="005B1B91">
              <w:t>reports</w:t>
            </w:r>
          </w:p>
          <w:p w14:paraId="6E6AB097" w14:textId="77777777" w:rsidR="005B1B91" w:rsidRPr="005B1B91" w:rsidRDefault="005B1B91" w:rsidP="005B1B91">
            <w:pPr>
              <w:pStyle w:val="SIBulletList1"/>
            </w:pPr>
            <w:proofErr w:type="gramStart"/>
            <w:r w:rsidRPr="005B1B91">
              <w:t>via</w:t>
            </w:r>
            <w:proofErr w:type="gramEnd"/>
            <w:r w:rsidRPr="005B1B91">
              <w:t xml:space="preserve"> notice boards.</w:t>
            </w:r>
          </w:p>
        </w:tc>
      </w:tr>
      <w:tr w:rsidR="004631E4" w:rsidRPr="00336FCA" w:rsidDel="00423CB2" w14:paraId="7E6B0D6D" w14:textId="77777777" w:rsidTr="00553E21">
        <w:tc>
          <w:tcPr>
            <w:tcW w:w="27.0%" w:type="pct"/>
          </w:tcPr>
          <w:p w14:paraId="03FCFC68" w14:textId="77777777" w:rsidR="004631E4" w:rsidRPr="004631E4" w:rsidRDefault="005B1B91" w:rsidP="004631E4">
            <w:pPr>
              <w:pStyle w:val="SIText"/>
              <w:rPr>
                <w:rStyle w:val="SIRangeEntry"/>
              </w:rPr>
            </w:pPr>
            <w:r>
              <w:rPr>
                <w:rStyle w:val="SIRangeEntry"/>
              </w:rPr>
              <w:t xml:space="preserve">Shutdown procedure </w:t>
            </w:r>
            <w:r w:rsidR="00D66E74" w:rsidRPr="00D66E74">
              <w:t>must include at least one of the following</w:t>
            </w:r>
            <w:r w:rsidR="00D66E74">
              <w:t>:</w:t>
            </w:r>
          </w:p>
        </w:tc>
        <w:tc>
          <w:tcPr>
            <w:tcW w:w="73.0%" w:type="pct"/>
          </w:tcPr>
          <w:p w14:paraId="1B6BE3DF" w14:textId="77777777" w:rsidR="005B1B91" w:rsidRPr="005B1B91" w:rsidRDefault="005B1B91" w:rsidP="005B1B91">
            <w:pPr>
              <w:pStyle w:val="SIBulletList1"/>
            </w:pPr>
            <w:r w:rsidRPr="005B1B91">
              <w:t>line clearances</w:t>
            </w:r>
          </w:p>
          <w:p w14:paraId="15119D6F" w14:textId="77777777" w:rsidR="005B1B91" w:rsidRPr="005B1B91" w:rsidRDefault="005B1B91" w:rsidP="005B1B91">
            <w:pPr>
              <w:pStyle w:val="SIBulletList1"/>
            </w:pPr>
            <w:r w:rsidRPr="005B1B91">
              <w:t>environmental sampling</w:t>
            </w:r>
          </w:p>
          <w:p w14:paraId="5FD1605F" w14:textId="77777777" w:rsidR="004631E4" w:rsidRPr="004631E4" w:rsidRDefault="005B1B91" w:rsidP="005B1B91">
            <w:pPr>
              <w:pStyle w:val="SIBulletList1"/>
            </w:pPr>
            <w:proofErr w:type="gramStart"/>
            <w:r w:rsidRPr="005B1B91">
              <w:t>cleaning</w:t>
            </w:r>
            <w:proofErr w:type="gramEnd"/>
            <w:r w:rsidRPr="005B1B91">
              <w:t xml:space="preserve"> (in some cases cleaning might be carried out by a dedicated cleaning crew)</w:t>
            </w:r>
            <w:r>
              <w:t>.</w:t>
            </w:r>
          </w:p>
        </w:tc>
      </w:tr>
    </w:tbl>
    <w:p w14:paraId="6BEF048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1ABE99A1" w14:textId="77777777" w:rsidTr="00F33FF2">
        <w:tc>
          <w:tcPr>
            <w:tcW w:w="100.0%" w:type="pct"/>
            <w:gridSpan w:val="4"/>
          </w:tcPr>
          <w:p w14:paraId="4B8DD203" w14:textId="77777777" w:rsidR="00F1480E" w:rsidRPr="000754EC" w:rsidRDefault="00FD557D" w:rsidP="000754EC">
            <w:pPr>
              <w:pStyle w:val="SIHeading2"/>
            </w:pPr>
            <w:r w:rsidRPr="00923720">
              <w:t>U</w:t>
            </w:r>
            <w:r w:rsidRPr="000754EC">
              <w:t>nit Mapping Information</w:t>
            </w:r>
          </w:p>
        </w:tc>
      </w:tr>
      <w:tr w:rsidR="00F1480E" w14:paraId="48C9DFF9" w14:textId="77777777" w:rsidTr="00F33FF2">
        <w:tc>
          <w:tcPr>
            <w:tcW w:w="20.0%" w:type="pct"/>
          </w:tcPr>
          <w:p w14:paraId="1D18757B" w14:textId="77777777" w:rsidR="00F1480E" w:rsidRPr="000754EC" w:rsidRDefault="00F1480E" w:rsidP="000754EC">
            <w:pPr>
              <w:pStyle w:val="SIText-Bold"/>
            </w:pPr>
            <w:r w:rsidRPr="00923720">
              <w:t>Code and title current version</w:t>
            </w:r>
          </w:p>
        </w:tc>
        <w:tc>
          <w:tcPr>
            <w:tcW w:w="22.0%" w:type="pct"/>
          </w:tcPr>
          <w:p w14:paraId="4E5FA7CE" w14:textId="77777777" w:rsidR="00F1480E" w:rsidRPr="000754EC" w:rsidRDefault="00F1480E" w:rsidP="000A071D">
            <w:pPr>
              <w:pStyle w:val="SIText-Bold"/>
            </w:pPr>
            <w:r w:rsidRPr="00923720">
              <w:t>Code and title previous</w:t>
            </w:r>
            <w:r w:rsidR="000A071D">
              <w:t xml:space="preserve"> </w:t>
            </w:r>
            <w:r w:rsidRPr="00923720">
              <w:t>version</w:t>
            </w:r>
          </w:p>
        </w:tc>
        <w:tc>
          <w:tcPr>
            <w:tcW w:w="25.0%" w:type="pct"/>
          </w:tcPr>
          <w:p w14:paraId="46B5658C" w14:textId="77777777" w:rsidR="00F1480E" w:rsidRPr="000754EC" w:rsidRDefault="00F1480E" w:rsidP="000754EC">
            <w:pPr>
              <w:pStyle w:val="SIText-Bold"/>
            </w:pPr>
            <w:r w:rsidRPr="00923720">
              <w:t>Comments</w:t>
            </w:r>
          </w:p>
        </w:tc>
        <w:tc>
          <w:tcPr>
            <w:tcW w:w="32.0%" w:type="pct"/>
          </w:tcPr>
          <w:p w14:paraId="3805924A" w14:textId="77777777" w:rsidR="00F1480E" w:rsidRPr="000754EC" w:rsidRDefault="00F1480E" w:rsidP="000754EC">
            <w:pPr>
              <w:pStyle w:val="SIText-Bold"/>
            </w:pPr>
            <w:r w:rsidRPr="00923720">
              <w:t>Equivalence status</w:t>
            </w:r>
          </w:p>
        </w:tc>
      </w:tr>
      <w:tr w:rsidR="00041E59" w14:paraId="009E808D" w14:textId="77777777" w:rsidTr="00F33FF2">
        <w:tc>
          <w:tcPr>
            <w:tcW w:w="20.0%" w:type="pct"/>
          </w:tcPr>
          <w:p w14:paraId="03A22B0D" w14:textId="5A14CB91" w:rsidR="00041E59" w:rsidRPr="000754EC" w:rsidRDefault="00A12EF0">
            <w:pPr>
              <w:pStyle w:val="SIText"/>
            </w:pPr>
            <w:r>
              <w:t>FDFPH</w:t>
            </w:r>
            <w:r w:rsidR="00071346">
              <w:t>M</w:t>
            </w:r>
            <w:r>
              <w:t xml:space="preserve">3XXX </w:t>
            </w:r>
            <w:r w:rsidR="008A78FD" w:rsidRPr="008A78FD">
              <w:t>Participate in a pharmaceutical production environment</w:t>
            </w:r>
          </w:p>
        </w:tc>
        <w:tc>
          <w:tcPr>
            <w:tcW w:w="22.0%" w:type="pct"/>
          </w:tcPr>
          <w:p w14:paraId="7F5A5228" w14:textId="77777777" w:rsidR="00041E59" w:rsidRPr="000754EC" w:rsidRDefault="00A12EF0" w:rsidP="000754EC">
            <w:pPr>
              <w:pStyle w:val="SIText"/>
            </w:pPr>
            <w:r>
              <w:t>Not applicable</w:t>
            </w:r>
          </w:p>
        </w:tc>
        <w:tc>
          <w:tcPr>
            <w:tcW w:w="25.0%" w:type="pct"/>
          </w:tcPr>
          <w:p w14:paraId="470ED0D3" w14:textId="77777777" w:rsidR="00041E59" w:rsidRPr="000754EC" w:rsidRDefault="00A12EF0" w:rsidP="000754EC">
            <w:pPr>
              <w:pStyle w:val="SIText"/>
            </w:pPr>
            <w:r>
              <w:t>New unit</w:t>
            </w:r>
          </w:p>
        </w:tc>
        <w:tc>
          <w:tcPr>
            <w:tcW w:w="32.0%" w:type="pct"/>
          </w:tcPr>
          <w:p w14:paraId="1E6E1814" w14:textId="77777777" w:rsidR="00916CD7" w:rsidRPr="000754EC" w:rsidRDefault="00916CD7" w:rsidP="00A12EF0">
            <w:pPr>
              <w:pStyle w:val="SIText"/>
            </w:pPr>
            <w:r>
              <w:t>No equivalent unit</w:t>
            </w:r>
          </w:p>
        </w:tc>
      </w:tr>
    </w:tbl>
    <w:p w14:paraId="5BB6470F"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6FE88267" w14:textId="77777777" w:rsidTr="005B1B91">
        <w:tc>
          <w:tcPr>
            <w:tcW w:w="27.0%" w:type="pct"/>
            <w:shd w:val="clear" w:color="auto" w:fill="auto"/>
          </w:tcPr>
          <w:p w14:paraId="7AD1003C" w14:textId="77777777" w:rsidR="00F1480E" w:rsidRPr="000754EC" w:rsidRDefault="00FD557D" w:rsidP="000754EC">
            <w:pPr>
              <w:pStyle w:val="SIHeading2"/>
            </w:pPr>
            <w:r w:rsidRPr="00CC451E">
              <w:t>L</w:t>
            </w:r>
            <w:r w:rsidRPr="000754EC">
              <w:t>inks</w:t>
            </w:r>
          </w:p>
        </w:tc>
        <w:tc>
          <w:tcPr>
            <w:tcW w:w="72.0%" w:type="pct"/>
            <w:shd w:val="clear" w:color="auto" w:fill="auto"/>
          </w:tcPr>
          <w:p w14:paraId="3F02F7C8" w14:textId="77777777" w:rsidR="00F1480E" w:rsidRPr="000754EC" w:rsidRDefault="000A071D" w:rsidP="000A071D">
            <w:r w:rsidRPr="000A071D">
              <w:t xml:space="preserve">Companion Volumes, including Implementation Guides, are available at VETNet </w:t>
            </w:r>
            <w:hyperlink r:id="rId11" w:history="1">
              <w:r w:rsidRPr="00AF5EEF">
                <w:t>https://vetnet.education.gov.au/Pages/TrainingDocs.aspx?q=78b15323-cd38-483e-aad7-1159b570a5c4</w:t>
              </w:r>
            </w:hyperlink>
          </w:p>
        </w:tc>
      </w:tr>
    </w:tbl>
    <w:p w14:paraId="45DFA5F3" w14:textId="77777777" w:rsidR="00F1480E" w:rsidRDefault="00F1480E" w:rsidP="005F771F">
      <w:pPr>
        <w:pStyle w:val="SIText"/>
      </w:pPr>
    </w:p>
    <w:p w14:paraId="2FEE30EC"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65C29D5" w14:textId="77777777" w:rsidTr="005B1B91">
        <w:trPr>
          <w:tblHeader/>
        </w:trPr>
        <w:tc>
          <w:tcPr>
            <w:tcW w:w="29.0%" w:type="pct"/>
            <w:shd w:val="clear" w:color="auto" w:fill="auto"/>
          </w:tcPr>
          <w:p w14:paraId="5FD798D0"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6D0E3D8D" w14:textId="6AD25DB4" w:rsidR="00556C4C" w:rsidRPr="000754EC" w:rsidRDefault="00556C4C">
            <w:pPr>
              <w:pStyle w:val="SIUnittitle"/>
            </w:pPr>
            <w:r w:rsidRPr="00F56827">
              <w:t xml:space="preserve">Assessment requirements for </w:t>
            </w:r>
            <w:r w:rsidR="000A071D">
              <w:t>FDFPH</w:t>
            </w:r>
            <w:r w:rsidR="00071346">
              <w:t>M</w:t>
            </w:r>
            <w:r w:rsidR="000A071D">
              <w:t xml:space="preserve">3XXX </w:t>
            </w:r>
            <w:r w:rsidR="008A78FD" w:rsidRPr="008A78FD">
              <w:t>Participate in a pharmaceutical production environment</w:t>
            </w:r>
          </w:p>
        </w:tc>
      </w:tr>
      <w:tr w:rsidR="00556C4C" w:rsidRPr="00A55106" w14:paraId="0DEA8705" w14:textId="77777777" w:rsidTr="005B1B91">
        <w:trPr>
          <w:tblHeader/>
        </w:trPr>
        <w:tc>
          <w:tcPr>
            <w:tcW w:w="100.0%" w:type="pct"/>
            <w:gridSpan w:val="2"/>
            <w:shd w:val="clear" w:color="auto" w:fill="auto"/>
          </w:tcPr>
          <w:p w14:paraId="28BDA187" w14:textId="77777777" w:rsidR="00556C4C" w:rsidRPr="000754EC" w:rsidRDefault="00D71E43" w:rsidP="000754EC">
            <w:pPr>
              <w:pStyle w:val="SIHeading2"/>
            </w:pPr>
            <w:r>
              <w:t>Performance E</w:t>
            </w:r>
            <w:r w:rsidRPr="000754EC">
              <w:t>vidence</w:t>
            </w:r>
          </w:p>
        </w:tc>
      </w:tr>
      <w:tr w:rsidR="00556C4C" w:rsidRPr="00067E1C" w14:paraId="2B8C7843" w14:textId="77777777" w:rsidTr="005B1B91">
        <w:tc>
          <w:tcPr>
            <w:tcW w:w="100.0%" w:type="pct"/>
            <w:gridSpan w:val="2"/>
            <w:shd w:val="clear" w:color="auto" w:fill="auto"/>
          </w:tcPr>
          <w:p w14:paraId="794A8F86" w14:textId="2361AF0A"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w:t>
            </w:r>
          </w:p>
          <w:p w14:paraId="54C7379D" w14:textId="77777777" w:rsidR="007A300D" w:rsidRPr="000754EC" w:rsidRDefault="007A300D" w:rsidP="000754EC">
            <w:pPr>
              <w:pStyle w:val="SIText"/>
            </w:pPr>
            <w:r w:rsidRPr="000754EC">
              <w:t>There must be evidence that</w:t>
            </w:r>
            <w:r w:rsidR="0066059B">
              <w:t>, on at least one occasion,</w:t>
            </w:r>
            <w:r w:rsidRPr="000754EC">
              <w:t xml:space="preserve"> the individual has</w:t>
            </w:r>
            <w:r w:rsidR="0066059B">
              <w:t xml:space="preserve"> cleaned and sanitised facilities and equipment, including</w:t>
            </w:r>
            <w:r w:rsidRPr="000754EC">
              <w:t>:</w:t>
            </w:r>
          </w:p>
          <w:p w14:paraId="79AD59B3" w14:textId="4DD431A9" w:rsidR="004D383A" w:rsidRPr="004D383A" w:rsidRDefault="004D383A" w:rsidP="004D383A">
            <w:pPr>
              <w:pStyle w:val="SIBulletList1"/>
            </w:pPr>
            <w:r w:rsidRPr="004D383A">
              <w:t>access</w:t>
            </w:r>
            <w:r w:rsidR="003C723D">
              <w:t>ed</w:t>
            </w:r>
            <w:r w:rsidRPr="004D383A">
              <w:t xml:space="preserve"> workplace information to identify processing requirements </w:t>
            </w:r>
          </w:p>
          <w:p w14:paraId="0A5715CD" w14:textId="286666F8" w:rsidR="004D383A" w:rsidRPr="004D383A" w:rsidRDefault="004D383A" w:rsidP="004D383A">
            <w:pPr>
              <w:pStyle w:val="SIBulletList1"/>
            </w:pPr>
            <w:r w:rsidRPr="004D383A">
              <w:t>select</w:t>
            </w:r>
            <w:r w:rsidR="003C723D">
              <w:t>ed</w:t>
            </w:r>
            <w:r w:rsidRPr="004D383A">
              <w:t>, fit</w:t>
            </w:r>
            <w:r w:rsidR="003C723D">
              <w:t>ted</w:t>
            </w:r>
            <w:r w:rsidRPr="004D383A">
              <w:t xml:space="preserve"> and use</w:t>
            </w:r>
            <w:r w:rsidR="003C723D">
              <w:t>d</w:t>
            </w:r>
            <w:r w:rsidRPr="004D383A">
              <w:t xml:space="preserve"> personal protective clothing and equipment</w:t>
            </w:r>
          </w:p>
          <w:p w14:paraId="49EC10FF" w14:textId="0678B383" w:rsidR="004D383A" w:rsidRPr="004D383A" w:rsidRDefault="004D383A" w:rsidP="004D383A">
            <w:pPr>
              <w:pStyle w:val="SIBulletList1"/>
            </w:pPr>
            <w:r w:rsidRPr="004D383A">
              <w:t>confirm</w:t>
            </w:r>
            <w:r w:rsidR="003C723D">
              <w:t>ed</w:t>
            </w:r>
            <w:r w:rsidRPr="004D383A">
              <w:t xml:space="preserve"> supply of necessary materials and services</w:t>
            </w:r>
          </w:p>
          <w:p w14:paraId="0054D0F8" w14:textId="783A92DB" w:rsidR="004D383A" w:rsidRPr="004D383A" w:rsidRDefault="004D383A" w:rsidP="004D383A">
            <w:pPr>
              <w:pStyle w:val="SIBulletList1"/>
            </w:pPr>
            <w:r w:rsidRPr="004D383A">
              <w:t>handle</w:t>
            </w:r>
            <w:r w:rsidR="003C723D">
              <w:t>d</w:t>
            </w:r>
            <w:r w:rsidRPr="004D383A">
              <w:t xml:space="preserve"> and store</w:t>
            </w:r>
            <w:r w:rsidR="003C723D">
              <w:t>d</w:t>
            </w:r>
            <w:r w:rsidRPr="004D383A">
              <w:t xml:space="preserve"> materials and products in a manner that prevents contamination and mix-ups</w:t>
            </w:r>
          </w:p>
          <w:p w14:paraId="50E174C3" w14:textId="03334EAC" w:rsidR="004D383A" w:rsidRPr="004D383A" w:rsidRDefault="004D383A" w:rsidP="004D383A">
            <w:pPr>
              <w:pStyle w:val="SIBulletList1"/>
            </w:pPr>
            <w:r w:rsidRPr="004D383A">
              <w:t>perform</w:t>
            </w:r>
            <w:r w:rsidR="003C723D">
              <w:t>ed</w:t>
            </w:r>
            <w:r w:rsidRPr="004D383A">
              <w:t xml:space="preserve"> area or line clearances </w:t>
            </w:r>
          </w:p>
          <w:p w14:paraId="74493F4B" w14:textId="37CD8817" w:rsidR="004D383A" w:rsidRPr="004D383A" w:rsidRDefault="004D383A" w:rsidP="004D383A">
            <w:pPr>
              <w:pStyle w:val="SIBulletList1"/>
            </w:pPr>
            <w:r w:rsidRPr="004D383A">
              <w:t>conduct</w:t>
            </w:r>
            <w:r w:rsidR="003C723D">
              <w:t>ed</w:t>
            </w:r>
            <w:r w:rsidRPr="004D383A">
              <w:t xml:space="preserve"> pre-start checks, such as:</w:t>
            </w:r>
          </w:p>
          <w:p w14:paraId="390E2266" w14:textId="77777777" w:rsidR="004D383A" w:rsidRPr="004D383A" w:rsidRDefault="004D383A" w:rsidP="004D383A">
            <w:pPr>
              <w:pStyle w:val="SIBulletList2"/>
            </w:pPr>
            <w:r w:rsidRPr="004D383A">
              <w:t>inspecting equipment condition to identify any signs of wear</w:t>
            </w:r>
          </w:p>
          <w:p w14:paraId="6E4A6A29" w14:textId="77777777" w:rsidR="004D383A" w:rsidRPr="004D383A" w:rsidRDefault="004D383A" w:rsidP="004D383A">
            <w:pPr>
              <w:pStyle w:val="SIBulletList2"/>
            </w:pPr>
            <w:r w:rsidRPr="004D383A">
              <w:t>selecting appropriate settings and/or related parameters</w:t>
            </w:r>
          </w:p>
          <w:p w14:paraId="37D78F32" w14:textId="77777777" w:rsidR="004D383A" w:rsidRPr="004D383A" w:rsidRDefault="004D383A" w:rsidP="004D383A">
            <w:pPr>
              <w:pStyle w:val="SIBulletList2"/>
            </w:pPr>
            <w:r w:rsidRPr="004D383A">
              <w:t>confirming that equipment is clean and ready for use</w:t>
            </w:r>
          </w:p>
          <w:p w14:paraId="639D4502" w14:textId="77777777" w:rsidR="004D383A" w:rsidRPr="004D383A" w:rsidRDefault="004D383A" w:rsidP="004D383A">
            <w:pPr>
              <w:pStyle w:val="SIBulletList2"/>
            </w:pPr>
            <w:r w:rsidRPr="004D383A">
              <w:t xml:space="preserve">ensuring any scheduled maintenance has been carried out </w:t>
            </w:r>
          </w:p>
          <w:p w14:paraId="236D4162" w14:textId="62A93550" w:rsidR="004D383A" w:rsidRPr="004D383A" w:rsidRDefault="004D383A" w:rsidP="004D383A">
            <w:pPr>
              <w:pStyle w:val="SIBulletList1"/>
            </w:pPr>
            <w:r w:rsidRPr="004D383A">
              <w:t>monitor</w:t>
            </w:r>
            <w:r w:rsidR="003C723D">
              <w:t>ed</w:t>
            </w:r>
            <w:r w:rsidRPr="004D383A">
              <w:t xml:space="preserve"> and adjust</w:t>
            </w:r>
            <w:r w:rsidR="003C723D">
              <w:t>ed</w:t>
            </w:r>
            <w:r w:rsidRPr="004D383A">
              <w:t xml:space="preserve"> process equipment to achieve required outcomes, including monitoring control points and conducting inspections as required to confirm process remains within specification  </w:t>
            </w:r>
          </w:p>
          <w:p w14:paraId="31721668" w14:textId="6A23D793" w:rsidR="004D383A" w:rsidRPr="004D383A" w:rsidRDefault="004D383A" w:rsidP="004D383A">
            <w:pPr>
              <w:pStyle w:val="SIBulletList1"/>
            </w:pPr>
            <w:r w:rsidRPr="004D383A">
              <w:t>monitor</w:t>
            </w:r>
            <w:r w:rsidR="003C723D">
              <w:t>ed</w:t>
            </w:r>
            <w:r w:rsidRPr="004D383A">
              <w:t xml:space="preserve"> supply and flow of materials to and from the process</w:t>
            </w:r>
          </w:p>
          <w:p w14:paraId="23FDE1BE" w14:textId="77777777" w:rsidR="00660F78" w:rsidRDefault="004D383A" w:rsidP="004D383A">
            <w:pPr>
              <w:pStyle w:val="SIBulletList1"/>
            </w:pPr>
            <w:proofErr w:type="spellStart"/>
            <w:r w:rsidRPr="004D383A">
              <w:t>take</w:t>
            </w:r>
            <w:r w:rsidR="003C723D">
              <w:t>n</w:t>
            </w:r>
            <w:proofErr w:type="spellEnd"/>
            <w:r w:rsidRPr="004D383A">
              <w:t xml:space="preserve"> appropriate action in response to deviations, </w:t>
            </w:r>
            <w:r w:rsidR="00660F78">
              <w:t>such as:</w:t>
            </w:r>
          </w:p>
          <w:p w14:paraId="1FC79D92" w14:textId="77777777" w:rsidR="00660F78" w:rsidRDefault="004D383A" w:rsidP="00660F78">
            <w:pPr>
              <w:pStyle w:val="SIBulletList2"/>
            </w:pPr>
            <w:r w:rsidRPr="004D383A">
              <w:t>events out</w:t>
            </w:r>
            <w:r w:rsidR="00660F78">
              <w:t xml:space="preserve"> </w:t>
            </w:r>
            <w:r w:rsidRPr="004D383A">
              <w:t>of</w:t>
            </w:r>
            <w:r w:rsidR="00660F78">
              <w:t xml:space="preserve"> </w:t>
            </w:r>
            <w:r w:rsidRPr="004D383A">
              <w:t>trend</w:t>
            </w:r>
          </w:p>
          <w:p w14:paraId="00D26A67" w14:textId="0111F7D4" w:rsidR="004D383A" w:rsidRPr="004D383A" w:rsidRDefault="004D383A" w:rsidP="00660F78">
            <w:pPr>
              <w:pStyle w:val="SIBulletList2"/>
            </w:pPr>
            <w:r w:rsidRPr="004D383A">
              <w:t>out</w:t>
            </w:r>
            <w:r w:rsidR="00660F78">
              <w:t xml:space="preserve"> </w:t>
            </w:r>
            <w:r w:rsidRPr="004D383A">
              <w:t>of</w:t>
            </w:r>
            <w:r w:rsidR="00660F78">
              <w:t xml:space="preserve"> </w:t>
            </w:r>
            <w:r w:rsidRPr="004D383A">
              <w:t>specification results</w:t>
            </w:r>
          </w:p>
          <w:p w14:paraId="2348A3FF" w14:textId="1BCDB73A" w:rsidR="004D383A" w:rsidRPr="004D383A" w:rsidRDefault="004D383A" w:rsidP="004D383A">
            <w:pPr>
              <w:pStyle w:val="SIBulletList1"/>
            </w:pPr>
            <w:r w:rsidRPr="004D383A">
              <w:t>complete</w:t>
            </w:r>
            <w:r w:rsidR="003C723D">
              <w:t>d</w:t>
            </w:r>
            <w:r w:rsidRPr="004D383A">
              <w:t xml:space="preserve"> workplace records to maintain data integrity</w:t>
            </w:r>
          </w:p>
          <w:p w14:paraId="34C8386B" w14:textId="00484B33" w:rsidR="004D383A" w:rsidRPr="004D383A" w:rsidRDefault="004D383A" w:rsidP="004D383A">
            <w:pPr>
              <w:pStyle w:val="SIBulletList1"/>
            </w:pPr>
            <w:r w:rsidRPr="004D383A">
              <w:t>perform</w:t>
            </w:r>
            <w:r w:rsidR="003C723D">
              <w:t>ed</w:t>
            </w:r>
            <w:r w:rsidRPr="004D383A">
              <w:t xml:space="preserve"> yield and reconciliation calculations</w:t>
            </w:r>
          </w:p>
          <w:p w14:paraId="00292A7E" w14:textId="2EE1DD0E" w:rsidR="004D383A" w:rsidRPr="004D383A" w:rsidRDefault="004D383A" w:rsidP="004D383A">
            <w:pPr>
              <w:pStyle w:val="SIBulletList1"/>
            </w:pPr>
            <w:r w:rsidRPr="004D383A">
              <w:t>maintain</w:t>
            </w:r>
            <w:r w:rsidR="003C723D">
              <w:t>ed</w:t>
            </w:r>
            <w:r w:rsidRPr="004D383A">
              <w:t xml:space="preserve"> work area to meet housekeeping standards</w:t>
            </w:r>
          </w:p>
          <w:p w14:paraId="464FD5CA" w14:textId="7C1221A1" w:rsidR="004D383A" w:rsidRPr="004D383A" w:rsidRDefault="004D383A" w:rsidP="004D383A">
            <w:pPr>
              <w:pStyle w:val="SIBulletList1"/>
            </w:pPr>
            <w:r w:rsidRPr="004D383A">
              <w:t>use</w:t>
            </w:r>
            <w:r w:rsidR="003C723D">
              <w:t>d</w:t>
            </w:r>
            <w:r w:rsidRPr="004D383A">
              <w:t xml:space="preserve"> process control systems according to workplace procedures</w:t>
            </w:r>
          </w:p>
          <w:p w14:paraId="017CCB36" w14:textId="346F3439" w:rsidR="00556C4C" w:rsidRPr="000754EC" w:rsidRDefault="004D383A" w:rsidP="00660F78">
            <w:pPr>
              <w:pStyle w:val="SIBulletList1"/>
            </w:pPr>
            <w:proofErr w:type="gramStart"/>
            <w:r w:rsidRPr="004D383A">
              <w:t>collect</w:t>
            </w:r>
            <w:r w:rsidR="003C723D">
              <w:t>ed</w:t>
            </w:r>
            <w:proofErr w:type="gramEnd"/>
            <w:r w:rsidRPr="004D383A">
              <w:t xml:space="preserve"> samples and conduct</w:t>
            </w:r>
            <w:r w:rsidR="003C723D">
              <w:t>ed</w:t>
            </w:r>
            <w:r w:rsidRPr="004D383A">
              <w:t xml:space="preserve"> tests according to </w:t>
            </w:r>
            <w:r w:rsidR="00660F78">
              <w:t>workplace procedures</w:t>
            </w:r>
            <w:r w:rsidR="006E42FE">
              <w:t>.</w:t>
            </w:r>
          </w:p>
        </w:tc>
      </w:tr>
    </w:tbl>
    <w:p w14:paraId="46EE6B2C" w14:textId="77777777"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5E5D59FF" w14:textId="77777777" w:rsidTr="005B1B91">
        <w:trPr>
          <w:tblHeader/>
        </w:trPr>
        <w:tc>
          <w:tcPr>
            <w:tcW w:w="100.0%" w:type="pct"/>
            <w:shd w:val="clear" w:color="auto" w:fill="auto"/>
          </w:tcPr>
          <w:p w14:paraId="43924B3E" w14:textId="77777777" w:rsidR="00F1480E" w:rsidRPr="000754EC" w:rsidRDefault="00D71E43" w:rsidP="000754EC">
            <w:pPr>
              <w:pStyle w:val="SIHeading2"/>
            </w:pPr>
            <w:r w:rsidRPr="002C55E9">
              <w:t>K</w:t>
            </w:r>
            <w:r w:rsidRPr="000754EC">
              <w:t>nowledge Evidence</w:t>
            </w:r>
          </w:p>
        </w:tc>
      </w:tr>
      <w:tr w:rsidR="00F1480E" w:rsidRPr="00067E1C" w14:paraId="7897E1AF" w14:textId="77777777" w:rsidTr="005B1B91">
        <w:tc>
          <w:tcPr>
            <w:tcW w:w="100.0%" w:type="pct"/>
            <w:shd w:val="clear" w:color="auto" w:fill="auto"/>
          </w:tcPr>
          <w:p w14:paraId="3E5268A0" w14:textId="3BD51D49"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A84858F" w14:textId="52124BF4" w:rsidR="004D383A" w:rsidRPr="004D383A" w:rsidRDefault="004D383A" w:rsidP="004D383A">
            <w:pPr>
              <w:pStyle w:val="SIBulletList1"/>
            </w:pPr>
            <w:r w:rsidRPr="004D383A">
              <w:t xml:space="preserve">purpose and basic principles of steps </w:t>
            </w:r>
            <w:r w:rsidR="00660F78">
              <w:t xml:space="preserve">and </w:t>
            </w:r>
            <w:r w:rsidRPr="004D383A">
              <w:t>unit operations in pharmaceutical manufacturing processes</w:t>
            </w:r>
          </w:p>
          <w:p w14:paraId="4E29A79E" w14:textId="77777777" w:rsidR="00660F78" w:rsidRDefault="004D383A" w:rsidP="004D383A">
            <w:pPr>
              <w:pStyle w:val="SIBulletList1"/>
            </w:pPr>
            <w:r w:rsidRPr="004D383A">
              <w:t xml:space="preserve">typical processing equipment and utility systems, and how </w:t>
            </w:r>
            <w:r w:rsidR="00660F78">
              <w:t>product quality and GMP compliance can be impacted by th</w:t>
            </w:r>
            <w:r w:rsidRPr="004D383A">
              <w:t>eir attributes</w:t>
            </w:r>
            <w:r w:rsidR="00660F78">
              <w:t>:</w:t>
            </w:r>
          </w:p>
          <w:p w14:paraId="75098A7C" w14:textId="77777777" w:rsidR="00660F78" w:rsidRDefault="004D383A" w:rsidP="00660F78">
            <w:pPr>
              <w:pStyle w:val="SIBulletList2"/>
            </w:pPr>
            <w:r w:rsidRPr="004D383A">
              <w:t>performance</w:t>
            </w:r>
          </w:p>
          <w:p w14:paraId="74AC8A9F" w14:textId="77777777" w:rsidR="00660F78" w:rsidRDefault="004D383A" w:rsidP="00660F78">
            <w:pPr>
              <w:pStyle w:val="SIBulletList2"/>
            </w:pPr>
            <w:r w:rsidRPr="004D383A">
              <w:t>functionality</w:t>
            </w:r>
          </w:p>
          <w:p w14:paraId="36AB8DFF" w14:textId="77777777" w:rsidR="00660F78" w:rsidRDefault="004D383A" w:rsidP="00660F78">
            <w:pPr>
              <w:pStyle w:val="SIBulletList2"/>
            </w:pPr>
            <w:r w:rsidRPr="004D383A">
              <w:t>construction</w:t>
            </w:r>
          </w:p>
          <w:p w14:paraId="4904AB12" w14:textId="2B95235C" w:rsidR="004D383A" w:rsidRPr="004D383A" w:rsidRDefault="004D383A" w:rsidP="00660F78">
            <w:pPr>
              <w:pStyle w:val="SIBulletList2"/>
            </w:pPr>
            <w:r w:rsidRPr="004D383A">
              <w:t>instrumentation</w:t>
            </w:r>
          </w:p>
          <w:p w14:paraId="6D83010D" w14:textId="0AF9362A" w:rsidR="001D5A37" w:rsidRDefault="001D5A37" w:rsidP="004D383A">
            <w:pPr>
              <w:pStyle w:val="SIBulletList1"/>
            </w:pPr>
            <w:r>
              <w:t>common GMP deviations and unusual events observed in pharmaceutical production environment, including:</w:t>
            </w:r>
          </w:p>
          <w:p w14:paraId="6E54A6EB" w14:textId="77777777" w:rsidR="001D5A37" w:rsidRPr="00B42AB5" w:rsidRDefault="001D5A37" w:rsidP="001D5A37">
            <w:pPr>
              <w:pStyle w:val="SIBulletList2"/>
            </w:pPr>
            <w:r w:rsidRPr="00B42AB5">
              <w:t>missing or inaccurate records</w:t>
            </w:r>
          </w:p>
          <w:p w14:paraId="40946CEC" w14:textId="77777777" w:rsidR="001D5A37" w:rsidRPr="00B42AB5" w:rsidRDefault="001D5A37" w:rsidP="001D5A37">
            <w:pPr>
              <w:pStyle w:val="SIBulletList2"/>
            </w:pPr>
            <w:r w:rsidRPr="00B42AB5">
              <w:t xml:space="preserve">failure to follow </w:t>
            </w:r>
            <w:r>
              <w:t>workplace procedures</w:t>
            </w:r>
          </w:p>
          <w:p w14:paraId="192374C6" w14:textId="77777777" w:rsidR="001D5A37" w:rsidRPr="00B42AB5" w:rsidRDefault="001D5A37" w:rsidP="001D5A37">
            <w:pPr>
              <w:pStyle w:val="SIBulletList2"/>
            </w:pPr>
            <w:r w:rsidRPr="00B42AB5">
              <w:t>product diverted from normal course of process</w:t>
            </w:r>
          </w:p>
          <w:p w14:paraId="00439E02" w14:textId="77777777" w:rsidR="001D5A37" w:rsidRPr="00B42AB5" w:rsidRDefault="001D5A37" w:rsidP="001D5A37">
            <w:pPr>
              <w:pStyle w:val="SIBulletList2"/>
            </w:pPr>
            <w:r w:rsidRPr="00B42AB5">
              <w:t>spills</w:t>
            </w:r>
          </w:p>
          <w:p w14:paraId="03AB2F15" w14:textId="380B7244" w:rsidR="001D5A37" w:rsidRPr="00B42AB5" w:rsidRDefault="001D5A37" w:rsidP="006A763C">
            <w:pPr>
              <w:pStyle w:val="SIBulletList2"/>
            </w:pPr>
            <w:r w:rsidRPr="00B42AB5">
              <w:t>out of limit</w:t>
            </w:r>
            <w:r>
              <w:t xml:space="preserve"> situations such as;</w:t>
            </w:r>
            <w:r w:rsidRPr="00B42AB5">
              <w:t xml:space="preserve"> yields</w:t>
            </w:r>
            <w:r>
              <w:t xml:space="preserve">, </w:t>
            </w:r>
            <w:r w:rsidRPr="00B42AB5">
              <w:t>reconciliations</w:t>
            </w:r>
            <w:r>
              <w:t xml:space="preserve">, </w:t>
            </w:r>
            <w:r w:rsidRPr="00B42AB5">
              <w:t>in process controls</w:t>
            </w:r>
            <w:r w:rsidR="00553E21">
              <w:t xml:space="preserve"> and</w:t>
            </w:r>
            <w:r>
              <w:t xml:space="preserve"> </w:t>
            </w:r>
            <w:r w:rsidRPr="00B42AB5">
              <w:t>in process checks</w:t>
            </w:r>
          </w:p>
          <w:p w14:paraId="5939FB2A" w14:textId="77777777" w:rsidR="001D5A37" w:rsidRPr="00B42AB5" w:rsidRDefault="001D5A37" w:rsidP="001D5A37">
            <w:pPr>
              <w:pStyle w:val="SIBulletList2"/>
            </w:pPr>
            <w:r w:rsidRPr="00B42AB5">
              <w:t>damage to plant or equipment</w:t>
            </w:r>
          </w:p>
          <w:p w14:paraId="5FAA84CD" w14:textId="64786BB5" w:rsidR="001D5A37" w:rsidRDefault="001D5A37" w:rsidP="001D5A37">
            <w:pPr>
              <w:pStyle w:val="SIBulletList2"/>
            </w:pPr>
            <w:r w:rsidRPr="00B42AB5">
              <w:t>signs of inadequate cleaning or pest infestation</w:t>
            </w:r>
          </w:p>
          <w:p w14:paraId="7AC8DB96" w14:textId="660F29E9" w:rsidR="001D5A37" w:rsidRDefault="001D5A37" w:rsidP="001D5A37">
            <w:pPr>
              <w:pStyle w:val="SIBulletList1"/>
            </w:pPr>
            <w:r>
              <w:t>common GMP non-conformances observed in pharmaceutical production environment, including:</w:t>
            </w:r>
          </w:p>
          <w:p w14:paraId="27BADA21" w14:textId="77777777" w:rsidR="001D5A37" w:rsidRPr="005B1B91" w:rsidRDefault="001D5A37" w:rsidP="001D5A37">
            <w:pPr>
              <w:pStyle w:val="SIBulletList2"/>
            </w:pPr>
            <w:r w:rsidRPr="005B1B91">
              <w:t>failure of cleaning regime</w:t>
            </w:r>
          </w:p>
          <w:p w14:paraId="07504E6E" w14:textId="78561AE1" w:rsidR="001D5A37" w:rsidRDefault="001D5A37" w:rsidP="0029330B">
            <w:pPr>
              <w:pStyle w:val="SIBulletList2"/>
            </w:pPr>
            <w:r w:rsidRPr="005B1B91">
              <w:t>damaged goods</w:t>
            </w:r>
            <w:r w:rsidR="00553E21">
              <w:t xml:space="preserve">, such as; </w:t>
            </w:r>
            <w:r w:rsidRPr="005B1B91">
              <w:t>starting materials</w:t>
            </w:r>
            <w:r w:rsidR="00553E21">
              <w:t xml:space="preserve">, </w:t>
            </w:r>
            <w:r w:rsidRPr="005B1B91">
              <w:t>components</w:t>
            </w:r>
            <w:r w:rsidR="00553E21">
              <w:t xml:space="preserve">, </w:t>
            </w:r>
            <w:r w:rsidRPr="005B1B91">
              <w:t>intermediates</w:t>
            </w:r>
            <w:r w:rsidR="00553E21">
              <w:t xml:space="preserve"> and products</w:t>
            </w:r>
          </w:p>
          <w:p w14:paraId="7AC716E2" w14:textId="2F1F5271" w:rsidR="00660F78" w:rsidRDefault="004D383A" w:rsidP="004D383A">
            <w:pPr>
              <w:pStyle w:val="SIBulletList1"/>
            </w:pPr>
            <w:r w:rsidRPr="004D383A">
              <w:t>basic operating principles of equipment, such as</w:t>
            </w:r>
            <w:r w:rsidR="00660F78">
              <w:t>:</w:t>
            </w:r>
          </w:p>
          <w:p w14:paraId="2E9ECED4" w14:textId="77777777" w:rsidR="00660F78" w:rsidRDefault="004D383A" w:rsidP="00660F78">
            <w:pPr>
              <w:pStyle w:val="SIBulletList2"/>
            </w:pPr>
            <w:r w:rsidRPr="004D383A">
              <w:t>main equipment components</w:t>
            </w:r>
          </w:p>
          <w:p w14:paraId="6E60A2C0" w14:textId="77777777" w:rsidR="00660F78" w:rsidRDefault="004D383A" w:rsidP="00660F78">
            <w:pPr>
              <w:pStyle w:val="SIBulletList2"/>
            </w:pPr>
            <w:r w:rsidRPr="004D383A">
              <w:t>status and purpose of guards</w:t>
            </w:r>
          </w:p>
          <w:p w14:paraId="1B067949" w14:textId="77777777" w:rsidR="00660F78" w:rsidRDefault="004D383A" w:rsidP="00660F78">
            <w:pPr>
              <w:pStyle w:val="SIBulletList2"/>
            </w:pPr>
            <w:r w:rsidRPr="004D383A">
              <w:t>equipment operating capacities and applications</w:t>
            </w:r>
          </w:p>
          <w:p w14:paraId="5323AF93" w14:textId="53656970" w:rsidR="004D383A" w:rsidRPr="004D383A" w:rsidRDefault="004D383A" w:rsidP="00660F78">
            <w:pPr>
              <w:pStyle w:val="SIBulletList2"/>
            </w:pPr>
            <w:r w:rsidRPr="004D383A">
              <w:t>purpose and location of sensors and related feedback instrumentation</w:t>
            </w:r>
          </w:p>
          <w:p w14:paraId="6324A998" w14:textId="77777777" w:rsidR="00336305" w:rsidRDefault="004D383A" w:rsidP="004D383A">
            <w:pPr>
              <w:pStyle w:val="SIBulletList1"/>
            </w:pPr>
            <w:r w:rsidRPr="004D383A">
              <w:lastRenderedPageBreak/>
              <w:t xml:space="preserve">the flow of processes, </w:t>
            </w:r>
            <w:r w:rsidR="00336305">
              <w:t>including:</w:t>
            </w:r>
          </w:p>
          <w:p w14:paraId="0B443AA7" w14:textId="77777777" w:rsidR="00336305" w:rsidRDefault="004D383A" w:rsidP="00336305">
            <w:pPr>
              <w:pStyle w:val="SIBulletList2"/>
            </w:pPr>
            <w:r w:rsidRPr="004D383A">
              <w:t>inputs and outputs of each step or unit operation</w:t>
            </w:r>
          </w:p>
          <w:p w14:paraId="5422E2E9" w14:textId="2B3F67D5" w:rsidR="004D383A" w:rsidRPr="004D383A" w:rsidRDefault="004D383A" w:rsidP="00336305">
            <w:pPr>
              <w:pStyle w:val="SIBulletList2"/>
            </w:pPr>
            <w:r w:rsidRPr="004D383A">
              <w:t>the effect of outputs on downstream processes</w:t>
            </w:r>
          </w:p>
          <w:p w14:paraId="5967E7D9" w14:textId="77777777" w:rsidR="004D383A" w:rsidRPr="004D383A" w:rsidRDefault="004D383A" w:rsidP="004D383A">
            <w:pPr>
              <w:pStyle w:val="SIBulletList1"/>
            </w:pPr>
            <w:r w:rsidRPr="004D383A">
              <w:t>critical factors that impact product quality and the need for process control</w:t>
            </w:r>
          </w:p>
          <w:p w14:paraId="0AFCAB4D" w14:textId="77777777" w:rsidR="00660F78" w:rsidRDefault="004D383A" w:rsidP="004D383A">
            <w:pPr>
              <w:pStyle w:val="SIBulletList1"/>
            </w:pPr>
            <w:r w:rsidRPr="004D383A">
              <w:t>terminology associated with control and validation of GMP processes, including</w:t>
            </w:r>
            <w:r w:rsidR="00660F78">
              <w:t>:</w:t>
            </w:r>
          </w:p>
          <w:p w14:paraId="1BE27E10" w14:textId="77777777" w:rsidR="00660F78" w:rsidRDefault="004D383A" w:rsidP="00660F78">
            <w:pPr>
              <w:pStyle w:val="SIBulletList2"/>
            </w:pPr>
            <w:r w:rsidRPr="004D383A">
              <w:t>lifecycle</w:t>
            </w:r>
          </w:p>
          <w:p w14:paraId="022B9738" w14:textId="25B0FCD6" w:rsidR="00660F78" w:rsidRDefault="00C6692B" w:rsidP="00660F78">
            <w:pPr>
              <w:pStyle w:val="SIBulletList2"/>
            </w:pPr>
            <w:r>
              <w:t>I</w:t>
            </w:r>
            <w:r w:rsidR="0027448E">
              <w:t xml:space="preserve">nstallation </w:t>
            </w:r>
            <w:r>
              <w:t>Q</w:t>
            </w:r>
            <w:r w:rsidR="0027448E">
              <w:t>ualification of equipment (I</w:t>
            </w:r>
            <w:r w:rsidR="004D383A" w:rsidRPr="004D383A">
              <w:t>Q</w:t>
            </w:r>
            <w:r w:rsidR="0027448E">
              <w:t>)</w:t>
            </w:r>
          </w:p>
          <w:p w14:paraId="5374B10C" w14:textId="503C1520" w:rsidR="00660F78" w:rsidRDefault="00C6692B" w:rsidP="00660F78">
            <w:pPr>
              <w:pStyle w:val="SIBulletList2"/>
            </w:pPr>
            <w:r>
              <w:t>O</w:t>
            </w:r>
            <w:r w:rsidR="0027448E">
              <w:t xml:space="preserve">perational </w:t>
            </w:r>
            <w:r>
              <w:t>Q</w:t>
            </w:r>
            <w:r w:rsidR="0027448E">
              <w:t>ualification of equipment (</w:t>
            </w:r>
            <w:r w:rsidR="004D383A" w:rsidRPr="004D383A">
              <w:t>OQ</w:t>
            </w:r>
            <w:r w:rsidR="0027448E">
              <w:t>)</w:t>
            </w:r>
          </w:p>
          <w:p w14:paraId="7D3BB702" w14:textId="5108F2B0" w:rsidR="00660F78" w:rsidRDefault="00C6692B" w:rsidP="00660F78">
            <w:pPr>
              <w:pStyle w:val="SIBulletList2"/>
            </w:pPr>
            <w:r>
              <w:t>P</w:t>
            </w:r>
            <w:r w:rsidR="0027448E">
              <w:t xml:space="preserve">erformance </w:t>
            </w:r>
            <w:r>
              <w:t>Q</w:t>
            </w:r>
            <w:r w:rsidR="0027448E">
              <w:t>ualification (</w:t>
            </w:r>
            <w:r w:rsidR="004D383A" w:rsidRPr="004D383A">
              <w:t>PQ</w:t>
            </w:r>
            <w:r w:rsidR="0027448E">
              <w:t>)</w:t>
            </w:r>
          </w:p>
          <w:p w14:paraId="6852CE5E" w14:textId="573F43B4" w:rsidR="00660F78" w:rsidRDefault="00C6692B" w:rsidP="00660F78">
            <w:pPr>
              <w:pStyle w:val="SIBulletList2"/>
            </w:pPr>
            <w:r>
              <w:t>P</w:t>
            </w:r>
            <w:r w:rsidR="0027448E">
              <w:t xml:space="preserve">roduct </w:t>
            </w:r>
            <w:r>
              <w:t>V</w:t>
            </w:r>
            <w:r w:rsidR="0027448E">
              <w:t>igilance (</w:t>
            </w:r>
            <w:r w:rsidR="004D383A" w:rsidRPr="004D383A">
              <w:t>PV</w:t>
            </w:r>
            <w:r w:rsidR="0027448E">
              <w:t>)</w:t>
            </w:r>
          </w:p>
          <w:p w14:paraId="49220660" w14:textId="01391304" w:rsidR="00660F78" w:rsidRDefault="00C6692B" w:rsidP="00660F78">
            <w:pPr>
              <w:pStyle w:val="SIBulletList2"/>
            </w:pPr>
            <w:r>
              <w:t>C</w:t>
            </w:r>
            <w:r w:rsidR="003536CE">
              <w:t xml:space="preserve">ritical </w:t>
            </w:r>
            <w:r>
              <w:t>Q</w:t>
            </w:r>
            <w:r w:rsidR="003536CE">
              <w:t xml:space="preserve">uality </w:t>
            </w:r>
            <w:r>
              <w:t>A</w:t>
            </w:r>
            <w:r w:rsidR="003536CE">
              <w:t>ttribute (</w:t>
            </w:r>
            <w:r w:rsidR="004D383A" w:rsidRPr="004D383A">
              <w:t>CQA</w:t>
            </w:r>
            <w:r w:rsidR="003536CE">
              <w:t>)</w:t>
            </w:r>
          </w:p>
          <w:p w14:paraId="02365C8F" w14:textId="056FCAB8" w:rsidR="004D383A" w:rsidRDefault="00C6692B" w:rsidP="00660F78">
            <w:pPr>
              <w:pStyle w:val="SIBulletList2"/>
            </w:pPr>
            <w:r>
              <w:t>C</w:t>
            </w:r>
            <w:r w:rsidR="003536CE">
              <w:t xml:space="preserve">ertificate of a </w:t>
            </w:r>
            <w:r>
              <w:t>P</w:t>
            </w:r>
            <w:r w:rsidR="003536CE">
              <w:t xml:space="preserve">harmaceutical </w:t>
            </w:r>
            <w:r>
              <w:t>P</w:t>
            </w:r>
            <w:r w:rsidR="003536CE">
              <w:t>roduct (C</w:t>
            </w:r>
            <w:r w:rsidR="004D383A" w:rsidRPr="004D383A">
              <w:t>PP</w:t>
            </w:r>
            <w:r w:rsidR="003536CE">
              <w:t>)</w:t>
            </w:r>
          </w:p>
          <w:p w14:paraId="46ECF4E8" w14:textId="419AD874" w:rsidR="0027448E" w:rsidRPr="004D383A" w:rsidRDefault="00C6692B" w:rsidP="00660F78">
            <w:pPr>
              <w:pStyle w:val="SIBulletList2"/>
            </w:pPr>
            <w:r>
              <w:t>Quality C</w:t>
            </w:r>
            <w:r w:rsidR="003536CE">
              <w:t xml:space="preserve">are </w:t>
            </w:r>
            <w:r>
              <w:t>Pharmacy P</w:t>
            </w:r>
            <w:r w:rsidR="003536CE">
              <w:t>rogram (</w:t>
            </w:r>
            <w:r w:rsidR="0027448E">
              <w:t>Q</w:t>
            </w:r>
            <w:r w:rsidR="003536CE">
              <w:t>C</w:t>
            </w:r>
            <w:r w:rsidR="0027448E">
              <w:t>PP</w:t>
            </w:r>
            <w:r w:rsidR="003536CE">
              <w:t>)</w:t>
            </w:r>
          </w:p>
          <w:p w14:paraId="7A897C90" w14:textId="0B916036" w:rsidR="004D383A" w:rsidRPr="004D383A" w:rsidRDefault="004D383A" w:rsidP="004D383A">
            <w:pPr>
              <w:pStyle w:val="SIBulletList1"/>
            </w:pPr>
            <w:r w:rsidRPr="004D383A">
              <w:t>quality characteristics to be achieved by the process</w:t>
            </w:r>
          </w:p>
          <w:p w14:paraId="077C9D60" w14:textId="77777777" w:rsidR="004D383A" w:rsidRPr="004D383A" w:rsidRDefault="004D383A" w:rsidP="004D383A">
            <w:pPr>
              <w:pStyle w:val="SIBulletList1"/>
            </w:pPr>
            <w:r w:rsidRPr="004D383A">
              <w:t>quality requirements of materials and effect of variation on process performance </w:t>
            </w:r>
          </w:p>
          <w:p w14:paraId="7F2B5126" w14:textId="77777777" w:rsidR="00336305" w:rsidRDefault="004D383A" w:rsidP="004D383A">
            <w:pPr>
              <w:pStyle w:val="SIBulletList1"/>
            </w:pPr>
            <w:r w:rsidRPr="004D383A">
              <w:t>methods commonly used for establishing causal relationship between</w:t>
            </w:r>
            <w:r w:rsidR="00336305">
              <w:t>:</w:t>
            </w:r>
          </w:p>
          <w:p w14:paraId="6C38DBF5" w14:textId="77777777" w:rsidR="00336305" w:rsidRDefault="004D383A" w:rsidP="00336305">
            <w:pPr>
              <w:pStyle w:val="SIBulletList2"/>
            </w:pPr>
            <w:r w:rsidRPr="004D383A">
              <w:t>a process step</w:t>
            </w:r>
          </w:p>
          <w:p w14:paraId="46E0762F" w14:textId="77777777" w:rsidR="00336305" w:rsidRDefault="004D383A" w:rsidP="00336305">
            <w:pPr>
              <w:pStyle w:val="SIBulletList2"/>
            </w:pPr>
            <w:r w:rsidRPr="004D383A">
              <w:t>process parameters</w:t>
            </w:r>
          </w:p>
          <w:p w14:paraId="52AE160F" w14:textId="7FABCACF" w:rsidR="004D383A" w:rsidRPr="004D383A" w:rsidRDefault="004D383A" w:rsidP="00336305">
            <w:pPr>
              <w:pStyle w:val="SIBulletList2"/>
            </w:pPr>
            <w:r w:rsidRPr="004D383A">
              <w:t>product quality</w:t>
            </w:r>
          </w:p>
          <w:p w14:paraId="7B912166" w14:textId="77777777" w:rsidR="004D383A" w:rsidRPr="004D383A" w:rsidRDefault="004D383A" w:rsidP="004D383A">
            <w:pPr>
              <w:pStyle w:val="SIBulletList1"/>
            </w:pPr>
            <w:r w:rsidRPr="004D383A">
              <w:t>GMP requirements for material handling, storage and preservation</w:t>
            </w:r>
          </w:p>
          <w:p w14:paraId="09BB5219" w14:textId="7E0DCDAD" w:rsidR="004D383A" w:rsidRPr="004D383A" w:rsidRDefault="004D383A" w:rsidP="004D383A">
            <w:pPr>
              <w:pStyle w:val="SIBulletList1"/>
            </w:pPr>
            <w:r w:rsidRPr="004D383A">
              <w:t>GMP requirements for production and process controls, including:</w:t>
            </w:r>
          </w:p>
          <w:p w14:paraId="72494F49" w14:textId="43D2A679" w:rsidR="004D383A" w:rsidRPr="004D383A" w:rsidRDefault="00660F78" w:rsidP="004D383A">
            <w:pPr>
              <w:pStyle w:val="SIBulletList2"/>
            </w:pPr>
            <w:r>
              <w:t>i</w:t>
            </w:r>
            <w:r w:rsidR="004D383A" w:rsidRPr="004D383A">
              <w:t>dentification and traceability</w:t>
            </w:r>
          </w:p>
          <w:p w14:paraId="0173AB4B" w14:textId="3D3A3236" w:rsidR="004D383A" w:rsidRPr="004D383A" w:rsidRDefault="00660F78" w:rsidP="004D383A">
            <w:pPr>
              <w:pStyle w:val="SIBulletList2"/>
            </w:pPr>
            <w:r>
              <w:t>y</w:t>
            </w:r>
            <w:r w:rsidR="004D383A" w:rsidRPr="004D383A">
              <w:t>ields and reconciliation</w:t>
            </w:r>
          </w:p>
          <w:p w14:paraId="4D7F14D1" w14:textId="28636B75" w:rsidR="004D383A" w:rsidRPr="004D383A" w:rsidRDefault="00660F78" w:rsidP="004D383A">
            <w:pPr>
              <w:pStyle w:val="SIBulletList2"/>
            </w:pPr>
            <w:r>
              <w:t>s</w:t>
            </w:r>
            <w:r w:rsidR="004D383A" w:rsidRPr="004D383A">
              <w:t>egregation and storage</w:t>
            </w:r>
          </w:p>
          <w:p w14:paraId="1F4E7517" w14:textId="09267ABC" w:rsidR="004D383A" w:rsidRPr="004D383A" w:rsidRDefault="00660F78" w:rsidP="004D383A">
            <w:pPr>
              <w:pStyle w:val="SIBulletList2"/>
            </w:pPr>
            <w:r>
              <w:t>s</w:t>
            </w:r>
            <w:r w:rsidR="004D383A" w:rsidRPr="004D383A">
              <w:t>tatus labels (physical and electronic)</w:t>
            </w:r>
          </w:p>
          <w:p w14:paraId="1FEEA629" w14:textId="77777777" w:rsidR="004D383A" w:rsidRPr="004D383A" w:rsidRDefault="004D383A" w:rsidP="004D383A">
            <w:pPr>
              <w:pStyle w:val="SIBulletList1"/>
            </w:pPr>
            <w:r w:rsidRPr="004D383A">
              <w:t>what validation is, and why it is legislated in the pharmaceutical industry</w:t>
            </w:r>
          </w:p>
          <w:p w14:paraId="77A90FE4" w14:textId="77777777" w:rsidR="00660F78" w:rsidRDefault="004D383A" w:rsidP="004D383A">
            <w:pPr>
              <w:pStyle w:val="SIBulletList1"/>
            </w:pPr>
            <w:r w:rsidRPr="004D383A">
              <w:t>what requires validation and the current approaches used to qualify equipment and systems and to validate processes:</w:t>
            </w:r>
          </w:p>
          <w:p w14:paraId="23B73895" w14:textId="21A3FF25" w:rsidR="00660F78" w:rsidRDefault="004D383A" w:rsidP="00660F78">
            <w:pPr>
              <w:pStyle w:val="SIBulletList2"/>
            </w:pPr>
            <w:r w:rsidRPr="004D383A">
              <w:t>V-model</w:t>
            </w:r>
          </w:p>
          <w:p w14:paraId="79179DD0" w14:textId="21CC98AA" w:rsidR="00660F78" w:rsidRDefault="00660F78" w:rsidP="00660F78">
            <w:pPr>
              <w:pStyle w:val="SIBulletList2"/>
            </w:pPr>
            <w:r w:rsidRPr="004D383A">
              <w:t>L</w:t>
            </w:r>
            <w:r w:rsidR="004D383A" w:rsidRPr="004D383A">
              <w:t>ifecycle</w:t>
            </w:r>
          </w:p>
          <w:p w14:paraId="21692C38" w14:textId="1EFD5E4E" w:rsidR="004D383A" w:rsidRPr="004D383A" w:rsidRDefault="004D383A" w:rsidP="00660F78">
            <w:pPr>
              <w:pStyle w:val="SIBulletList2"/>
            </w:pPr>
            <w:r w:rsidRPr="004D383A">
              <w:t>hybrid approach</w:t>
            </w:r>
          </w:p>
          <w:p w14:paraId="5AD21218" w14:textId="77777777" w:rsidR="004D383A" w:rsidRPr="004D383A" w:rsidRDefault="004D383A" w:rsidP="004D383A">
            <w:pPr>
              <w:pStyle w:val="SIBulletList1"/>
            </w:pPr>
            <w:r w:rsidRPr="004D383A">
              <w:t>relationship between change control and validation and the GMP requirements for maintaining processes in a validated state</w:t>
            </w:r>
          </w:p>
          <w:p w14:paraId="480D13EF" w14:textId="77777777" w:rsidR="004D383A" w:rsidRPr="004D383A" w:rsidRDefault="004D383A" w:rsidP="004D383A">
            <w:pPr>
              <w:pStyle w:val="SIBulletList1"/>
            </w:pPr>
            <w:r w:rsidRPr="004D383A">
              <w:t>types of process automation typically encountered in the pharmaceutical industry and typical controls</w:t>
            </w:r>
          </w:p>
          <w:p w14:paraId="38C2A346" w14:textId="66D86307" w:rsidR="004D383A" w:rsidRPr="004D383A" w:rsidRDefault="004D383A" w:rsidP="004D383A">
            <w:pPr>
              <w:pStyle w:val="SIBulletList1"/>
            </w:pPr>
            <w:r w:rsidRPr="004D383A">
              <w:t xml:space="preserve">intent and basic principles of GMP requirements when processes are automated </w:t>
            </w:r>
            <w:r w:rsidR="00660F78">
              <w:t>or</w:t>
            </w:r>
            <w:r w:rsidRPr="004D383A">
              <w:t xml:space="preserve"> semi-automated </w:t>
            </w:r>
          </w:p>
          <w:p w14:paraId="1DFE7A0A" w14:textId="77777777" w:rsidR="004D383A" w:rsidRPr="004D383A" w:rsidRDefault="004D383A" w:rsidP="004D383A">
            <w:pPr>
              <w:pStyle w:val="SIBulletList1"/>
            </w:pPr>
            <w:r w:rsidRPr="004D383A">
              <w:t>critical factors that affect the scale up processes, and their potential impact on product quality and the validated state</w:t>
            </w:r>
          </w:p>
          <w:p w14:paraId="469CA1A8" w14:textId="77777777" w:rsidR="004D383A" w:rsidRPr="004D383A" w:rsidRDefault="004D383A" w:rsidP="004D383A">
            <w:pPr>
              <w:pStyle w:val="SIBulletList1"/>
            </w:pPr>
            <w:r w:rsidRPr="004D383A">
              <w:t>operating requirements, parameters and corrective action required where operation is outside specified operating parameters</w:t>
            </w:r>
          </w:p>
          <w:p w14:paraId="01F28393" w14:textId="77777777" w:rsidR="004D383A" w:rsidRPr="004D383A" w:rsidRDefault="004D383A" w:rsidP="004D383A">
            <w:pPr>
              <w:pStyle w:val="SIBulletList1"/>
            </w:pPr>
            <w:r w:rsidRPr="004D383A">
              <w:t>typical equipment faults and failure modes, and related causes and potential effects on process control and product quality, including recognition of signs and symptoms of faulty equipment and early warning signs of potential problems</w:t>
            </w:r>
          </w:p>
          <w:p w14:paraId="4FAE5433" w14:textId="77777777" w:rsidR="004D383A" w:rsidRPr="004D383A" w:rsidRDefault="004D383A" w:rsidP="004D383A">
            <w:pPr>
              <w:pStyle w:val="SIBulletList1"/>
            </w:pPr>
            <w:r w:rsidRPr="004D383A">
              <w:t>methods used to monitor the production process, such as inspecting, measuring and testing as required by the process</w:t>
            </w:r>
          </w:p>
          <w:p w14:paraId="6DE11267" w14:textId="77777777" w:rsidR="004D383A" w:rsidRPr="004D383A" w:rsidRDefault="004D383A" w:rsidP="004D383A">
            <w:pPr>
              <w:pStyle w:val="SIBulletList1"/>
            </w:pPr>
            <w:r w:rsidRPr="004D383A">
              <w:t>GMP requirements for record keeping and data integrity, including electronic data and information management systems</w:t>
            </w:r>
          </w:p>
          <w:p w14:paraId="6E8BDD25" w14:textId="5EA107A9" w:rsidR="004D383A" w:rsidRPr="004D383A" w:rsidRDefault="00660F78" w:rsidP="004D383A">
            <w:pPr>
              <w:pStyle w:val="SIBulletList1"/>
            </w:pPr>
            <w:r w:rsidRPr="004D383A">
              <w:t>I</w:t>
            </w:r>
            <w:r w:rsidR="004D383A" w:rsidRPr="004D383A">
              <w:t>nspection</w:t>
            </w:r>
            <w:r>
              <w:t xml:space="preserve">, test points or </w:t>
            </w:r>
            <w:r w:rsidR="004D383A" w:rsidRPr="004D383A">
              <w:t>control points in the process and the related procedures and recording requirements</w:t>
            </w:r>
          </w:p>
          <w:p w14:paraId="06AFCBA8" w14:textId="77777777" w:rsidR="004D383A" w:rsidRPr="004D383A" w:rsidRDefault="004D383A" w:rsidP="004D383A">
            <w:pPr>
              <w:pStyle w:val="SIBulletList1"/>
            </w:pPr>
            <w:r w:rsidRPr="004D383A">
              <w:t>contamination and mix-up risks associated with the process and related control measures</w:t>
            </w:r>
          </w:p>
          <w:p w14:paraId="21249F36" w14:textId="77777777" w:rsidR="004D383A" w:rsidRPr="004D383A" w:rsidRDefault="004D383A" w:rsidP="004D383A">
            <w:pPr>
              <w:pStyle w:val="SIBulletList1"/>
            </w:pPr>
            <w:r w:rsidRPr="004D383A">
              <w:t xml:space="preserve">common causes of variation </w:t>
            </w:r>
          </w:p>
          <w:p w14:paraId="14FC906B" w14:textId="3DA1A36E" w:rsidR="004D383A" w:rsidRPr="004D383A" w:rsidRDefault="00660F78" w:rsidP="004D383A">
            <w:pPr>
              <w:pStyle w:val="SIBulletList1"/>
            </w:pPr>
            <w:r>
              <w:t>workplace</w:t>
            </w:r>
            <w:r w:rsidR="004D383A" w:rsidRPr="004D383A">
              <w:t xml:space="preserve"> health and safety (</w:t>
            </w:r>
            <w:r w:rsidR="00C316D6">
              <w:t>W</w:t>
            </w:r>
            <w:r w:rsidR="004D383A" w:rsidRPr="004D383A">
              <w:t>HS) hazards and controls, including limitations of protective clothing and equipment relevant to the work process</w:t>
            </w:r>
          </w:p>
          <w:p w14:paraId="383D1C62" w14:textId="77777777" w:rsidR="004D383A" w:rsidRPr="004D383A" w:rsidRDefault="004D383A" w:rsidP="004D383A">
            <w:pPr>
              <w:pStyle w:val="SIBulletList1"/>
            </w:pPr>
            <w:r w:rsidRPr="004D383A">
              <w:t>requirements of different shutdowns as appropriate to the process and workplace production requirements, including emergency and routine shutdowns and procedures to follow in the event of a power outage</w:t>
            </w:r>
          </w:p>
          <w:p w14:paraId="1B76A855" w14:textId="77777777" w:rsidR="004D383A" w:rsidRPr="004D383A" w:rsidRDefault="004D383A" w:rsidP="004D383A">
            <w:pPr>
              <w:pStyle w:val="SIBulletList1"/>
            </w:pPr>
            <w:r w:rsidRPr="004D383A">
              <w:t>isolation, lock out and tag out procedures and responsibilities</w:t>
            </w:r>
          </w:p>
          <w:p w14:paraId="3224785B" w14:textId="77777777" w:rsidR="004D383A" w:rsidRPr="004D383A" w:rsidRDefault="004D383A" w:rsidP="004D383A">
            <w:pPr>
              <w:pStyle w:val="SIBulletList1"/>
            </w:pPr>
            <w:r w:rsidRPr="004D383A">
              <w:t>procedures and responsibility for reporting production and performance information</w:t>
            </w:r>
          </w:p>
          <w:p w14:paraId="3C2A0CBB" w14:textId="667924F5" w:rsidR="004D383A" w:rsidRPr="004D383A" w:rsidRDefault="004D383A" w:rsidP="004D383A">
            <w:pPr>
              <w:pStyle w:val="SIBulletList1"/>
            </w:pPr>
            <w:r w:rsidRPr="004D383A">
              <w:lastRenderedPageBreak/>
              <w:t>environmental issues and controls relevant to the process, including waste</w:t>
            </w:r>
            <w:r w:rsidR="00C316D6">
              <w:t xml:space="preserve"> and </w:t>
            </w:r>
            <w:r w:rsidRPr="004D383A">
              <w:t>rework collection and handling procedures related to the process </w:t>
            </w:r>
          </w:p>
          <w:p w14:paraId="34373B53" w14:textId="62AFC711" w:rsidR="004D383A" w:rsidRPr="004D383A" w:rsidRDefault="004D383A" w:rsidP="004D383A">
            <w:pPr>
              <w:pStyle w:val="SIBulletList1"/>
            </w:pPr>
            <w:r w:rsidRPr="004D383A">
              <w:t>basic operating principles of process control, where relevant, including the relationship between control panels and systems and the physical equipment</w:t>
            </w:r>
          </w:p>
          <w:p w14:paraId="45EBAD61" w14:textId="3DCBE13A" w:rsidR="004D383A" w:rsidRPr="004D383A" w:rsidRDefault="004D383A" w:rsidP="004D383A">
            <w:pPr>
              <w:pStyle w:val="SIBulletList1"/>
            </w:pPr>
            <w:r w:rsidRPr="004D383A">
              <w:t>product</w:t>
            </w:r>
            <w:r w:rsidR="00C316D6">
              <w:t xml:space="preserve"> or </w:t>
            </w:r>
            <w:r w:rsidRPr="004D383A">
              <w:t>process changeover p</w:t>
            </w:r>
            <w:r w:rsidR="00C316D6">
              <w:t>rocedures and responsibilities</w:t>
            </w:r>
          </w:p>
          <w:p w14:paraId="7D672DFD" w14:textId="157CFB7A" w:rsidR="004D383A" w:rsidRPr="004D383A" w:rsidRDefault="004D383A" w:rsidP="004D383A">
            <w:pPr>
              <w:pStyle w:val="SIBulletList1"/>
            </w:pPr>
            <w:r w:rsidRPr="004D383A">
              <w:t>sampling and testing associated with process monito</w:t>
            </w:r>
            <w:r w:rsidR="00C316D6">
              <w:t>ring and control</w:t>
            </w:r>
          </w:p>
          <w:p w14:paraId="3E73B948" w14:textId="0C78F49C" w:rsidR="00F1480E" w:rsidRPr="000754EC" w:rsidRDefault="00C316D6" w:rsidP="00C316D6">
            <w:pPr>
              <w:pStyle w:val="SIBulletList1"/>
            </w:pPr>
            <w:proofErr w:type="gramStart"/>
            <w:r>
              <w:t>cleaning</w:t>
            </w:r>
            <w:proofErr w:type="gramEnd"/>
            <w:r>
              <w:t xml:space="preserve">, sanitation and </w:t>
            </w:r>
            <w:r w:rsidR="004D383A" w:rsidRPr="004D383A">
              <w:t>routine mainte</w:t>
            </w:r>
            <w:r>
              <w:t>nance procedures.</w:t>
            </w:r>
          </w:p>
        </w:tc>
      </w:tr>
    </w:tbl>
    <w:p w14:paraId="75B9F14E"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F72C7EC" w14:textId="77777777" w:rsidTr="005B1B91">
        <w:trPr>
          <w:tblHeader/>
        </w:trPr>
        <w:tc>
          <w:tcPr>
            <w:tcW w:w="100.0%" w:type="pct"/>
            <w:shd w:val="clear" w:color="auto" w:fill="auto"/>
          </w:tcPr>
          <w:p w14:paraId="796B2B8D" w14:textId="77777777" w:rsidR="00F1480E" w:rsidRPr="000754EC" w:rsidRDefault="00D71E43" w:rsidP="000754EC">
            <w:pPr>
              <w:pStyle w:val="SIHeading2"/>
            </w:pPr>
            <w:r w:rsidRPr="002C55E9">
              <w:t>A</w:t>
            </w:r>
            <w:r w:rsidRPr="000754EC">
              <w:t>ssessment Conditions</w:t>
            </w:r>
          </w:p>
        </w:tc>
      </w:tr>
      <w:tr w:rsidR="00F1480E" w:rsidRPr="00A55106" w14:paraId="1A0A66E7" w14:textId="77777777" w:rsidTr="005B1B91">
        <w:tc>
          <w:tcPr>
            <w:tcW w:w="100.0%" w:type="pct"/>
            <w:shd w:val="clear" w:color="auto" w:fill="auto"/>
          </w:tcPr>
          <w:p w14:paraId="116C5A6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4D55866" w14:textId="77777777" w:rsidR="004E6741" w:rsidRPr="000754EC" w:rsidRDefault="001D7F5B" w:rsidP="000754EC">
            <w:pPr>
              <w:pStyle w:val="SIBulletList1"/>
            </w:pPr>
            <w:r w:rsidRPr="000754EC">
              <w:t>p</w:t>
            </w:r>
            <w:r w:rsidR="004E6741" w:rsidRPr="000754EC">
              <w:t>hysical conditions</w:t>
            </w:r>
            <w:r w:rsidRPr="000754EC">
              <w:t>:</w:t>
            </w:r>
          </w:p>
          <w:p w14:paraId="07ACE3E6" w14:textId="77777777" w:rsidR="004E6741" w:rsidRPr="000754EC" w:rsidRDefault="0021210E" w:rsidP="000754EC">
            <w:pPr>
              <w:pStyle w:val="SIBulletList2"/>
              <w:rPr>
                <w:rFonts w:eastAsia="Calibri"/>
              </w:rPr>
            </w:pPr>
            <w:r w:rsidRPr="000754EC">
              <w:t xml:space="preserve">skills must be demonstrated in </w:t>
            </w:r>
            <w:r w:rsidR="004E6741" w:rsidRPr="000754EC">
              <w:t xml:space="preserve">a </w:t>
            </w:r>
            <w:r w:rsidR="00EC7A28">
              <w:t xml:space="preserve">commercial pharmaceutical or complementary medicine manufacturing </w:t>
            </w:r>
            <w:r w:rsidR="004E6741" w:rsidRPr="000754EC">
              <w:t>workplace setting or an environment that accurately represents workplace conditions</w:t>
            </w:r>
          </w:p>
          <w:p w14:paraId="0EAFB3C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B82B53E" w14:textId="77777777" w:rsidR="0066059B" w:rsidRPr="000754EC" w:rsidRDefault="00B42AB5" w:rsidP="000754EC">
            <w:pPr>
              <w:pStyle w:val="SIBulletList2"/>
              <w:rPr>
                <w:rFonts w:eastAsia="Calibri"/>
              </w:rPr>
            </w:pPr>
            <w:r w:rsidRPr="00B42AB5">
              <w:t>data collection forms and information recording systems</w:t>
            </w:r>
          </w:p>
          <w:p w14:paraId="506FE5D0" w14:textId="77777777" w:rsidR="00F83D7C" w:rsidRPr="000754EC" w:rsidRDefault="00F83D7C" w:rsidP="000754EC">
            <w:pPr>
              <w:pStyle w:val="SIBulletList1"/>
              <w:rPr>
                <w:rFonts w:eastAsia="Calibri"/>
              </w:rPr>
            </w:pPr>
            <w:r w:rsidRPr="000754EC">
              <w:rPr>
                <w:rFonts w:eastAsia="Calibri"/>
              </w:rPr>
              <w:t>specifications:</w:t>
            </w:r>
          </w:p>
          <w:p w14:paraId="6FD031AE" w14:textId="77777777" w:rsidR="00366805" w:rsidRDefault="004D383A" w:rsidP="000754EC">
            <w:pPr>
              <w:pStyle w:val="SIBulletList2"/>
              <w:rPr>
                <w:rFonts w:eastAsia="Calibri"/>
              </w:rPr>
            </w:pPr>
            <w:r>
              <w:rPr>
                <w:rFonts w:eastAsia="Calibri"/>
              </w:rPr>
              <w:t>GMP workplace procedures</w:t>
            </w:r>
          </w:p>
          <w:p w14:paraId="210EC73D" w14:textId="77777777" w:rsidR="004D383A" w:rsidRDefault="004D383A" w:rsidP="000754EC">
            <w:pPr>
              <w:pStyle w:val="SIBulletList2"/>
              <w:rPr>
                <w:rFonts w:eastAsia="Calibri"/>
              </w:rPr>
            </w:pPr>
            <w:r>
              <w:rPr>
                <w:rFonts w:eastAsia="Calibri"/>
              </w:rPr>
              <w:t>Material handling and storage procedures</w:t>
            </w:r>
          </w:p>
          <w:p w14:paraId="4EFE3FB5" w14:textId="77777777" w:rsidR="004D383A" w:rsidRPr="00B42AB5" w:rsidRDefault="00B42AB5" w:rsidP="000754EC">
            <w:pPr>
              <w:pStyle w:val="SIBulletList2"/>
              <w:rPr>
                <w:rFonts w:eastAsia="Calibri"/>
              </w:rPr>
            </w:pPr>
            <w:r w:rsidRPr="00B42AB5">
              <w:t>pre-start checks on production system components and related advice on equipment operation, including advice on safe work practices and environmental requirements</w:t>
            </w:r>
          </w:p>
          <w:p w14:paraId="0ADEE6B6" w14:textId="77777777" w:rsidR="00B42AB5" w:rsidRPr="00B42AB5" w:rsidRDefault="00B42AB5" w:rsidP="000754EC">
            <w:pPr>
              <w:pStyle w:val="SIBulletList2"/>
              <w:rPr>
                <w:rFonts w:eastAsia="Calibri"/>
              </w:rPr>
            </w:pPr>
            <w:r w:rsidRPr="00B42AB5">
              <w:t>information relating to the operation, monitoring and typical adjustments of pharmaceutical and/or biopharmaceutical processes</w:t>
            </w:r>
          </w:p>
          <w:p w14:paraId="2445936F" w14:textId="77777777" w:rsidR="00B42AB5" w:rsidRPr="00B42AB5" w:rsidRDefault="00B42AB5" w:rsidP="000754EC">
            <w:pPr>
              <w:pStyle w:val="SIBulletList2"/>
              <w:rPr>
                <w:rFonts w:eastAsia="Calibri"/>
              </w:rPr>
            </w:pPr>
            <w:r w:rsidRPr="00B42AB5">
              <w:t>information and documentation relating to handover</w:t>
            </w:r>
          </w:p>
          <w:p w14:paraId="1C35CF76" w14:textId="77777777" w:rsidR="00B42AB5" w:rsidRPr="00B42AB5" w:rsidRDefault="00B42AB5" w:rsidP="000754EC">
            <w:pPr>
              <w:pStyle w:val="SIBulletList2"/>
              <w:rPr>
                <w:rFonts w:eastAsia="Calibri"/>
              </w:rPr>
            </w:pPr>
            <w:r w:rsidRPr="00B42AB5">
              <w:t>information relating to the regulatory and management of events or issues associated with production processes, relevant to work responsibilities</w:t>
            </w:r>
          </w:p>
          <w:p w14:paraId="576495F1" w14:textId="77777777" w:rsidR="00B42AB5" w:rsidRPr="000754EC" w:rsidRDefault="00B42AB5" w:rsidP="000754EC">
            <w:pPr>
              <w:pStyle w:val="SIBulletList2"/>
              <w:rPr>
                <w:rFonts w:eastAsia="Calibri"/>
              </w:rPr>
            </w:pPr>
            <w:r w:rsidRPr="00B42AB5">
              <w:t>data collection and information recording system</w:t>
            </w:r>
            <w:r>
              <w:t xml:space="preserve"> requirements and</w:t>
            </w:r>
            <w:r w:rsidRPr="00B42AB5">
              <w:t xml:space="preserve"> procedures</w:t>
            </w:r>
          </w:p>
          <w:p w14:paraId="48D9219B" w14:textId="77777777" w:rsidR="00233143" w:rsidRPr="000754EC" w:rsidRDefault="00366805" w:rsidP="000754EC">
            <w:pPr>
              <w:pStyle w:val="SIBulletList1"/>
            </w:pPr>
            <w:r>
              <w:t>r</w:t>
            </w:r>
            <w:r w:rsidR="0066059B">
              <w:t>elationships:</w:t>
            </w:r>
          </w:p>
          <w:p w14:paraId="4CEB1618" w14:textId="77777777" w:rsidR="00366805" w:rsidRPr="000754EC" w:rsidRDefault="008B7138" w:rsidP="000754EC">
            <w:pPr>
              <w:pStyle w:val="SIBulletList2"/>
            </w:pPr>
            <w:r w:rsidRPr="000754EC">
              <w:t>t</w:t>
            </w:r>
            <w:r w:rsidR="00366805" w:rsidRPr="000754EC">
              <w:t>eam member(s)</w:t>
            </w:r>
            <w:r w:rsidR="0021210E" w:rsidRPr="000754EC">
              <w:t>/</w:t>
            </w:r>
            <w:r w:rsidR="00366805" w:rsidRPr="000754EC">
              <w:t>supervisors</w:t>
            </w:r>
            <w:r w:rsidR="0021210E" w:rsidRPr="000754EC">
              <w:t xml:space="preserve"> or realistic scenarios or </w:t>
            </w:r>
            <w:r w:rsidRPr="000754EC">
              <w:t>role plays</w:t>
            </w:r>
          </w:p>
          <w:p w14:paraId="71BB67F0" w14:textId="77777777" w:rsidR="00366805" w:rsidRPr="000754EC" w:rsidRDefault="00366805" w:rsidP="000754EC">
            <w:pPr>
              <w:pStyle w:val="SIBulletList1"/>
            </w:pPr>
            <w:r>
              <w:t>timeframes:</w:t>
            </w:r>
          </w:p>
          <w:p w14:paraId="3D8F5E7E" w14:textId="77777777" w:rsidR="0021210E" w:rsidRPr="000754EC" w:rsidRDefault="00366805" w:rsidP="005B1B91">
            <w:pPr>
              <w:pStyle w:val="SIBulletList2"/>
            </w:pPr>
            <w:proofErr w:type="gramStart"/>
            <w:r>
              <w:t>according</w:t>
            </w:r>
            <w:proofErr w:type="gramEnd"/>
            <w:r>
              <w:t xml:space="preserve"> to the job requirements</w:t>
            </w:r>
            <w:r w:rsidR="0021210E">
              <w:t>.</w:t>
            </w:r>
          </w:p>
          <w:p w14:paraId="4028EECD" w14:textId="77777777" w:rsidR="0021210E" w:rsidRDefault="0021210E" w:rsidP="000754EC">
            <w:pPr>
              <w:pStyle w:val="SIText"/>
            </w:pPr>
          </w:p>
          <w:p w14:paraId="7D5DFEF1" w14:textId="77777777" w:rsidR="00F1480E" w:rsidRPr="00B42AB5" w:rsidRDefault="007134FE" w:rsidP="00B42AB5">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1C1A6F6E"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1B420BF8" w14:textId="77777777" w:rsidTr="004679E3">
        <w:tc>
          <w:tcPr>
            <w:tcW w:w="19.0%" w:type="pct"/>
            <w:shd w:val="clear" w:color="auto" w:fill="auto"/>
          </w:tcPr>
          <w:p w14:paraId="3D319BB0" w14:textId="77777777" w:rsidR="00F1480E" w:rsidRPr="000754EC" w:rsidRDefault="00D71E43" w:rsidP="000754EC">
            <w:pPr>
              <w:pStyle w:val="SIHeading2"/>
            </w:pPr>
            <w:r w:rsidRPr="002C55E9">
              <w:t>L</w:t>
            </w:r>
            <w:r w:rsidRPr="000754EC">
              <w:t>inks</w:t>
            </w:r>
          </w:p>
        </w:tc>
        <w:tc>
          <w:tcPr>
            <w:tcW w:w="80.0%" w:type="pct"/>
            <w:shd w:val="clear" w:color="auto" w:fill="auto"/>
          </w:tcPr>
          <w:p w14:paraId="332E88C7" w14:textId="77777777" w:rsidR="00F1480E" w:rsidRPr="000754EC" w:rsidRDefault="000A071D" w:rsidP="000A071D">
            <w:r w:rsidRPr="000A071D">
              <w:t xml:space="preserve">Companion Volumes, including Implementation Guides, are available at VETNet </w:t>
            </w:r>
            <w:hyperlink r:id="rId12" w:history="1">
              <w:r w:rsidRPr="00AF5EEF">
                <w:t>https://vetnet.education.gov.au/Pages/TrainingDocs.aspx?q=78b15323-cd38-483e-aad7-1159b570a5c4</w:t>
              </w:r>
            </w:hyperlink>
          </w:p>
        </w:tc>
      </w:tr>
    </w:tbl>
    <w:p w14:paraId="4FD1DC1F" w14:textId="77777777"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16cid:commentId w16cid:paraId="4D036AF0" w16cid:durableId="1D80591F"/>
  <w16cid:commentId w16cid:paraId="552CED1D" w16cid:durableId="1D80501D"/>
</w16cid:commentsIds>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05B9F8F" w14:textId="77777777" w:rsidR="00B70531" w:rsidRDefault="00B70531" w:rsidP="00BF3F0A">
      <w:r>
        <w:separator/>
      </w:r>
    </w:p>
    <w:p w14:paraId="16051163" w14:textId="77777777" w:rsidR="00B70531" w:rsidRDefault="00B70531"/>
  </w:endnote>
  <w:endnote w:type="continuationSeparator" w:id="0">
    <w:p w14:paraId="3FAB8DDB" w14:textId="77777777" w:rsidR="00B70531" w:rsidRDefault="00B70531" w:rsidP="00BF3F0A">
      <w:r>
        <w:continuationSeparator/>
      </w:r>
    </w:p>
    <w:p w14:paraId="336DD364" w14:textId="77777777" w:rsidR="00B70531" w:rsidRDefault="00B70531"/>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2959D92F" w14:textId="41F1DDC3" w:rsidR="00980574" w:rsidRPr="000754EC" w:rsidRDefault="0098057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72F52">
          <w:rPr>
            <w:noProof/>
          </w:rPr>
          <w:t>7</w:t>
        </w:r>
        <w:r w:rsidRPr="000754EC">
          <w:fldChar w:fldCharType="end"/>
        </w:r>
      </w:p>
      <w:p w14:paraId="76EDBA96" w14:textId="77777777" w:rsidR="00980574" w:rsidRDefault="00980574" w:rsidP="005F771F">
        <w:pPr>
          <w:pStyle w:val="SIText"/>
        </w:pPr>
        <w:r w:rsidRPr="000754EC">
          <w:t xml:space="preserve">Template modified on </w:t>
        </w:r>
        <w:r>
          <w:t>31 August</w:t>
        </w:r>
        <w:r w:rsidRPr="000754EC">
          <w:t xml:space="preserve"> 2017</w:t>
        </w:r>
      </w:p>
    </w:sdtContent>
  </w:sdt>
  <w:p w14:paraId="191BF685" w14:textId="77777777" w:rsidR="00980574" w:rsidRDefault="00980574"/>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A2F58C1" w14:textId="77777777" w:rsidR="00B70531" w:rsidRDefault="00B70531" w:rsidP="00BF3F0A">
      <w:r>
        <w:separator/>
      </w:r>
    </w:p>
    <w:p w14:paraId="656CBFD3" w14:textId="77777777" w:rsidR="00B70531" w:rsidRDefault="00B70531"/>
  </w:footnote>
  <w:footnote w:type="continuationSeparator" w:id="0">
    <w:p w14:paraId="025F2CB9" w14:textId="77777777" w:rsidR="00B70531" w:rsidRDefault="00B70531" w:rsidP="00BF3F0A">
      <w:r>
        <w:continuationSeparator/>
      </w:r>
    </w:p>
    <w:p w14:paraId="18436670" w14:textId="77777777" w:rsidR="00B70531" w:rsidRDefault="00B70531"/>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5268516" w14:textId="4204BCEC" w:rsidR="00980574" w:rsidRPr="000754EC" w:rsidRDefault="00980574" w:rsidP="00146EEC">
    <w:pPr>
      <w:pStyle w:val="SIText"/>
    </w:pPr>
    <w:r>
      <w:t>FDFPH</w:t>
    </w:r>
    <w:r w:rsidR="00071346">
      <w:t>M</w:t>
    </w:r>
    <w:r>
      <w:t xml:space="preserve">3XXX </w:t>
    </w:r>
    <w:r w:rsidRPr="008A78FD">
      <w:t>Participate in a pharmaceutical production environment</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FFFFFF89"/>
    <w:multiLevelType w:val="singleLevel"/>
    <w:tmpl w:val="3EEA10BA"/>
    <w:lvl w:ilvl="0">
      <w:start w:val="1"/>
      <w:numFmt w:val="bullet"/>
      <w:pStyle w:val="ListBullet"/>
      <w:lvlText w:val=""/>
      <w:lvlJc w:val="start"/>
      <w:pPr>
        <w:tabs>
          <w:tab w:val="num" w:pos="18pt"/>
        </w:tabs>
        <w:ind w:start="18pt" w:hanging="18pt"/>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8" w15:restartNumberingAfterBreak="0">
    <w:nsid w:val="150D415F"/>
    <w:multiLevelType w:val="hybridMultilevel"/>
    <w:tmpl w:val="1A8E0654"/>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10"/>
  </w:num>
  <w:num w:numId="2">
    <w:abstractNumId w:val="7"/>
  </w:num>
  <w:num w:numId="3">
    <w:abstractNumId w:val="4"/>
  </w:num>
  <w:num w:numId="4">
    <w:abstractNumId w:val="15"/>
  </w:num>
  <w:num w:numId="5">
    <w:abstractNumId w:val="2"/>
  </w:num>
  <w:num w:numId="6">
    <w:abstractNumId w:val="9"/>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1"/>
  </w:num>
  <w:num w:numId="18">
    <w:abstractNumId w:val="9"/>
  </w:num>
  <w:num w:numId="19">
    <w:abstractNumId w:val="1"/>
  </w:num>
  <w:num w:numId="20">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19"/>
    <w:rsid w:val="000014B9"/>
    <w:rsid w:val="00005A15"/>
    <w:rsid w:val="0001108F"/>
    <w:rsid w:val="000115E2"/>
    <w:rsid w:val="000126D0"/>
    <w:rsid w:val="0001296A"/>
    <w:rsid w:val="00016803"/>
    <w:rsid w:val="00023992"/>
    <w:rsid w:val="000275AE"/>
    <w:rsid w:val="00033E0D"/>
    <w:rsid w:val="00041E59"/>
    <w:rsid w:val="00053A88"/>
    <w:rsid w:val="00064BFE"/>
    <w:rsid w:val="00070B3E"/>
    <w:rsid w:val="00071346"/>
    <w:rsid w:val="00071F95"/>
    <w:rsid w:val="000737BB"/>
    <w:rsid w:val="00074E47"/>
    <w:rsid w:val="000754EC"/>
    <w:rsid w:val="0009093B"/>
    <w:rsid w:val="000A071D"/>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A37"/>
    <w:rsid w:val="001D5C1B"/>
    <w:rsid w:val="001D7F5B"/>
    <w:rsid w:val="001E16BC"/>
    <w:rsid w:val="001E16DF"/>
    <w:rsid w:val="001F2BA5"/>
    <w:rsid w:val="001F308D"/>
    <w:rsid w:val="00201A7C"/>
    <w:rsid w:val="0021210E"/>
    <w:rsid w:val="0021414D"/>
    <w:rsid w:val="00214FF2"/>
    <w:rsid w:val="00223124"/>
    <w:rsid w:val="00233143"/>
    <w:rsid w:val="00234444"/>
    <w:rsid w:val="00240F6D"/>
    <w:rsid w:val="00242293"/>
    <w:rsid w:val="00244EA7"/>
    <w:rsid w:val="0026150A"/>
    <w:rsid w:val="00262FC3"/>
    <w:rsid w:val="0026394F"/>
    <w:rsid w:val="0027448E"/>
    <w:rsid w:val="00276DB8"/>
    <w:rsid w:val="00282664"/>
    <w:rsid w:val="00285FB8"/>
    <w:rsid w:val="002877C3"/>
    <w:rsid w:val="00291AF0"/>
    <w:rsid w:val="002970C3"/>
    <w:rsid w:val="002A4CD3"/>
    <w:rsid w:val="002A6CC4"/>
    <w:rsid w:val="002C4437"/>
    <w:rsid w:val="002C55E9"/>
    <w:rsid w:val="002D0C8B"/>
    <w:rsid w:val="002D330A"/>
    <w:rsid w:val="002E193E"/>
    <w:rsid w:val="00310A6A"/>
    <w:rsid w:val="003144E6"/>
    <w:rsid w:val="00336305"/>
    <w:rsid w:val="00337E82"/>
    <w:rsid w:val="003468C5"/>
    <w:rsid w:val="00346FDC"/>
    <w:rsid w:val="00350BB1"/>
    <w:rsid w:val="00352C83"/>
    <w:rsid w:val="003536CE"/>
    <w:rsid w:val="00366805"/>
    <w:rsid w:val="0037067D"/>
    <w:rsid w:val="0038735B"/>
    <w:rsid w:val="003916D1"/>
    <w:rsid w:val="003A21F0"/>
    <w:rsid w:val="003A277F"/>
    <w:rsid w:val="003A58BA"/>
    <w:rsid w:val="003A5AE7"/>
    <w:rsid w:val="003A7221"/>
    <w:rsid w:val="003B3493"/>
    <w:rsid w:val="003C13AE"/>
    <w:rsid w:val="003C723D"/>
    <w:rsid w:val="003D2E73"/>
    <w:rsid w:val="003E72B6"/>
    <w:rsid w:val="003E7BBE"/>
    <w:rsid w:val="004127E3"/>
    <w:rsid w:val="0043212E"/>
    <w:rsid w:val="00434366"/>
    <w:rsid w:val="00434ECE"/>
    <w:rsid w:val="00444423"/>
    <w:rsid w:val="00452F3E"/>
    <w:rsid w:val="004631E4"/>
    <w:rsid w:val="004640AE"/>
    <w:rsid w:val="004679E3"/>
    <w:rsid w:val="00475172"/>
    <w:rsid w:val="004758B0"/>
    <w:rsid w:val="00481E79"/>
    <w:rsid w:val="004832D2"/>
    <w:rsid w:val="00485559"/>
    <w:rsid w:val="004A142B"/>
    <w:rsid w:val="004A3860"/>
    <w:rsid w:val="004A44E8"/>
    <w:rsid w:val="004A7706"/>
    <w:rsid w:val="004B29B7"/>
    <w:rsid w:val="004B7A28"/>
    <w:rsid w:val="004C2244"/>
    <w:rsid w:val="004C79A1"/>
    <w:rsid w:val="004D0D5F"/>
    <w:rsid w:val="004D1569"/>
    <w:rsid w:val="004D383A"/>
    <w:rsid w:val="004D44B1"/>
    <w:rsid w:val="004E0460"/>
    <w:rsid w:val="004E1579"/>
    <w:rsid w:val="004E5FAE"/>
    <w:rsid w:val="004E6245"/>
    <w:rsid w:val="004E6741"/>
    <w:rsid w:val="004E7094"/>
    <w:rsid w:val="004F0732"/>
    <w:rsid w:val="004F5DC7"/>
    <w:rsid w:val="004F78DA"/>
    <w:rsid w:val="005072EB"/>
    <w:rsid w:val="00520E9A"/>
    <w:rsid w:val="005248C1"/>
    <w:rsid w:val="00526134"/>
    <w:rsid w:val="005405B2"/>
    <w:rsid w:val="005427C8"/>
    <w:rsid w:val="005446D1"/>
    <w:rsid w:val="00553E21"/>
    <w:rsid w:val="0055589B"/>
    <w:rsid w:val="00556C4C"/>
    <w:rsid w:val="00557369"/>
    <w:rsid w:val="00564ADD"/>
    <w:rsid w:val="005708EB"/>
    <w:rsid w:val="00574A44"/>
    <w:rsid w:val="00575BC6"/>
    <w:rsid w:val="00583902"/>
    <w:rsid w:val="005A1D70"/>
    <w:rsid w:val="005A3AA5"/>
    <w:rsid w:val="005A6C9C"/>
    <w:rsid w:val="005A74DC"/>
    <w:rsid w:val="005B1B91"/>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059B"/>
    <w:rsid w:val="00660F78"/>
    <w:rsid w:val="00661FB0"/>
    <w:rsid w:val="00672B15"/>
    <w:rsid w:val="00686A49"/>
    <w:rsid w:val="00687B62"/>
    <w:rsid w:val="00690C44"/>
    <w:rsid w:val="006969D9"/>
    <w:rsid w:val="006A2B68"/>
    <w:rsid w:val="006B54A4"/>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6497"/>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78FD"/>
    <w:rsid w:val="008B2C77"/>
    <w:rsid w:val="008B4AD2"/>
    <w:rsid w:val="008B7138"/>
    <w:rsid w:val="008E260C"/>
    <w:rsid w:val="008E39BE"/>
    <w:rsid w:val="008E45F2"/>
    <w:rsid w:val="008E62EC"/>
    <w:rsid w:val="008F32F6"/>
    <w:rsid w:val="00916CD7"/>
    <w:rsid w:val="00920927"/>
    <w:rsid w:val="00921B38"/>
    <w:rsid w:val="00923720"/>
    <w:rsid w:val="009278C9"/>
    <w:rsid w:val="00932CD7"/>
    <w:rsid w:val="009338AA"/>
    <w:rsid w:val="00944C09"/>
    <w:rsid w:val="009527CB"/>
    <w:rsid w:val="00953835"/>
    <w:rsid w:val="00960F6C"/>
    <w:rsid w:val="00970747"/>
    <w:rsid w:val="00980574"/>
    <w:rsid w:val="009A5900"/>
    <w:rsid w:val="009A6E6C"/>
    <w:rsid w:val="009A6F3F"/>
    <w:rsid w:val="009B331A"/>
    <w:rsid w:val="009C2650"/>
    <w:rsid w:val="009D15E2"/>
    <w:rsid w:val="009D15FE"/>
    <w:rsid w:val="009D5D2C"/>
    <w:rsid w:val="009F0DCC"/>
    <w:rsid w:val="009F11CA"/>
    <w:rsid w:val="00A0695B"/>
    <w:rsid w:val="00A12EF0"/>
    <w:rsid w:val="00A13052"/>
    <w:rsid w:val="00A216A8"/>
    <w:rsid w:val="00A223A6"/>
    <w:rsid w:val="00A5092E"/>
    <w:rsid w:val="00A554D6"/>
    <w:rsid w:val="00A55516"/>
    <w:rsid w:val="00A56E14"/>
    <w:rsid w:val="00A6476B"/>
    <w:rsid w:val="00A76C6C"/>
    <w:rsid w:val="00A87356"/>
    <w:rsid w:val="00A92DD1"/>
    <w:rsid w:val="00AA5338"/>
    <w:rsid w:val="00AB1B8E"/>
    <w:rsid w:val="00AC0696"/>
    <w:rsid w:val="00AC4C98"/>
    <w:rsid w:val="00AC5F6B"/>
    <w:rsid w:val="00AD3896"/>
    <w:rsid w:val="00AD5B47"/>
    <w:rsid w:val="00AD5CCD"/>
    <w:rsid w:val="00AE1ED9"/>
    <w:rsid w:val="00AE32CB"/>
    <w:rsid w:val="00AF3957"/>
    <w:rsid w:val="00B01D6C"/>
    <w:rsid w:val="00B12013"/>
    <w:rsid w:val="00B22C67"/>
    <w:rsid w:val="00B3508F"/>
    <w:rsid w:val="00B42AB5"/>
    <w:rsid w:val="00B443EE"/>
    <w:rsid w:val="00B47EFC"/>
    <w:rsid w:val="00B560C8"/>
    <w:rsid w:val="00B61150"/>
    <w:rsid w:val="00B65BC7"/>
    <w:rsid w:val="00B70531"/>
    <w:rsid w:val="00B746B9"/>
    <w:rsid w:val="00B7615D"/>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6D6"/>
    <w:rsid w:val="00C317DC"/>
    <w:rsid w:val="00C578E9"/>
    <w:rsid w:val="00C6692B"/>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0B18"/>
    <w:rsid w:val="00D115AA"/>
    <w:rsid w:val="00D145BE"/>
    <w:rsid w:val="00D20C57"/>
    <w:rsid w:val="00D25D16"/>
    <w:rsid w:val="00D32124"/>
    <w:rsid w:val="00D54C76"/>
    <w:rsid w:val="00D62419"/>
    <w:rsid w:val="00D66E74"/>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7188"/>
    <w:rsid w:val="00E6166D"/>
    <w:rsid w:val="00E91BFF"/>
    <w:rsid w:val="00E92933"/>
    <w:rsid w:val="00E94FAD"/>
    <w:rsid w:val="00EB0AA4"/>
    <w:rsid w:val="00EB5C88"/>
    <w:rsid w:val="00EC0469"/>
    <w:rsid w:val="00EC7A28"/>
    <w:rsid w:val="00ED183B"/>
    <w:rsid w:val="00EF01F8"/>
    <w:rsid w:val="00EF40EF"/>
    <w:rsid w:val="00EF47FE"/>
    <w:rsid w:val="00F069BD"/>
    <w:rsid w:val="00F1480E"/>
    <w:rsid w:val="00F1497D"/>
    <w:rsid w:val="00F16AAC"/>
    <w:rsid w:val="00F268E6"/>
    <w:rsid w:val="00F33FF2"/>
    <w:rsid w:val="00F438FC"/>
    <w:rsid w:val="00F47471"/>
    <w:rsid w:val="00F5616F"/>
    <w:rsid w:val="00F56451"/>
    <w:rsid w:val="00F56827"/>
    <w:rsid w:val="00F62866"/>
    <w:rsid w:val="00F65EF0"/>
    <w:rsid w:val="00F71651"/>
    <w:rsid w:val="00F72F52"/>
    <w:rsid w:val="00F76191"/>
    <w:rsid w:val="00F76CC6"/>
    <w:rsid w:val="00F83D7C"/>
    <w:rsid w:val="00FB232E"/>
    <w:rsid w:val="00FB793A"/>
    <w:rsid w:val="00FC2604"/>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1E994FF"/>
  <w15:docId w15:val="{08445F42-3F9D-4D5F-89BF-5C2B920D59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0A071D"/>
    <w:rPr>
      <w:rFonts w:ascii="Times New Roman" w:hAnsi="Times New Roman"/>
      <w:sz w:val="24"/>
      <w:szCs w:val="24"/>
    </w:rPr>
  </w:style>
  <w:style w:type="paragraph" w:styleId="ListParagraph">
    <w:name w:val="List Paragraph"/>
    <w:basedOn w:val="Normal"/>
    <w:uiPriority w:val="34"/>
    <w:qFormat/>
    <w:locked/>
    <w:rsid w:val="004631E4"/>
    <w:pPr>
      <w:ind w:start="36pt"/>
      <w:contextualSpacing/>
    </w:pPr>
  </w:style>
  <w:style w:type="paragraph" w:styleId="ListBullet4">
    <w:name w:val="List Bullet 4"/>
    <w:basedOn w:val="Normal"/>
    <w:uiPriority w:val="99"/>
    <w:semiHidden/>
    <w:unhideWhenUsed/>
    <w:locked/>
    <w:rsid w:val="004631E4"/>
    <w:pPr>
      <w:tabs>
        <w:tab w:val="num" w:pos="18pt"/>
      </w:tabs>
      <w:ind w:start="18pt" w:hanging="18pt"/>
      <w:contextualSpacing/>
    </w:pPr>
  </w:style>
  <w:style w:type="paragraph" w:styleId="ListBullet">
    <w:name w:val="List Bullet"/>
    <w:basedOn w:val="Normal"/>
    <w:uiPriority w:val="99"/>
    <w:semiHidden/>
    <w:unhideWhenUsed/>
    <w:locked/>
    <w:rsid w:val="00033E0D"/>
    <w:pPr>
      <w:numPr>
        <w:numId w:val="19"/>
      </w:numPr>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645016521">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449081497">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20" Type="http://schemas.microsoft.com/office/2016/09/relationships/commentsIds" Target="commentsIds.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_rels/settings.xml.rels><?xml version="1.0" encoding="UTF-8" standalone="yes"?>
<Relationships xmlns="http://schemas.openxmlformats.org/package/2006/relationships"><Relationship Id="rId1" Type="http://purl.oclc.org/ooxml/officeDocument/relationships/attachedTemplate" Target="file:///C:\Users\Peter\Desktop\PEM%20Consultant\Projects\2017\1%20Skills%20Impact\Skills%20Impact%20Pharmaceutical%20Manufacture\FDFPH3XXXX%20Participate%20in%20a%20pharmaceutical%20production%20environment.dotx"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9AD0F96-B01C-4973-91BE-B32FC922A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4.xml><?xml version="1.0" encoding="utf-8"?>
<ds:datastoreItem xmlns:ds="http://purl.oclc.org/ooxml/officeDocument/customXml" ds:itemID="{BDBEA899-DCBC-4A59-94D3-BEDB9A4A6E3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FDFPH3XXXX Participate in a pharmaceutical production environment</Template>
  <TotalTime>28</TotalTime>
  <Pages>8</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Peter</dc:creator>
  <cp:lastModifiedBy>Lucinda O'Brien</cp:lastModifiedBy>
  <cp:revision>4</cp:revision>
  <cp:lastPrinted>2017-10-04T20:50:00Z</cp:lastPrinted>
  <dcterms:created xsi:type="dcterms:W3CDTF">2017-10-18T22:47:00Z</dcterms:created>
  <dcterms:modified xsi:type="dcterms:W3CDTF">2017-10-24T00:58:00Z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