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2A5A3F04" w14:textId="77777777" w:rsidR="000E25E6" w:rsidRDefault="000E25E6" w:rsidP="00FD557D">
      <w:pPr>
        <w:pStyle w:val="SIHeading2"/>
      </w:pPr>
    </w:p>
    <w:p w14:paraId="63304CA0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E618E9" w14:textId="77777777" w:rsidTr="00146EEC">
        <w:tc>
          <w:tcPr>
            <w:tcW w:w="134.45pt" w:type="dxa"/>
          </w:tcPr>
          <w:p w14:paraId="4EF87D9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2DF750D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52A91A5" w14:textId="77777777" w:rsidTr="00146EEC">
        <w:tc>
          <w:tcPr>
            <w:tcW w:w="134.45pt" w:type="dxa"/>
          </w:tcPr>
          <w:p w14:paraId="2D566854" w14:textId="77777777" w:rsidR="00F1480E" w:rsidRPr="000754EC" w:rsidRDefault="00F1480E" w:rsidP="000A071D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346.95pt" w:type="dxa"/>
          </w:tcPr>
          <w:p w14:paraId="66ED3581" w14:textId="77777777" w:rsidR="00F1480E" w:rsidRPr="000754EC" w:rsidRDefault="00F1480E" w:rsidP="000A071D">
            <w:pPr>
              <w:pStyle w:val="SIText"/>
            </w:pPr>
            <w:r w:rsidRPr="00CC451E">
              <w:t>This version released with</w:t>
            </w:r>
            <w:r w:rsidR="000A071D">
              <w:t xml:space="preserve"> FBP Food, Beverage and Pharmaceutical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0A071D">
              <w:t>2.0 and meets the Standards for Training Packages 2012</w:t>
            </w:r>
            <w:r w:rsidRPr="000754EC">
              <w:t>.</w:t>
            </w:r>
          </w:p>
        </w:tc>
      </w:tr>
    </w:tbl>
    <w:p w14:paraId="3D22437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0806CF" w14:textId="77777777" w:rsidTr="00614808">
        <w:trPr>
          <w:tblHeader/>
        </w:trPr>
        <w:tc>
          <w:tcPr>
            <w:tcW w:w="27.0%" w:type="pct"/>
            <w:shd w:val="clear" w:color="auto" w:fill="auto"/>
          </w:tcPr>
          <w:p w14:paraId="668385AC" w14:textId="4271381A" w:rsidR="00F1480E" w:rsidRPr="000754EC" w:rsidRDefault="000A071D" w:rsidP="000754EC">
            <w:pPr>
              <w:pStyle w:val="SIUNITCODE"/>
            </w:pPr>
            <w:r>
              <w:t>FDFPH</w:t>
            </w:r>
            <w:r w:rsidR="00223878">
              <w:t>M</w:t>
            </w:r>
            <w:r>
              <w:t>3XXX</w:t>
            </w:r>
          </w:p>
        </w:tc>
        <w:tc>
          <w:tcPr>
            <w:tcW w:w="72.0%" w:type="pct"/>
            <w:shd w:val="clear" w:color="auto" w:fill="auto"/>
          </w:tcPr>
          <w:p w14:paraId="5EABF5F8" w14:textId="77777777" w:rsidR="00F1480E" w:rsidRPr="000754EC" w:rsidRDefault="000A071D" w:rsidP="000754EC">
            <w:pPr>
              <w:pStyle w:val="SIUnittitle"/>
            </w:pPr>
            <w:r>
              <w:t>Clean and sanitise facilities and equipment</w:t>
            </w:r>
          </w:p>
        </w:tc>
      </w:tr>
      <w:tr w:rsidR="00F1480E" w:rsidRPr="00963A46" w14:paraId="17357D7F" w14:textId="77777777" w:rsidTr="00614808">
        <w:tc>
          <w:tcPr>
            <w:tcW w:w="27.0%" w:type="pct"/>
            <w:shd w:val="clear" w:color="auto" w:fill="auto"/>
          </w:tcPr>
          <w:p w14:paraId="7CF9F34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BF636C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4FA0E17D" w14:textId="77777777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3468C5">
              <w:t xml:space="preserve">plan, prepare, </w:t>
            </w:r>
            <w:r w:rsidR="00A12EF0">
              <w:t>clean and sanitise processing facilities and equipment</w:t>
            </w:r>
            <w:r w:rsidR="004F0732">
              <w:t xml:space="preserve"> in a pharmaceutical manufacturing environment</w:t>
            </w:r>
            <w:r w:rsidRPr="000754EC">
              <w:t>.</w:t>
            </w:r>
          </w:p>
          <w:p w14:paraId="69F746C8" w14:textId="77777777" w:rsidR="00916CD7" w:rsidRDefault="00916CD7" w:rsidP="000754EC">
            <w:pPr>
              <w:pStyle w:val="SIText"/>
            </w:pPr>
          </w:p>
          <w:p w14:paraId="4E6366B5" w14:textId="77777777" w:rsidR="00F1480E" w:rsidRPr="000754EC" w:rsidRDefault="00F1480E" w:rsidP="000754EC">
            <w:pPr>
              <w:pStyle w:val="SIText"/>
            </w:pPr>
            <w:r w:rsidRPr="00923720">
              <w:t xml:space="preserve">The unit applies to </w:t>
            </w:r>
            <w:r w:rsidR="00A12EF0">
              <w:t xml:space="preserve">individuals who </w:t>
            </w:r>
            <w:r w:rsidR="003468C5">
              <w:t xml:space="preserve">work </w:t>
            </w:r>
            <w:r w:rsidR="004F0732">
              <w:t xml:space="preserve">in pharmaceutical manufacturing facilities of different sizes, producing various pharmaceutical products </w:t>
            </w:r>
            <w:r w:rsidR="003468C5">
              <w:t>under broad direction and tak</w:t>
            </w:r>
            <w:r w:rsidR="004F0732">
              <w:t>ing</w:t>
            </w:r>
            <w:r w:rsidR="003468C5">
              <w:t xml:space="preserve"> responsibility for their own work.</w:t>
            </w:r>
          </w:p>
          <w:p w14:paraId="566817DA" w14:textId="77777777" w:rsidR="00916CD7" w:rsidRDefault="00916CD7" w:rsidP="000754EC">
            <w:pPr>
              <w:pStyle w:val="SIText"/>
            </w:pPr>
          </w:p>
          <w:p w14:paraId="7267E7D3" w14:textId="77777777" w:rsidR="00F1480E" w:rsidRPr="000754EC" w:rsidRDefault="00FB232E" w:rsidP="000A071D">
            <w:pPr>
              <w:pStyle w:val="SIText"/>
            </w:pPr>
            <w:r w:rsidRPr="000754EC">
              <w:t>No occupational licensing, legislative or certification requirements apply to this u</w:t>
            </w:r>
            <w:r w:rsidR="005F771F" w:rsidRPr="000754EC">
              <w:t>nit at the time of publication</w:t>
            </w:r>
            <w:r w:rsidR="000A071D">
              <w:t>.</w:t>
            </w:r>
          </w:p>
        </w:tc>
      </w:tr>
      <w:tr w:rsidR="00F1480E" w:rsidRPr="00963A46" w14:paraId="3DCA275A" w14:textId="77777777" w:rsidTr="00614808">
        <w:tc>
          <w:tcPr>
            <w:tcW w:w="27.0%" w:type="pct"/>
            <w:shd w:val="clear" w:color="auto" w:fill="auto"/>
          </w:tcPr>
          <w:p w14:paraId="7A1C1DB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23ACF89B" w14:textId="77777777" w:rsidR="00F1480E" w:rsidRPr="000754EC" w:rsidRDefault="00F1480E" w:rsidP="000A071D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5DBBB5D" w14:textId="77777777" w:rsidTr="00614808">
        <w:tc>
          <w:tcPr>
            <w:tcW w:w="27.0%" w:type="pct"/>
            <w:shd w:val="clear" w:color="auto" w:fill="auto"/>
          </w:tcPr>
          <w:p w14:paraId="0F5487C2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38E8CBB5" w14:textId="1BF40369" w:rsidR="00F1480E" w:rsidRPr="000754EC" w:rsidRDefault="000A071D" w:rsidP="000A071D">
            <w:pPr>
              <w:pStyle w:val="SIText"/>
            </w:pPr>
            <w:r>
              <w:t>Pharmaceutical</w:t>
            </w:r>
            <w:r w:rsidR="00F1480E" w:rsidRPr="000754EC">
              <w:t xml:space="preserve"> (</w:t>
            </w:r>
            <w:r>
              <w:t>PH</w:t>
            </w:r>
            <w:r w:rsidR="008A25A6">
              <w:t>M</w:t>
            </w:r>
            <w:r w:rsidR="00F1480E" w:rsidRPr="000754EC">
              <w:t>)</w:t>
            </w:r>
          </w:p>
        </w:tc>
      </w:tr>
    </w:tbl>
    <w:p w14:paraId="69AFCC1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343A4B72" w14:textId="77777777" w:rsidTr="00614808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1836022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6AFE2E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0313808" w14:textId="77777777" w:rsidTr="00614808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3B6D254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653B54C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56DA437D" w14:textId="77777777" w:rsidTr="00614808">
        <w:trPr>
          <w:cantSplit/>
        </w:trPr>
        <w:tc>
          <w:tcPr>
            <w:tcW w:w="27.0%" w:type="pct"/>
            <w:shd w:val="clear" w:color="auto" w:fill="auto"/>
          </w:tcPr>
          <w:p w14:paraId="6B3F5289" w14:textId="77777777" w:rsidR="00F1480E" w:rsidRPr="000754EC" w:rsidRDefault="00F1480E" w:rsidP="00291AF0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291AF0">
              <w:t>Plan and prepare to clean pharmaceutical processing areas and equipment</w:t>
            </w:r>
          </w:p>
        </w:tc>
        <w:tc>
          <w:tcPr>
            <w:tcW w:w="72.0%" w:type="pct"/>
            <w:shd w:val="clear" w:color="auto" w:fill="auto"/>
          </w:tcPr>
          <w:p w14:paraId="774E447B" w14:textId="0BEB2D29" w:rsidR="00F1480E" w:rsidRPr="000754EC" w:rsidRDefault="00F1480E" w:rsidP="000754EC">
            <w:pPr>
              <w:pStyle w:val="SIText"/>
            </w:pPr>
            <w:r w:rsidRPr="008908DE">
              <w:t xml:space="preserve">1.1 </w:t>
            </w:r>
            <w:r w:rsidR="0095214A">
              <w:t xml:space="preserve">Access, interpret and apply to planning </w:t>
            </w:r>
            <w:r w:rsidR="0095214A">
              <w:rPr>
                <w:rStyle w:val="SIRangeEntry"/>
              </w:rPr>
              <w:t>w</w:t>
            </w:r>
            <w:r w:rsidR="00291AF0" w:rsidRPr="00291AF0">
              <w:rPr>
                <w:rStyle w:val="SIRangeEntry"/>
              </w:rPr>
              <w:t>orkplace information</w:t>
            </w:r>
            <w:r w:rsidR="00291AF0" w:rsidRPr="00291AF0">
              <w:t xml:space="preserve"> applicable to the area and equipment, including sampling and testing</w:t>
            </w:r>
          </w:p>
          <w:p w14:paraId="0C0B5727" w14:textId="77777777" w:rsidR="0095214A" w:rsidRDefault="00F1480E" w:rsidP="000754EC">
            <w:pPr>
              <w:pStyle w:val="SIText"/>
            </w:pPr>
            <w:r w:rsidRPr="008908DE">
              <w:t xml:space="preserve">1.2 </w:t>
            </w:r>
            <w:r w:rsidR="0095214A">
              <w:t xml:space="preserve">Identify by observation </w:t>
            </w:r>
            <w:r w:rsidR="0095214A">
              <w:rPr>
                <w:rStyle w:val="SIRangeEntry"/>
              </w:rPr>
              <w:t>s</w:t>
            </w:r>
            <w:r w:rsidR="00291AF0" w:rsidRPr="00291AF0">
              <w:rPr>
                <w:rStyle w:val="SIRangeEntry"/>
              </w:rPr>
              <w:t>urfaces</w:t>
            </w:r>
            <w:r w:rsidR="00291AF0" w:rsidRPr="00291AF0">
              <w:t xml:space="preserve"> and </w:t>
            </w:r>
            <w:r w:rsidR="00291AF0" w:rsidRPr="00291AF0">
              <w:rPr>
                <w:rStyle w:val="SIRangeEntry"/>
              </w:rPr>
              <w:t>soil and dirt types</w:t>
            </w:r>
            <w:r w:rsidR="0095214A">
              <w:rPr>
                <w:rStyle w:val="SIRangeEntry"/>
              </w:rPr>
              <w:t>,</w:t>
            </w:r>
            <w:r w:rsidR="00291AF0" w:rsidRPr="00291AF0">
              <w:t xml:space="preserve"> and cleaning techniques</w:t>
            </w:r>
          </w:p>
          <w:p w14:paraId="10A6267C" w14:textId="47AC637D" w:rsidR="00F1480E" w:rsidRPr="000754EC" w:rsidRDefault="0095214A" w:rsidP="000754EC">
            <w:pPr>
              <w:pStyle w:val="SIText"/>
            </w:pPr>
            <w:r>
              <w:t>1.3 Select and prepare</w:t>
            </w:r>
            <w:r w:rsidR="00291AF0" w:rsidRPr="00291AF0">
              <w:t xml:space="preserve"> </w:t>
            </w:r>
            <w:r w:rsidR="00291AF0" w:rsidRPr="00291AF0">
              <w:rPr>
                <w:rStyle w:val="SIRangeEntry"/>
              </w:rPr>
              <w:t>cleaning chemicals</w:t>
            </w:r>
            <w:r w:rsidR="00291AF0" w:rsidRPr="00291AF0">
              <w:t xml:space="preserve"> required for task</w:t>
            </w:r>
          </w:p>
          <w:p w14:paraId="511F2A01" w14:textId="4600398D" w:rsidR="00F1480E" w:rsidRDefault="00F1480E" w:rsidP="000754EC">
            <w:pPr>
              <w:pStyle w:val="SIText"/>
            </w:pPr>
            <w:r w:rsidRPr="008908DE">
              <w:t>1.</w:t>
            </w:r>
            <w:r w:rsidR="006D024A">
              <w:t>4</w:t>
            </w:r>
            <w:r w:rsidRPr="008908DE">
              <w:t xml:space="preserve"> </w:t>
            </w:r>
            <w:r w:rsidR="0095214A">
              <w:t xml:space="preserve">Select and check </w:t>
            </w:r>
            <w:r w:rsidR="0095214A">
              <w:rPr>
                <w:rStyle w:val="SIRangeEntry"/>
              </w:rPr>
              <w:t>c</w:t>
            </w:r>
            <w:r w:rsidR="00291AF0" w:rsidRPr="00291AF0">
              <w:rPr>
                <w:rStyle w:val="SIRangeEntry"/>
              </w:rPr>
              <w:t>leaning equipment</w:t>
            </w:r>
            <w:r w:rsidR="00291AF0" w:rsidRPr="00291AF0">
              <w:t xml:space="preserve"> for serviceability and compliance with cleaning and sanitation requirements of </w:t>
            </w:r>
            <w:r w:rsidR="004631E4">
              <w:rPr>
                <w:rStyle w:val="SIRangeEntry"/>
              </w:rPr>
              <w:t>Go</w:t>
            </w:r>
            <w:r w:rsidR="00291AF0" w:rsidRPr="00291AF0">
              <w:rPr>
                <w:rStyle w:val="SIRangeEntry"/>
              </w:rPr>
              <w:t xml:space="preserve">od </w:t>
            </w:r>
            <w:r w:rsidR="004631E4">
              <w:rPr>
                <w:rStyle w:val="SIRangeEntry"/>
              </w:rPr>
              <w:t>M</w:t>
            </w:r>
            <w:r w:rsidR="00291AF0" w:rsidRPr="00291AF0">
              <w:rPr>
                <w:rStyle w:val="SIRangeEntry"/>
              </w:rPr>
              <w:t xml:space="preserve">anufacturing </w:t>
            </w:r>
            <w:r w:rsidR="004631E4">
              <w:rPr>
                <w:rStyle w:val="SIRangeEntry"/>
              </w:rPr>
              <w:t>P</w:t>
            </w:r>
            <w:r w:rsidR="00291AF0" w:rsidRPr="00291AF0">
              <w:rPr>
                <w:rStyle w:val="SIRangeEntry"/>
              </w:rPr>
              <w:t>ractice (GMP)</w:t>
            </w:r>
            <w:r w:rsidR="00291AF0" w:rsidRPr="00291AF0">
              <w:t xml:space="preserve"> cleaning program, and</w:t>
            </w:r>
            <w:r w:rsidR="0095214A">
              <w:t xml:space="preserve"> rectify or report</w:t>
            </w:r>
            <w:r w:rsidR="00291AF0" w:rsidRPr="00291AF0">
              <w:t xml:space="preserve"> faults before starting work</w:t>
            </w:r>
          </w:p>
          <w:p w14:paraId="339B42BA" w14:textId="270B1D15" w:rsidR="00291AF0" w:rsidRDefault="00291AF0" w:rsidP="000754EC">
            <w:pPr>
              <w:pStyle w:val="SIText"/>
            </w:pPr>
            <w:r>
              <w:t>1.</w:t>
            </w:r>
            <w:r w:rsidR="006D024A">
              <w:t>5</w:t>
            </w:r>
            <w:r>
              <w:t xml:space="preserve"> </w:t>
            </w:r>
            <w:r w:rsidR="0095214A">
              <w:t xml:space="preserve">Confirm </w:t>
            </w:r>
            <w:r w:rsidR="0095214A">
              <w:rPr>
                <w:rStyle w:val="SIRangeEntry"/>
              </w:rPr>
              <w:t>s</w:t>
            </w:r>
            <w:r w:rsidRPr="00291AF0">
              <w:rPr>
                <w:rStyle w:val="SIRangeEntry"/>
              </w:rPr>
              <w:t>ervices</w:t>
            </w:r>
            <w:r w:rsidRPr="00291AF0">
              <w:t xml:space="preserve"> are available and ready for operation</w:t>
            </w:r>
          </w:p>
          <w:p w14:paraId="665BB5A8" w14:textId="4E80DA0D" w:rsidR="00291AF0" w:rsidRDefault="00291AF0" w:rsidP="000754EC">
            <w:pPr>
              <w:pStyle w:val="SIText"/>
            </w:pPr>
            <w:r>
              <w:t>1.</w:t>
            </w:r>
            <w:r w:rsidR="006D024A">
              <w:t>6</w:t>
            </w:r>
            <w:r>
              <w:t xml:space="preserve"> </w:t>
            </w:r>
            <w:r w:rsidR="0095214A">
              <w:t xml:space="preserve">Source and fit </w:t>
            </w:r>
            <w:r w:rsidR="0095214A">
              <w:rPr>
                <w:rStyle w:val="SIRangeEntry"/>
              </w:rPr>
              <w:t>p</w:t>
            </w:r>
            <w:r w:rsidRPr="00291AF0">
              <w:rPr>
                <w:rStyle w:val="SIRangeEntry"/>
              </w:rPr>
              <w:t>ersonal protective equipment (PPE)</w:t>
            </w:r>
            <w:r w:rsidRPr="00291AF0">
              <w:t xml:space="preserve"> according to </w:t>
            </w:r>
            <w:r w:rsidR="0095214A">
              <w:t xml:space="preserve">workplace </w:t>
            </w:r>
            <w:r w:rsidRPr="00291AF0">
              <w:t>health and safety requirements</w:t>
            </w:r>
          </w:p>
          <w:p w14:paraId="6754D0EF" w14:textId="0BB3EE51" w:rsidR="00291AF0" w:rsidRDefault="00291AF0" w:rsidP="000754EC">
            <w:pPr>
              <w:pStyle w:val="SIText"/>
            </w:pPr>
            <w:r>
              <w:t>1.</w:t>
            </w:r>
            <w:r w:rsidR="006D024A">
              <w:t>7</w:t>
            </w:r>
            <w:r>
              <w:t xml:space="preserve"> </w:t>
            </w:r>
            <w:r w:rsidR="0095214A">
              <w:t xml:space="preserve">Obtain </w:t>
            </w:r>
            <w:r w:rsidR="0095214A">
              <w:rPr>
                <w:rStyle w:val="SIRangeEntry"/>
              </w:rPr>
              <w:t>c</w:t>
            </w:r>
            <w:r w:rsidRPr="00291AF0">
              <w:rPr>
                <w:rStyle w:val="SIRangeEntry"/>
              </w:rPr>
              <w:t>leaning consumables</w:t>
            </w:r>
            <w:r w:rsidRPr="00291AF0">
              <w:t xml:space="preserve"> to </w:t>
            </w:r>
            <w:r w:rsidR="00614808">
              <w:t>meet anticipated usage patterns</w:t>
            </w:r>
          </w:p>
          <w:p w14:paraId="3BE05809" w14:textId="3B8210C3" w:rsidR="00291AF0" w:rsidRDefault="00291AF0" w:rsidP="000754EC">
            <w:pPr>
              <w:pStyle w:val="SIText"/>
            </w:pPr>
            <w:r>
              <w:t>1.</w:t>
            </w:r>
            <w:r w:rsidR="006D024A">
              <w:t>8</w:t>
            </w:r>
            <w:r>
              <w:t xml:space="preserve"> </w:t>
            </w:r>
            <w:r w:rsidRPr="00291AF0">
              <w:t>S</w:t>
            </w:r>
            <w:r w:rsidR="00614808">
              <w:t>elect and install s</w:t>
            </w:r>
            <w:r w:rsidRPr="00291AF0">
              <w:t xml:space="preserve">igns and barricades according </w:t>
            </w:r>
            <w:r w:rsidR="00614808">
              <w:t>workplace information</w:t>
            </w:r>
          </w:p>
          <w:p w14:paraId="289E2ABC" w14:textId="68ADAC00" w:rsidR="00291AF0" w:rsidRPr="000754EC" w:rsidRDefault="00291AF0" w:rsidP="006D024A">
            <w:pPr>
              <w:pStyle w:val="SIText"/>
            </w:pPr>
            <w:r>
              <w:t>1.</w:t>
            </w:r>
            <w:r w:rsidR="006D024A">
              <w:t>9</w:t>
            </w:r>
            <w:r>
              <w:t xml:space="preserve"> </w:t>
            </w:r>
            <w:r w:rsidR="00614808">
              <w:t>Set t</w:t>
            </w:r>
            <w:r w:rsidRPr="00291AF0">
              <w:t xml:space="preserve">he plant for </w:t>
            </w:r>
            <w:r w:rsidRPr="00291AF0">
              <w:rPr>
                <w:rStyle w:val="SIRangeEntry"/>
              </w:rPr>
              <w:t>cleaning cycle</w:t>
            </w:r>
          </w:p>
        </w:tc>
      </w:tr>
      <w:tr w:rsidR="00F1480E" w:rsidRPr="00963A46" w14:paraId="1E7B1F8C" w14:textId="77777777" w:rsidTr="00614808">
        <w:trPr>
          <w:cantSplit/>
        </w:trPr>
        <w:tc>
          <w:tcPr>
            <w:tcW w:w="27.0%" w:type="pct"/>
            <w:shd w:val="clear" w:color="auto" w:fill="auto"/>
          </w:tcPr>
          <w:p w14:paraId="0E5C0069" w14:textId="77777777" w:rsidR="00F1480E" w:rsidRPr="000754EC" w:rsidRDefault="00F1480E" w:rsidP="00291AF0">
            <w:pPr>
              <w:pStyle w:val="SIText"/>
            </w:pPr>
            <w:r w:rsidRPr="008908DE"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291AF0">
              <w:t>Remove waste</w:t>
            </w:r>
          </w:p>
        </w:tc>
        <w:tc>
          <w:tcPr>
            <w:tcW w:w="72.0%" w:type="pct"/>
            <w:shd w:val="clear" w:color="auto" w:fill="auto"/>
          </w:tcPr>
          <w:p w14:paraId="7A886221" w14:textId="35FD9107" w:rsidR="00F1480E" w:rsidRPr="000754EC" w:rsidRDefault="00F1480E" w:rsidP="000754EC">
            <w:pPr>
              <w:pStyle w:val="SIText"/>
            </w:pPr>
            <w:r w:rsidRPr="008908DE">
              <w:t xml:space="preserve">2.1 </w:t>
            </w:r>
            <w:r w:rsidR="00614808">
              <w:t xml:space="preserve">Collect and dispose of </w:t>
            </w:r>
            <w:r w:rsidR="00387D02">
              <w:rPr>
                <w:rStyle w:val="SIRangeEntry"/>
              </w:rPr>
              <w:t>w</w:t>
            </w:r>
            <w:r w:rsidR="00291AF0" w:rsidRPr="00291AF0">
              <w:rPr>
                <w:rStyle w:val="SIRangeEntry"/>
              </w:rPr>
              <w:t>aste</w:t>
            </w:r>
            <w:r w:rsidR="00291AF0" w:rsidRPr="00291AF0">
              <w:t xml:space="preserve"> according to workplace </w:t>
            </w:r>
            <w:r w:rsidR="00614808">
              <w:t>information</w:t>
            </w:r>
            <w:r w:rsidR="00291AF0" w:rsidRPr="00291AF0">
              <w:t xml:space="preserve"> and legislative, environmental, and </w:t>
            </w:r>
            <w:r w:rsidR="00614808">
              <w:t xml:space="preserve">workplace </w:t>
            </w:r>
            <w:r w:rsidR="00291AF0" w:rsidRPr="00291AF0">
              <w:t>health and safety requirements</w:t>
            </w:r>
          </w:p>
          <w:p w14:paraId="5D298FB6" w14:textId="763E7725" w:rsidR="00F1480E" w:rsidRPr="000754EC" w:rsidRDefault="00F1480E" w:rsidP="00AD5CCD">
            <w:pPr>
              <w:pStyle w:val="SIText"/>
            </w:pPr>
            <w:r w:rsidRPr="008908DE">
              <w:t xml:space="preserve">2.2 </w:t>
            </w:r>
            <w:r w:rsidR="00614808">
              <w:t>Clean and sanitise r</w:t>
            </w:r>
            <w:r w:rsidR="00291AF0" w:rsidRPr="00291AF0">
              <w:t xml:space="preserve">ubbish bins according to </w:t>
            </w:r>
            <w:r w:rsidR="00614808">
              <w:t>workplace information</w:t>
            </w:r>
            <w:r w:rsidR="00291AF0" w:rsidRPr="00291AF0">
              <w:t xml:space="preserve">, and </w:t>
            </w:r>
            <w:r w:rsidR="00614808">
              <w:t xml:space="preserve">insert </w:t>
            </w:r>
            <w:r w:rsidR="00291AF0" w:rsidRPr="00291AF0">
              <w:t>new</w:t>
            </w:r>
            <w:r w:rsidR="00614808">
              <w:t xml:space="preserve"> replacement</w:t>
            </w:r>
            <w:r w:rsidR="00291AF0" w:rsidRPr="00291AF0">
              <w:t xml:space="preserve"> bin liners</w:t>
            </w:r>
          </w:p>
        </w:tc>
      </w:tr>
      <w:tr w:rsidR="00F1480E" w:rsidRPr="00963A46" w14:paraId="06A02868" w14:textId="77777777" w:rsidTr="00614808">
        <w:trPr>
          <w:cantSplit/>
        </w:trPr>
        <w:tc>
          <w:tcPr>
            <w:tcW w:w="27.0%" w:type="pct"/>
            <w:shd w:val="clear" w:color="auto" w:fill="auto"/>
          </w:tcPr>
          <w:p w14:paraId="7475FCF2" w14:textId="77777777" w:rsidR="00F1480E" w:rsidRPr="000754EC" w:rsidRDefault="00F1480E" w:rsidP="00291AF0">
            <w:pPr>
              <w:pStyle w:val="SIText"/>
            </w:pPr>
            <w:r w:rsidRPr="008908DE">
              <w:t>3</w:t>
            </w:r>
            <w:r w:rsidR="008908DE" w:rsidRPr="000754EC">
              <w:t>.</w:t>
            </w:r>
            <w:r w:rsidRPr="000754EC">
              <w:t xml:space="preserve"> </w:t>
            </w:r>
            <w:r w:rsidR="00291AF0">
              <w:t>Clean and sanitise pharmaceutical processing surfaces</w:t>
            </w:r>
          </w:p>
        </w:tc>
        <w:tc>
          <w:tcPr>
            <w:tcW w:w="72.0%" w:type="pct"/>
            <w:shd w:val="clear" w:color="auto" w:fill="auto"/>
          </w:tcPr>
          <w:p w14:paraId="6D75CDDE" w14:textId="14EE943D" w:rsidR="00F1480E" w:rsidRPr="000754EC" w:rsidRDefault="00F1480E" w:rsidP="000754EC">
            <w:pPr>
              <w:pStyle w:val="SIText"/>
            </w:pPr>
            <w:r w:rsidRPr="008908DE">
              <w:t xml:space="preserve">3.1 </w:t>
            </w:r>
            <w:r w:rsidR="00614808">
              <w:t>Conduct p</w:t>
            </w:r>
            <w:r w:rsidR="00AD5CCD" w:rsidRPr="00AD5CCD">
              <w:t xml:space="preserve">hysical movement in pharmaceutical processing according to GMP and workplace </w:t>
            </w:r>
            <w:r w:rsidR="00614808">
              <w:t>information</w:t>
            </w:r>
          </w:p>
          <w:p w14:paraId="5B67A486" w14:textId="142929A0" w:rsidR="00F1480E" w:rsidRPr="000754EC" w:rsidRDefault="00F1480E" w:rsidP="000754EC">
            <w:pPr>
              <w:pStyle w:val="SIText"/>
            </w:pPr>
            <w:r w:rsidRPr="008908DE">
              <w:t xml:space="preserve">3.2 </w:t>
            </w:r>
            <w:r w:rsidR="00614808">
              <w:t>Remove l</w:t>
            </w:r>
            <w:r w:rsidR="00AD5CCD" w:rsidRPr="00AD5CCD">
              <w:t>oose dirt and debris from pharmaceutical processing surfaces prior to applying cleaning treatment</w:t>
            </w:r>
          </w:p>
          <w:p w14:paraId="321F91A8" w14:textId="60BFEA5B" w:rsidR="00AD5CCD" w:rsidRDefault="00F1480E" w:rsidP="000754EC">
            <w:pPr>
              <w:pStyle w:val="SIText"/>
            </w:pPr>
            <w:r w:rsidRPr="008908DE">
              <w:t xml:space="preserve">3.3 </w:t>
            </w:r>
            <w:r w:rsidR="00614808">
              <w:t xml:space="preserve">Follow </w:t>
            </w:r>
            <w:r w:rsidR="00614808">
              <w:rPr>
                <w:rStyle w:val="SIRangeEntry"/>
              </w:rPr>
              <w:t>c</w:t>
            </w:r>
            <w:r w:rsidR="00AD5CCD" w:rsidRPr="00AD5CCD">
              <w:rPr>
                <w:rStyle w:val="SIRangeEntry"/>
              </w:rPr>
              <w:t>leaning steps</w:t>
            </w:r>
            <w:r w:rsidR="00AD5CCD" w:rsidRPr="00AD5CCD">
              <w:t xml:space="preserve"> </w:t>
            </w:r>
            <w:r w:rsidR="00614808">
              <w:t>according to workplace information</w:t>
            </w:r>
          </w:p>
          <w:p w14:paraId="00239FDE" w14:textId="36652AFA" w:rsidR="00F1480E" w:rsidRDefault="00AD5CCD" w:rsidP="00AD5CCD">
            <w:pPr>
              <w:pStyle w:val="SIText"/>
            </w:pPr>
            <w:r>
              <w:t xml:space="preserve">3.4 </w:t>
            </w:r>
            <w:r w:rsidR="00614808">
              <w:t>Apply c</w:t>
            </w:r>
            <w:r w:rsidRPr="00AD5CCD">
              <w:t xml:space="preserve">leaning chemicals to pharmaceutical surfaces according to manufacturer specifications and workplace </w:t>
            </w:r>
            <w:r w:rsidR="00614808">
              <w:t>information</w:t>
            </w:r>
          </w:p>
          <w:p w14:paraId="71B8C636" w14:textId="0B29F3C3" w:rsidR="00AD5CCD" w:rsidRDefault="00AD5CCD" w:rsidP="00AD5CCD">
            <w:pPr>
              <w:pStyle w:val="SIText"/>
            </w:pPr>
            <w:r>
              <w:t xml:space="preserve">3.5 </w:t>
            </w:r>
            <w:r w:rsidR="0009777E">
              <w:t>Thoroughly rinse and dry su</w:t>
            </w:r>
            <w:r w:rsidRPr="00AD5CCD">
              <w:t xml:space="preserve">rfaces according to workplace </w:t>
            </w:r>
            <w:r w:rsidR="0009777E">
              <w:t>information</w:t>
            </w:r>
          </w:p>
          <w:p w14:paraId="5898F928" w14:textId="61D4745E" w:rsidR="00AD5CCD" w:rsidRDefault="00AD5CCD" w:rsidP="00AD5CCD">
            <w:pPr>
              <w:pStyle w:val="SIText"/>
            </w:pPr>
            <w:r>
              <w:t xml:space="preserve">3.6 </w:t>
            </w:r>
            <w:r w:rsidR="0009777E">
              <w:t xml:space="preserve">Apply </w:t>
            </w:r>
            <w:r w:rsidR="0009777E">
              <w:rPr>
                <w:rStyle w:val="SIRangeEntry"/>
              </w:rPr>
              <w:t>c</w:t>
            </w:r>
            <w:r w:rsidRPr="00AD5CCD">
              <w:rPr>
                <w:rStyle w:val="SIRangeEntry"/>
              </w:rPr>
              <w:t>hemical disinfectants and sanitisers</w:t>
            </w:r>
            <w:r w:rsidRPr="00AD5CCD">
              <w:t xml:space="preserve"> to surfaces according to workplace </w:t>
            </w:r>
            <w:r w:rsidR="0009777E">
              <w:t>information</w:t>
            </w:r>
          </w:p>
          <w:p w14:paraId="7F9B5F33" w14:textId="4DA5A5AC" w:rsidR="00AD5CCD" w:rsidRPr="000754EC" w:rsidRDefault="00AD5CCD" w:rsidP="00787BBD">
            <w:pPr>
              <w:pStyle w:val="SIText"/>
            </w:pPr>
            <w:r>
              <w:t xml:space="preserve">3.7 </w:t>
            </w:r>
            <w:r w:rsidR="0009777E" w:rsidRPr="00787BBD">
              <w:t xml:space="preserve">Report </w:t>
            </w:r>
            <w:r w:rsidR="0009777E" w:rsidRPr="00787BBD">
              <w:rPr>
                <w:rStyle w:val="SIRangeEntry"/>
                <w:b w:val="0"/>
                <w:i w:val="0"/>
              </w:rPr>
              <w:t>p</w:t>
            </w:r>
            <w:r w:rsidRPr="00787BBD">
              <w:rPr>
                <w:rStyle w:val="SIRangeEntry"/>
                <w:b w:val="0"/>
                <w:i w:val="0"/>
              </w:rPr>
              <w:t>ractices inconsistent with GMP</w:t>
            </w:r>
            <w:r w:rsidRPr="00787BBD">
              <w:t xml:space="preserve"> according to </w:t>
            </w:r>
            <w:r w:rsidR="0009777E" w:rsidRPr="00787BBD">
              <w:t>workplace information</w:t>
            </w:r>
          </w:p>
        </w:tc>
      </w:tr>
      <w:tr w:rsidR="00291AF0" w:rsidRPr="00963A46" w14:paraId="3152362C" w14:textId="77777777" w:rsidTr="00614808">
        <w:trPr>
          <w:cantSplit/>
        </w:trPr>
        <w:tc>
          <w:tcPr>
            <w:tcW w:w="27.0%" w:type="pct"/>
            <w:shd w:val="clear" w:color="auto" w:fill="auto"/>
          </w:tcPr>
          <w:p w14:paraId="493AE171" w14:textId="77777777" w:rsidR="00291AF0" w:rsidRPr="00291AF0" w:rsidRDefault="00291AF0" w:rsidP="00291AF0">
            <w:pPr>
              <w:pStyle w:val="SIText"/>
            </w:pPr>
            <w:r>
              <w:lastRenderedPageBreak/>
              <w:t>4</w:t>
            </w:r>
            <w:r w:rsidRPr="00291AF0">
              <w:t xml:space="preserve">. Clean and sanitise pharmaceutical processing </w:t>
            </w:r>
            <w:r>
              <w:t>equipment</w:t>
            </w:r>
          </w:p>
        </w:tc>
        <w:tc>
          <w:tcPr>
            <w:tcW w:w="72.0%" w:type="pct"/>
            <w:shd w:val="clear" w:color="auto" w:fill="auto"/>
          </w:tcPr>
          <w:p w14:paraId="72E786B6" w14:textId="3442E4E6" w:rsidR="00291AF0" w:rsidRPr="00291AF0" w:rsidRDefault="00AD5CCD" w:rsidP="00291AF0">
            <w:pPr>
              <w:pStyle w:val="SIText"/>
            </w:pPr>
            <w:r>
              <w:t>4</w:t>
            </w:r>
            <w:r w:rsidR="00291AF0" w:rsidRPr="00291AF0">
              <w:t xml:space="preserve">.1 </w:t>
            </w:r>
            <w:r w:rsidR="0009777E">
              <w:t xml:space="preserve">Clean and sanitise </w:t>
            </w:r>
            <w:r w:rsidR="0009777E">
              <w:rPr>
                <w:rStyle w:val="SIRangeEntry"/>
              </w:rPr>
              <w:t>p</w:t>
            </w:r>
            <w:r w:rsidRPr="00AD5CCD">
              <w:rPr>
                <w:rStyle w:val="SIRangeEntry"/>
              </w:rPr>
              <w:t>rocessing equipment</w:t>
            </w:r>
            <w:r w:rsidRPr="00AD5CCD">
              <w:t xml:space="preserve"> according to GMP requirements and workplace information</w:t>
            </w:r>
          </w:p>
          <w:p w14:paraId="07E2D991" w14:textId="77777777" w:rsidR="006D024A" w:rsidRDefault="00AD5CCD" w:rsidP="00291AF0">
            <w:pPr>
              <w:pStyle w:val="SIText"/>
            </w:pPr>
            <w:r>
              <w:t>4</w:t>
            </w:r>
            <w:r w:rsidR="00291AF0" w:rsidRPr="00291AF0">
              <w:t xml:space="preserve">.2 </w:t>
            </w:r>
            <w:r w:rsidR="0009777E">
              <w:rPr>
                <w:rStyle w:val="SIRangeEntry"/>
              </w:rPr>
              <w:t>M</w:t>
            </w:r>
            <w:r w:rsidRPr="00AD5CCD">
              <w:rPr>
                <w:rStyle w:val="SIRangeEntry"/>
              </w:rPr>
              <w:t>onitor</w:t>
            </w:r>
            <w:r w:rsidR="0009777E">
              <w:rPr>
                <w:rStyle w:val="SIRangeEntry"/>
              </w:rPr>
              <w:t xml:space="preserve"> the cleaning process</w:t>
            </w:r>
            <w:r w:rsidRPr="00AD5CCD">
              <w:t xml:space="preserve"> according to workplace </w:t>
            </w:r>
            <w:r w:rsidR="0009777E">
              <w:t>information</w:t>
            </w:r>
          </w:p>
          <w:p w14:paraId="3727EC14" w14:textId="36A576AF" w:rsidR="00291AF0" w:rsidRPr="00291AF0" w:rsidRDefault="006D024A" w:rsidP="00291AF0">
            <w:pPr>
              <w:pStyle w:val="SIText"/>
            </w:pPr>
            <w:r>
              <w:t>4.3 I</w:t>
            </w:r>
            <w:r w:rsidR="0009777E">
              <w:t xml:space="preserve">dentify and report </w:t>
            </w:r>
            <w:r w:rsidR="00AD5CCD" w:rsidRPr="00AD5CCD">
              <w:t>deviations from requirements</w:t>
            </w:r>
          </w:p>
          <w:p w14:paraId="11988DC4" w14:textId="5C5101E6" w:rsidR="00291AF0" w:rsidRDefault="00AD5CCD" w:rsidP="00291AF0">
            <w:pPr>
              <w:pStyle w:val="SIText"/>
            </w:pPr>
            <w:r>
              <w:t>4</w:t>
            </w:r>
            <w:r w:rsidR="00291AF0" w:rsidRPr="00291AF0">
              <w:t>.</w:t>
            </w:r>
            <w:r w:rsidR="006D024A">
              <w:t>4</w:t>
            </w:r>
            <w:r w:rsidR="00291AF0" w:rsidRPr="00291AF0">
              <w:t xml:space="preserve"> </w:t>
            </w:r>
            <w:r w:rsidR="0009777E">
              <w:t>Inspect and confirm e</w:t>
            </w:r>
            <w:r w:rsidRPr="00AD5CCD">
              <w:t xml:space="preserve">quipment cleanliness status, </w:t>
            </w:r>
            <w:r w:rsidR="0009777E">
              <w:t xml:space="preserve">identify and take appropriate action to rectify </w:t>
            </w:r>
            <w:r w:rsidRPr="00AD5CCD">
              <w:t>non-conformance to acceptance criteria</w:t>
            </w:r>
          </w:p>
          <w:p w14:paraId="24834B28" w14:textId="0A9D7F60" w:rsidR="00AD5CCD" w:rsidRDefault="00AD5CCD" w:rsidP="00291AF0">
            <w:pPr>
              <w:pStyle w:val="SIText"/>
            </w:pPr>
            <w:r>
              <w:t>4.</w:t>
            </w:r>
            <w:r w:rsidR="006D024A">
              <w:t>5</w:t>
            </w:r>
            <w:r>
              <w:t xml:space="preserve"> </w:t>
            </w:r>
            <w:r w:rsidR="00202CA1">
              <w:t>Confirm relevant</w:t>
            </w:r>
            <w:r w:rsidRPr="00AD5CCD">
              <w:t xml:space="preserve"> </w:t>
            </w:r>
            <w:r w:rsidRPr="00AD5CCD">
              <w:rPr>
                <w:rStyle w:val="SIRangeEntry"/>
              </w:rPr>
              <w:t>sampling/test methods</w:t>
            </w:r>
            <w:r w:rsidR="00202CA1">
              <w:t xml:space="preserve"> including</w:t>
            </w:r>
            <w:r w:rsidRPr="00AD5CCD">
              <w:t xml:space="preserve"> sampling/test points, types of samples and</w:t>
            </w:r>
            <w:r w:rsidR="00202CA1">
              <w:t xml:space="preserve"> measurements requirements</w:t>
            </w:r>
          </w:p>
          <w:p w14:paraId="5BE704C9" w14:textId="55CF2CCF" w:rsidR="00AD5CCD" w:rsidRDefault="006D024A" w:rsidP="00291AF0">
            <w:pPr>
              <w:pStyle w:val="SIText"/>
            </w:pPr>
            <w:r>
              <w:t>4.6</w:t>
            </w:r>
            <w:r w:rsidR="00AD5CCD">
              <w:t xml:space="preserve"> </w:t>
            </w:r>
            <w:r w:rsidR="00202CA1">
              <w:t>Collect, store and transport s</w:t>
            </w:r>
            <w:r w:rsidR="00AD5CCD" w:rsidRPr="00AD5CCD">
              <w:t>amples accord</w:t>
            </w:r>
            <w:r w:rsidR="00202CA1">
              <w:t>ing to</w:t>
            </w:r>
            <w:r w:rsidR="00AD5CCD" w:rsidRPr="00AD5CCD">
              <w:t xml:space="preserve"> sampling plan, relevant methods and/or standards</w:t>
            </w:r>
          </w:p>
          <w:p w14:paraId="48AF8942" w14:textId="2343CB8F" w:rsidR="00AD5CCD" w:rsidRDefault="00AD5CCD" w:rsidP="00291AF0">
            <w:pPr>
              <w:pStyle w:val="SIText"/>
            </w:pPr>
            <w:r>
              <w:t>4.</w:t>
            </w:r>
            <w:r w:rsidR="006D024A">
              <w:t>7</w:t>
            </w:r>
            <w:r>
              <w:t xml:space="preserve"> </w:t>
            </w:r>
            <w:r w:rsidR="00202CA1">
              <w:t>Return e</w:t>
            </w:r>
            <w:r w:rsidRPr="00AD5CCD">
              <w:t>quipment to operating order</w:t>
            </w:r>
          </w:p>
          <w:p w14:paraId="11317495" w14:textId="3B6E1128" w:rsidR="00AD5CCD" w:rsidRPr="00291AF0" w:rsidRDefault="00AD5CCD" w:rsidP="006D024A">
            <w:pPr>
              <w:pStyle w:val="SIText"/>
            </w:pPr>
            <w:r>
              <w:t>4.</w:t>
            </w:r>
            <w:r w:rsidR="006D024A">
              <w:t>8</w:t>
            </w:r>
            <w:r>
              <w:t xml:space="preserve"> </w:t>
            </w:r>
            <w:r w:rsidR="00202CA1">
              <w:t xml:space="preserve">Record and certify </w:t>
            </w:r>
            <w:r w:rsidR="00202CA1">
              <w:rPr>
                <w:rStyle w:val="SIRangeEntry"/>
              </w:rPr>
              <w:t>d</w:t>
            </w:r>
            <w:r w:rsidRPr="00AD5CCD">
              <w:rPr>
                <w:rStyle w:val="SIRangeEntry"/>
              </w:rPr>
              <w:t>ata and information</w:t>
            </w:r>
            <w:r w:rsidRPr="00AD5CCD">
              <w:t xml:space="preserve"> relating to equipment cleaning and saniti</w:t>
            </w:r>
            <w:r w:rsidR="00202CA1">
              <w:t>sing, including cleaning status,</w:t>
            </w:r>
            <w:r w:rsidRPr="00AD5CCD">
              <w:t xml:space="preserve"> sampling and testing</w:t>
            </w:r>
            <w:r w:rsidR="00202CA1">
              <w:t xml:space="preserve"> </w:t>
            </w:r>
            <w:r w:rsidRPr="00AD5CCD">
              <w:t xml:space="preserve">according to workplace </w:t>
            </w:r>
            <w:r w:rsidR="00202CA1">
              <w:t>information</w:t>
            </w:r>
            <w:r w:rsidRPr="00AD5CCD">
              <w:t xml:space="preserve"> to meet GMP requirements</w:t>
            </w:r>
          </w:p>
        </w:tc>
      </w:tr>
      <w:tr w:rsidR="00291AF0" w:rsidRPr="00963A46" w14:paraId="3D21014F" w14:textId="77777777" w:rsidTr="00614808">
        <w:trPr>
          <w:cantSplit/>
        </w:trPr>
        <w:tc>
          <w:tcPr>
            <w:tcW w:w="27.0%" w:type="pct"/>
            <w:shd w:val="clear" w:color="auto" w:fill="auto"/>
          </w:tcPr>
          <w:p w14:paraId="39F4F8BF" w14:textId="77777777" w:rsidR="00291AF0" w:rsidRPr="00291AF0" w:rsidRDefault="00291AF0" w:rsidP="00291AF0">
            <w:pPr>
              <w:pStyle w:val="SIText"/>
            </w:pPr>
            <w:r>
              <w:t>5</w:t>
            </w:r>
            <w:r w:rsidRPr="00291AF0">
              <w:t xml:space="preserve">. </w:t>
            </w:r>
            <w:r>
              <w:t>Return plant to operating condition</w:t>
            </w:r>
          </w:p>
        </w:tc>
        <w:tc>
          <w:tcPr>
            <w:tcW w:w="72.0%" w:type="pct"/>
            <w:shd w:val="clear" w:color="auto" w:fill="auto"/>
          </w:tcPr>
          <w:p w14:paraId="05F78B29" w14:textId="04923708" w:rsidR="00291AF0" w:rsidRPr="00291AF0" w:rsidRDefault="00AD5CCD" w:rsidP="00291AF0">
            <w:pPr>
              <w:pStyle w:val="SIText"/>
            </w:pPr>
            <w:r>
              <w:t>5</w:t>
            </w:r>
            <w:r w:rsidR="00291AF0" w:rsidRPr="00291AF0">
              <w:t xml:space="preserve">.1 </w:t>
            </w:r>
            <w:r w:rsidR="00202CA1">
              <w:t>Remove s</w:t>
            </w:r>
            <w:r w:rsidRPr="00AD5CCD">
              <w:t xml:space="preserve">igns and barricades according to </w:t>
            </w:r>
            <w:r w:rsidR="00202CA1">
              <w:t xml:space="preserve">workplace information and workplace </w:t>
            </w:r>
            <w:r w:rsidRPr="00AD5CCD">
              <w:t>health and safety</w:t>
            </w:r>
          </w:p>
          <w:p w14:paraId="04A25A39" w14:textId="58F57492" w:rsidR="00291AF0" w:rsidRPr="00291AF0" w:rsidRDefault="00AD5CCD" w:rsidP="00291AF0">
            <w:pPr>
              <w:pStyle w:val="SIText"/>
            </w:pPr>
            <w:r>
              <w:t>5</w:t>
            </w:r>
            <w:r w:rsidR="00291AF0" w:rsidRPr="00291AF0">
              <w:t xml:space="preserve">.2 </w:t>
            </w:r>
            <w:r w:rsidRPr="00AD5CCD">
              <w:t>C</w:t>
            </w:r>
            <w:r w:rsidR="00202CA1">
              <w:t>lean, check and store c</w:t>
            </w:r>
            <w:r w:rsidRPr="00AD5CCD">
              <w:t>leaning equipment and PPE according to manufacturer specifications</w:t>
            </w:r>
            <w:r w:rsidR="00202CA1">
              <w:t>,</w:t>
            </w:r>
            <w:r w:rsidRPr="00AD5CCD">
              <w:t xml:space="preserve"> environmental</w:t>
            </w:r>
            <w:r w:rsidR="00202CA1">
              <w:t xml:space="preserve"> and workplace</w:t>
            </w:r>
            <w:r w:rsidRPr="00AD5CCD">
              <w:t xml:space="preserve"> health and safety requirements</w:t>
            </w:r>
          </w:p>
          <w:p w14:paraId="636BE444" w14:textId="4476665A" w:rsidR="00291AF0" w:rsidRPr="00291AF0" w:rsidRDefault="00AD5CCD" w:rsidP="00AD5CCD">
            <w:pPr>
              <w:pStyle w:val="SIText"/>
            </w:pPr>
            <w:r>
              <w:t>5</w:t>
            </w:r>
            <w:r w:rsidR="00291AF0" w:rsidRPr="00291AF0">
              <w:t xml:space="preserve">.3 </w:t>
            </w:r>
            <w:r w:rsidR="00202CA1">
              <w:t>Store and dispose of u</w:t>
            </w:r>
            <w:r w:rsidRPr="00AD5CCD">
              <w:t xml:space="preserve">nused chemicals according to manufacturer specifications, and </w:t>
            </w:r>
            <w:r w:rsidR="00202CA1">
              <w:t xml:space="preserve">workplace </w:t>
            </w:r>
            <w:r w:rsidRPr="00AD5CCD">
              <w:t>health and safety requirements</w:t>
            </w:r>
          </w:p>
        </w:tc>
      </w:tr>
    </w:tbl>
    <w:p w14:paraId="363C1029" w14:textId="77777777" w:rsidR="005F771F" w:rsidRDefault="005F771F" w:rsidP="005F771F">
      <w:pPr>
        <w:pStyle w:val="SIText"/>
      </w:pPr>
    </w:p>
    <w:p w14:paraId="3944D447" w14:textId="77777777" w:rsidR="005F771F" w:rsidRPr="000754EC" w:rsidRDefault="005F771F" w:rsidP="000754EC">
      <w:r>
        <w:br w:type="page"/>
      </w:r>
    </w:p>
    <w:p w14:paraId="20908A67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50ACFB7D" w14:textId="77777777" w:rsidTr="00614808">
        <w:trPr>
          <w:tblHeader/>
        </w:trPr>
        <w:tc>
          <w:tcPr>
            <w:tcW w:w="100.0%" w:type="pct"/>
            <w:gridSpan w:val="2"/>
          </w:tcPr>
          <w:p w14:paraId="641A466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F0B544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4E92322" w14:textId="77777777" w:rsidTr="00B27459">
        <w:trPr>
          <w:tblHeader/>
        </w:trPr>
        <w:tc>
          <w:tcPr>
            <w:tcW w:w="27.0%" w:type="pct"/>
          </w:tcPr>
          <w:p w14:paraId="1738C02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772F840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27459" w:rsidRPr="00336FCA" w:rsidDel="00423CB2" w14:paraId="1657DEE7" w14:textId="77777777" w:rsidTr="00B27459">
        <w:tc>
          <w:tcPr>
            <w:tcW w:w="27.0%" w:type="pct"/>
          </w:tcPr>
          <w:p w14:paraId="2EF5D5D9" w14:textId="1D159D57" w:rsidR="00B27459" w:rsidRPr="00B27459" w:rsidRDefault="00B27459" w:rsidP="00B27459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36A31F69" w14:textId="4212424E" w:rsidR="00B27459" w:rsidRPr="00B27459" w:rsidRDefault="00B27459" w:rsidP="00B27459">
            <w:pPr>
              <w:pStyle w:val="SIBulletList1"/>
            </w:pPr>
            <w:r w:rsidRPr="00B27459">
              <w:rPr>
                <w:rFonts w:eastAsia="Calibri"/>
              </w:rPr>
              <w:t>Identify and follow signs, symbols, checklists, production schedules, cleaning schedules and other technical information relevant to c</w:t>
            </w:r>
            <w:r>
              <w:rPr>
                <w:rFonts w:eastAsia="Calibri"/>
              </w:rPr>
              <w:t>leaning and sanitising facilities and equipment</w:t>
            </w:r>
          </w:p>
          <w:p w14:paraId="2AF8C654" w14:textId="64F60B66" w:rsidR="00B27459" w:rsidRPr="00B27459" w:rsidRDefault="00B27459" w:rsidP="00B27459">
            <w:pPr>
              <w:pStyle w:val="SIBulletList1"/>
            </w:pPr>
            <w:r w:rsidRPr="00B27459">
              <w:rPr>
                <w:rFonts w:eastAsia="Calibri"/>
              </w:rPr>
              <w:t xml:space="preserve">Identify and follow workplace information, </w:t>
            </w:r>
            <w:r>
              <w:rPr>
                <w:rFonts w:eastAsia="Calibri"/>
              </w:rPr>
              <w:t>specifications and material safety data sheets (MSDS)</w:t>
            </w:r>
          </w:p>
          <w:p w14:paraId="087BF44D" w14:textId="0DD6001B" w:rsidR="00B27459" w:rsidRPr="00B27459" w:rsidRDefault="00B27459" w:rsidP="00B27459">
            <w:pPr>
              <w:pStyle w:val="SIBulletList1"/>
            </w:pPr>
            <w:r w:rsidRPr="00B27459">
              <w:rPr>
                <w:rFonts w:eastAsia="Calibri"/>
              </w:rPr>
              <w:t>Identify and interpret Good Manufacturing Practice codes relevant to c</w:t>
            </w:r>
            <w:r>
              <w:rPr>
                <w:rFonts w:eastAsia="Calibri"/>
              </w:rPr>
              <w:t>leaning and sanitising facilities and equipment</w:t>
            </w:r>
          </w:p>
        </w:tc>
      </w:tr>
      <w:tr w:rsidR="00B27459" w:rsidRPr="00336FCA" w:rsidDel="00423CB2" w14:paraId="084C080B" w14:textId="77777777" w:rsidTr="00B27459">
        <w:tc>
          <w:tcPr>
            <w:tcW w:w="27.0%" w:type="pct"/>
          </w:tcPr>
          <w:p w14:paraId="440F0ED9" w14:textId="4B3E5D21" w:rsidR="00B27459" w:rsidRPr="00B27459" w:rsidRDefault="00B27459" w:rsidP="00B27459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33ACD3F4" w14:textId="6A7066B2" w:rsidR="00B27459" w:rsidRPr="00B27459" w:rsidRDefault="00B27459" w:rsidP="00B27459">
            <w:pPr>
              <w:pStyle w:val="SIBulletList1"/>
              <w:rPr>
                <w:rFonts w:eastAsia="Calibri"/>
              </w:rPr>
            </w:pPr>
            <w:r w:rsidRPr="00B27459">
              <w:rPr>
                <w:rFonts w:eastAsia="Calibri"/>
              </w:rPr>
              <w:t>Complete checklists, standard forms and reports relating to practices inconsistent with Good Manufacturing Practice</w:t>
            </w:r>
          </w:p>
        </w:tc>
      </w:tr>
      <w:tr w:rsidR="00B27459" w:rsidRPr="00336FCA" w:rsidDel="00423CB2" w14:paraId="332D10A0" w14:textId="77777777" w:rsidTr="00B27459">
        <w:tc>
          <w:tcPr>
            <w:tcW w:w="27.0%" w:type="pct"/>
          </w:tcPr>
          <w:p w14:paraId="67DD3DA6" w14:textId="5981BCAF" w:rsidR="00B27459" w:rsidRPr="00B27459" w:rsidRDefault="00B27459" w:rsidP="00B27459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1700003C" w14:textId="77777777" w:rsidR="00B27459" w:rsidRPr="00B27459" w:rsidRDefault="00B27459" w:rsidP="00B27459">
            <w:pPr>
              <w:pStyle w:val="SIBulletList1"/>
              <w:rPr>
                <w:rFonts w:eastAsia="Calibri"/>
              </w:rPr>
            </w:pPr>
            <w:r w:rsidRPr="00B27459">
              <w:rPr>
                <w:rFonts w:eastAsia="Calibri"/>
              </w:rPr>
              <w:t>Use clear language to report contamination risks, and practices inconsistent with Good Manufacturing Practice</w:t>
            </w:r>
          </w:p>
          <w:p w14:paraId="7A233173" w14:textId="7615C4C0" w:rsidR="00B27459" w:rsidRPr="00B27459" w:rsidRDefault="00B27459" w:rsidP="00B27459">
            <w:pPr>
              <w:pStyle w:val="SIBulletList1"/>
              <w:rPr>
                <w:rFonts w:eastAsia="Calibri"/>
              </w:rPr>
            </w:pPr>
            <w:r w:rsidRPr="00B27459"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B27459" w:rsidRPr="00336FCA" w:rsidDel="00423CB2" w14:paraId="0FA4C498" w14:textId="77777777" w:rsidTr="00B27459">
        <w:tc>
          <w:tcPr>
            <w:tcW w:w="27.0%" w:type="pct"/>
          </w:tcPr>
          <w:p w14:paraId="4022CE42" w14:textId="065F4E07" w:rsidR="00B27459" w:rsidRDefault="00B27459" w:rsidP="00B27459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607D444B" w14:textId="77777777" w:rsidR="00B27459" w:rsidRDefault="00B27459" w:rsidP="00B27459">
            <w:pPr>
              <w:pStyle w:val="SIBulletList1"/>
              <w:rPr>
                <w:rFonts w:eastAsia="Calibri"/>
              </w:rPr>
            </w:pPr>
            <w:r w:rsidRPr="00B27459">
              <w:rPr>
                <w:rFonts w:eastAsia="Calibri"/>
              </w:rPr>
              <w:t>Interpret specifications and material safety data sheets (MSDS)</w:t>
            </w:r>
          </w:p>
          <w:p w14:paraId="124F84C2" w14:textId="10CE0C6B" w:rsidR="00B27459" w:rsidRPr="00B27459" w:rsidRDefault="00B27459" w:rsidP="00B2745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Record data and information</w:t>
            </w:r>
          </w:p>
        </w:tc>
      </w:tr>
      <w:tr w:rsidR="00B27459" w:rsidRPr="00336FCA" w:rsidDel="00423CB2" w14:paraId="5E1BFA28" w14:textId="77777777" w:rsidTr="00B27459">
        <w:tc>
          <w:tcPr>
            <w:tcW w:w="27.0%" w:type="pct"/>
          </w:tcPr>
          <w:p w14:paraId="3F16C4F3" w14:textId="712A85F5" w:rsidR="00B27459" w:rsidRDefault="00B27459" w:rsidP="00B27459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678E6DED" w14:textId="07620BF5" w:rsidR="00B27459" w:rsidRPr="00B27459" w:rsidRDefault="00B27459" w:rsidP="00B27459">
            <w:pPr>
              <w:pStyle w:val="SIBulletList1"/>
              <w:rPr>
                <w:rFonts w:eastAsia="Calibri"/>
              </w:rPr>
            </w:pPr>
            <w:r w:rsidRPr="00B27459">
              <w:rPr>
                <w:rFonts w:eastAsia="Calibri"/>
              </w:rPr>
              <w:t>Recognise and follow workplace requirements, including safety requirements and Good Manufacturing Practice, associated with own role and area of responsibility</w:t>
            </w:r>
          </w:p>
        </w:tc>
      </w:tr>
    </w:tbl>
    <w:p w14:paraId="62E389BD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52F7C075" w14:textId="77777777" w:rsidTr="00614808">
        <w:trPr>
          <w:tblHeader/>
        </w:trPr>
        <w:tc>
          <w:tcPr>
            <w:tcW w:w="100.0%" w:type="pct"/>
            <w:gridSpan w:val="2"/>
          </w:tcPr>
          <w:p w14:paraId="4E27F9AA" w14:textId="77777777" w:rsidR="00F1480E" w:rsidRPr="008A25A6" w:rsidRDefault="00FD557D" w:rsidP="00817C29">
            <w:pPr>
              <w:pStyle w:val="SIHeading2"/>
              <w:rPr>
                <w:rStyle w:val="SITemporaryText"/>
                <w:color w:val="auto"/>
                <w:sz w:val="24"/>
              </w:rPr>
            </w:pPr>
            <w:r w:rsidRPr="00817C29">
              <w:t>Range Of Conditions</w:t>
            </w:r>
          </w:p>
          <w:p w14:paraId="6EA1DF13" w14:textId="77777777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F1480E" w:rsidRPr="00336FCA" w:rsidDel="00423CB2" w14:paraId="6925E607" w14:textId="77777777" w:rsidTr="00787BBD">
        <w:tc>
          <w:tcPr>
            <w:tcW w:w="27.0%" w:type="pct"/>
          </w:tcPr>
          <w:p w14:paraId="059F195B" w14:textId="19CC425F" w:rsidR="00F1480E" w:rsidRPr="000754EC" w:rsidRDefault="004631E4" w:rsidP="004631E4">
            <w:pPr>
              <w:pStyle w:val="SIText"/>
            </w:pPr>
            <w:r w:rsidRPr="004631E4">
              <w:rPr>
                <w:rStyle w:val="SIRangeEntry"/>
              </w:rPr>
              <w:t>Workplace information</w:t>
            </w:r>
            <w:r w:rsidR="00F1480E" w:rsidRPr="000754EC">
              <w:t xml:space="preserve"> must include</w:t>
            </w:r>
            <w:r w:rsidR="0009777E">
              <w:t xml:space="preserve"> at least one of the following</w:t>
            </w:r>
            <w:r w:rsidR="00F1480E" w:rsidRPr="000754EC">
              <w:t>:</w:t>
            </w:r>
          </w:p>
        </w:tc>
        <w:tc>
          <w:tcPr>
            <w:tcW w:w="73.0%" w:type="pct"/>
          </w:tcPr>
          <w:p w14:paraId="7F76857E" w14:textId="77777777" w:rsidR="000D38E9" w:rsidRPr="005B1B91" w:rsidRDefault="000D38E9" w:rsidP="000D38E9">
            <w:pPr>
              <w:pStyle w:val="SIBulletList1"/>
            </w:pPr>
            <w:r w:rsidRPr="005B1B91">
              <w:t>company quality policies, procedures, protocols and instructions</w:t>
            </w:r>
          </w:p>
          <w:p w14:paraId="62C7D916" w14:textId="77777777" w:rsidR="004631E4" w:rsidRPr="004631E4" w:rsidRDefault="004631E4" w:rsidP="004631E4">
            <w:pPr>
              <w:pStyle w:val="SIBulletList1"/>
            </w:pPr>
            <w:r w:rsidRPr="004631E4">
              <w:t>safety and security policies, procedures and guidelines</w:t>
            </w:r>
          </w:p>
          <w:p w14:paraId="27E00EFD" w14:textId="77777777" w:rsidR="004631E4" w:rsidRPr="004631E4" w:rsidRDefault="004631E4" w:rsidP="004631E4">
            <w:pPr>
              <w:pStyle w:val="SIBulletList1"/>
            </w:pPr>
            <w:r w:rsidRPr="004631E4">
              <w:t>specifications and material safety data sheets (MSDS)</w:t>
            </w:r>
          </w:p>
          <w:p w14:paraId="59ABCC43" w14:textId="77777777" w:rsidR="004631E4" w:rsidRPr="004631E4" w:rsidRDefault="004631E4" w:rsidP="004631E4">
            <w:pPr>
              <w:pStyle w:val="SIBulletList1"/>
            </w:pPr>
            <w:r w:rsidRPr="004631E4">
              <w:t>signs and symbols</w:t>
            </w:r>
          </w:p>
          <w:p w14:paraId="2EC803B4" w14:textId="27AE7FF3" w:rsidR="004631E4" w:rsidRPr="004631E4" w:rsidRDefault="004631E4" w:rsidP="004631E4">
            <w:pPr>
              <w:pStyle w:val="SIBulletList1"/>
            </w:pPr>
            <w:r w:rsidRPr="004631E4">
              <w:t>workplace procedures</w:t>
            </w:r>
            <w:r w:rsidR="007B7B6E">
              <w:t>,</w:t>
            </w:r>
            <w:r w:rsidRPr="004631E4">
              <w:t xml:space="preserve"> instructions and protocols</w:t>
            </w:r>
          </w:p>
          <w:p w14:paraId="4A42D04E" w14:textId="77777777" w:rsidR="004631E4" w:rsidRPr="004631E4" w:rsidRDefault="004631E4" w:rsidP="004631E4">
            <w:pPr>
              <w:pStyle w:val="SIBulletList1"/>
            </w:pPr>
            <w:r w:rsidRPr="004631E4">
              <w:t>production cleaning schedules</w:t>
            </w:r>
          </w:p>
          <w:p w14:paraId="003E17DB" w14:textId="77777777" w:rsidR="00041E59" w:rsidRPr="000754EC" w:rsidRDefault="004631E4" w:rsidP="004631E4">
            <w:pPr>
              <w:pStyle w:val="SIBulletList1"/>
            </w:pPr>
            <w:proofErr w:type="gramStart"/>
            <w:r w:rsidRPr="004631E4">
              <w:t>approved</w:t>
            </w:r>
            <w:proofErr w:type="gramEnd"/>
            <w:r w:rsidRPr="004631E4">
              <w:t xml:space="preserve"> workplace checklists standard forms</w:t>
            </w:r>
            <w:r w:rsidR="00041E59" w:rsidRPr="000754EC">
              <w:rPr>
                <w:rFonts w:eastAsia="Calibri"/>
              </w:rPr>
              <w:t>.</w:t>
            </w:r>
          </w:p>
        </w:tc>
      </w:tr>
      <w:tr w:rsidR="00F1480E" w:rsidRPr="00336FCA" w:rsidDel="00423CB2" w14:paraId="35F49020" w14:textId="77777777" w:rsidTr="00787BBD">
        <w:tc>
          <w:tcPr>
            <w:tcW w:w="27.0%" w:type="pct"/>
          </w:tcPr>
          <w:p w14:paraId="6DF68098" w14:textId="77777777" w:rsidR="00F1480E" w:rsidRPr="000754EC" w:rsidRDefault="004631E4" w:rsidP="004631E4">
            <w:pPr>
              <w:pStyle w:val="SIText"/>
            </w:pPr>
            <w:r>
              <w:rPr>
                <w:rStyle w:val="SIRangeEntry"/>
              </w:rPr>
              <w:t>Surfaces</w:t>
            </w:r>
            <w:r w:rsidR="00F1480E" w:rsidRPr="000754EC">
              <w:t xml:space="preserve"> must include:</w:t>
            </w:r>
          </w:p>
        </w:tc>
        <w:tc>
          <w:tcPr>
            <w:tcW w:w="73.0%" w:type="pct"/>
          </w:tcPr>
          <w:p w14:paraId="24B03E95" w14:textId="77777777" w:rsidR="004631E4" w:rsidRPr="004631E4" w:rsidRDefault="004631E4" w:rsidP="004631E4">
            <w:pPr>
              <w:pStyle w:val="SIBulletList1"/>
            </w:pPr>
            <w:r w:rsidRPr="004631E4">
              <w:t>floors</w:t>
            </w:r>
          </w:p>
          <w:p w14:paraId="185D9B3F" w14:textId="77777777" w:rsidR="004631E4" w:rsidRPr="004631E4" w:rsidRDefault="004631E4" w:rsidP="004631E4">
            <w:pPr>
              <w:pStyle w:val="SIBulletList1"/>
            </w:pPr>
            <w:r w:rsidRPr="004631E4">
              <w:t>benches</w:t>
            </w:r>
          </w:p>
          <w:p w14:paraId="5A196D71" w14:textId="77777777" w:rsidR="004631E4" w:rsidRPr="004631E4" w:rsidRDefault="004631E4" w:rsidP="004631E4">
            <w:pPr>
              <w:pStyle w:val="SIBulletList1"/>
            </w:pPr>
            <w:r w:rsidRPr="004631E4">
              <w:t>outer surfaces of equipment</w:t>
            </w:r>
          </w:p>
          <w:p w14:paraId="1C8872AD" w14:textId="77777777" w:rsidR="004631E4" w:rsidRPr="004631E4" w:rsidRDefault="004631E4" w:rsidP="004631E4">
            <w:pPr>
              <w:pStyle w:val="SIBulletList1"/>
            </w:pPr>
            <w:r w:rsidRPr="004631E4">
              <w:t>door handles and door frames</w:t>
            </w:r>
          </w:p>
          <w:p w14:paraId="39A41C88" w14:textId="77777777" w:rsidR="004631E4" w:rsidRPr="004631E4" w:rsidRDefault="004631E4" w:rsidP="004631E4">
            <w:pPr>
              <w:pStyle w:val="SIBulletList1"/>
            </w:pPr>
            <w:r w:rsidRPr="004631E4">
              <w:t>light switches</w:t>
            </w:r>
          </w:p>
          <w:p w14:paraId="67E76465" w14:textId="77777777" w:rsidR="004631E4" w:rsidRPr="004631E4" w:rsidRDefault="004631E4" w:rsidP="004631E4">
            <w:pPr>
              <w:pStyle w:val="SIBulletList1"/>
            </w:pPr>
            <w:r w:rsidRPr="004631E4">
              <w:t>lockers</w:t>
            </w:r>
          </w:p>
          <w:p w14:paraId="5030B329" w14:textId="77777777" w:rsidR="00435408" w:rsidRDefault="004631E4" w:rsidP="004631E4">
            <w:pPr>
              <w:pStyle w:val="SIBulletList1"/>
            </w:pPr>
            <w:r w:rsidRPr="004631E4">
              <w:t>vents</w:t>
            </w:r>
          </w:p>
          <w:p w14:paraId="33037279" w14:textId="16083EF6" w:rsidR="004631E4" w:rsidRPr="004631E4" w:rsidRDefault="004631E4" w:rsidP="004631E4">
            <w:pPr>
              <w:pStyle w:val="SIBulletList1"/>
            </w:pPr>
            <w:r w:rsidRPr="004631E4">
              <w:t>grills</w:t>
            </w:r>
          </w:p>
          <w:p w14:paraId="264B687F" w14:textId="77777777" w:rsidR="00F1480E" w:rsidRPr="004631E4" w:rsidRDefault="004631E4" w:rsidP="004631E4">
            <w:pPr>
              <w:pStyle w:val="SIBulletList1"/>
            </w:pPr>
            <w:proofErr w:type="gramStart"/>
            <w:r w:rsidRPr="004631E4">
              <w:t>pass-through</w:t>
            </w:r>
            <w:proofErr w:type="gramEnd"/>
            <w:r w:rsidRPr="004631E4">
              <w:t xml:space="preserve"> cabinets</w:t>
            </w:r>
            <w:r w:rsidR="00041E59" w:rsidRPr="004631E4">
              <w:rPr>
                <w:rFonts w:eastAsia="Calibri"/>
              </w:rPr>
              <w:t>.</w:t>
            </w:r>
          </w:p>
        </w:tc>
      </w:tr>
      <w:tr w:rsidR="00E32821" w:rsidRPr="00336FCA" w:rsidDel="00423CB2" w14:paraId="02146058" w14:textId="77777777" w:rsidTr="00787BBD">
        <w:tc>
          <w:tcPr>
            <w:tcW w:w="27.0%" w:type="pct"/>
          </w:tcPr>
          <w:p w14:paraId="7EF9DD8A" w14:textId="6957266F" w:rsidR="00E32821" w:rsidRPr="00E32821" w:rsidRDefault="00E32821" w:rsidP="00E32821">
            <w:pPr>
              <w:pStyle w:val="SIText"/>
              <w:rPr>
                <w:rStyle w:val="SIRangeEntry"/>
                <w:b w:val="0"/>
                <w:i w:val="0"/>
              </w:rPr>
            </w:pPr>
            <w:r>
              <w:rPr>
                <w:rStyle w:val="SIRangeEntry"/>
              </w:rPr>
              <w:t xml:space="preserve">Soil and dirt types </w:t>
            </w:r>
            <w:r w:rsidRPr="00E32821">
              <w:rPr>
                <w:rStyle w:val="SIRangeEntry"/>
                <w:b w:val="0"/>
                <w:i w:val="0"/>
              </w:rPr>
              <w:t>must include at least one of the following:</w:t>
            </w:r>
          </w:p>
        </w:tc>
        <w:tc>
          <w:tcPr>
            <w:tcW w:w="73.0%" w:type="pct"/>
          </w:tcPr>
          <w:p w14:paraId="6C615DB7" w14:textId="77777777" w:rsidR="00E32821" w:rsidRPr="00E32821" w:rsidRDefault="00E32821" w:rsidP="00E32821">
            <w:pPr>
              <w:pStyle w:val="SIBulletList1"/>
            </w:pPr>
            <w:r w:rsidRPr="00E32821">
              <w:t xml:space="preserve">physical (dust and </w:t>
            </w:r>
            <w:proofErr w:type="spellStart"/>
            <w:r w:rsidRPr="00E32821">
              <w:t>fiber</w:t>
            </w:r>
            <w:proofErr w:type="spellEnd"/>
            <w:r w:rsidRPr="00E32821">
              <w:t>) particulates from equipment, environment or personnel</w:t>
            </w:r>
          </w:p>
          <w:p w14:paraId="6E552D4A" w14:textId="77777777" w:rsidR="00E32821" w:rsidRPr="00E32821" w:rsidRDefault="00E32821" w:rsidP="00E32821">
            <w:pPr>
              <w:pStyle w:val="SIBulletList1"/>
            </w:pPr>
            <w:r w:rsidRPr="00E32821">
              <w:t>chemicals from other products or ingredients, including decomposition products and preservatives</w:t>
            </w:r>
          </w:p>
          <w:p w14:paraId="11501165" w14:textId="77777777" w:rsidR="00E32821" w:rsidRDefault="00E32821" w:rsidP="00E32821">
            <w:pPr>
              <w:pStyle w:val="SIBulletList1"/>
            </w:pPr>
            <w:r w:rsidRPr="00E32821">
              <w:t>microbial contamination from</w:t>
            </w:r>
            <w:r>
              <w:t>:</w:t>
            </w:r>
          </w:p>
          <w:p w14:paraId="756CFEAD" w14:textId="77777777" w:rsidR="00E32821" w:rsidRDefault="00E32821" w:rsidP="00E32821">
            <w:pPr>
              <w:pStyle w:val="SIBulletList2"/>
            </w:pPr>
            <w:r w:rsidRPr="00E32821">
              <w:t>materials</w:t>
            </w:r>
          </w:p>
          <w:p w14:paraId="1E54DDCD" w14:textId="77777777" w:rsidR="00E32821" w:rsidRDefault="00E32821" w:rsidP="00E32821">
            <w:pPr>
              <w:pStyle w:val="SIBulletList2"/>
            </w:pPr>
            <w:r w:rsidRPr="00E32821">
              <w:t>equipment</w:t>
            </w:r>
          </w:p>
          <w:p w14:paraId="27F3DF1C" w14:textId="77777777" w:rsidR="00E32821" w:rsidRDefault="00E32821" w:rsidP="00E32821">
            <w:pPr>
              <w:pStyle w:val="SIBulletList2"/>
            </w:pPr>
            <w:r w:rsidRPr="00E32821">
              <w:t>environment</w:t>
            </w:r>
          </w:p>
          <w:p w14:paraId="54B75ACE" w14:textId="142343FC" w:rsidR="00E32821" w:rsidRPr="00E32821" w:rsidRDefault="00E32821" w:rsidP="00E32821">
            <w:pPr>
              <w:pStyle w:val="SIBulletList2"/>
            </w:pPr>
            <w:r w:rsidRPr="00E32821">
              <w:t>personnel</w:t>
            </w:r>
          </w:p>
          <w:p w14:paraId="0F0EC6D7" w14:textId="77777777" w:rsidR="00E32821" w:rsidRDefault="00E32821" w:rsidP="00E32821">
            <w:pPr>
              <w:pStyle w:val="SIBulletList1"/>
            </w:pPr>
            <w:r w:rsidRPr="00E32821">
              <w:t>difficult to remove residues including cleaning chemicals, and biological residues such as</w:t>
            </w:r>
            <w:r>
              <w:t>:</w:t>
            </w:r>
          </w:p>
          <w:p w14:paraId="5EC76183" w14:textId="77777777" w:rsidR="00E32821" w:rsidRDefault="00E32821" w:rsidP="00E32821">
            <w:pPr>
              <w:pStyle w:val="SIBulletList2"/>
            </w:pPr>
            <w:r w:rsidRPr="00E32821">
              <w:t>proteins</w:t>
            </w:r>
          </w:p>
          <w:p w14:paraId="1B94C66F" w14:textId="77777777" w:rsidR="00E32821" w:rsidRDefault="00E32821" w:rsidP="00E32821">
            <w:pPr>
              <w:pStyle w:val="SIBulletList2"/>
            </w:pPr>
            <w:r w:rsidRPr="00E32821">
              <w:t>lipids</w:t>
            </w:r>
          </w:p>
          <w:p w14:paraId="48C999D8" w14:textId="77777777" w:rsidR="00E32821" w:rsidRDefault="00E32821" w:rsidP="00E32821">
            <w:pPr>
              <w:pStyle w:val="SIBulletList2"/>
            </w:pPr>
            <w:r w:rsidRPr="00E32821">
              <w:lastRenderedPageBreak/>
              <w:t>simple and complex sugars</w:t>
            </w:r>
          </w:p>
          <w:p w14:paraId="75278BD8" w14:textId="77777777" w:rsidR="00E32821" w:rsidRDefault="00E32821" w:rsidP="00E32821">
            <w:pPr>
              <w:pStyle w:val="SIBulletList2"/>
            </w:pPr>
            <w:r>
              <w:t>salts</w:t>
            </w:r>
          </w:p>
          <w:p w14:paraId="52B4EDD2" w14:textId="69ABE459" w:rsidR="00E32821" w:rsidRPr="004631E4" w:rsidRDefault="00E32821" w:rsidP="00E32821">
            <w:pPr>
              <w:pStyle w:val="SIBulletList2"/>
            </w:pPr>
            <w:proofErr w:type="gramStart"/>
            <w:r w:rsidRPr="00E32821">
              <w:t>heat</w:t>
            </w:r>
            <w:proofErr w:type="gramEnd"/>
            <w:r w:rsidRPr="00E32821">
              <w:t xml:space="preserve"> denatured residues</w:t>
            </w:r>
            <w:r w:rsidR="001F1049">
              <w:t>.</w:t>
            </w:r>
          </w:p>
        </w:tc>
      </w:tr>
      <w:tr w:rsidR="00E32821" w:rsidRPr="00336FCA" w:rsidDel="00423CB2" w14:paraId="36A777BB" w14:textId="77777777" w:rsidTr="00787BBD">
        <w:tc>
          <w:tcPr>
            <w:tcW w:w="27.0%" w:type="pct"/>
          </w:tcPr>
          <w:p w14:paraId="21627214" w14:textId="6DEFA9EC" w:rsidR="00E32821" w:rsidRDefault="00651530" w:rsidP="00651530">
            <w:pPr>
              <w:pStyle w:val="SIText"/>
              <w:rPr>
                <w:rStyle w:val="SIRangeEntry"/>
              </w:rPr>
            </w:pPr>
            <w:r>
              <w:rPr>
                <w:rStyle w:val="SIRangeEntry"/>
              </w:rPr>
              <w:lastRenderedPageBreak/>
              <w:t xml:space="preserve">Cleaning chemicals </w:t>
            </w:r>
            <w:r w:rsidRPr="00651530">
              <w:rPr>
                <w:rStyle w:val="SIRangeEntry"/>
                <w:b w:val="0"/>
                <w:i w:val="0"/>
              </w:rPr>
              <w:t>must include at least one of the following:</w:t>
            </w:r>
          </w:p>
        </w:tc>
        <w:tc>
          <w:tcPr>
            <w:tcW w:w="73.0%" w:type="pct"/>
          </w:tcPr>
          <w:p w14:paraId="588BA142" w14:textId="77777777" w:rsidR="00651530" w:rsidRPr="00651530" w:rsidRDefault="00651530" w:rsidP="00651530">
            <w:pPr>
              <w:pStyle w:val="SIBulletList1"/>
            </w:pPr>
            <w:r w:rsidRPr="00651530">
              <w:t>alkaline, neutral or acidic cleaners</w:t>
            </w:r>
          </w:p>
          <w:p w14:paraId="7FB63651" w14:textId="30303E32" w:rsidR="00651530" w:rsidRPr="00651530" w:rsidRDefault="00651530" w:rsidP="00254BF6">
            <w:pPr>
              <w:pStyle w:val="SIBulletList1"/>
            </w:pPr>
            <w:r w:rsidRPr="00651530">
              <w:t>aerosol</w:t>
            </w:r>
            <w:r w:rsidR="001F1049">
              <w:t xml:space="preserve">, </w:t>
            </w:r>
            <w:r w:rsidRPr="00651530">
              <w:t>gel</w:t>
            </w:r>
            <w:r w:rsidR="001F1049">
              <w:t xml:space="preserve">, </w:t>
            </w:r>
            <w:r w:rsidRPr="00651530">
              <w:t>liquid</w:t>
            </w:r>
            <w:r w:rsidR="001F1049">
              <w:t xml:space="preserve">, </w:t>
            </w:r>
            <w:r w:rsidRPr="00651530">
              <w:t>powder</w:t>
            </w:r>
            <w:r w:rsidR="001F1049">
              <w:t xml:space="preserve"> or </w:t>
            </w:r>
            <w:r w:rsidRPr="00651530">
              <w:t>tablet</w:t>
            </w:r>
            <w:r w:rsidR="001F1049">
              <w:t xml:space="preserve"> forms</w:t>
            </w:r>
          </w:p>
          <w:p w14:paraId="1CC8258A" w14:textId="77777777" w:rsidR="001F1049" w:rsidRDefault="00651530" w:rsidP="00651530">
            <w:pPr>
              <w:pStyle w:val="SIBulletList1"/>
            </w:pPr>
            <w:r w:rsidRPr="00651530">
              <w:t>cleansers</w:t>
            </w:r>
          </w:p>
          <w:p w14:paraId="30D993EF" w14:textId="77777777" w:rsidR="001F1049" w:rsidRDefault="00651530" w:rsidP="00651530">
            <w:pPr>
              <w:pStyle w:val="SIBulletList1"/>
            </w:pPr>
            <w:r w:rsidRPr="00651530">
              <w:t>strippers</w:t>
            </w:r>
          </w:p>
          <w:p w14:paraId="235A8BA2" w14:textId="77777777" w:rsidR="001F1049" w:rsidRDefault="00651530" w:rsidP="00651530">
            <w:pPr>
              <w:pStyle w:val="SIBulletList1"/>
            </w:pPr>
            <w:r w:rsidRPr="00651530">
              <w:t>degreasers</w:t>
            </w:r>
          </w:p>
          <w:p w14:paraId="6C2D9956" w14:textId="77777777" w:rsidR="001F1049" w:rsidRDefault="00651530" w:rsidP="00651530">
            <w:pPr>
              <w:pStyle w:val="SIBulletList1"/>
            </w:pPr>
            <w:r w:rsidRPr="00651530">
              <w:t>detergents</w:t>
            </w:r>
          </w:p>
          <w:p w14:paraId="0C4EBD5C" w14:textId="75E84F0D" w:rsidR="00651530" w:rsidRPr="00651530" w:rsidRDefault="00651530" w:rsidP="00651530">
            <w:pPr>
              <w:pStyle w:val="SIBulletList1"/>
            </w:pPr>
            <w:r w:rsidRPr="00651530">
              <w:t xml:space="preserve">abrasives </w:t>
            </w:r>
          </w:p>
          <w:p w14:paraId="43C336AF" w14:textId="77777777" w:rsidR="00651530" w:rsidRPr="00651530" w:rsidRDefault="00651530" w:rsidP="00651530">
            <w:pPr>
              <w:pStyle w:val="SIBulletList1"/>
            </w:pPr>
            <w:r w:rsidRPr="00651530">
              <w:t>emulsifiers and suspending agents</w:t>
            </w:r>
          </w:p>
          <w:p w14:paraId="33159D42" w14:textId="613A21BF" w:rsidR="00651530" w:rsidRPr="00651530" w:rsidRDefault="00651530" w:rsidP="00860777">
            <w:pPr>
              <w:pStyle w:val="SIBulletList1"/>
            </w:pPr>
            <w:r w:rsidRPr="00651530">
              <w:t>ready-to-use</w:t>
            </w:r>
            <w:r w:rsidR="001F1049">
              <w:t xml:space="preserve"> or </w:t>
            </w:r>
            <w:r w:rsidRPr="00651530">
              <w:t xml:space="preserve">concentrates </w:t>
            </w:r>
          </w:p>
          <w:p w14:paraId="58BF1C24" w14:textId="2836A483" w:rsidR="00E32821" w:rsidRPr="004631E4" w:rsidRDefault="00651530" w:rsidP="00651530">
            <w:pPr>
              <w:pStyle w:val="SIBulletList1"/>
            </w:pPr>
            <w:proofErr w:type="gramStart"/>
            <w:r w:rsidRPr="00651530">
              <w:t>wetting</w:t>
            </w:r>
            <w:proofErr w:type="gramEnd"/>
            <w:r w:rsidRPr="00651530">
              <w:t xml:space="preserve"> agents</w:t>
            </w:r>
            <w:r w:rsidR="001F1049">
              <w:t>.</w:t>
            </w:r>
          </w:p>
        </w:tc>
      </w:tr>
      <w:tr w:rsidR="00E32821" w:rsidRPr="00336FCA" w:rsidDel="00423CB2" w14:paraId="518B150C" w14:textId="77777777" w:rsidTr="00787BBD">
        <w:tc>
          <w:tcPr>
            <w:tcW w:w="27.0%" w:type="pct"/>
          </w:tcPr>
          <w:p w14:paraId="62C0B548" w14:textId="69EAB85A" w:rsidR="00E32821" w:rsidRDefault="00651530" w:rsidP="00651530">
            <w:pPr>
              <w:pStyle w:val="SIText"/>
              <w:rPr>
                <w:rStyle w:val="SIRangeEntry"/>
              </w:rPr>
            </w:pPr>
            <w:r>
              <w:rPr>
                <w:rStyle w:val="SIRangeEntry"/>
              </w:rPr>
              <w:t xml:space="preserve">Cleaning equipment </w:t>
            </w:r>
            <w:r w:rsidRPr="00651530">
              <w:rPr>
                <w:rStyle w:val="SIRangeEntry"/>
                <w:b w:val="0"/>
                <w:i w:val="0"/>
              </w:rPr>
              <w:t>must include at least one of the following:</w:t>
            </w:r>
          </w:p>
        </w:tc>
        <w:tc>
          <w:tcPr>
            <w:tcW w:w="73.0%" w:type="pct"/>
          </w:tcPr>
          <w:p w14:paraId="2AE48469" w14:textId="77777777" w:rsidR="00651530" w:rsidRPr="00651530" w:rsidRDefault="00651530" w:rsidP="00651530">
            <w:pPr>
              <w:pStyle w:val="SIBulletList1"/>
            </w:pPr>
            <w:r w:rsidRPr="00651530">
              <w:t>mops, including cleanroom mops</w:t>
            </w:r>
          </w:p>
          <w:p w14:paraId="1BB88830" w14:textId="77777777" w:rsidR="00651530" w:rsidRPr="00651530" w:rsidRDefault="00651530" w:rsidP="00651530">
            <w:pPr>
              <w:pStyle w:val="SIBulletList1"/>
            </w:pPr>
            <w:r w:rsidRPr="00651530">
              <w:t>buckets, including cleanroom mop bucket and wringer</w:t>
            </w:r>
          </w:p>
          <w:p w14:paraId="15F77689" w14:textId="42363869" w:rsidR="00E32821" w:rsidRPr="004631E4" w:rsidRDefault="00651530" w:rsidP="00651530">
            <w:pPr>
              <w:pStyle w:val="SIBulletList1"/>
            </w:pPr>
            <w:proofErr w:type="gramStart"/>
            <w:r w:rsidRPr="00651530">
              <w:t>vacuum</w:t>
            </w:r>
            <w:proofErr w:type="gramEnd"/>
            <w:r w:rsidRPr="00651530">
              <w:t xml:space="preserve"> cleaners</w:t>
            </w:r>
            <w:r w:rsidR="001F1049">
              <w:t>.</w:t>
            </w:r>
          </w:p>
        </w:tc>
      </w:tr>
      <w:tr w:rsidR="00F1480E" w:rsidRPr="00336FCA" w:rsidDel="00423CB2" w14:paraId="67F5C787" w14:textId="77777777" w:rsidTr="00787BBD">
        <w:tc>
          <w:tcPr>
            <w:tcW w:w="27.0%" w:type="pct"/>
          </w:tcPr>
          <w:p w14:paraId="0249FA1D" w14:textId="77777777" w:rsidR="00F1480E" w:rsidRPr="000754EC" w:rsidRDefault="004631E4" w:rsidP="004631E4">
            <w:pPr>
              <w:pStyle w:val="SIText"/>
            </w:pPr>
            <w:r w:rsidRPr="004631E4">
              <w:rPr>
                <w:rStyle w:val="SIRangeEntry"/>
              </w:rPr>
              <w:t>Good Manufacturing Practice (GMP)</w:t>
            </w:r>
            <w:r w:rsidR="00F6286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must include</w:t>
            </w:r>
            <w:r w:rsidR="00D71E43" w:rsidRPr="000754EC">
              <w:rPr>
                <w:rFonts w:eastAsia="Calibri"/>
              </w:rPr>
              <w:t>:</w:t>
            </w:r>
          </w:p>
        </w:tc>
        <w:tc>
          <w:tcPr>
            <w:tcW w:w="73.0%" w:type="pct"/>
          </w:tcPr>
          <w:p w14:paraId="6B0CDFE2" w14:textId="77777777" w:rsidR="00F1480E" w:rsidRPr="000754EC" w:rsidRDefault="004631E4" w:rsidP="004631E4">
            <w:pPr>
              <w:pStyle w:val="SIBulletList1"/>
              <w:rPr>
                <w:rFonts w:eastAsia="Calibri"/>
              </w:rPr>
            </w:pPr>
            <w:proofErr w:type="gramStart"/>
            <w:r w:rsidRPr="004631E4">
              <w:t>conformance</w:t>
            </w:r>
            <w:proofErr w:type="gramEnd"/>
            <w:r w:rsidRPr="004631E4">
              <w:t xml:space="preserve"> to site-wide manufacturing quality systems for ensuring that products are consistently produced and controlled according to quality standards</w:t>
            </w:r>
            <w:r w:rsidR="00D71E43" w:rsidRPr="000754EC">
              <w:rPr>
                <w:rFonts w:eastAsia="Calibri"/>
              </w:rPr>
              <w:t>.</w:t>
            </w:r>
          </w:p>
        </w:tc>
      </w:tr>
      <w:tr w:rsidR="00E32821" w:rsidRPr="00336FCA" w:rsidDel="00423CB2" w14:paraId="0DE2926C" w14:textId="77777777" w:rsidTr="00787BBD">
        <w:tc>
          <w:tcPr>
            <w:tcW w:w="27.0%" w:type="pct"/>
          </w:tcPr>
          <w:p w14:paraId="1C0518F8" w14:textId="5A8226B0" w:rsidR="00E32821" w:rsidRPr="001F1049" w:rsidRDefault="001F1049" w:rsidP="001F1049">
            <w:pPr>
              <w:pStyle w:val="SIText"/>
              <w:rPr>
                <w:rStyle w:val="SIRangeEntry"/>
                <w:b w:val="0"/>
                <w:i w:val="0"/>
              </w:rPr>
            </w:pPr>
            <w:r>
              <w:rPr>
                <w:rStyle w:val="SIRangeEntry"/>
              </w:rPr>
              <w:t xml:space="preserve">Services </w:t>
            </w:r>
            <w:r w:rsidRPr="001F1049">
              <w:rPr>
                <w:rStyle w:val="SIRangeEntry"/>
                <w:b w:val="0"/>
                <w:i w:val="0"/>
              </w:rPr>
              <w:t>must include at least one of the following:</w:t>
            </w:r>
          </w:p>
        </w:tc>
        <w:tc>
          <w:tcPr>
            <w:tcW w:w="73.0%" w:type="pct"/>
          </w:tcPr>
          <w:p w14:paraId="6A8F10A7" w14:textId="77777777" w:rsidR="001F1049" w:rsidRPr="001F1049" w:rsidRDefault="001F1049" w:rsidP="001F1049">
            <w:pPr>
              <w:pStyle w:val="SIBulletList1"/>
            </w:pPr>
            <w:r w:rsidRPr="001F1049">
              <w:t>power</w:t>
            </w:r>
          </w:p>
          <w:p w14:paraId="4CEB97ED" w14:textId="77777777" w:rsidR="001F1049" w:rsidRDefault="001F1049" w:rsidP="001F1049">
            <w:pPr>
              <w:pStyle w:val="SIBulletList1"/>
            </w:pPr>
            <w:r w:rsidRPr="001F1049">
              <w:t>water:</w:t>
            </w:r>
          </w:p>
          <w:p w14:paraId="56F6C714" w14:textId="77777777" w:rsidR="001F1049" w:rsidRDefault="001F1049" w:rsidP="001F1049">
            <w:pPr>
              <w:pStyle w:val="SIBulletList2"/>
            </w:pPr>
            <w:r w:rsidRPr="001F1049">
              <w:t>potable</w:t>
            </w:r>
          </w:p>
          <w:p w14:paraId="0D7ED24E" w14:textId="24FB0157" w:rsidR="001F1049" w:rsidRPr="001F1049" w:rsidRDefault="001F1049" w:rsidP="001F1049">
            <w:pPr>
              <w:pStyle w:val="SIBulletList2"/>
            </w:pPr>
            <w:r w:rsidRPr="001F1049">
              <w:t>purified</w:t>
            </w:r>
          </w:p>
          <w:p w14:paraId="5556A292" w14:textId="77777777" w:rsidR="001F1049" w:rsidRPr="001F1049" w:rsidRDefault="001F1049" w:rsidP="001F1049">
            <w:pPr>
              <w:pStyle w:val="SIBulletList1"/>
            </w:pPr>
            <w:r w:rsidRPr="001F1049">
              <w:t>steam</w:t>
            </w:r>
          </w:p>
          <w:p w14:paraId="77A7A9A1" w14:textId="77777777" w:rsidR="001F1049" w:rsidRPr="001F1049" w:rsidRDefault="001F1049" w:rsidP="001F1049">
            <w:pPr>
              <w:pStyle w:val="SIBulletList1"/>
            </w:pPr>
            <w:r w:rsidRPr="001F1049">
              <w:t>compressed and instrumentation air</w:t>
            </w:r>
          </w:p>
          <w:p w14:paraId="0A9B9653" w14:textId="6959462E" w:rsidR="00E32821" w:rsidRPr="00D66E74" w:rsidRDefault="001F1049" w:rsidP="001F1049">
            <w:pPr>
              <w:pStyle w:val="SIBulletList1"/>
            </w:pPr>
            <w:proofErr w:type="gramStart"/>
            <w:r w:rsidRPr="001F1049">
              <w:t>vacuum</w:t>
            </w:r>
            <w:proofErr w:type="gramEnd"/>
            <w:r w:rsidR="00F91D25">
              <w:t>.</w:t>
            </w:r>
          </w:p>
        </w:tc>
      </w:tr>
      <w:tr w:rsidR="00E32821" w:rsidRPr="00336FCA" w:rsidDel="00423CB2" w14:paraId="500F9295" w14:textId="77777777" w:rsidTr="00787BBD">
        <w:tc>
          <w:tcPr>
            <w:tcW w:w="27.0%" w:type="pct"/>
          </w:tcPr>
          <w:p w14:paraId="4817E96A" w14:textId="25CB25BC" w:rsidR="00E32821" w:rsidRPr="001F1049" w:rsidRDefault="001F1049">
            <w:pPr>
              <w:pStyle w:val="SIText"/>
              <w:rPr>
                <w:rStyle w:val="SIRangeEntry"/>
                <w:b w:val="0"/>
                <w:i w:val="0"/>
                <w:lang w:eastAsia="en-AU"/>
              </w:rPr>
            </w:pPr>
            <w:r>
              <w:rPr>
                <w:rStyle w:val="SIRangeEntry"/>
              </w:rPr>
              <w:t xml:space="preserve">Personal Protective Equipment (PPE) </w:t>
            </w:r>
            <w:r w:rsidRPr="001F1049">
              <w:rPr>
                <w:rStyle w:val="SIRangeEntry"/>
                <w:b w:val="0"/>
                <w:i w:val="0"/>
              </w:rPr>
              <w:t>must include the following:</w:t>
            </w:r>
          </w:p>
        </w:tc>
        <w:tc>
          <w:tcPr>
            <w:tcW w:w="73.0%" w:type="pct"/>
          </w:tcPr>
          <w:p w14:paraId="60E1A796" w14:textId="6DE95AF9" w:rsidR="001F1049" w:rsidRPr="001F1049" w:rsidRDefault="00D41081" w:rsidP="00EE0503">
            <w:pPr>
              <w:pStyle w:val="SIBulletList1"/>
            </w:pPr>
            <w:r>
              <w:t xml:space="preserve">protective gown, </w:t>
            </w:r>
            <w:r w:rsidR="001F1049" w:rsidRPr="001F1049">
              <w:t>scrubs</w:t>
            </w:r>
            <w:r>
              <w:t xml:space="preserve">, </w:t>
            </w:r>
            <w:r w:rsidR="001F1049" w:rsidRPr="001F1049">
              <w:t>smocks</w:t>
            </w:r>
            <w:r>
              <w:t xml:space="preserve">, </w:t>
            </w:r>
            <w:proofErr w:type="spellStart"/>
            <w:r w:rsidR="001F1049" w:rsidRPr="001F1049">
              <w:t>statcoats</w:t>
            </w:r>
            <w:proofErr w:type="spellEnd"/>
            <w:r>
              <w:t xml:space="preserve">, </w:t>
            </w:r>
            <w:r w:rsidR="001F1049" w:rsidRPr="001F1049">
              <w:t>cleanroom coveralls</w:t>
            </w:r>
            <w:r>
              <w:t xml:space="preserve"> or disposable coveralls</w:t>
            </w:r>
          </w:p>
          <w:p w14:paraId="6E613504" w14:textId="77777777" w:rsidR="00D41081" w:rsidRPr="00D41081" w:rsidRDefault="00D41081" w:rsidP="00D41081">
            <w:pPr>
              <w:pStyle w:val="SIBulletList1"/>
            </w:pPr>
            <w:r w:rsidRPr="00D41081">
              <w:t>surgical masks</w:t>
            </w:r>
          </w:p>
          <w:p w14:paraId="223BC467" w14:textId="77777777" w:rsidR="00D41081" w:rsidRPr="00D41081" w:rsidRDefault="00D41081" w:rsidP="00D41081">
            <w:pPr>
              <w:pStyle w:val="SIBulletList1"/>
            </w:pPr>
            <w:r w:rsidRPr="00D41081">
              <w:t>surgical gloves</w:t>
            </w:r>
          </w:p>
          <w:p w14:paraId="71B4F207" w14:textId="77777777" w:rsidR="00D41081" w:rsidRPr="00D41081" w:rsidRDefault="00D41081" w:rsidP="00D41081">
            <w:pPr>
              <w:pStyle w:val="SIBulletList1"/>
            </w:pPr>
            <w:r>
              <w:t xml:space="preserve">disposable </w:t>
            </w:r>
            <w:r w:rsidRPr="00D41081">
              <w:t>overshoes</w:t>
            </w:r>
          </w:p>
          <w:p w14:paraId="10ACCCBE" w14:textId="77777777" w:rsidR="00D41081" w:rsidRPr="00D41081" w:rsidRDefault="00D41081" w:rsidP="00D41081">
            <w:pPr>
              <w:pStyle w:val="SIBulletList1"/>
            </w:pPr>
            <w:r>
              <w:t>hair net</w:t>
            </w:r>
          </w:p>
          <w:p w14:paraId="4BE71F7A" w14:textId="77777777" w:rsidR="001F1049" w:rsidRPr="001F1049" w:rsidRDefault="001F1049" w:rsidP="001F1049">
            <w:pPr>
              <w:pStyle w:val="SIBulletList1"/>
            </w:pPr>
            <w:r w:rsidRPr="001F1049">
              <w:t>cleanroom undergarments</w:t>
            </w:r>
          </w:p>
          <w:p w14:paraId="3F1C0766" w14:textId="5DC3BC94" w:rsidR="001F1049" w:rsidRPr="001F1049" w:rsidRDefault="001F1049" w:rsidP="001F1049">
            <w:pPr>
              <w:pStyle w:val="SIBulletList1"/>
            </w:pPr>
            <w:r w:rsidRPr="001F1049">
              <w:t>cleanroom boots</w:t>
            </w:r>
          </w:p>
          <w:p w14:paraId="5862597A" w14:textId="7B19B03B" w:rsidR="00E32821" w:rsidRPr="00D66E74" w:rsidRDefault="001F1049" w:rsidP="001F1049">
            <w:pPr>
              <w:pStyle w:val="SIBulletList1"/>
            </w:pPr>
            <w:proofErr w:type="gramStart"/>
            <w:r w:rsidRPr="001F1049">
              <w:t>go</w:t>
            </w:r>
            <w:r>
              <w:t>g</w:t>
            </w:r>
            <w:r w:rsidRPr="001F1049">
              <w:t>gles</w:t>
            </w:r>
            <w:proofErr w:type="gramEnd"/>
            <w:r>
              <w:t>.</w:t>
            </w:r>
          </w:p>
        </w:tc>
      </w:tr>
      <w:tr w:rsidR="00E32821" w:rsidRPr="00336FCA" w:rsidDel="00423CB2" w14:paraId="5578419D" w14:textId="77777777" w:rsidTr="00787BBD">
        <w:tc>
          <w:tcPr>
            <w:tcW w:w="27.0%" w:type="pct"/>
          </w:tcPr>
          <w:p w14:paraId="0077423D" w14:textId="0167A6DB" w:rsidR="00E32821" w:rsidRPr="001F1049" w:rsidRDefault="001F1049" w:rsidP="001F1049">
            <w:pPr>
              <w:pStyle w:val="SIText"/>
              <w:rPr>
                <w:rStyle w:val="SIRangeEntry"/>
                <w:b w:val="0"/>
                <w:i w:val="0"/>
              </w:rPr>
            </w:pPr>
            <w:r>
              <w:rPr>
                <w:rStyle w:val="SIRangeEntry"/>
              </w:rPr>
              <w:t xml:space="preserve">Cleaning consumables </w:t>
            </w:r>
            <w:r w:rsidRPr="001F1049">
              <w:rPr>
                <w:rStyle w:val="SIRangeEntry"/>
                <w:b w:val="0"/>
                <w:i w:val="0"/>
              </w:rPr>
              <w:t>must include at least one of the following:</w:t>
            </w:r>
          </w:p>
        </w:tc>
        <w:tc>
          <w:tcPr>
            <w:tcW w:w="73.0%" w:type="pct"/>
          </w:tcPr>
          <w:p w14:paraId="57CD4D1B" w14:textId="77777777" w:rsidR="00F91D25" w:rsidRDefault="001F1049" w:rsidP="001F1049">
            <w:pPr>
              <w:pStyle w:val="SIBulletList1"/>
            </w:pPr>
            <w:r w:rsidRPr="001F1049">
              <w:t xml:space="preserve">cleaning </w:t>
            </w:r>
            <w:r w:rsidR="00F91D25">
              <w:t>solutions</w:t>
            </w:r>
          </w:p>
          <w:p w14:paraId="4EFB7985" w14:textId="08DE6B76" w:rsidR="001F1049" w:rsidRPr="001F1049" w:rsidRDefault="001F1049" w:rsidP="001F1049">
            <w:pPr>
              <w:pStyle w:val="SIBulletList1"/>
            </w:pPr>
            <w:r w:rsidRPr="001F1049">
              <w:t>disinfecting solutions</w:t>
            </w:r>
          </w:p>
          <w:p w14:paraId="7A34C50B" w14:textId="6FEB346B" w:rsidR="00E32821" w:rsidRPr="00D66E74" w:rsidRDefault="001F1049" w:rsidP="001F1049">
            <w:pPr>
              <w:pStyle w:val="SIBulletList1"/>
            </w:pPr>
            <w:proofErr w:type="gramStart"/>
            <w:r w:rsidRPr="001F1049">
              <w:t>wipes</w:t>
            </w:r>
            <w:proofErr w:type="gramEnd"/>
            <w:r w:rsidRPr="001F1049">
              <w:t>, including cleanroom wipes</w:t>
            </w:r>
            <w:r w:rsidR="00F91D25">
              <w:t>.</w:t>
            </w:r>
          </w:p>
        </w:tc>
      </w:tr>
      <w:tr w:rsidR="00E32821" w:rsidRPr="00336FCA" w:rsidDel="00423CB2" w14:paraId="707A66F1" w14:textId="77777777" w:rsidTr="00787BBD">
        <w:tc>
          <w:tcPr>
            <w:tcW w:w="27.0%" w:type="pct"/>
          </w:tcPr>
          <w:p w14:paraId="017A0AC4" w14:textId="683F7D70" w:rsidR="00E32821" w:rsidRPr="001F1049" w:rsidRDefault="001F1049" w:rsidP="001F1049">
            <w:pPr>
              <w:pStyle w:val="SIText"/>
              <w:rPr>
                <w:rStyle w:val="SIRangeEntry"/>
                <w:b w:val="0"/>
                <w:i w:val="0"/>
              </w:rPr>
            </w:pPr>
            <w:r>
              <w:rPr>
                <w:rStyle w:val="SIRangeEntry"/>
              </w:rPr>
              <w:t xml:space="preserve">Cleaning cycle </w:t>
            </w:r>
            <w:r w:rsidRPr="001F1049">
              <w:rPr>
                <w:rStyle w:val="SIRangeEntry"/>
                <w:b w:val="0"/>
                <w:i w:val="0"/>
              </w:rPr>
              <w:t>must include at least one of the following:</w:t>
            </w:r>
          </w:p>
        </w:tc>
        <w:tc>
          <w:tcPr>
            <w:tcW w:w="73.0%" w:type="pct"/>
          </w:tcPr>
          <w:p w14:paraId="3D2CB738" w14:textId="77777777" w:rsidR="00F91D25" w:rsidRPr="00F91D25" w:rsidRDefault="00F91D25" w:rsidP="00F91D25">
            <w:pPr>
              <w:pStyle w:val="SIBulletList1"/>
            </w:pPr>
            <w:r w:rsidRPr="00F91D25">
              <w:t>equipment shutdown and/or taken off line for cleaning</w:t>
            </w:r>
          </w:p>
          <w:p w14:paraId="777DBEE0" w14:textId="77777777" w:rsidR="00F91D25" w:rsidRPr="00F91D25" w:rsidRDefault="00F91D25" w:rsidP="00F91D25">
            <w:pPr>
              <w:pStyle w:val="SIBulletList1"/>
            </w:pPr>
            <w:r w:rsidRPr="00F91D25">
              <w:t>equipment and related valves and pipework are configured to confirm readiness for cleaning</w:t>
            </w:r>
          </w:p>
          <w:p w14:paraId="2E1087EB" w14:textId="77777777" w:rsidR="00F91D25" w:rsidRPr="00F91D25" w:rsidRDefault="00F91D25" w:rsidP="00F91D25">
            <w:pPr>
              <w:pStyle w:val="SIBulletList1"/>
            </w:pPr>
            <w:r w:rsidRPr="00F91D25">
              <w:t>pre-rinsing</w:t>
            </w:r>
          </w:p>
          <w:p w14:paraId="4B3B159E" w14:textId="77777777" w:rsidR="00F91D25" w:rsidRPr="00F91D25" w:rsidRDefault="00F91D25" w:rsidP="00F91D25">
            <w:pPr>
              <w:pStyle w:val="SIBulletList1"/>
            </w:pPr>
            <w:r w:rsidRPr="00F91D25">
              <w:t>cleaning</w:t>
            </w:r>
          </w:p>
          <w:p w14:paraId="34B920AC" w14:textId="77777777" w:rsidR="00F91D25" w:rsidRPr="00F91D25" w:rsidRDefault="00F91D25" w:rsidP="00F91D25">
            <w:pPr>
              <w:pStyle w:val="SIBulletList1"/>
            </w:pPr>
            <w:r w:rsidRPr="00F91D25">
              <w:t>rinsing</w:t>
            </w:r>
          </w:p>
          <w:p w14:paraId="3D272AE5" w14:textId="77777777" w:rsidR="00F91D25" w:rsidRPr="00F91D25" w:rsidRDefault="00F91D25" w:rsidP="00F91D25">
            <w:pPr>
              <w:pStyle w:val="SIBulletList1"/>
            </w:pPr>
            <w:r w:rsidRPr="00F91D25">
              <w:t>sanitation</w:t>
            </w:r>
          </w:p>
          <w:p w14:paraId="41FBB5CE" w14:textId="6F6ADBA6" w:rsidR="00E32821" w:rsidRPr="00D66E74" w:rsidRDefault="00F91D25" w:rsidP="00F91D25">
            <w:pPr>
              <w:pStyle w:val="SIBulletList1"/>
            </w:pPr>
            <w:proofErr w:type="gramStart"/>
            <w:r w:rsidRPr="00F91D25">
              <w:t>drying</w:t>
            </w:r>
            <w:proofErr w:type="gramEnd"/>
            <w:r>
              <w:t>.</w:t>
            </w:r>
          </w:p>
        </w:tc>
      </w:tr>
      <w:tr w:rsidR="00E32821" w:rsidRPr="00336FCA" w:rsidDel="00423CB2" w14:paraId="4CC99A6E" w14:textId="77777777" w:rsidTr="00787BBD">
        <w:tc>
          <w:tcPr>
            <w:tcW w:w="27.0%" w:type="pct"/>
          </w:tcPr>
          <w:p w14:paraId="22CC1F51" w14:textId="35C6E601" w:rsidR="00E32821" w:rsidRPr="001F1049" w:rsidRDefault="001F1049" w:rsidP="001F1049">
            <w:pPr>
              <w:pStyle w:val="SIText"/>
              <w:rPr>
                <w:rStyle w:val="SIRangeEntry"/>
                <w:b w:val="0"/>
                <w:i w:val="0"/>
              </w:rPr>
            </w:pPr>
            <w:r>
              <w:rPr>
                <w:rStyle w:val="SIRangeEntry"/>
              </w:rPr>
              <w:t xml:space="preserve">Waste </w:t>
            </w:r>
            <w:r w:rsidRPr="001F1049">
              <w:rPr>
                <w:rStyle w:val="SIRangeEntry"/>
                <w:b w:val="0"/>
                <w:i w:val="0"/>
              </w:rPr>
              <w:t>must include at least one of the following:</w:t>
            </w:r>
          </w:p>
        </w:tc>
        <w:tc>
          <w:tcPr>
            <w:tcW w:w="73.0%" w:type="pct"/>
          </w:tcPr>
          <w:p w14:paraId="4002ADF3" w14:textId="77777777" w:rsidR="00F91D25" w:rsidRPr="00F91D25" w:rsidRDefault="00F91D25" w:rsidP="00F91D25">
            <w:pPr>
              <w:pStyle w:val="SIBulletList1"/>
            </w:pPr>
            <w:r w:rsidRPr="00F91D25">
              <w:t>biological waste</w:t>
            </w:r>
          </w:p>
          <w:p w14:paraId="41D8085D" w14:textId="77777777" w:rsidR="00F91D25" w:rsidRPr="00F91D25" w:rsidRDefault="00F91D25" w:rsidP="00F91D25">
            <w:pPr>
              <w:pStyle w:val="SIBulletList1"/>
            </w:pPr>
            <w:r w:rsidRPr="00F91D25">
              <w:t>sharps</w:t>
            </w:r>
          </w:p>
          <w:p w14:paraId="17C59D65" w14:textId="77777777" w:rsidR="00F91D25" w:rsidRPr="00F91D25" w:rsidRDefault="00F91D25" w:rsidP="00F91D25">
            <w:pPr>
              <w:pStyle w:val="SIBulletList1"/>
            </w:pPr>
            <w:r w:rsidRPr="00F91D25">
              <w:t>chemicals</w:t>
            </w:r>
          </w:p>
          <w:p w14:paraId="517F3AE3" w14:textId="77777777" w:rsidR="00F91D25" w:rsidRDefault="00F91D25" w:rsidP="00F91D25">
            <w:pPr>
              <w:pStyle w:val="SIBulletList1"/>
            </w:pPr>
            <w:r w:rsidRPr="00F91D25">
              <w:t>general processing and laboratory wastes such as</w:t>
            </w:r>
            <w:r>
              <w:t>:</w:t>
            </w:r>
          </w:p>
          <w:p w14:paraId="1E06B6D3" w14:textId="77777777" w:rsidR="00F91D25" w:rsidRDefault="00F91D25" w:rsidP="00F91D25">
            <w:pPr>
              <w:pStyle w:val="SIBulletList2"/>
            </w:pPr>
            <w:r w:rsidRPr="00F91D25">
              <w:t>paper</w:t>
            </w:r>
          </w:p>
          <w:p w14:paraId="086A4A7A" w14:textId="77777777" w:rsidR="00F91D25" w:rsidRDefault="00F91D25" w:rsidP="00F91D25">
            <w:pPr>
              <w:pStyle w:val="SIBulletList2"/>
            </w:pPr>
            <w:r w:rsidRPr="00F91D25">
              <w:t>glassware</w:t>
            </w:r>
          </w:p>
          <w:p w14:paraId="0BDA3255" w14:textId="7F5B5A33" w:rsidR="00E32821" w:rsidRPr="00D66E74" w:rsidRDefault="00F91D25" w:rsidP="00F91D25">
            <w:pPr>
              <w:pStyle w:val="SIBulletList2"/>
            </w:pPr>
            <w:proofErr w:type="gramStart"/>
            <w:r w:rsidRPr="00F91D25">
              <w:t>consumables</w:t>
            </w:r>
            <w:proofErr w:type="gramEnd"/>
            <w:r>
              <w:t>.</w:t>
            </w:r>
          </w:p>
        </w:tc>
      </w:tr>
      <w:tr w:rsidR="00E32821" w:rsidRPr="00336FCA" w:rsidDel="00423CB2" w14:paraId="5701A7BB" w14:textId="77777777" w:rsidTr="00787BBD">
        <w:tc>
          <w:tcPr>
            <w:tcW w:w="27.0%" w:type="pct"/>
          </w:tcPr>
          <w:p w14:paraId="6D364699" w14:textId="2B312597" w:rsidR="00E32821" w:rsidRPr="001F1049" w:rsidRDefault="001F1049" w:rsidP="001F1049">
            <w:pPr>
              <w:pStyle w:val="SIText"/>
              <w:rPr>
                <w:rStyle w:val="SIRangeEntry"/>
                <w:b w:val="0"/>
                <w:i w:val="0"/>
              </w:rPr>
            </w:pPr>
            <w:r>
              <w:rPr>
                <w:rStyle w:val="SIRangeEntry"/>
              </w:rPr>
              <w:lastRenderedPageBreak/>
              <w:t xml:space="preserve">Cleaning steps </w:t>
            </w:r>
            <w:r w:rsidRPr="001F1049">
              <w:rPr>
                <w:rStyle w:val="SIRangeEntry"/>
                <w:b w:val="0"/>
                <w:i w:val="0"/>
              </w:rPr>
              <w:t>must include at least one of the following:</w:t>
            </w:r>
          </w:p>
        </w:tc>
        <w:tc>
          <w:tcPr>
            <w:tcW w:w="73.0%" w:type="pct"/>
          </w:tcPr>
          <w:p w14:paraId="56E8F93B" w14:textId="3997DD3D" w:rsidR="00F91D25" w:rsidRPr="00F91D25" w:rsidRDefault="00F91D25" w:rsidP="00F91D25">
            <w:pPr>
              <w:pStyle w:val="SIBulletList1"/>
            </w:pPr>
            <w:r w:rsidRPr="00F91D25">
              <w:t>cleaning of all work surface</w:t>
            </w:r>
            <w:r>
              <w:t>s in a controlled environment</w:t>
            </w:r>
          </w:p>
          <w:p w14:paraId="42AE358F" w14:textId="236F5F57" w:rsidR="00F91D25" w:rsidRPr="00F91D25" w:rsidRDefault="00F91D25" w:rsidP="00F91D25">
            <w:pPr>
              <w:pStyle w:val="SIBulletList1"/>
            </w:pPr>
            <w:r w:rsidRPr="00F91D25">
              <w:t>vacuuming (</w:t>
            </w:r>
            <w:r>
              <w:t>where</w:t>
            </w:r>
            <w:r w:rsidRPr="00F91D25">
              <w:t xml:space="preserve"> allowed) </w:t>
            </w:r>
            <w:r>
              <w:t>of the floors and work surfaces</w:t>
            </w:r>
          </w:p>
          <w:p w14:paraId="304982B8" w14:textId="3AF1C6EC" w:rsidR="00F91D25" w:rsidRPr="00F91D25" w:rsidRDefault="00F91D25" w:rsidP="00F91D25">
            <w:pPr>
              <w:pStyle w:val="SIBulletList1"/>
            </w:pPr>
            <w:r w:rsidRPr="00F91D25">
              <w:t>emptying</w:t>
            </w:r>
            <w:r>
              <w:t xml:space="preserve"> of appropriate trash and waste</w:t>
            </w:r>
            <w:r w:rsidRPr="00F91D25">
              <w:t> </w:t>
            </w:r>
          </w:p>
          <w:p w14:paraId="0F28A989" w14:textId="53F23AD4" w:rsidR="00F91D25" w:rsidRPr="00F91D25" w:rsidRDefault="00F91D25" w:rsidP="00F91D25">
            <w:pPr>
              <w:pStyle w:val="SIBulletList1"/>
            </w:pPr>
            <w:r w:rsidRPr="00F91D25">
              <w:t>cleaning of the doors, door frames and lockers in pre-staging and gowning areas</w:t>
            </w:r>
          </w:p>
          <w:p w14:paraId="25FC9455" w14:textId="4ECA57D4" w:rsidR="00F91D25" w:rsidRPr="00F91D25" w:rsidRDefault="00F91D25" w:rsidP="00F91D25">
            <w:pPr>
              <w:pStyle w:val="SIBulletList1"/>
            </w:pPr>
            <w:r w:rsidRPr="00F91D25">
              <w:t>mop</w:t>
            </w:r>
            <w:r>
              <w:t>ping</w:t>
            </w:r>
            <w:r w:rsidRPr="00F91D25">
              <w:t xml:space="preserve"> gowning and cleanroom floors</w:t>
            </w:r>
          </w:p>
          <w:p w14:paraId="563F5736" w14:textId="602C328D" w:rsidR="00E32821" w:rsidRPr="00D66E74" w:rsidRDefault="00F91D25" w:rsidP="00F91D25">
            <w:pPr>
              <w:pStyle w:val="SIBulletList1"/>
            </w:pPr>
            <w:proofErr w:type="gramStart"/>
            <w:r w:rsidRPr="00F91D25">
              <w:t>changing</w:t>
            </w:r>
            <w:proofErr w:type="gramEnd"/>
            <w:r w:rsidRPr="00F91D25">
              <w:t xml:space="preserve"> tacky mats</w:t>
            </w:r>
            <w:r>
              <w:t>.</w:t>
            </w:r>
          </w:p>
        </w:tc>
      </w:tr>
      <w:tr w:rsidR="00D66E74" w:rsidRPr="00336FCA" w:rsidDel="00423CB2" w14:paraId="3C5519D2" w14:textId="77777777" w:rsidTr="00787BBD">
        <w:tc>
          <w:tcPr>
            <w:tcW w:w="27.0%" w:type="pct"/>
          </w:tcPr>
          <w:p w14:paraId="5AF4827F" w14:textId="77777777" w:rsidR="00D66E74" w:rsidRPr="00D66E74" w:rsidRDefault="00D66E74" w:rsidP="00614808">
            <w:pPr>
              <w:pStyle w:val="SIText"/>
              <w:rPr>
                <w:rStyle w:val="SIRangeEntry"/>
              </w:rPr>
            </w:pPr>
            <w:r w:rsidRPr="00D66E74">
              <w:rPr>
                <w:rStyle w:val="SIRangeEntry"/>
              </w:rPr>
              <w:t>Chemical disinfectants and sanitisers</w:t>
            </w:r>
            <w:r w:rsidRPr="00D66E74">
              <w:t xml:space="preserve"> must include at least one of the following:</w:t>
            </w:r>
          </w:p>
        </w:tc>
        <w:tc>
          <w:tcPr>
            <w:tcW w:w="73.0%" w:type="pct"/>
          </w:tcPr>
          <w:p w14:paraId="713F3706" w14:textId="77777777" w:rsidR="00D66E74" w:rsidRPr="00D66E74" w:rsidRDefault="00D66E74" w:rsidP="00D66E74">
            <w:pPr>
              <w:pStyle w:val="SIBulletList1"/>
            </w:pPr>
            <w:r w:rsidRPr="00D66E74">
              <w:t>alcohol</w:t>
            </w:r>
          </w:p>
          <w:p w14:paraId="212EC8CF" w14:textId="77777777" w:rsidR="00D66E74" w:rsidRPr="00D66E74" w:rsidRDefault="00D66E74" w:rsidP="00D66E74">
            <w:pPr>
              <w:pStyle w:val="SIBulletList1"/>
            </w:pPr>
            <w:r w:rsidRPr="00D66E74">
              <w:t>aldehydes</w:t>
            </w:r>
          </w:p>
          <w:p w14:paraId="1ADA68C5" w14:textId="77777777" w:rsidR="00D66E74" w:rsidRPr="00D66E74" w:rsidRDefault="00D66E74" w:rsidP="00D66E74">
            <w:pPr>
              <w:pStyle w:val="SIBulletList1"/>
            </w:pPr>
            <w:proofErr w:type="spellStart"/>
            <w:r w:rsidRPr="00D66E74">
              <w:t>hypochlorites</w:t>
            </w:r>
            <w:proofErr w:type="spellEnd"/>
          </w:p>
          <w:p w14:paraId="47F2108D" w14:textId="77777777" w:rsidR="00D66E74" w:rsidRPr="00D66E74" w:rsidRDefault="00D66E74" w:rsidP="00D66E74">
            <w:pPr>
              <w:pStyle w:val="SIBulletList1"/>
            </w:pPr>
            <w:proofErr w:type="spellStart"/>
            <w:r w:rsidRPr="00D66E74">
              <w:t>iodophors</w:t>
            </w:r>
            <w:proofErr w:type="spellEnd"/>
          </w:p>
          <w:p w14:paraId="2C71D9E6" w14:textId="77777777" w:rsidR="00D66E74" w:rsidRPr="00D66E74" w:rsidRDefault="00D66E74" w:rsidP="00D66E74">
            <w:pPr>
              <w:pStyle w:val="SIBulletList1"/>
            </w:pPr>
            <w:r w:rsidRPr="00D66E74">
              <w:t>quaternary ammonium compounds</w:t>
            </w:r>
          </w:p>
          <w:p w14:paraId="26C11CE1" w14:textId="77777777" w:rsidR="00D66E74" w:rsidRPr="00D66E74" w:rsidRDefault="00D66E74" w:rsidP="00D66E74">
            <w:pPr>
              <w:pStyle w:val="SIBulletList1"/>
            </w:pPr>
            <w:r w:rsidRPr="00D66E74">
              <w:t>acid-anionic surfactants</w:t>
            </w:r>
          </w:p>
          <w:p w14:paraId="597DB2C9" w14:textId="77777777" w:rsidR="00D66E74" w:rsidRPr="00D66E74" w:rsidRDefault="00D66E74" w:rsidP="00D66E74">
            <w:pPr>
              <w:pStyle w:val="SIBulletList1"/>
            </w:pPr>
            <w:r w:rsidRPr="00D66E74">
              <w:t>fogging agents</w:t>
            </w:r>
          </w:p>
          <w:p w14:paraId="4640BB0F" w14:textId="77777777" w:rsidR="00D66E74" w:rsidRPr="00D66E74" w:rsidRDefault="00D66E74" w:rsidP="00614808">
            <w:pPr>
              <w:pStyle w:val="SIBulletList1"/>
            </w:pPr>
            <w:proofErr w:type="gramStart"/>
            <w:r w:rsidRPr="00D66E74">
              <w:t>fumigants</w:t>
            </w:r>
            <w:proofErr w:type="gramEnd"/>
            <w:r w:rsidRPr="00D66E74">
              <w:t xml:space="preserve"> such as gases or hydrogen peroxide vapour.</w:t>
            </w:r>
          </w:p>
        </w:tc>
      </w:tr>
      <w:tr w:rsidR="00D66E74" w:rsidRPr="00336FCA" w:rsidDel="00423CB2" w14:paraId="5339A241" w14:textId="77777777" w:rsidTr="00787BBD">
        <w:tc>
          <w:tcPr>
            <w:tcW w:w="27.0%" w:type="pct"/>
          </w:tcPr>
          <w:p w14:paraId="3B2777CE" w14:textId="77777777" w:rsidR="00D66E74" w:rsidRPr="00D66E74" w:rsidRDefault="00D66E74" w:rsidP="00614808">
            <w:pPr>
              <w:pStyle w:val="SIText"/>
              <w:rPr>
                <w:rStyle w:val="SIRangeEntry"/>
              </w:rPr>
            </w:pPr>
            <w:r w:rsidRPr="00D66E74">
              <w:rPr>
                <w:rStyle w:val="SIRangeEntry"/>
              </w:rPr>
              <w:t xml:space="preserve">Processing equipment </w:t>
            </w:r>
            <w:r w:rsidRPr="00D66E74">
              <w:t>must include at least one of the following:</w:t>
            </w:r>
          </w:p>
        </w:tc>
        <w:tc>
          <w:tcPr>
            <w:tcW w:w="73.0%" w:type="pct"/>
          </w:tcPr>
          <w:p w14:paraId="742BF7CB" w14:textId="77777777" w:rsidR="00D66E74" w:rsidRDefault="00D66E74" w:rsidP="00D66E74">
            <w:pPr>
              <w:pStyle w:val="SIBulletList1"/>
            </w:pPr>
            <w:r w:rsidRPr="00D66E74">
              <w:t xml:space="preserve">liquid mixing vessels and </w:t>
            </w:r>
            <w:r>
              <w:t xml:space="preserve">their </w:t>
            </w:r>
            <w:r w:rsidRPr="00D66E74">
              <w:t>component parts</w:t>
            </w:r>
            <w:r>
              <w:t>,</w:t>
            </w:r>
            <w:r w:rsidRPr="00D66E74">
              <w:t xml:space="preserve"> such as</w:t>
            </w:r>
            <w:r>
              <w:t>:</w:t>
            </w:r>
          </w:p>
          <w:p w14:paraId="55CE1E68" w14:textId="77777777" w:rsidR="00D66E74" w:rsidRDefault="00D66E74" w:rsidP="00D66E74">
            <w:pPr>
              <w:pStyle w:val="SIBulletList2"/>
            </w:pPr>
            <w:r w:rsidRPr="00D66E74">
              <w:t>blades</w:t>
            </w:r>
          </w:p>
          <w:p w14:paraId="5F7158C4" w14:textId="77777777" w:rsidR="00D66E74" w:rsidRDefault="00D66E74" w:rsidP="00D66E74">
            <w:pPr>
              <w:pStyle w:val="SIBulletList2"/>
            </w:pPr>
            <w:r w:rsidRPr="00D66E74">
              <w:t>mixing shafts</w:t>
            </w:r>
          </w:p>
          <w:p w14:paraId="1A674101" w14:textId="77777777" w:rsidR="00D66E74" w:rsidRPr="00D66E74" w:rsidRDefault="00D66E74" w:rsidP="00D66E74">
            <w:pPr>
              <w:pStyle w:val="SIBulletList2"/>
            </w:pPr>
            <w:r w:rsidRPr="00D66E74">
              <w:t>impellors</w:t>
            </w:r>
          </w:p>
          <w:p w14:paraId="06358920" w14:textId="77777777" w:rsidR="00D66E74" w:rsidRDefault="00D66E74" w:rsidP="00D66E74">
            <w:pPr>
              <w:pStyle w:val="SIBulletList1"/>
            </w:pPr>
            <w:r w:rsidRPr="00D66E74">
              <w:t>solid blenders and</w:t>
            </w:r>
            <w:r>
              <w:t xml:space="preserve"> their</w:t>
            </w:r>
            <w:r w:rsidRPr="00D66E74">
              <w:t xml:space="preserve"> component parts</w:t>
            </w:r>
            <w:r>
              <w:t>, such as:</w:t>
            </w:r>
          </w:p>
          <w:p w14:paraId="4EDA4839" w14:textId="77777777" w:rsidR="00D66E74" w:rsidRDefault="00D66E74" w:rsidP="00D66E74">
            <w:pPr>
              <w:pStyle w:val="SIBulletList2"/>
            </w:pPr>
            <w:r w:rsidRPr="00D66E74">
              <w:t>ribbon blenders</w:t>
            </w:r>
          </w:p>
          <w:p w14:paraId="27118402" w14:textId="77777777" w:rsidR="00D66E74" w:rsidRPr="00D66E74" w:rsidRDefault="00D66E74" w:rsidP="00D66E74">
            <w:pPr>
              <w:pStyle w:val="SIBulletList2"/>
            </w:pPr>
            <w:r w:rsidRPr="00D66E74">
              <w:t>intensifiers</w:t>
            </w:r>
          </w:p>
          <w:p w14:paraId="6601F746" w14:textId="77777777" w:rsidR="00D66E74" w:rsidRDefault="00D66E74" w:rsidP="00D66E74">
            <w:pPr>
              <w:pStyle w:val="SIBulletList1"/>
            </w:pPr>
            <w:r>
              <w:t>driers, including:</w:t>
            </w:r>
          </w:p>
          <w:p w14:paraId="74781B42" w14:textId="77777777" w:rsidR="00D66E74" w:rsidRPr="00D66E74" w:rsidRDefault="00D66E74" w:rsidP="00EC7A28">
            <w:pPr>
              <w:pStyle w:val="SIBulletList2"/>
            </w:pPr>
            <w:r w:rsidRPr="00D66E74">
              <w:t>fluid bed driers</w:t>
            </w:r>
          </w:p>
          <w:p w14:paraId="3EBAA338" w14:textId="77777777" w:rsidR="00D66E74" w:rsidRPr="00D66E74" w:rsidRDefault="00D66E74" w:rsidP="00EC7A28">
            <w:pPr>
              <w:pStyle w:val="SIBulletList2"/>
            </w:pPr>
            <w:r w:rsidRPr="00D66E74">
              <w:t>oven driers</w:t>
            </w:r>
          </w:p>
          <w:p w14:paraId="19147915" w14:textId="77777777" w:rsidR="00D66E74" w:rsidRPr="00D66E74" w:rsidRDefault="00D66E74" w:rsidP="00EC7A28">
            <w:pPr>
              <w:pStyle w:val="SIBulletList2"/>
            </w:pPr>
            <w:r w:rsidRPr="00D66E74">
              <w:t>freeze driers</w:t>
            </w:r>
          </w:p>
          <w:p w14:paraId="4175D705" w14:textId="77777777" w:rsidR="00D66E74" w:rsidRPr="00D66E74" w:rsidRDefault="00D66E74" w:rsidP="00D66E74">
            <w:pPr>
              <w:pStyle w:val="SIBulletList1"/>
            </w:pPr>
            <w:r w:rsidRPr="00D66E74">
              <w:t>bag filters</w:t>
            </w:r>
          </w:p>
          <w:p w14:paraId="60C6C417" w14:textId="77777777" w:rsidR="00D66E74" w:rsidRPr="00D66E74" w:rsidRDefault="00D66E74" w:rsidP="00D66E74">
            <w:pPr>
              <w:pStyle w:val="SIBulletList1"/>
            </w:pPr>
            <w:r w:rsidRPr="00D66E74">
              <w:t xml:space="preserve">intermediate </w:t>
            </w:r>
            <w:r w:rsidR="00EC7A28">
              <w:t>b</w:t>
            </w:r>
            <w:r w:rsidRPr="00D66E74">
              <w:t xml:space="preserve">ulks </w:t>
            </w:r>
            <w:r w:rsidR="00EC7A28">
              <w:t>c</w:t>
            </w:r>
            <w:r w:rsidRPr="00D66E74">
              <w:t>ontainer</w:t>
            </w:r>
          </w:p>
          <w:p w14:paraId="445D8810" w14:textId="77777777" w:rsidR="00D66E74" w:rsidRPr="00D66E74" w:rsidRDefault="00D66E74" w:rsidP="00614808">
            <w:pPr>
              <w:pStyle w:val="SIBulletList1"/>
            </w:pPr>
            <w:proofErr w:type="gramStart"/>
            <w:r w:rsidRPr="00D66E74">
              <w:t>ancillary</w:t>
            </w:r>
            <w:proofErr w:type="gramEnd"/>
            <w:r w:rsidRPr="00D66E74">
              <w:t xml:space="preserve"> equipment such as sampling tools</w:t>
            </w:r>
            <w:r>
              <w:t>.</w:t>
            </w:r>
          </w:p>
        </w:tc>
      </w:tr>
      <w:tr w:rsidR="004631E4" w:rsidRPr="00336FCA" w:rsidDel="00423CB2" w14:paraId="12B07B03" w14:textId="77777777" w:rsidTr="00787BBD">
        <w:tc>
          <w:tcPr>
            <w:tcW w:w="27.0%" w:type="pct"/>
          </w:tcPr>
          <w:p w14:paraId="65128CA6" w14:textId="2496DC2C" w:rsidR="004631E4" w:rsidRPr="004631E4" w:rsidRDefault="00D66E74" w:rsidP="00D66E74">
            <w:pPr>
              <w:pStyle w:val="SIText"/>
              <w:rPr>
                <w:rStyle w:val="SIRangeEntry"/>
              </w:rPr>
            </w:pPr>
            <w:r>
              <w:rPr>
                <w:rStyle w:val="SIRangeEntry"/>
              </w:rPr>
              <w:t xml:space="preserve">Monitor </w:t>
            </w:r>
            <w:r w:rsidR="0009777E">
              <w:rPr>
                <w:rStyle w:val="SIRangeEntry"/>
              </w:rPr>
              <w:t xml:space="preserve">the </w:t>
            </w:r>
            <w:r>
              <w:rPr>
                <w:rStyle w:val="SIRangeEntry"/>
              </w:rPr>
              <w:t>cleaning process</w:t>
            </w:r>
            <w:r w:rsidR="004631E4" w:rsidRPr="004631E4">
              <w:t xml:space="preserve"> m</w:t>
            </w:r>
            <w:r w:rsidR="004631E4">
              <w:t>ust</w:t>
            </w:r>
            <w:r w:rsidR="004631E4" w:rsidRPr="004631E4">
              <w:t xml:space="preserve"> include</w:t>
            </w:r>
            <w:r w:rsidR="004631E4">
              <w:t xml:space="preserve"> the following</w:t>
            </w:r>
            <w:r w:rsidR="004631E4" w:rsidRPr="004631E4">
              <w:t>:</w:t>
            </w:r>
          </w:p>
        </w:tc>
        <w:tc>
          <w:tcPr>
            <w:tcW w:w="73.0%" w:type="pct"/>
          </w:tcPr>
          <w:p w14:paraId="13AAB1DF" w14:textId="77777777" w:rsidR="00D66E74" w:rsidRPr="00D66E74" w:rsidRDefault="00D66E74" w:rsidP="00D66E74">
            <w:pPr>
              <w:pStyle w:val="SIBulletList1"/>
            </w:pPr>
            <w:r w:rsidRPr="00D66E74">
              <w:t>chemical strength</w:t>
            </w:r>
          </w:p>
          <w:p w14:paraId="16766B44" w14:textId="77777777" w:rsidR="00D66E74" w:rsidRPr="00D66E74" w:rsidRDefault="00D66E74" w:rsidP="00D66E74">
            <w:pPr>
              <w:pStyle w:val="SIBulletList1"/>
            </w:pPr>
            <w:r w:rsidRPr="00D66E74">
              <w:t>cycle time(s)</w:t>
            </w:r>
          </w:p>
          <w:p w14:paraId="57FDCC78" w14:textId="77777777" w:rsidR="00D66E74" w:rsidRPr="00D66E74" w:rsidRDefault="00D66E74" w:rsidP="00D66E74">
            <w:pPr>
              <w:pStyle w:val="SIBulletList1"/>
            </w:pPr>
            <w:r w:rsidRPr="00D66E74">
              <w:t>temperature</w:t>
            </w:r>
          </w:p>
          <w:p w14:paraId="3E99FD59" w14:textId="77777777" w:rsidR="00D66E74" w:rsidRPr="00D66E74" w:rsidRDefault="00D66E74" w:rsidP="00D66E74">
            <w:pPr>
              <w:pStyle w:val="SIBulletList1"/>
            </w:pPr>
            <w:r w:rsidRPr="00D66E74">
              <w:t>time</w:t>
            </w:r>
          </w:p>
          <w:p w14:paraId="34990C6F" w14:textId="77777777" w:rsidR="00D66E74" w:rsidRPr="00D66E74" w:rsidRDefault="00D66E74" w:rsidP="00D66E74">
            <w:pPr>
              <w:pStyle w:val="SIBulletList1"/>
            </w:pPr>
            <w:r w:rsidRPr="00D66E74">
              <w:t>storage tank levels</w:t>
            </w:r>
          </w:p>
          <w:p w14:paraId="6E7ED4A4" w14:textId="77777777" w:rsidR="004631E4" w:rsidRPr="004631E4" w:rsidRDefault="00D66E74" w:rsidP="00D66E74">
            <w:pPr>
              <w:pStyle w:val="SIBulletList1"/>
            </w:pPr>
            <w:proofErr w:type="gramStart"/>
            <w:r w:rsidRPr="00D66E74">
              <w:t>rinse</w:t>
            </w:r>
            <w:proofErr w:type="gramEnd"/>
            <w:r w:rsidRPr="00D66E74">
              <w:t xml:space="preserve"> water quality</w:t>
            </w:r>
            <w:r w:rsidR="004631E4">
              <w:t>.</w:t>
            </w:r>
          </w:p>
        </w:tc>
      </w:tr>
      <w:tr w:rsidR="004631E4" w:rsidRPr="00336FCA" w:rsidDel="00423CB2" w14:paraId="397BD475" w14:textId="77777777" w:rsidTr="00787BBD">
        <w:tc>
          <w:tcPr>
            <w:tcW w:w="27.0%" w:type="pct"/>
          </w:tcPr>
          <w:p w14:paraId="176BD711" w14:textId="77777777" w:rsidR="004631E4" w:rsidRPr="004631E4" w:rsidRDefault="00D66E74" w:rsidP="00D66E74">
            <w:pPr>
              <w:pStyle w:val="SIText"/>
              <w:rPr>
                <w:rStyle w:val="SIRangeEntry"/>
              </w:rPr>
            </w:pPr>
            <w:r>
              <w:rPr>
                <w:rStyle w:val="SIRangeEntry"/>
              </w:rPr>
              <w:t>Sampling/test methods</w:t>
            </w:r>
            <w:r w:rsidR="004631E4">
              <w:rPr>
                <w:rStyle w:val="SIRangeEntry"/>
              </w:rPr>
              <w:t xml:space="preserve"> </w:t>
            </w:r>
            <w:r w:rsidR="004631E4" w:rsidRPr="004631E4">
              <w:t>must include at least one of the following:</w:t>
            </w:r>
          </w:p>
        </w:tc>
        <w:tc>
          <w:tcPr>
            <w:tcW w:w="73.0%" w:type="pct"/>
          </w:tcPr>
          <w:p w14:paraId="1F266AC3" w14:textId="77777777" w:rsidR="00D66E74" w:rsidRPr="00D66E74" w:rsidRDefault="00D66E74" w:rsidP="00D66E74">
            <w:pPr>
              <w:pStyle w:val="SIBulletList1"/>
            </w:pPr>
            <w:r w:rsidRPr="00D66E74">
              <w:t>visual checks</w:t>
            </w:r>
          </w:p>
          <w:p w14:paraId="1FDA8E89" w14:textId="77777777" w:rsidR="00D66E74" w:rsidRPr="00D66E74" w:rsidRDefault="00D66E74" w:rsidP="00D66E74">
            <w:pPr>
              <w:pStyle w:val="SIBulletList1"/>
            </w:pPr>
            <w:r w:rsidRPr="00D66E74">
              <w:t>pH tests of final rinse water</w:t>
            </w:r>
          </w:p>
          <w:p w14:paraId="1E9AF37D" w14:textId="77777777" w:rsidR="004631E4" w:rsidRPr="004631E4" w:rsidRDefault="00D66E74" w:rsidP="00D66E74">
            <w:pPr>
              <w:pStyle w:val="SIBulletList1"/>
            </w:pPr>
            <w:proofErr w:type="gramStart"/>
            <w:r w:rsidRPr="00D66E74">
              <w:t>swabbing</w:t>
            </w:r>
            <w:proofErr w:type="gramEnd"/>
            <w:r w:rsidRPr="00D66E74">
              <w:t xml:space="preserve"> of surfaces for presence of contamination</w:t>
            </w:r>
            <w:r>
              <w:t>.</w:t>
            </w:r>
          </w:p>
        </w:tc>
      </w:tr>
      <w:tr w:rsidR="004631E4" w:rsidRPr="00336FCA" w:rsidDel="00423CB2" w14:paraId="58B45A4D" w14:textId="77777777" w:rsidTr="00787BBD">
        <w:tc>
          <w:tcPr>
            <w:tcW w:w="27.0%" w:type="pct"/>
          </w:tcPr>
          <w:p w14:paraId="5E92625F" w14:textId="77777777" w:rsidR="004631E4" w:rsidRPr="004631E4" w:rsidRDefault="00D66E74" w:rsidP="004631E4">
            <w:pPr>
              <w:pStyle w:val="SIText"/>
              <w:rPr>
                <w:rStyle w:val="SIRangeEntry"/>
              </w:rPr>
            </w:pPr>
            <w:r w:rsidRPr="00D66E74">
              <w:rPr>
                <w:rStyle w:val="SIRangeEntry"/>
              </w:rPr>
              <w:t>Data and information</w:t>
            </w:r>
            <w:r w:rsidRPr="00D66E74">
              <w:t xml:space="preserve"> must include at least one of the following</w:t>
            </w:r>
            <w:r>
              <w:t>:</w:t>
            </w:r>
          </w:p>
        </w:tc>
        <w:tc>
          <w:tcPr>
            <w:tcW w:w="73.0%" w:type="pct"/>
          </w:tcPr>
          <w:p w14:paraId="30D4B67F" w14:textId="77777777" w:rsidR="00D66E74" w:rsidRPr="00D66E74" w:rsidRDefault="00D66E74" w:rsidP="00D66E74">
            <w:pPr>
              <w:pStyle w:val="SIBulletList1"/>
            </w:pPr>
            <w:r w:rsidRPr="00D66E74">
              <w:t>cleaning status cards</w:t>
            </w:r>
          </w:p>
          <w:p w14:paraId="6B69F3C3" w14:textId="77777777" w:rsidR="00D66E74" w:rsidRDefault="00D66E74" w:rsidP="00D66E74">
            <w:pPr>
              <w:pStyle w:val="SIBulletList1"/>
            </w:pPr>
            <w:r w:rsidRPr="00D66E74">
              <w:t>cleaning logs</w:t>
            </w:r>
          </w:p>
          <w:p w14:paraId="5AB96092" w14:textId="77777777" w:rsidR="00D66E74" w:rsidRPr="00D66E74" w:rsidRDefault="00D66E74" w:rsidP="00D66E74">
            <w:pPr>
              <w:pStyle w:val="SIBulletList1"/>
            </w:pPr>
            <w:r>
              <w:t>cleaning</w:t>
            </w:r>
            <w:r w:rsidRPr="00D66E74">
              <w:t xml:space="preserve"> records</w:t>
            </w:r>
          </w:p>
          <w:p w14:paraId="14BAAE10" w14:textId="2333D282" w:rsidR="004631E4" w:rsidRPr="004631E4" w:rsidRDefault="00D66E74" w:rsidP="00D66E74">
            <w:pPr>
              <w:pStyle w:val="SIBulletList1"/>
            </w:pPr>
            <w:proofErr w:type="gramStart"/>
            <w:r w:rsidRPr="00D66E74">
              <w:t>incident</w:t>
            </w:r>
            <w:proofErr w:type="gramEnd"/>
            <w:r w:rsidRPr="00D66E74">
              <w:t xml:space="preserve"> reports</w:t>
            </w:r>
            <w:r w:rsidR="00F91D25">
              <w:t>.</w:t>
            </w:r>
          </w:p>
        </w:tc>
      </w:tr>
    </w:tbl>
    <w:p w14:paraId="19F9288C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2674A5DB" w14:textId="77777777" w:rsidTr="00F33FF2">
        <w:tc>
          <w:tcPr>
            <w:tcW w:w="100.0%" w:type="pct"/>
            <w:gridSpan w:val="4"/>
          </w:tcPr>
          <w:p w14:paraId="06953DE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E69063E" w14:textId="77777777" w:rsidTr="00F33FF2">
        <w:tc>
          <w:tcPr>
            <w:tcW w:w="20.0%" w:type="pct"/>
          </w:tcPr>
          <w:p w14:paraId="640B7B5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27881FC3" w14:textId="77777777" w:rsidR="00F1480E" w:rsidRPr="000754EC" w:rsidRDefault="00F1480E" w:rsidP="000A071D">
            <w:pPr>
              <w:pStyle w:val="SIText-Bold"/>
            </w:pPr>
            <w:r w:rsidRPr="00923720">
              <w:t>Code and title previous</w:t>
            </w:r>
            <w:r w:rsidR="000A071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C373D2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2.0%" w:type="pct"/>
          </w:tcPr>
          <w:p w14:paraId="5E32D02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61E504D3" w14:textId="77777777" w:rsidTr="00F33FF2">
        <w:tc>
          <w:tcPr>
            <w:tcW w:w="20.0%" w:type="pct"/>
          </w:tcPr>
          <w:p w14:paraId="7E2165B1" w14:textId="59822C16" w:rsidR="00041E59" w:rsidRPr="000754EC" w:rsidRDefault="00A12EF0" w:rsidP="00A12EF0">
            <w:pPr>
              <w:pStyle w:val="SIText"/>
            </w:pPr>
            <w:r>
              <w:t>FDFPH</w:t>
            </w:r>
            <w:r w:rsidR="00223878">
              <w:t>M</w:t>
            </w:r>
            <w:r>
              <w:t>3XXX Clean and sanitise facilities and equipment</w:t>
            </w:r>
          </w:p>
        </w:tc>
        <w:tc>
          <w:tcPr>
            <w:tcW w:w="22.0%" w:type="pct"/>
          </w:tcPr>
          <w:p w14:paraId="62472A17" w14:textId="77777777" w:rsidR="00041E59" w:rsidRPr="000754EC" w:rsidRDefault="00A12EF0" w:rsidP="000754EC">
            <w:pPr>
              <w:pStyle w:val="SIText"/>
            </w:pPr>
            <w:r>
              <w:t>Not applicable</w:t>
            </w:r>
          </w:p>
        </w:tc>
        <w:tc>
          <w:tcPr>
            <w:tcW w:w="25.0%" w:type="pct"/>
          </w:tcPr>
          <w:p w14:paraId="5F2698AF" w14:textId="77777777" w:rsidR="00041E59" w:rsidRPr="000754EC" w:rsidRDefault="00A12EF0" w:rsidP="000754EC">
            <w:pPr>
              <w:pStyle w:val="SIText"/>
            </w:pPr>
            <w:r>
              <w:t>New unit</w:t>
            </w:r>
          </w:p>
        </w:tc>
        <w:tc>
          <w:tcPr>
            <w:tcW w:w="32.0%" w:type="pct"/>
          </w:tcPr>
          <w:p w14:paraId="66BC53BA" w14:textId="77777777" w:rsidR="00916CD7" w:rsidRPr="000754EC" w:rsidRDefault="00916CD7" w:rsidP="00A12EF0">
            <w:pPr>
              <w:pStyle w:val="SIText"/>
            </w:pPr>
            <w:r>
              <w:t>No equivalent unit</w:t>
            </w:r>
          </w:p>
        </w:tc>
      </w:tr>
    </w:tbl>
    <w:p w14:paraId="29F6EEF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5172A0C1" w14:textId="77777777" w:rsidTr="00614808">
        <w:tc>
          <w:tcPr>
            <w:tcW w:w="27.0%" w:type="pct"/>
            <w:shd w:val="clear" w:color="auto" w:fill="auto"/>
          </w:tcPr>
          <w:p w14:paraId="013A4B2F" w14:textId="77777777" w:rsidR="00F1480E" w:rsidRPr="000754EC" w:rsidRDefault="00FD557D" w:rsidP="000754EC">
            <w:pPr>
              <w:pStyle w:val="SIHeading2"/>
            </w:pPr>
            <w:r w:rsidRPr="00CC451E">
              <w:lastRenderedPageBreak/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462E832" w14:textId="77777777" w:rsidR="00F1480E" w:rsidRPr="000754EC" w:rsidRDefault="000A071D" w:rsidP="000A071D">
            <w:r w:rsidRPr="000A071D">
              <w:t xml:space="preserve">Companion Volumes, including Implementation Guides, are available at VETNet </w:t>
            </w:r>
            <w:hyperlink r:id="rId11" w:history="1">
              <w:r w:rsidRPr="00AF5EEF">
                <w:t>https://vetnet.education.gov.au/Pages/TrainingDocs.aspx?q=78b15323-cd38-483e-aad7-1159b570a5c4</w:t>
              </w:r>
            </w:hyperlink>
          </w:p>
        </w:tc>
      </w:tr>
    </w:tbl>
    <w:p w14:paraId="358DE23F" w14:textId="77777777" w:rsidR="00F1480E" w:rsidRDefault="00F1480E" w:rsidP="005F771F">
      <w:pPr>
        <w:pStyle w:val="SIText"/>
      </w:pPr>
    </w:p>
    <w:p w14:paraId="1F2D49AE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7F726A08" w14:textId="77777777" w:rsidTr="00614808">
        <w:trPr>
          <w:tblHeader/>
        </w:trPr>
        <w:tc>
          <w:tcPr>
            <w:tcW w:w="29.0%" w:type="pct"/>
            <w:shd w:val="clear" w:color="auto" w:fill="auto"/>
          </w:tcPr>
          <w:p w14:paraId="277053E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1B50A263" w14:textId="71E23E9A" w:rsidR="00556C4C" w:rsidRPr="000754EC" w:rsidRDefault="00556C4C" w:rsidP="000A071D">
            <w:pPr>
              <w:pStyle w:val="SIUnittitle"/>
            </w:pPr>
            <w:r w:rsidRPr="00F56827">
              <w:t xml:space="preserve">Assessment requirements for </w:t>
            </w:r>
            <w:r w:rsidR="000A071D">
              <w:t>FDFPH</w:t>
            </w:r>
            <w:r w:rsidR="00223878">
              <w:t>M</w:t>
            </w:r>
            <w:r w:rsidR="000A071D">
              <w:t>3XXX Clean and sanitise facilities and equipment</w:t>
            </w:r>
          </w:p>
        </w:tc>
      </w:tr>
      <w:tr w:rsidR="00556C4C" w:rsidRPr="00A55106" w14:paraId="28927420" w14:textId="77777777" w:rsidTr="0061480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635AAC5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FD10DB0" w14:textId="77777777" w:rsidTr="00614808">
        <w:tc>
          <w:tcPr>
            <w:tcW w:w="100.0%" w:type="pct"/>
            <w:gridSpan w:val="2"/>
            <w:shd w:val="clear" w:color="auto" w:fill="auto"/>
          </w:tcPr>
          <w:p w14:paraId="157DC665" w14:textId="22FEEDD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CD6A0CB" w14:textId="77777777" w:rsidR="007A300D" w:rsidRPr="000754EC" w:rsidRDefault="007A300D" w:rsidP="000754EC">
            <w:pPr>
              <w:pStyle w:val="SIText"/>
            </w:pPr>
            <w:r w:rsidRPr="000754EC">
              <w:t>There must be evidence that</w:t>
            </w:r>
            <w:r w:rsidR="0066059B">
              <w:t>, on at least one occasion,</w:t>
            </w:r>
            <w:r w:rsidRPr="000754EC">
              <w:t xml:space="preserve"> the individual has</w:t>
            </w:r>
            <w:r w:rsidR="0066059B">
              <w:t xml:space="preserve"> cleaned and sanitised facilities and equipment, including</w:t>
            </w:r>
            <w:r w:rsidRPr="000754EC">
              <w:t>:</w:t>
            </w:r>
          </w:p>
          <w:p w14:paraId="20E34A9D" w14:textId="61C67766" w:rsidR="00033E0D" w:rsidRPr="00033E0D" w:rsidRDefault="00033E0D" w:rsidP="00033E0D">
            <w:pPr>
              <w:pStyle w:val="SIBulletList1"/>
            </w:pPr>
            <w:r w:rsidRPr="00033E0D">
              <w:t>access</w:t>
            </w:r>
            <w:r w:rsidR="00435408">
              <w:t>ed</w:t>
            </w:r>
            <w:r w:rsidRPr="00033E0D">
              <w:t xml:space="preserve"> workplace information, such as the cleaning schedule to identify cleaning requirements </w:t>
            </w:r>
          </w:p>
          <w:p w14:paraId="4AB22BB9" w14:textId="43CAA2D5" w:rsidR="00033E0D" w:rsidRPr="00033E0D" w:rsidRDefault="00033E0D" w:rsidP="00033E0D">
            <w:pPr>
              <w:pStyle w:val="SIBulletList1"/>
            </w:pPr>
            <w:r w:rsidRPr="00033E0D">
              <w:t>read and interpret</w:t>
            </w:r>
            <w:r w:rsidR="00435408">
              <w:t>ed</w:t>
            </w:r>
            <w:r w:rsidRPr="00033E0D">
              <w:t xml:space="preserve"> relevant instructions and labels applicable to cleaning operations, including pictorial and written signs/instructions</w:t>
            </w:r>
          </w:p>
          <w:p w14:paraId="30442503" w14:textId="666C999C" w:rsidR="00033E0D" w:rsidRPr="00033E0D" w:rsidRDefault="00033E0D" w:rsidP="00033E0D">
            <w:pPr>
              <w:pStyle w:val="SIBulletList1"/>
            </w:pPr>
            <w:r w:rsidRPr="00033E0D">
              <w:t>identif</w:t>
            </w:r>
            <w:r w:rsidR="00435408">
              <w:t>ied</w:t>
            </w:r>
            <w:r w:rsidRPr="00033E0D">
              <w:t xml:space="preserve"> type of surfaces and soil typically present in the work area select</w:t>
            </w:r>
            <w:r w:rsidR="00435408">
              <w:t>ed</w:t>
            </w:r>
            <w:r w:rsidRPr="00033E0D">
              <w:t xml:space="preserve"> cleaning equipment required for the task</w:t>
            </w:r>
            <w:r w:rsidRPr="00033E0D">
              <w:rPr>
                <w:rFonts w:eastAsia="MS Mincho" w:hint="eastAsia"/>
              </w:rPr>
              <w:t> </w:t>
            </w:r>
          </w:p>
          <w:p w14:paraId="414C9E89" w14:textId="5C08F92A" w:rsidR="00033E0D" w:rsidRPr="00033E0D" w:rsidRDefault="00033E0D" w:rsidP="00033E0D">
            <w:pPr>
              <w:pStyle w:val="SIBulletList1"/>
            </w:pPr>
            <w:r w:rsidRPr="00033E0D">
              <w:t>replenish</w:t>
            </w:r>
            <w:r w:rsidR="00435408">
              <w:t>ed</w:t>
            </w:r>
            <w:r w:rsidRPr="00033E0D">
              <w:t xml:space="preserve"> different types of consumables used in cleaning processes </w:t>
            </w:r>
            <w:r w:rsidRPr="00033E0D">
              <w:rPr>
                <w:rFonts w:eastAsia="MS Mincho" w:hint="eastAsia"/>
              </w:rPr>
              <w:t> </w:t>
            </w:r>
          </w:p>
          <w:p w14:paraId="336ABB52" w14:textId="2150185A" w:rsidR="00033E0D" w:rsidRPr="00033E0D" w:rsidRDefault="00033E0D" w:rsidP="00033E0D">
            <w:pPr>
              <w:pStyle w:val="SIBulletList1"/>
            </w:pPr>
            <w:r w:rsidRPr="00033E0D">
              <w:t>select</w:t>
            </w:r>
            <w:r w:rsidR="00435408">
              <w:t>ed</w:t>
            </w:r>
            <w:r w:rsidRPr="00033E0D">
              <w:t xml:space="preserve"> and prepare</w:t>
            </w:r>
            <w:r w:rsidR="00435408">
              <w:t>d</w:t>
            </w:r>
            <w:r w:rsidRPr="00033E0D">
              <w:t xml:space="preserve"> cleaners and sanitisers as required according to typical workplace procedures</w:t>
            </w:r>
          </w:p>
          <w:p w14:paraId="20A1128E" w14:textId="0FF0C060" w:rsidR="00033E0D" w:rsidRPr="00033E0D" w:rsidRDefault="00033E0D" w:rsidP="00033E0D">
            <w:pPr>
              <w:pStyle w:val="SIBulletList1"/>
            </w:pPr>
            <w:r w:rsidRPr="00033E0D">
              <w:t>select</w:t>
            </w:r>
            <w:r w:rsidR="00435408">
              <w:t>ed</w:t>
            </w:r>
            <w:r w:rsidRPr="00033E0D">
              <w:t>, fit</w:t>
            </w:r>
            <w:r w:rsidR="00435408">
              <w:t>ted</w:t>
            </w:r>
            <w:r w:rsidRPr="00033E0D">
              <w:t xml:space="preserve"> and use</w:t>
            </w:r>
            <w:r w:rsidR="00435408">
              <w:t>d</w:t>
            </w:r>
            <w:r w:rsidRPr="00033E0D">
              <w:t xml:space="preserve"> personal protective equipment (PPE) as required by work tasks </w:t>
            </w:r>
          </w:p>
          <w:p w14:paraId="5E519C4A" w14:textId="2D46FD1F" w:rsidR="00033E0D" w:rsidRPr="00033E0D" w:rsidRDefault="00033E0D" w:rsidP="00033E0D">
            <w:pPr>
              <w:pStyle w:val="SIBulletList1"/>
            </w:pPr>
            <w:r w:rsidRPr="00033E0D">
              <w:t>appl</w:t>
            </w:r>
            <w:r w:rsidR="00435408">
              <w:t>ied</w:t>
            </w:r>
            <w:r w:rsidRPr="00033E0D">
              <w:t xml:space="preserve"> correct cleaning procedures to a range of surfaces (facilities) commonly encountered in pharmaceutical manufacturing sites</w:t>
            </w:r>
          </w:p>
          <w:p w14:paraId="7BE5A064" w14:textId="3C4E57F1" w:rsidR="00033E0D" w:rsidRPr="00033E0D" w:rsidRDefault="00033E0D" w:rsidP="00033E0D">
            <w:pPr>
              <w:pStyle w:val="SIBulletList1"/>
            </w:pPr>
            <w:r w:rsidRPr="00033E0D">
              <w:t>app</w:t>
            </w:r>
            <w:r w:rsidR="00435408">
              <w:t>lied</w:t>
            </w:r>
            <w:r w:rsidRPr="00033E0D">
              <w:t xml:space="preserve"> correct cleaning and saniti</w:t>
            </w:r>
            <w:r w:rsidR="00435408">
              <w:t>s</w:t>
            </w:r>
            <w:r w:rsidRPr="00033E0D">
              <w:t>ing procedures to a range of equipment commonly encountered in pharmaceutical manufacturing sites</w:t>
            </w:r>
            <w:r w:rsidRPr="00033E0D">
              <w:rPr>
                <w:rFonts w:eastAsia="MS Mincho" w:hint="eastAsia"/>
              </w:rPr>
              <w:t> </w:t>
            </w:r>
          </w:p>
          <w:p w14:paraId="3347108B" w14:textId="1FBA9ECE" w:rsidR="00033E0D" w:rsidRPr="00033E0D" w:rsidRDefault="00033E0D" w:rsidP="00033E0D">
            <w:pPr>
              <w:pStyle w:val="SIBulletList1"/>
            </w:pPr>
            <w:r w:rsidRPr="00033E0D">
              <w:t>identif</w:t>
            </w:r>
            <w:r w:rsidR="00435408">
              <w:t>ied</w:t>
            </w:r>
            <w:r w:rsidRPr="00033E0D">
              <w:t xml:space="preserve"> and control</w:t>
            </w:r>
            <w:r w:rsidR="00435408">
              <w:t>led</w:t>
            </w:r>
            <w:r w:rsidRPr="00033E0D">
              <w:t xml:space="preserve"> hazards, including contamination hazards, typically encountered in pharmaceutical manufacturing environments before commencing cleaning, and take</w:t>
            </w:r>
            <w:r w:rsidR="00435408">
              <w:t>n</w:t>
            </w:r>
            <w:r w:rsidRPr="00033E0D">
              <w:t xml:space="preserve"> steps to prevent identified hazards </w:t>
            </w:r>
          </w:p>
          <w:p w14:paraId="485273D8" w14:textId="414BA599" w:rsidR="00033E0D" w:rsidRPr="00033E0D" w:rsidRDefault="00033E0D" w:rsidP="00033E0D">
            <w:pPr>
              <w:pStyle w:val="SIBulletList1"/>
            </w:pPr>
            <w:r w:rsidRPr="00033E0D">
              <w:t>carr</w:t>
            </w:r>
            <w:r w:rsidR="00435408">
              <w:t>ied</w:t>
            </w:r>
            <w:r w:rsidRPr="00033E0D">
              <w:t xml:space="preserve"> out typical cleaning checks and inspections</w:t>
            </w:r>
            <w:r w:rsidRPr="00033E0D">
              <w:rPr>
                <w:rFonts w:eastAsia="MS Mincho" w:hint="eastAsia"/>
              </w:rPr>
              <w:t> </w:t>
            </w:r>
          </w:p>
          <w:p w14:paraId="1E330D06" w14:textId="2456CACA" w:rsidR="00033E0D" w:rsidRPr="00033E0D" w:rsidRDefault="00033E0D" w:rsidP="00033E0D">
            <w:pPr>
              <w:pStyle w:val="SIBulletList1"/>
            </w:pPr>
            <w:r w:rsidRPr="00033E0D">
              <w:t>take</w:t>
            </w:r>
            <w:r w:rsidR="00435408">
              <w:t>n</w:t>
            </w:r>
            <w:r w:rsidRPr="00033E0D">
              <w:t xml:space="preserve"> samples and conduct</w:t>
            </w:r>
            <w:r w:rsidR="00435408">
              <w:t>ed</w:t>
            </w:r>
            <w:r w:rsidRPr="00033E0D">
              <w:t xml:space="preserve"> tests according to typical workplace procedures</w:t>
            </w:r>
            <w:r w:rsidRPr="00033E0D">
              <w:rPr>
                <w:rFonts w:eastAsia="MS Mincho" w:hint="eastAsia"/>
              </w:rPr>
              <w:t>  </w:t>
            </w:r>
          </w:p>
          <w:p w14:paraId="278753B5" w14:textId="26DCDED2" w:rsidR="00033E0D" w:rsidRPr="00033E0D" w:rsidRDefault="00033E0D" w:rsidP="00033E0D">
            <w:pPr>
              <w:pStyle w:val="SIBulletList1"/>
            </w:pPr>
            <w:r w:rsidRPr="00033E0D">
              <w:t>complete</w:t>
            </w:r>
            <w:r w:rsidR="00435408">
              <w:t>d</w:t>
            </w:r>
            <w:r w:rsidRPr="00033E0D">
              <w:t xml:space="preserve"> forms and incident reports according to GMP and workplace rules</w:t>
            </w:r>
          </w:p>
          <w:p w14:paraId="0DA306E5" w14:textId="2E415F3E" w:rsidR="00033E0D" w:rsidRPr="00033E0D" w:rsidRDefault="00033E0D" w:rsidP="00033E0D">
            <w:pPr>
              <w:pStyle w:val="SIBulletList1"/>
            </w:pPr>
            <w:r w:rsidRPr="00033E0D">
              <w:t>maintain</w:t>
            </w:r>
            <w:r w:rsidR="00435408">
              <w:t>ed</w:t>
            </w:r>
            <w:r w:rsidRPr="00033E0D">
              <w:t xml:space="preserve"> housekeeping standards to meet GMP requirements   </w:t>
            </w:r>
          </w:p>
          <w:p w14:paraId="424C4540" w14:textId="5BF701C9" w:rsidR="00033E0D" w:rsidRPr="00033E0D" w:rsidRDefault="00033E0D" w:rsidP="00033E0D">
            <w:pPr>
              <w:pStyle w:val="SIBulletList1"/>
            </w:pPr>
            <w:r w:rsidRPr="00033E0D">
              <w:t>confirm</w:t>
            </w:r>
            <w:r w:rsidR="00435408">
              <w:t>ed</w:t>
            </w:r>
            <w:r w:rsidRPr="00033E0D">
              <w:t xml:space="preserve"> supply of necessary cleaning and sanitising equipment and services </w:t>
            </w:r>
          </w:p>
          <w:p w14:paraId="10B8F796" w14:textId="77777777" w:rsidR="006D024A" w:rsidRDefault="00033E0D" w:rsidP="00033E0D">
            <w:pPr>
              <w:pStyle w:val="SIBulletList1"/>
            </w:pPr>
            <w:r w:rsidRPr="00033E0D">
              <w:t>prepare</w:t>
            </w:r>
            <w:r w:rsidR="00435408">
              <w:t>d</w:t>
            </w:r>
            <w:r w:rsidRPr="00033E0D">
              <w:t xml:space="preserve"> equipment for cleaning, such as</w:t>
            </w:r>
            <w:r w:rsidR="006D024A">
              <w:t>:</w:t>
            </w:r>
          </w:p>
          <w:p w14:paraId="4C02F827" w14:textId="77777777" w:rsidR="006D024A" w:rsidRDefault="00033E0D" w:rsidP="006D024A">
            <w:pPr>
              <w:pStyle w:val="SIBulletList2"/>
            </w:pPr>
            <w:r w:rsidRPr="00033E0D">
              <w:t>render</w:t>
            </w:r>
            <w:r w:rsidR="00435408">
              <w:t>ed</w:t>
            </w:r>
            <w:r w:rsidRPr="00033E0D">
              <w:t xml:space="preserve"> equipment safe to clean</w:t>
            </w:r>
          </w:p>
          <w:p w14:paraId="3ABAE141" w14:textId="77777777" w:rsidR="006D024A" w:rsidRDefault="00033E0D" w:rsidP="006D024A">
            <w:pPr>
              <w:pStyle w:val="SIBulletList2"/>
            </w:pPr>
            <w:r w:rsidRPr="00033E0D">
              <w:t>clear</w:t>
            </w:r>
            <w:r w:rsidR="00435408">
              <w:t>ed</w:t>
            </w:r>
            <w:r w:rsidRPr="00033E0D">
              <w:t xml:space="preserve"> product and waste materials</w:t>
            </w:r>
          </w:p>
          <w:p w14:paraId="3D9DD9F4" w14:textId="77777777" w:rsidR="006D024A" w:rsidRDefault="00033E0D" w:rsidP="006D024A">
            <w:pPr>
              <w:pStyle w:val="SIBulletList2"/>
            </w:pPr>
            <w:r w:rsidRPr="00033E0D">
              <w:t>cover</w:t>
            </w:r>
            <w:r w:rsidR="00435408">
              <w:t>ed</w:t>
            </w:r>
            <w:r w:rsidRPr="00033E0D">
              <w:t xml:space="preserve"> motors and instrumentation where steam or water hoses are used</w:t>
            </w:r>
          </w:p>
          <w:p w14:paraId="03097BB9" w14:textId="2868C6C1" w:rsidR="00033E0D" w:rsidRPr="00033E0D" w:rsidRDefault="00033E0D" w:rsidP="006D024A">
            <w:pPr>
              <w:pStyle w:val="SIBulletList2"/>
            </w:pPr>
            <w:r w:rsidRPr="00033E0D">
              <w:t>simple dismantl</w:t>
            </w:r>
            <w:r w:rsidR="00435408">
              <w:t>e</w:t>
            </w:r>
            <w:r w:rsidRPr="00033E0D">
              <w:t xml:space="preserve"> of equipment parts </w:t>
            </w:r>
          </w:p>
          <w:p w14:paraId="2ED873E7" w14:textId="77777777" w:rsidR="006D024A" w:rsidRDefault="00033E0D" w:rsidP="00033E0D">
            <w:pPr>
              <w:pStyle w:val="SIBulletList1"/>
            </w:pPr>
            <w:r w:rsidRPr="00033E0D">
              <w:t>return</w:t>
            </w:r>
            <w:r w:rsidR="00435408">
              <w:t>ed</w:t>
            </w:r>
            <w:r w:rsidRPr="00033E0D">
              <w:t xml:space="preserve"> equipment to operating order (this may involve basic assembly of equipment parts)</w:t>
            </w:r>
          </w:p>
          <w:p w14:paraId="1DDC2906" w14:textId="57E53F44" w:rsidR="00033E0D" w:rsidRPr="00033E0D" w:rsidRDefault="00033E0D" w:rsidP="00033E0D">
            <w:pPr>
              <w:pStyle w:val="SIBulletList1"/>
            </w:pPr>
            <w:r w:rsidRPr="00033E0D">
              <w:t>inspect</w:t>
            </w:r>
            <w:r w:rsidR="00435408">
              <w:t>ed</w:t>
            </w:r>
            <w:r w:rsidRPr="00033E0D">
              <w:t xml:space="preserve"> equipment to identify equipment condition and cleanliness</w:t>
            </w:r>
          </w:p>
          <w:p w14:paraId="34D9BA69" w14:textId="60DA0FC2" w:rsidR="00556C4C" w:rsidRPr="000754EC" w:rsidRDefault="00033E0D" w:rsidP="00435408">
            <w:pPr>
              <w:pStyle w:val="SIBulletList1"/>
            </w:pPr>
            <w:proofErr w:type="gramStart"/>
            <w:r w:rsidRPr="00033E0D">
              <w:t>store</w:t>
            </w:r>
            <w:r w:rsidR="00435408">
              <w:t>d</w:t>
            </w:r>
            <w:proofErr w:type="gramEnd"/>
            <w:r w:rsidRPr="00033E0D">
              <w:t xml:space="preserve"> cleaners, sanitisers a</w:t>
            </w:r>
            <w:r w:rsidR="00435408">
              <w:t>nd related equipment</w:t>
            </w:r>
            <w:r w:rsidR="006E42FE">
              <w:t>.</w:t>
            </w:r>
          </w:p>
        </w:tc>
      </w:tr>
    </w:tbl>
    <w:p w14:paraId="3206CD9D" w14:textId="77777777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B91EC5B" w14:textId="77777777" w:rsidTr="00614808">
        <w:trPr>
          <w:tblHeader/>
        </w:trPr>
        <w:tc>
          <w:tcPr>
            <w:tcW w:w="100.0%" w:type="pct"/>
            <w:shd w:val="clear" w:color="auto" w:fill="auto"/>
          </w:tcPr>
          <w:p w14:paraId="4A0ACE1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E38608F" w14:textId="77777777" w:rsidTr="00614808">
        <w:tc>
          <w:tcPr>
            <w:tcW w:w="100.0%" w:type="pct"/>
            <w:shd w:val="clear" w:color="auto" w:fill="auto"/>
          </w:tcPr>
          <w:p w14:paraId="48250CEA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06D4D24" w14:textId="77777777" w:rsidR="00033E0D" w:rsidRPr="00033E0D" w:rsidRDefault="00033E0D" w:rsidP="00033E0D">
            <w:pPr>
              <w:pStyle w:val="SIBulletList1"/>
            </w:pPr>
            <w:r w:rsidRPr="00033E0D">
              <w:t>the importance of maintaining a tidy facility and how good housekeeping practices contribute to a safe and efficient workplace</w:t>
            </w:r>
          </w:p>
          <w:p w14:paraId="0C3539A5" w14:textId="77777777" w:rsidR="00033E0D" w:rsidRPr="00033E0D" w:rsidRDefault="00033E0D" w:rsidP="00033E0D">
            <w:pPr>
              <w:pStyle w:val="SIBulletList1"/>
            </w:pPr>
            <w:r w:rsidRPr="00033E0D">
              <w:t xml:space="preserve">housekeeping requirements and responsibilities relating to own work </w:t>
            </w:r>
          </w:p>
          <w:p w14:paraId="70F12111" w14:textId="77777777" w:rsidR="00033E0D" w:rsidRPr="00033E0D" w:rsidRDefault="00033E0D" w:rsidP="00033E0D">
            <w:pPr>
              <w:pStyle w:val="SIBulletList1"/>
            </w:pPr>
            <w:r w:rsidRPr="00033E0D">
              <w:t>responsibilities of general cleaning staff and how to work with a cleaning team</w:t>
            </w:r>
          </w:p>
          <w:p w14:paraId="6D8E76DE" w14:textId="77777777" w:rsidR="00033E0D" w:rsidRPr="00033E0D" w:rsidRDefault="00033E0D" w:rsidP="00033E0D">
            <w:pPr>
              <w:pStyle w:val="SIBulletList1"/>
            </w:pPr>
            <w:r w:rsidRPr="00033E0D">
              <w:t>common types of microbiological, physical and chemical contaminants relevant to the work process</w:t>
            </w:r>
          </w:p>
          <w:p w14:paraId="0D731FDB" w14:textId="0FD89A80" w:rsidR="00033E0D" w:rsidRPr="00033E0D" w:rsidRDefault="00033E0D" w:rsidP="00033E0D">
            <w:pPr>
              <w:pStyle w:val="SIBulletList1"/>
            </w:pPr>
            <w:r w:rsidRPr="00033E0D">
              <w:t>the role of cleaning and sanitising in preventing contamination of materials and products, and in the protection of personnel including, maintenance personnel and other external contractors</w:t>
            </w:r>
          </w:p>
          <w:p w14:paraId="1499DC1E" w14:textId="77777777" w:rsidR="00033E0D" w:rsidRPr="00033E0D" w:rsidRDefault="00033E0D" w:rsidP="00033E0D">
            <w:pPr>
              <w:pStyle w:val="SIBulletList1"/>
            </w:pPr>
            <w:r w:rsidRPr="00033E0D">
              <w:t>the GMP requirements for cleaning and sanitation of pharmaceutical processing facilities and equipment</w:t>
            </w:r>
          </w:p>
          <w:p w14:paraId="6D9E3048" w14:textId="77777777" w:rsidR="00033E0D" w:rsidRPr="00033E0D" w:rsidRDefault="00033E0D" w:rsidP="00033E0D">
            <w:pPr>
              <w:pStyle w:val="SIBulletList1"/>
            </w:pPr>
            <w:r w:rsidRPr="00033E0D">
              <w:t>risks associated with cleaning and sanitising operations</w:t>
            </w:r>
          </w:p>
          <w:p w14:paraId="68AF1BA3" w14:textId="1D9D41EB" w:rsidR="00033E0D" w:rsidRPr="00033E0D" w:rsidRDefault="00033E0D" w:rsidP="00033E0D">
            <w:pPr>
              <w:pStyle w:val="SIBulletList1"/>
            </w:pPr>
            <w:r w:rsidRPr="00033E0D">
              <w:t>personal hygiene, and the clothing and footwear requirements for working in and moving between work areas</w:t>
            </w:r>
          </w:p>
          <w:p w14:paraId="20C42232" w14:textId="77777777" w:rsidR="00033E0D" w:rsidRPr="00033E0D" w:rsidRDefault="00033E0D" w:rsidP="00033E0D">
            <w:pPr>
              <w:pStyle w:val="SIBulletList1"/>
            </w:pPr>
            <w:r w:rsidRPr="00033E0D">
              <w:t>personal clothing use, storage and disposal requirements</w:t>
            </w:r>
          </w:p>
          <w:p w14:paraId="1F6093CF" w14:textId="6061A64B" w:rsidR="00033E0D" w:rsidRPr="00033E0D" w:rsidRDefault="00033E0D" w:rsidP="00033E0D">
            <w:pPr>
              <w:pStyle w:val="SIBulletList1"/>
            </w:pPr>
            <w:r w:rsidRPr="00033E0D">
              <w:t>use and storage of housekeeping</w:t>
            </w:r>
            <w:r w:rsidR="00431277">
              <w:t xml:space="preserve"> cleaning equipment</w:t>
            </w:r>
          </w:p>
          <w:p w14:paraId="1387DDCF" w14:textId="77777777" w:rsidR="00431277" w:rsidRDefault="00033E0D" w:rsidP="00033E0D">
            <w:pPr>
              <w:pStyle w:val="SIBulletList1"/>
            </w:pPr>
            <w:r w:rsidRPr="00033E0D">
              <w:t>terminology relating to chemical cleaning and decontamination</w:t>
            </w:r>
            <w:r w:rsidR="00431277">
              <w:t>, including:</w:t>
            </w:r>
          </w:p>
          <w:p w14:paraId="596A81E4" w14:textId="77777777" w:rsidR="00431277" w:rsidRDefault="00033E0D" w:rsidP="00431277">
            <w:pPr>
              <w:pStyle w:val="SIBulletList2"/>
            </w:pPr>
            <w:r w:rsidRPr="00033E0D">
              <w:t>cleaners</w:t>
            </w:r>
          </w:p>
          <w:p w14:paraId="2546F112" w14:textId="77777777" w:rsidR="00431277" w:rsidRDefault="00033E0D" w:rsidP="00431277">
            <w:pPr>
              <w:pStyle w:val="SIBulletList2"/>
            </w:pPr>
            <w:r w:rsidRPr="00033E0D">
              <w:lastRenderedPageBreak/>
              <w:t>disinfectants</w:t>
            </w:r>
          </w:p>
          <w:p w14:paraId="1F5DF2A1" w14:textId="77777777" w:rsidR="00431277" w:rsidRDefault="00033E0D" w:rsidP="00431277">
            <w:pPr>
              <w:pStyle w:val="SIBulletList2"/>
            </w:pPr>
            <w:r w:rsidRPr="00033E0D">
              <w:t>sanitisers</w:t>
            </w:r>
          </w:p>
          <w:p w14:paraId="3E7CEE01" w14:textId="77777777" w:rsidR="00431277" w:rsidRDefault="00033E0D" w:rsidP="00431277">
            <w:pPr>
              <w:pStyle w:val="SIBulletList2"/>
            </w:pPr>
            <w:proofErr w:type="spellStart"/>
            <w:r w:rsidRPr="00033E0D">
              <w:t>sterilants</w:t>
            </w:r>
            <w:proofErr w:type="spellEnd"/>
          </w:p>
          <w:p w14:paraId="1830674B" w14:textId="77777777" w:rsidR="00431277" w:rsidRDefault="00033E0D" w:rsidP="00431277">
            <w:pPr>
              <w:pStyle w:val="SIBulletList2"/>
            </w:pPr>
            <w:r w:rsidRPr="00033E0D">
              <w:t>fogging</w:t>
            </w:r>
          </w:p>
          <w:p w14:paraId="57133627" w14:textId="4D9C648A" w:rsidR="00033E0D" w:rsidRPr="00033E0D" w:rsidRDefault="00033E0D" w:rsidP="00431277">
            <w:pPr>
              <w:pStyle w:val="SIBulletList2"/>
            </w:pPr>
            <w:r w:rsidRPr="00033E0D">
              <w:t xml:space="preserve">fumigation </w:t>
            </w:r>
          </w:p>
          <w:p w14:paraId="17115AB9" w14:textId="77777777" w:rsidR="00033E0D" w:rsidRPr="00033E0D" w:rsidRDefault="00033E0D" w:rsidP="00033E0D">
            <w:pPr>
              <w:pStyle w:val="SIBulletList1"/>
            </w:pPr>
            <w:r w:rsidRPr="00033E0D">
              <w:t xml:space="preserve">the different types of cleaning equipment suitable for use in a pharmaceutical processing environment </w:t>
            </w:r>
          </w:p>
          <w:p w14:paraId="0FD23BE8" w14:textId="108FE0BD" w:rsidR="00033E0D" w:rsidRPr="00033E0D" w:rsidRDefault="00033E0D" w:rsidP="00033E0D">
            <w:pPr>
              <w:pStyle w:val="SIBulletList1"/>
            </w:pPr>
            <w:r w:rsidRPr="00033E0D">
              <w:t>hygienic vs unhygienic design features of facilities and equipment, including inserts and dead legs</w:t>
            </w:r>
          </w:p>
          <w:p w14:paraId="7006FA4C" w14:textId="77777777" w:rsidR="00431277" w:rsidRDefault="00033E0D" w:rsidP="00033E0D">
            <w:pPr>
              <w:pStyle w:val="SIBulletList1"/>
            </w:pPr>
            <w:r w:rsidRPr="00033E0D">
              <w:t>different cleaning methods:</w:t>
            </w:r>
          </w:p>
          <w:p w14:paraId="4467A2E9" w14:textId="7711F860" w:rsidR="00431277" w:rsidRDefault="00033E0D" w:rsidP="00431277">
            <w:pPr>
              <w:pStyle w:val="SIBulletList2"/>
            </w:pPr>
            <w:r w:rsidRPr="00033E0D">
              <w:t>Clean-</w:t>
            </w:r>
            <w:r w:rsidR="006D024A">
              <w:t>I</w:t>
            </w:r>
            <w:r w:rsidRPr="00033E0D">
              <w:t>n-</w:t>
            </w:r>
            <w:r w:rsidR="006D024A">
              <w:t>P</w:t>
            </w:r>
            <w:r w:rsidRPr="00033E0D">
              <w:t>lace (CIP)</w:t>
            </w:r>
            <w:r w:rsidR="00431277">
              <w:t xml:space="preserve"> methods</w:t>
            </w:r>
          </w:p>
          <w:p w14:paraId="5E46744E" w14:textId="3A7F2793" w:rsidR="00431277" w:rsidRDefault="00033E0D" w:rsidP="00431277">
            <w:pPr>
              <w:pStyle w:val="SIBulletList2"/>
            </w:pPr>
            <w:r w:rsidRPr="00033E0D">
              <w:t>Clean-</w:t>
            </w:r>
            <w:r w:rsidR="006D024A">
              <w:t>O</w:t>
            </w:r>
            <w:r w:rsidRPr="00033E0D">
              <w:t xml:space="preserve">ut-of </w:t>
            </w:r>
            <w:r w:rsidR="006D024A">
              <w:t>P</w:t>
            </w:r>
            <w:r w:rsidRPr="00033E0D">
              <w:t>lace (COP)</w:t>
            </w:r>
          </w:p>
          <w:p w14:paraId="3F724FB2" w14:textId="77777777" w:rsidR="004150C2" w:rsidRDefault="004150C2" w:rsidP="00431277">
            <w:pPr>
              <w:pStyle w:val="SIBulletList1"/>
            </w:pPr>
            <w:r>
              <w:t>th</w:t>
            </w:r>
            <w:r w:rsidR="00033E0D" w:rsidRPr="00033E0D">
              <w:t>e difference between</w:t>
            </w:r>
            <w:r>
              <w:t>:</w:t>
            </w:r>
          </w:p>
          <w:p w14:paraId="7FBBE10C" w14:textId="77777777" w:rsidR="004150C2" w:rsidRDefault="00033E0D" w:rsidP="004150C2">
            <w:pPr>
              <w:pStyle w:val="SIBulletList2"/>
            </w:pPr>
            <w:r w:rsidRPr="00033E0D">
              <w:t>cleaning</w:t>
            </w:r>
          </w:p>
          <w:p w14:paraId="6A53913D" w14:textId="77777777" w:rsidR="004150C2" w:rsidRDefault="00033E0D" w:rsidP="004150C2">
            <w:pPr>
              <w:pStyle w:val="SIBulletList2"/>
            </w:pPr>
            <w:r w:rsidRPr="00033E0D">
              <w:t>disinfecting</w:t>
            </w:r>
          </w:p>
          <w:p w14:paraId="6DEBC403" w14:textId="77777777" w:rsidR="004150C2" w:rsidRDefault="00033E0D" w:rsidP="004150C2">
            <w:pPr>
              <w:pStyle w:val="SIBulletList2"/>
            </w:pPr>
            <w:r w:rsidRPr="00033E0D">
              <w:t>sanitising</w:t>
            </w:r>
          </w:p>
          <w:p w14:paraId="0F50FED0" w14:textId="49F24271" w:rsidR="00033E0D" w:rsidRPr="00033E0D" w:rsidRDefault="00033E0D" w:rsidP="004150C2">
            <w:pPr>
              <w:pStyle w:val="SIBulletList2"/>
            </w:pPr>
            <w:r w:rsidRPr="00033E0D">
              <w:t>sterilising</w:t>
            </w:r>
          </w:p>
          <w:p w14:paraId="314C28A3" w14:textId="77777777" w:rsidR="00033E0D" w:rsidRPr="00033E0D" w:rsidRDefault="00033E0D" w:rsidP="00033E0D">
            <w:pPr>
              <w:pStyle w:val="SIBulletList1"/>
            </w:pPr>
            <w:r w:rsidRPr="00033E0D">
              <w:t>different levels of cleaning requirements depending on the reason for cleaning, and whether equipment is dedicated or shared</w:t>
            </w:r>
          </w:p>
          <w:p w14:paraId="51BFBC19" w14:textId="77777777" w:rsidR="00033E0D" w:rsidRPr="00033E0D" w:rsidRDefault="00033E0D" w:rsidP="00033E0D">
            <w:pPr>
              <w:pStyle w:val="SIBulletList1"/>
            </w:pPr>
            <w:r w:rsidRPr="00033E0D">
              <w:t>the influence of the time between manufacture and cleaning (dirty hold time), and the time between cleaning and use (clean hold time) on the cleaning process</w:t>
            </w:r>
          </w:p>
          <w:p w14:paraId="439FDE7A" w14:textId="41E0C460" w:rsidR="00033E0D" w:rsidRPr="00033E0D" w:rsidRDefault="00033E0D" w:rsidP="00033E0D">
            <w:pPr>
              <w:pStyle w:val="SIBulletList1"/>
            </w:pPr>
            <w:r w:rsidRPr="00033E0D">
              <w:t xml:space="preserve">acceptance criteria </w:t>
            </w:r>
            <w:r w:rsidR="004150C2">
              <w:t xml:space="preserve">determining </w:t>
            </w:r>
            <w:r w:rsidRPr="00033E0D">
              <w:t>what is clean, and how clean</w:t>
            </w:r>
            <w:r w:rsidR="004150C2">
              <w:t>ing is</w:t>
            </w:r>
            <w:r w:rsidRPr="00033E0D">
              <w:t xml:space="preserve"> measured</w:t>
            </w:r>
            <w:r w:rsidR="004150C2">
              <w:t>, including</w:t>
            </w:r>
            <w:r w:rsidRPr="00033E0D">
              <w:t xml:space="preserve"> </w:t>
            </w:r>
            <w:r w:rsidR="004150C2">
              <w:t xml:space="preserve">commonly used </w:t>
            </w:r>
            <w:r w:rsidRPr="00033E0D">
              <w:t>sampling and testing</w:t>
            </w:r>
          </w:p>
          <w:p w14:paraId="6726CE87" w14:textId="77777777" w:rsidR="00033E0D" w:rsidRPr="00033E0D" w:rsidRDefault="00033E0D" w:rsidP="00033E0D">
            <w:pPr>
              <w:pStyle w:val="SIBulletList1"/>
            </w:pPr>
            <w:r w:rsidRPr="00033E0D">
              <w:t>purpose of keeping records and the recording requirements of GMP, including the legal significance of certifying and verifying GMP records</w:t>
            </w:r>
          </w:p>
          <w:p w14:paraId="56CDF393" w14:textId="6BDB88EA" w:rsidR="00033E0D" w:rsidRPr="00033E0D" w:rsidRDefault="00033E0D" w:rsidP="00033E0D">
            <w:pPr>
              <w:pStyle w:val="SIBulletList1"/>
            </w:pPr>
            <w:r w:rsidRPr="00033E0D">
              <w:t xml:space="preserve">advantages and disadvantage of automated and semi-automated </w:t>
            </w:r>
            <w:r w:rsidR="004150C2">
              <w:t>CIP</w:t>
            </w:r>
            <w:r w:rsidRPr="00033E0D">
              <w:t xml:space="preserve"> systems</w:t>
            </w:r>
          </w:p>
          <w:p w14:paraId="360622C6" w14:textId="77777777" w:rsidR="00033E0D" w:rsidRPr="00033E0D" w:rsidRDefault="00033E0D" w:rsidP="00033E0D">
            <w:pPr>
              <w:pStyle w:val="SIBulletList1"/>
            </w:pPr>
            <w:r w:rsidRPr="00033E0D">
              <w:t>the different types and properties of cleaning and sanitising agents</w:t>
            </w:r>
          </w:p>
          <w:p w14:paraId="2470CDA3" w14:textId="77777777" w:rsidR="00033E0D" w:rsidRPr="00033E0D" w:rsidRDefault="00033E0D" w:rsidP="00033E0D">
            <w:pPr>
              <w:pStyle w:val="SIBulletList1"/>
            </w:pPr>
            <w:r w:rsidRPr="00033E0D">
              <w:t xml:space="preserve">points to consider when choosing and using cleaning chemicals including: </w:t>
            </w:r>
          </w:p>
          <w:p w14:paraId="168DB98A" w14:textId="77777777" w:rsidR="00033E0D" w:rsidRPr="00033E0D" w:rsidRDefault="00033E0D" w:rsidP="00033E0D">
            <w:pPr>
              <w:pStyle w:val="SIBulletList2"/>
            </w:pPr>
            <w:r w:rsidRPr="00033E0D">
              <w:t xml:space="preserve">the chemical and physical properties of the soils or residues to be removed, </w:t>
            </w:r>
          </w:p>
          <w:p w14:paraId="56139602" w14:textId="77777777" w:rsidR="00033E0D" w:rsidRDefault="00033E0D" w:rsidP="00033E0D">
            <w:pPr>
              <w:pStyle w:val="SIBulletList2"/>
            </w:pPr>
            <w:r w:rsidRPr="00033E0D">
              <w:t>the interactions between cleaning chemicals and the surfaces they may adhere to,</w:t>
            </w:r>
          </w:p>
          <w:p w14:paraId="486EB161" w14:textId="77777777" w:rsidR="00033E0D" w:rsidRPr="00033E0D" w:rsidRDefault="00033E0D" w:rsidP="00033E0D">
            <w:pPr>
              <w:pStyle w:val="SIBulletList2"/>
            </w:pPr>
            <w:r w:rsidRPr="00033E0D">
              <w:t>the solubility of the soil / residue in the cleaning solution,</w:t>
            </w:r>
          </w:p>
          <w:p w14:paraId="5997AA3B" w14:textId="77777777" w:rsidR="00033E0D" w:rsidRPr="00033E0D" w:rsidRDefault="00033E0D" w:rsidP="00033E0D">
            <w:pPr>
              <w:pStyle w:val="SIBulletList2"/>
            </w:pPr>
            <w:r w:rsidRPr="00033E0D">
              <w:t>the need to rotate sanitisers</w:t>
            </w:r>
            <w:r>
              <w:t>, and</w:t>
            </w:r>
          </w:p>
          <w:p w14:paraId="2A6A8B07" w14:textId="77777777" w:rsidR="00033E0D" w:rsidRPr="00033E0D" w:rsidRDefault="00033E0D" w:rsidP="00033E0D">
            <w:pPr>
              <w:pStyle w:val="SIBulletList2"/>
            </w:pPr>
            <w:r w:rsidRPr="00033E0D">
              <w:t>the frequency of cleaning and sanitising</w:t>
            </w:r>
          </w:p>
          <w:p w14:paraId="54644D1B" w14:textId="2A9D33DC" w:rsidR="00033E0D" w:rsidRPr="00033E0D" w:rsidRDefault="00033E0D" w:rsidP="00033E0D">
            <w:pPr>
              <w:pStyle w:val="SIBulletList1"/>
            </w:pPr>
            <w:r w:rsidRPr="00033E0D">
              <w:t>manual, semi</w:t>
            </w:r>
            <w:r w:rsidR="004150C2">
              <w:t xml:space="preserve">-automated </w:t>
            </w:r>
            <w:r w:rsidRPr="00033E0D">
              <w:t>and fully automated cleaning methods</w:t>
            </w:r>
          </w:p>
          <w:p w14:paraId="26EEDC2D" w14:textId="77777777" w:rsidR="00033E0D" w:rsidRPr="00033E0D" w:rsidRDefault="00033E0D" w:rsidP="00033E0D">
            <w:pPr>
              <w:pStyle w:val="SIBulletList1"/>
            </w:pPr>
            <w:r w:rsidRPr="00033E0D">
              <w:t xml:space="preserve">purpose and basic principles of CIP, including the use and functions of caustic and acid solutions, and cleaning sequence and stages </w:t>
            </w:r>
          </w:p>
          <w:p w14:paraId="34817C3F" w14:textId="77777777" w:rsidR="00033E0D" w:rsidRPr="00033E0D" w:rsidRDefault="00033E0D" w:rsidP="00033E0D">
            <w:pPr>
              <w:pStyle w:val="SIBulletList1"/>
            </w:pPr>
            <w:r w:rsidRPr="00033E0D">
              <w:t>the variable factors that influence cleaning effectiveness and performance</w:t>
            </w:r>
          </w:p>
          <w:p w14:paraId="76D8C54D" w14:textId="77777777" w:rsidR="004150C2" w:rsidRDefault="00033E0D" w:rsidP="00033E0D">
            <w:pPr>
              <w:pStyle w:val="SIBulletList1"/>
            </w:pPr>
            <w:r w:rsidRPr="00033E0D">
              <w:t>critical parameters in the cleaning and sanitising process including</w:t>
            </w:r>
            <w:r w:rsidR="004150C2">
              <w:t>:</w:t>
            </w:r>
          </w:p>
          <w:p w14:paraId="76B7DA0F" w14:textId="77777777" w:rsidR="004150C2" w:rsidRDefault="00033E0D" w:rsidP="004150C2">
            <w:pPr>
              <w:pStyle w:val="SIBulletList2"/>
            </w:pPr>
            <w:r w:rsidRPr="00033E0D">
              <w:t>time</w:t>
            </w:r>
          </w:p>
          <w:p w14:paraId="61CAF2D3" w14:textId="77777777" w:rsidR="004150C2" w:rsidRDefault="00033E0D" w:rsidP="004150C2">
            <w:pPr>
              <w:pStyle w:val="SIBulletList2"/>
            </w:pPr>
            <w:r w:rsidRPr="00033E0D">
              <w:t>temperature</w:t>
            </w:r>
          </w:p>
          <w:p w14:paraId="668844D1" w14:textId="6928EAF7" w:rsidR="00033E0D" w:rsidRPr="00033E0D" w:rsidRDefault="00033E0D" w:rsidP="004150C2">
            <w:pPr>
              <w:pStyle w:val="SIBulletList2"/>
            </w:pPr>
            <w:r w:rsidRPr="00033E0D">
              <w:t>concentration</w:t>
            </w:r>
          </w:p>
          <w:p w14:paraId="14C4EE27" w14:textId="77777777" w:rsidR="00033E0D" w:rsidRPr="00033E0D" w:rsidRDefault="00033E0D" w:rsidP="00033E0D">
            <w:pPr>
              <w:pStyle w:val="SIBulletList1"/>
            </w:pPr>
            <w:r w:rsidRPr="00033E0D">
              <w:t>GMP requirements for the validation of cleaning processes</w:t>
            </w:r>
          </w:p>
          <w:p w14:paraId="61F11B0B" w14:textId="7E03ECE1" w:rsidR="00033E0D" w:rsidRPr="00033E0D" w:rsidRDefault="00033E0D" w:rsidP="00033E0D">
            <w:pPr>
              <w:pStyle w:val="SIBulletList1"/>
            </w:pPr>
            <w:r w:rsidRPr="00033E0D">
              <w:t>procedures for responding to out-of-limits or unacceptable performance</w:t>
            </w:r>
            <w:r w:rsidR="004150C2">
              <w:t xml:space="preserve"> or </w:t>
            </w:r>
            <w:r w:rsidRPr="00033E0D">
              <w:t xml:space="preserve">outcomes  </w:t>
            </w:r>
          </w:p>
          <w:p w14:paraId="79A75CC5" w14:textId="77777777" w:rsidR="00033E0D" w:rsidRPr="00033E0D" w:rsidRDefault="00033E0D" w:rsidP="00033E0D">
            <w:pPr>
              <w:pStyle w:val="SIBulletList1"/>
            </w:pPr>
            <w:r w:rsidRPr="00033E0D">
              <w:t>waste collection, recycling and handling procedures relevant to own work responsibilities</w:t>
            </w:r>
          </w:p>
          <w:p w14:paraId="52430ACB" w14:textId="15B07DD8" w:rsidR="00787BBD" w:rsidRDefault="00033E0D" w:rsidP="00033E0D">
            <w:pPr>
              <w:pStyle w:val="SIBulletList1"/>
            </w:pPr>
            <w:r w:rsidRPr="00033E0D">
              <w:t xml:space="preserve">common </w:t>
            </w:r>
            <w:r w:rsidR="006D024A">
              <w:t xml:space="preserve">practices inconsistent with </w:t>
            </w:r>
            <w:r w:rsidRPr="00033E0D">
              <w:t>GMP observed in cleaning and sanitising operations</w:t>
            </w:r>
            <w:r w:rsidR="00787BBD">
              <w:t>, including:</w:t>
            </w:r>
          </w:p>
          <w:p w14:paraId="1C2DB502" w14:textId="77777777" w:rsidR="00787BBD" w:rsidRPr="00D66E74" w:rsidRDefault="00787BBD" w:rsidP="00787BBD">
            <w:pPr>
              <w:pStyle w:val="SIBulletList2"/>
            </w:pPr>
            <w:r w:rsidRPr="00D66E74">
              <w:t>damage to plant or equipment</w:t>
            </w:r>
          </w:p>
          <w:p w14:paraId="2085DA3B" w14:textId="77777777" w:rsidR="00787BBD" w:rsidRPr="00D66E74" w:rsidRDefault="00787BBD" w:rsidP="00787BBD">
            <w:pPr>
              <w:pStyle w:val="SIBulletList2"/>
            </w:pPr>
            <w:r w:rsidRPr="00D66E74">
              <w:t>failure of cleaning regime</w:t>
            </w:r>
          </w:p>
          <w:p w14:paraId="4A11CE5E" w14:textId="77777777" w:rsidR="00787BBD" w:rsidRPr="00D66E74" w:rsidRDefault="00787BBD" w:rsidP="00787BBD">
            <w:pPr>
              <w:pStyle w:val="SIBulletList2"/>
            </w:pPr>
            <w:r w:rsidRPr="00D66E74">
              <w:t>signs of pest infestation</w:t>
            </w:r>
          </w:p>
          <w:p w14:paraId="2826CA2F" w14:textId="77777777" w:rsidR="00787BBD" w:rsidRPr="00D66E74" w:rsidRDefault="00787BBD" w:rsidP="00787BBD">
            <w:pPr>
              <w:pStyle w:val="SIBulletList2"/>
            </w:pPr>
            <w:r w:rsidRPr="00D66E74">
              <w:t>missing or inaccurate records</w:t>
            </w:r>
          </w:p>
          <w:p w14:paraId="249EE15D" w14:textId="73274556" w:rsidR="00F1480E" w:rsidRPr="000754EC" w:rsidRDefault="00787BBD" w:rsidP="00787BBD">
            <w:pPr>
              <w:pStyle w:val="SIBulletList2"/>
            </w:pPr>
            <w:proofErr w:type="gramStart"/>
            <w:r w:rsidRPr="00D66E74">
              <w:t>failure</w:t>
            </w:r>
            <w:proofErr w:type="gramEnd"/>
            <w:r w:rsidRPr="00D66E74">
              <w:t xml:space="preserve"> to follow </w:t>
            </w:r>
            <w:r>
              <w:t>workplace</w:t>
            </w:r>
            <w:r w:rsidRPr="00D66E74">
              <w:t xml:space="preserve"> </w:t>
            </w:r>
            <w:r>
              <w:t>p</w:t>
            </w:r>
            <w:r w:rsidRPr="00D66E74">
              <w:t>rocedures</w:t>
            </w:r>
            <w:r w:rsidR="006E42FE">
              <w:t>.</w:t>
            </w:r>
          </w:p>
        </w:tc>
      </w:tr>
    </w:tbl>
    <w:p w14:paraId="53DD3B7E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60EB7576" w14:textId="77777777" w:rsidTr="00614808">
        <w:trPr>
          <w:tblHeader/>
        </w:trPr>
        <w:tc>
          <w:tcPr>
            <w:tcW w:w="100.0%" w:type="pct"/>
            <w:shd w:val="clear" w:color="auto" w:fill="auto"/>
          </w:tcPr>
          <w:p w14:paraId="69404031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977B901" w14:textId="77777777" w:rsidTr="00614808">
        <w:tc>
          <w:tcPr>
            <w:tcW w:w="100.0%" w:type="pct"/>
            <w:shd w:val="clear" w:color="auto" w:fill="auto"/>
          </w:tcPr>
          <w:p w14:paraId="44060BA8" w14:textId="0B135A5E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36F9F310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2DEE8E25" w14:textId="77777777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4E6741" w:rsidRPr="000754EC">
              <w:t xml:space="preserve">a </w:t>
            </w:r>
            <w:r w:rsidR="00EC7A28">
              <w:t xml:space="preserve">commercial pharmaceutical or complementary medicine manufacturing </w:t>
            </w:r>
            <w:r w:rsidR="004E6741" w:rsidRPr="000754EC">
              <w:t>workplace setting or an environment that accurately represents workplace conditions</w:t>
            </w:r>
          </w:p>
          <w:p w14:paraId="33CFF969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4C9FEE10" w14:textId="77777777" w:rsidR="00366805" w:rsidRPr="000754EC" w:rsidRDefault="00EC7A28" w:rsidP="000754EC">
            <w:pPr>
              <w:pStyle w:val="SIBulletList2"/>
              <w:rPr>
                <w:rFonts w:eastAsia="Calibri"/>
              </w:rPr>
            </w:pPr>
            <w:r w:rsidRPr="00EC7A28">
              <w:lastRenderedPageBreak/>
              <w:t>equipment to be cleaned</w:t>
            </w:r>
          </w:p>
          <w:p w14:paraId="2E7CA924" w14:textId="77777777" w:rsidR="00233143" w:rsidRPr="000754EC" w:rsidRDefault="00EC7A28" w:rsidP="000754EC">
            <w:pPr>
              <w:pStyle w:val="SIBulletList2"/>
              <w:rPr>
                <w:rFonts w:eastAsia="Calibri"/>
              </w:rPr>
            </w:pPr>
            <w:r w:rsidRPr="00EC7A28">
              <w:t>chemicals and/or automated chemical addition system services</w:t>
            </w:r>
          </w:p>
          <w:p w14:paraId="7F718EEF" w14:textId="77777777" w:rsidR="00F83D7C" w:rsidRPr="0066059B" w:rsidRDefault="00EC7A28" w:rsidP="000754EC">
            <w:pPr>
              <w:pStyle w:val="SIBulletList2"/>
              <w:rPr>
                <w:rFonts w:eastAsia="Calibri"/>
              </w:rPr>
            </w:pPr>
            <w:r w:rsidRPr="00EC7A28">
              <w:t>personal protective clothing and equipment</w:t>
            </w:r>
          </w:p>
          <w:p w14:paraId="42856441" w14:textId="77777777" w:rsidR="0066059B" w:rsidRPr="000754EC" w:rsidRDefault="0066059B" w:rsidP="000754EC">
            <w:pPr>
              <w:pStyle w:val="SIBulletList2"/>
              <w:rPr>
                <w:rFonts w:eastAsia="Calibri"/>
              </w:rPr>
            </w:pPr>
            <w:r w:rsidRPr="0066059B">
              <w:t>data collection forms and information recording systems</w:t>
            </w:r>
          </w:p>
          <w:p w14:paraId="1263EE27" w14:textId="7777777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1EB40E29" w14:textId="77777777" w:rsidR="00F83D7C" w:rsidRDefault="00EC7A28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Australian Code of Good Manufacturing Practice</w:t>
            </w:r>
          </w:p>
          <w:p w14:paraId="7C8FF303" w14:textId="77777777" w:rsidR="0066059B" w:rsidRPr="000754EC" w:rsidRDefault="0066059B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GMP workplace procedures</w:t>
            </w:r>
          </w:p>
          <w:p w14:paraId="396ABC2B" w14:textId="77777777" w:rsidR="00F83D7C" w:rsidRPr="000754EC" w:rsidRDefault="00EC7A28" w:rsidP="000754EC">
            <w:pPr>
              <w:pStyle w:val="SIBulletList2"/>
              <w:rPr>
                <w:rFonts w:eastAsia="Calibri"/>
              </w:rPr>
            </w:pPr>
            <w:r w:rsidRPr="00EC7A28">
              <w:t>cleaning procedures and related advice on equipment operation, including advice on safe work practices and environmental requirements</w:t>
            </w:r>
          </w:p>
          <w:p w14:paraId="4EC17DAF" w14:textId="77777777" w:rsidR="00F83D7C" w:rsidRPr="000754EC" w:rsidRDefault="00EC7A28" w:rsidP="000754EC">
            <w:pPr>
              <w:pStyle w:val="SIBulletList2"/>
              <w:rPr>
                <w:rFonts w:eastAsia="Calibri"/>
              </w:rPr>
            </w:pPr>
            <w:r>
              <w:t>m</w:t>
            </w:r>
            <w:r w:rsidRPr="00EC7A28">
              <w:t>aterial safety data sheets</w:t>
            </w:r>
          </w:p>
          <w:p w14:paraId="6FFF8806" w14:textId="77777777" w:rsidR="00F83D7C" w:rsidRPr="0066059B" w:rsidRDefault="0066059B" w:rsidP="000754EC">
            <w:pPr>
              <w:pStyle w:val="SIBulletList2"/>
              <w:rPr>
                <w:rFonts w:eastAsia="Calibri"/>
              </w:rPr>
            </w:pPr>
            <w:r w:rsidRPr="0066059B">
              <w:t>cleaning schedule and related standard operating procedures</w:t>
            </w:r>
          </w:p>
          <w:p w14:paraId="39124C23" w14:textId="77777777" w:rsidR="0066059B" w:rsidRPr="0066059B" w:rsidRDefault="0066059B" w:rsidP="000754EC">
            <w:pPr>
              <w:pStyle w:val="SIBulletList2"/>
              <w:rPr>
                <w:rFonts w:eastAsia="Calibri"/>
              </w:rPr>
            </w:pPr>
            <w:r w:rsidRPr="0066059B">
              <w:t>housekeeping standards and procedures</w:t>
            </w:r>
          </w:p>
          <w:p w14:paraId="0DFF9B3B" w14:textId="77777777" w:rsidR="0066059B" w:rsidRPr="000754EC" w:rsidRDefault="0066059B" w:rsidP="000754EC">
            <w:pPr>
              <w:pStyle w:val="SIBulletList2"/>
              <w:rPr>
                <w:rFonts w:eastAsia="Calibri"/>
              </w:rPr>
            </w:pPr>
            <w:r w:rsidRPr="0066059B">
              <w:t>advice on environmental management issues relevant to work responsibilities</w:t>
            </w:r>
          </w:p>
          <w:p w14:paraId="21F2E8F9" w14:textId="77777777" w:rsidR="00366805" w:rsidRPr="000754EC" w:rsidRDefault="0066059B" w:rsidP="000754EC">
            <w:pPr>
              <w:pStyle w:val="SIBulletList2"/>
              <w:rPr>
                <w:rFonts w:eastAsia="Calibri"/>
              </w:rPr>
            </w:pPr>
            <w:r w:rsidRPr="0066059B">
              <w:t>data collection and information recording requirements and procedures</w:t>
            </w:r>
          </w:p>
          <w:p w14:paraId="7EE05751" w14:textId="77777777" w:rsidR="00233143" w:rsidRPr="000754EC" w:rsidRDefault="00366805" w:rsidP="000754EC">
            <w:pPr>
              <w:pStyle w:val="SIBulletList1"/>
            </w:pPr>
            <w:r>
              <w:t>r</w:t>
            </w:r>
            <w:r w:rsidR="0066059B">
              <w:t>elationships:</w:t>
            </w:r>
          </w:p>
          <w:p w14:paraId="7F82CDD6" w14:textId="77777777" w:rsidR="00366805" w:rsidRPr="000754EC" w:rsidRDefault="008B7138" w:rsidP="000754EC">
            <w:pPr>
              <w:pStyle w:val="SIBulletList2"/>
            </w:pPr>
            <w:r w:rsidRPr="000754EC">
              <w:t>t</w:t>
            </w:r>
            <w:r w:rsidR="00366805" w:rsidRPr="000754EC">
              <w:t>eam member(s)</w:t>
            </w:r>
            <w:r w:rsidR="0021210E" w:rsidRPr="000754EC">
              <w:t>/</w:t>
            </w:r>
            <w:r w:rsidR="00366805" w:rsidRPr="000754EC">
              <w:t>supervisors</w:t>
            </w:r>
            <w:r w:rsidR="0021210E" w:rsidRPr="000754EC">
              <w:t xml:space="preserve"> or realistic scenarios or </w:t>
            </w:r>
            <w:r w:rsidRPr="000754EC">
              <w:t>role plays</w:t>
            </w:r>
          </w:p>
          <w:p w14:paraId="581F7E0E" w14:textId="77777777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4B33CDE8" w14:textId="77777777" w:rsidR="0021210E" w:rsidRPr="000754EC" w:rsidRDefault="00366805" w:rsidP="00614808">
            <w:pPr>
              <w:pStyle w:val="SIBulletList2"/>
            </w:pPr>
            <w:proofErr w:type="gramStart"/>
            <w:r>
              <w:t>according</w:t>
            </w:r>
            <w:proofErr w:type="gramEnd"/>
            <w:r>
              <w:t xml:space="preserve"> to the job requirements</w:t>
            </w:r>
            <w:r w:rsidR="0021210E">
              <w:t>.</w:t>
            </w:r>
          </w:p>
          <w:p w14:paraId="1D6F0990" w14:textId="77777777" w:rsidR="0021210E" w:rsidRDefault="0021210E" w:rsidP="000754EC">
            <w:pPr>
              <w:pStyle w:val="SIText"/>
            </w:pPr>
          </w:p>
          <w:p w14:paraId="47CE8957" w14:textId="77777777" w:rsidR="00F1480E" w:rsidRPr="002E39AF" w:rsidRDefault="007134FE" w:rsidP="002E39AF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61013281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7FE49E50" w14:textId="77777777" w:rsidTr="004679E3">
        <w:tc>
          <w:tcPr>
            <w:tcW w:w="19.0%" w:type="pct"/>
            <w:shd w:val="clear" w:color="auto" w:fill="auto"/>
          </w:tcPr>
          <w:p w14:paraId="05FB623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17F3D2A4" w14:textId="77777777" w:rsidR="00F1480E" w:rsidRPr="000754EC" w:rsidRDefault="000A071D" w:rsidP="000A071D">
            <w:r w:rsidRPr="000A071D">
              <w:t xml:space="preserve">Companion Volumes, including Implementation Guides, are available at VETNet </w:t>
            </w:r>
            <w:hyperlink r:id="rId12" w:history="1">
              <w:r w:rsidRPr="00AF5EEF">
                <w:t>https://vetnet.education.gov.au/Pages/TrainingDocs.aspx?q=78b15323-cd38-483e-aad7-1159b570a5c4</w:t>
              </w:r>
            </w:hyperlink>
          </w:p>
        </w:tc>
      </w:tr>
    </w:tbl>
    <w:p w14:paraId="009A60DF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93B7909" w14:textId="77777777" w:rsidR="0098095A" w:rsidRDefault="0098095A" w:rsidP="00BF3F0A">
      <w:r>
        <w:separator/>
      </w:r>
    </w:p>
    <w:p w14:paraId="299F3AFE" w14:textId="77777777" w:rsidR="0098095A" w:rsidRDefault="0098095A"/>
  </w:endnote>
  <w:endnote w:type="continuationSeparator" w:id="0">
    <w:p w14:paraId="0A9BF34F" w14:textId="77777777" w:rsidR="0098095A" w:rsidRDefault="0098095A" w:rsidP="00BF3F0A">
      <w:r>
        <w:continuationSeparator/>
      </w:r>
    </w:p>
    <w:p w14:paraId="1BD1D73F" w14:textId="77777777" w:rsidR="0098095A" w:rsidRDefault="0098095A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characterSet="shift_jis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2BD310EF" w14:textId="7A0F219A" w:rsidR="00651530" w:rsidRPr="000754EC" w:rsidRDefault="00651530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014AA">
          <w:rPr>
            <w:noProof/>
          </w:rPr>
          <w:t>9</w:t>
        </w:r>
        <w:r w:rsidRPr="000754EC">
          <w:fldChar w:fldCharType="end"/>
        </w:r>
      </w:p>
      <w:p w14:paraId="5B3D72B8" w14:textId="77777777" w:rsidR="00651530" w:rsidRDefault="00651530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5F66EB23" w14:textId="77777777" w:rsidR="00651530" w:rsidRDefault="00651530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68F75BD9" w14:textId="77777777" w:rsidR="0098095A" w:rsidRDefault="0098095A" w:rsidP="00BF3F0A">
      <w:r>
        <w:separator/>
      </w:r>
    </w:p>
    <w:p w14:paraId="748B7490" w14:textId="77777777" w:rsidR="0098095A" w:rsidRDefault="0098095A"/>
  </w:footnote>
  <w:footnote w:type="continuationSeparator" w:id="0">
    <w:p w14:paraId="17E7B304" w14:textId="77777777" w:rsidR="0098095A" w:rsidRDefault="0098095A" w:rsidP="00BF3F0A">
      <w:r>
        <w:continuationSeparator/>
      </w:r>
    </w:p>
    <w:p w14:paraId="2ECB525B" w14:textId="77777777" w:rsidR="0098095A" w:rsidRDefault="0098095A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049E52B9" w14:textId="007E8212" w:rsidR="00651530" w:rsidRPr="000754EC" w:rsidRDefault="00651530" w:rsidP="00146EEC">
    <w:pPr>
      <w:pStyle w:val="SIText"/>
    </w:pPr>
    <w:r>
      <w:t>FDFPH</w:t>
    </w:r>
    <w:r w:rsidR="00223878">
      <w:t>M</w:t>
    </w:r>
    <w:r>
      <w:t>3XXX Clean and sanitise facilities and equipment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FFFFFF89"/>
    <w:multiLevelType w:val="singleLevel"/>
    <w:tmpl w:val="3EEA10BA"/>
    <w:lvl w:ilvl="0">
      <w:start w:val="1"/>
      <w:numFmt w:val="bullet"/>
      <w:pStyle w:val="List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5"/>
  </w:num>
  <w:num w:numId="15">
    <w:abstractNumId w:val="6"/>
  </w:num>
  <w:num w:numId="16">
    <w:abstractNumId w:val="16"/>
  </w:num>
  <w:num w:numId="17">
    <w:abstractNumId w:val="1"/>
  </w:num>
  <w:num w:numId="18">
    <w:abstractNumId w:val="8"/>
  </w:num>
  <w:num w:numId="19">
    <w:abstractNumId w:val="1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attachedTemplate r:id="rId1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AF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3E0D"/>
    <w:rsid w:val="00041E59"/>
    <w:rsid w:val="0004511F"/>
    <w:rsid w:val="00064BFE"/>
    <w:rsid w:val="00070B3E"/>
    <w:rsid w:val="00071F95"/>
    <w:rsid w:val="000737BB"/>
    <w:rsid w:val="00074E47"/>
    <w:rsid w:val="000754EC"/>
    <w:rsid w:val="0009093B"/>
    <w:rsid w:val="0009777E"/>
    <w:rsid w:val="000A071D"/>
    <w:rsid w:val="000A5441"/>
    <w:rsid w:val="000C149A"/>
    <w:rsid w:val="000C224E"/>
    <w:rsid w:val="000D38E9"/>
    <w:rsid w:val="000E25E6"/>
    <w:rsid w:val="000E2C86"/>
    <w:rsid w:val="000F29F2"/>
    <w:rsid w:val="000F3C28"/>
    <w:rsid w:val="000F52DB"/>
    <w:rsid w:val="00101659"/>
    <w:rsid w:val="001078BF"/>
    <w:rsid w:val="00120ED6"/>
    <w:rsid w:val="00126D8E"/>
    <w:rsid w:val="00133957"/>
    <w:rsid w:val="001372F6"/>
    <w:rsid w:val="00141F38"/>
    <w:rsid w:val="00144385"/>
    <w:rsid w:val="00146EEC"/>
    <w:rsid w:val="00151D55"/>
    <w:rsid w:val="00151D93"/>
    <w:rsid w:val="00156EF3"/>
    <w:rsid w:val="00176E4F"/>
    <w:rsid w:val="0018546B"/>
    <w:rsid w:val="00190638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1049"/>
    <w:rsid w:val="001F2BA5"/>
    <w:rsid w:val="001F308D"/>
    <w:rsid w:val="00201A7C"/>
    <w:rsid w:val="00202CA1"/>
    <w:rsid w:val="0021210E"/>
    <w:rsid w:val="0021414D"/>
    <w:rsid w:val="00223124"/>
    <w:rsid w:val="00223878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877C3"/>
    <w:rsid w:val="00291AF0"/>
    <w:rsid w:val="002970C3"/>
    <w:rsid w:val="002A4CD3"/>
    <w:rsid w:val="002A6CC4"/>
    <w:rsid w:val="002C55E9"/>
    <w:rsid w:val="002D0C8B"/>
    <w:rsid w:val="002D330A"/>
    <w:rsid w:val="002E193E"/>
    <w:rsid w:val="002E39AF"/>
    <w:rsid w:val="00310A6A"/>
    <w:rsid w:val="003144E6"/>
    <w:rsid w:val="00337E82"/>
    <w:rsid w:val="003468C5"/>
    <w:rsid w:val="00346FDC"/>
    <w:rsid w:val="00350BB1"/>
    <w:rsid w:val="00352C83"/>
    <w:rsid w:val="00366805"/>
    <w:rsid w:val="0037067D"/>
    <w:rsid w:val="0038735B"/>
    <w:rsid w:val="00387D02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150C2"/>
    <w:rsid w:val="00431277"/>
    <w:rsid w:val="0043212E"/>
    <w:rsid w:val="00434366"/>
    <w:rsid w:val="00434ECE"/>
    <w:rsid w:val="00435408"/>
    <w:rsid w:val="00444423"/>
    <w:rsid w:val="00452F3E"/>
    <w:rsid w:val="004631E4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0732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50A9"/>
    <w:rsid w:val="005F771F"/>
    <w:rsid w:val="006121D4"/>
    <w:rsid w:val="00613B49"/>
    <w:rsid w:val="00614808"/>
    <w:rsid w:val="00616845"/>
    <w:rsid w:val="00620E8E"/>
    <w:rsid w:val="00633CFE"/>
    <w:rsid w:val="00634FCA"/>
    <w:rsid w:val="00643D1B"/>
    <w:rsid w:val="006452B8"/>
    <w:rsid w:val="00651530"/>
    <w:rsid w:val="00652E62"/>
    <w:rsid w:val="0066059B"/>
    <w:rsid w:val="00686A49"/>
    <w:rsid w:val="00687B62"/>
    <w:rsid w:val="00690C44"/>
    <w:rsid w:val="006969D9"/>
    <w:rsid w:val="006A2B68"/>
    <w:rsid w:val="006C2F32"/>
    <w:rsid w:val="006C2F97"/>
    <w:rsid w:val="006D024A"/>
    <w:rsid w:val="006D38C3"/>
    <w:rsid w:val="006D4448"/>
    <w:rsid w:val="006D6DFD"/>
    <w:rsid w:val="006E2C4D"/>
    <w:rsid w:val="006E42FE"/>
    <w:rsid w:val="006F0D02"/>
    <w:rsid w:val="006F10FE"/>
    <w:rsid w:val="006F3622"/>
    <w:rsid w:val="007014AA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87BBD"/>
    <w:rsid w:val="007A300D"/>
    <w:rsid w:val="007B7B6E"/>
    <w:rsid w:val="007D5A78"/>
    <w:rsid w:val="007E3BD1"/>
    <w:rsid w:val="007F1563"/>
    <w:rsid w:val="007F1EB2"/>
    <w:rsid w:val="007F44DB"/>
    <w:rsid w:val="007F5A8B"/>
    <w:rsid w:val="0080135F"/>
    <w:rsid w:val="00817C29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25A6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14A"/>
    <w:rsid w:val="009527CB"/>
    <w:rsid w:val="00953835"/>
    <w:rsid w:val="00960F6C"/>
    <w:rsid w:val="00970747"/>
    <w:rsid w:val="0098095A"/>
    <w:rsid w:val="00994881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2EF0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D5CCD"/>
    <w:rsid w:val="00AE1ED9"/>
    <w:rsid w:val="00AE32CB"/>
    <w:rsid w:val="00AF3957"/>
    <w:rsid w:val="00B12013"/>
    <w:rsid w:val="00B22C67"/>
    <w:rsid w:val="00B27459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B3F7F"/>
    <w:rsid w:val="00BC5075"/>
    <w:rsid w:val="00BC5419"/>
    <w:rsid w:val="00BD3B0F"/>
    <w:rsid w:val="00BF1D4C"/>
    <w:rsid w:val="00BF3F0A"/>
    <w:rsid w:val="00C04B01"/>
    <w:rsid w:val="00C143C3"/>
    <w:rsid w:val="00C1739B"/>
    <w:rsid w:val="00C21ADE"/>
    <w:rsid w:val="00C26067"/>
    <w:rsid w:val="00C30A29"/>
    <w:rsid w:val="00C317DC"/>
    <w:rsid w:val="00C35D0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639D"/>
    <w:rsid w:val="00D07D4E"/>
    <w:rsid w:val="00D115AA"/>
    <w:rsid w:val="00D145BE"/>
    <w:rsid w:val="00D20C57"/>
    <w:rsid w:val="00D25D16"/>
    <w:rsid w:val="00D32124"/>
    <w:rsid w:val="00D41081"/>
    <w:rsid w:val="00D53B6D"/>
    <w:rsid w:val="00D54C76"/>
    <w:rsid w:val="00D66E74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2821"/>
    <w:rsid w:val="00E35064"/>
    <w:rsid w:val="00E3681D"/>
    <w:rsid w:val="00E40225"/>
    <w:rsid w:val="00E45D4A"/>
    <w:rsid w:val="00E501F0"/>
    <w:rsid w:val="00E6166D"/>
    <w:rsid w:val="00E91BFF"/>
    <w:rsid w:val="00E92933"/>
    <w:rsid w:val="00E94FAD"/>
    <w:rsid w:val="00EB0AA4"/>
    <w:rsid w:val="00EB5C88"/>
    <w:rsid w:val="00EC0469"/>
    <w:rsid w:val="00EC2A45"/>
    <w:rsid w:val="00EC74AC"/>
    <w:rsid w:val="00EC7A28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67A42"/>
    <w:rsid w:val="00F71651"/>
    <w:rsid w:val="00F76191"/>
    <w:rsid w:val="00F76CC6"/>
    <w:rsid w:val="00F83D7C"/>
    <w:rsid w:val="00F91D25"/>
    <w:rsid w:val="00FB232E"/>
    <w:rsid w:val="00FC7729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8FA84F"/>
  <w15:docId w15:val="{619097E6-771B-4EB5-8C6D-977C5A507BF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0A071D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631E4"/>
    <w:pPr>
      <w:ind w:start="36pt"/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4631E4"/>
    <w:pPr>
      <w:tabs>
        <w:tab w:val="num" w:pos="18pt"/>
      </w:tabs>
      <w:ind w:start="18pt" w:hanging="18pt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033E0D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52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49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C:\Users\Peter\Desktop\PEM%20Consultant\Projects\2017\1%20Skills%20Impact\Skills%20Impact%20Pharmaceutical%20Manufacture\FDFPH3XXXX%20Clean%20and%20sanitise%20facilities%20and%20equipment.dotx" TargetMode="Externa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D6F50FA-BE83-447F-8CB7-6B4FC844C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90F08EB7-EEF7-400A-99DE-6C9A34E7398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FDFPH3XXXX Clean and sanitise facilities and equipment</Template>
  <TotalTime>147</TotalTime>
  <Pages>9</Pages>
  <Words>2647</Words>
  <Characters>15094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Peter</dc:creator>
  <cp:lastModifiedBy>Lucinda O'Brien</cp:lastModifiedBy>
  <cp:revision>5</cp:revision>
  <cp:lastPrinted>2017-10-04T22:12:00Z</cp:lastPrinted>
  <dcterms:created xsi:type="dcterms:W3CDTF">2017-10-18T22:59:00Z</dcterms:created>
  <dcterms:modified xsi:type="dcterms:W3CDTF">2017-10-23T03:15:00Z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