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7096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13F7702" w14:textId="77777777" w:rsidTr="00146EEC">
        <w:tc>
          <w:tcPr>
            <w:tcW w:w="2689" w:type="dxa"/>
          </w:tcPr>
          <w:p w14:paraId="5CE12D07" w14:textId="77777777" w:rsidR="00F1480E" w:rsidRPr="000754EC" w:rsidRDefault="00830267" w:rsidP="000754EC">
            <w:pPr>
              <w:pStyle w:val="SIText-Bold"/>
            </w:pPr>
            <w:r w:rsidRPr="00A326C2">
              <w:t>Release</w:t>
            </w:r>
          </w:p>
        </w:tc>
        <w:tc>
          <w:tcPr>
            <w:tcW w:w="6939" w:type="dxa"/>
          </w:tcPr>
          <w:p w14:paraId="4589599B" w14:textId="77777777" w:rsidR="00F1480E" w:rsidRPr="000754EC" w:rsidRDefault="00830267" w:rsidP="000754EC">
            <w:pPr>
              <w:pStyle w:val="SIText-Bold"/>
            </w:pPr>
            <w:r w:rsidRPr="00A326C2">
              <w:t>Comments</w:t>
            </w:r>
          </w:p>
        </w:tc>
      </w:tr>
      <w:tr w:rsidR="00F1480E" w14:paraId="7B07EEDA" w14:textId="77777777" w:rsidTr="00146EEC">
        <w:tc>
          <w:tcPr>
            <w:tcW w:w="2689" w:type="dxa"/>
          </w:tcPr>
          <w:p w14:paraId="3AC5708D" w14:textId="59F4A3C8" w:rsidR="00F1480E" w:rsidRPr="000754EC" w:rsidRDefault="00F1480E" w:rsidP="000754EC">
            <w:pPr>
              <w:pStyle w:val="SIText"/>
            </w:pPr>
            <w:r w:rsidRPr="00CC451E">
              <w:t>Release</w:t>
            </w:r>
            <w:r w:rsidR="002217C0">
              <w:t xml:space="preserve"> </w:t>
            </w:r>
            <w:r w:rsidR="00337E82" w:rsidRPr="000754EC">
              <w:t>1</w:t>
            </w:r>
          </w:p>
        </w:tc>
        <w:tc>
          <w:tcPr>
            <w:tcW w:w="6939" w:type="dxa"/>
          </w:tcPr>
          <w:p w14:paraId="437BAF7C" w14:textId="4E65EFA0" w:rsidR="00F1480E" w:rsidRPr="000754EC" w:rsidRDefault="002217C0" w:rsidP="00C04577">
            <w:pPr>
              <w:pStyle w:val="SIText"/>
            </w:pPr>
            <w:r w:rsidRPr="00236E75">
              <w:t xml:space="preserve">This version released with </w:t>
            </w:r>
            <w:bookmarkStart w:id="0" w:name="_GoBack"/>
            <w:bookmarkEnd w:id="0"/>
            <w:r>
              <w:t xml:space="preserve">AHC </w:t>
            </w:r>
            <w:r w:rsidRPr="00236E75">
              <w:t>Agriculture, Horticulture and Conservation and Land Management Training Package Version 2.</w:t>
            </w:r>
            <w:r>
              <w:t>0</w:t>
            </w:r>
          </w:p>
        </w:tc>
      </w:tr>
    </w:tbl>
    <w:p w14:paraId="7A6313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CED5E2B" w14:textId="77777777" w:rsidTr="00CA2922">
        <w:trPr>
          <w:tblHeader/>
        </w:trPr>
        <w:tc>
          <w:tcPr>
            <w:tcW w:w="1396" w:type="pct"/>
            <w:shd w:val="clear" w:color="auto" w:fill="auto"/>
          </w:tcPr>
          <w:p w14:paraId="46028EE0" w14:textId="77777777" w:rsidR="00F1480E" w:rsidRPr="000754EC" w:rsidRDefault="0097154E" w:rsidP="0097154E">
            <w:pPr>
              <w:pStyle w:val="SIUNITCODE"/>
            </w:pPr>
            <w:r>
              <w:t>AHCLSK419</w:t>
            </w:r>
          </w:p>
        </w:tc>
        <w:tc>
          <w:tcPr>
            <w:tcW w:w="3604" w:type="pct"/>
            <w:shd w:val="clear" w:color="auto" w:fill="auto"/>
          </w:tcPr>
          <w:p w14:paraId="6B30099B" w14:textId="77777777" w:rsidR="00F1480E" w:rsidRPr="000754EC" w:rsidRDefault="0097154E" w:rsidP="0097154E">
            <w:pPr>
              <w:pStyle w:val="SIUnittitle"/>
            </w:pPr>
            <w:r w:rsidRPr="0097154E">
              <w:t>Manage horses for stock work</w:t>
            </w:r>
          </w:p>
        </w:tc>
      </w:tr>
      <w:tr w:rsidR="00F1480E" w:rsidRPr="00963A46" w14:paraId="72A3DE50" w14:textId="77777777" w:rsidTr="00CA2922">
        <w:tc>
          <w:tcPr>
            <w:tcW w:w="1396" w:type="pct"/>
            <w:shd w:val="clear" w:color="auto" w:fill="auto"/>
          </w:tcPr>
          <w:p w14:paraId="29426FF7" w14:textId="77777777" w:rsidR="00F1480E" w:rsidRPr="000754EC" w:rsidRDefault="00FD557D" w:rsidP="000754EC">
            <w:pPr>
              <w:pStyle w:val="SIHeading2"/>
            </w:pPr>
            <w:r w:rsidRPr="00FD557D">
              <w:t>Application</w:t>
            </w:r>
          </w:p>
          <w:p w14:paraId="74CE101F" w14:textId="77777777" w:rsidR="00FD557D" w:rsidRPr="00923720" w:rsidRDefault="00FD557D" w:rsidP="000754EC">
            <w:pPr>
              <w:pStyle w:val="SIHeading2"/>
            </w:pPr>
          </w:p>
        </w:tc>
        <w:tc>
          <w:tcPr>
            <w:tcW w:w="3604" w:type="pct"/>
            <w:shd w:val="clear" w:color="auto" w:fill="auto"/>
          </w:tcPr>
          <w:p w14:paraId="75015263" w14:textId="77777777" w:rsidR="002217C0" w:rsidRPr="00831F63" w:rsidRDefault="002217C0" w:rsidP="002217C0">
            <w:pPr>
              <w:pStyle w:val="SIText"/>
            </w:pPr>
            <w:r w:rsidRPr="005205B3">
              <w:t>This unit of competency describes the skills and knowledge required to manage horses for stock work</w:t>
            </w:r>
            <w:r>
              <w:t>,</w:t>
            </w:r>
            <w:r w:rsidRPr="005205B3">
              <w:t xml:space="preserve"> </w:t>
            </w:r>
            <w:r w:rsidRPr="00831F63">
              <w:t>including coordinating specialist services from veterinarians and farriers.</w:t>
            </w:r>
          </w:p>
          <w:p w14:paraId="4EC29BBF" w14:textId="77777777" w:rsidR="002217C0" w:rsidRPr="00831F63" w:rsidRDefault="002217C0" w:rsidP="002217C0">
            <w:pPr>
              <w:pStyle w:val="SIText"/>
            </w:pPr>
            <w:r w:rsidRPr="00831F63">
              <w:t>The unit applies to individuals, experienced in riding horses for stock work, who take responsibility for their own work and for the quality of the work of others within known parameters. They use discretion and judgement in the selection, allocation and use of available resources</w:t>
            </w:r>
            <w:r>
              <w:t>,</w:t>
            </w:r>
            <w:r w:rsidRPr="00831F63">
              <w:t xml:space="preserve"> and provide and communicate solutions to a range of predictable and sometimes unpredictable problems.</w:t>
            </w:r>
          </w:p>
          <w:p w14:paraId="1ADDCAED" w14:textId="77777777" w:rsidR="002217C0" w:rsidRDefault="002217C0" w:rsidP="002217C0">
            <w:pPr>
              <w:pStyle w:val="SIText"/>
            </w:pPr>
            <w:r w:rsidRPr="0043364E">
              <w:t>No occupational licensing or certification requirements apply to this unit at the time of publication</w:t>
            </w:r>
            <w:r>
              <w:t>.</w:t>
            </w:r>
          </w:p>
          <w:p w14:paraId="464F7E0F" w14:textId="49BEA616" w:rsidR="00F1480E" w:rsidRPr="000754EC" w:rsidRDefault="002217C0" w:rsidP="002217C0">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tc>
      </w:tr>
      <w:tr w:rsidR="00F1480E" w:rsidRPr="00963A46" w14:paraId="70F33547" w14:textId="77777777" w:rsidTr="00CA2922">
        <w:tc>
          <w:tcPr>
            <w:tcW w:w="1396" w:type="pct"/>
            <w:shd w:val="clear" w:color="auto" w:fill="auto"/>
          </w:tcPr>
          <w:p w14:paraId="13948D3D" w14:textId="77777777" w:rsidR="00F1480E" w:rsidRPr="000754EC" w:rsidRDefault="00FD557D" w:rsidP="000754EC">
            <w:pPr>
              <w:pStyle w:val="SIHeading2"/>
            </w:pPr>
            <w:r w:rsidRPr="00923720">
              <w:t>Prerequisite Unit</w:t>
            </w:r>
          </w:p>
        </w:tc>
        <w:tc>
          <w:tcPr>
            <w:tcW w:w="3604" w:type="pct"/>
            <w:shd w:val="clear" w:color="auto" w:fill="auto"/>
          </w:tcPr>
          <w:p w14:paraId="4CD35D52" w14:textId="77777777" w:rsidR="002217C0" w:rsidRPr="00EB6247" w:rsidRDefault="002217C0" w:rsidP="002217C0">
            <w:pPr>
              <w:pStyle w:val="SIText"/>
            </w:pPr>
            <w:r>
              <w:t>The p</w:t>
            </w:r>
            <w:r w:rsidRPr="00EB6247">
              <w:t xml:space="preserve">rerequisite unit of competency for this unit </w:t>
            </w:r>
            <w:r>
              <w:t>is</w:t>
            </w:r>
            <w:r w:rsidRPr="00EB6247">
              <w:t>:</w:t>
            </w:r>
          </w:p>
          <w:p w14:paraId="44FB1F79" w14:textId="63AFFD1C" w:rsidR="00F1480E" w:rsidRPr="000754EC" w:rsidRDefault="002217C0" w:rsidP="002217C0">
            <w:pPr>
              <w:pStyle w:val="SIBulletList1"/>
            </w:pPr>
            <w:r>
              <w:t>ACMEQU406 Manage selection of horse for new or inexperienced handler, rider or driver</w:t>
            </w:r>
          </w:p>
        </w:tc>
      </w:tr>
      <w:tr w:rsidR="00F1480E" w:rsidRPr="00963A46" w14:paraId="4347EBB4" w14:textId="77777777" w:rsidTr="00CA2922">
        <w:tc>
          <w:tcPr>
            <w:tcW w:w="1396" w:type="pct"/>
            <w:shd w:val="clear" w:color="auto" w:fill="auto"/>
          </w:tcPr>
          <w:p w14:paraId="3D4FDA35" w14:textId="77777777" w:rsidR="00F1480E" w:rsidRPr="000754EC" w:rsidRDefault="00FD557D" w:rsidP="000754EC">
            <w:pPr>
              <w:pStyle w:val="SIHeading2"/>
            </w:pPr>
            <w:r w:rsidRPr="00923720">
              <w:t>Unit Sector</w:t>
            </w:r>
          </w:p>
        </w:tc>
        <w:tc>
          <w:tcPr>
            <w:tcW w:w="3604" w:type="pct"/>
            <w:shd w:val="clear" w:color="auto" w:fill="auto"/>
          </w:tcPr>
          <w:p w14:paraId="3B72EF02" w14:textId="4B50D00B" w:rsidR="00F1480E" w:rsidRPr="000754EC" w:rsidRDefault="002217C0" w:rsidP="000754EC">
            <w:pPr>
              <w:pStyle w:val="SIText"/>
            </w:pPr>
            <w:r w:rsidRPr="00831F63">
              <w:t>Livestock (LSK)</w:t>
            </w:r>
          </w:p>
        </w:tc>
      </w:tr>
    </w:tbl>
    <w:p w14:paraId="392A39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BE4C1D0" w14:textId="77777777" w:rsidTr="00CA2922">
        <w:trPr>
          <w:cantSplit/>
          <w:tblHeader/>
        </w:trPr>
        <w:tc>
          <w:tcPr>
            <w:tcW w:w="1396" w:type="pct"/>
            <w:tcBorders>
              <w:bottom w:val="single" w:sz="4" w:space="0" w:color="C0C0C0"/>
            </w:tcBorders>
            <w:shd w:val="clear" w:color="auto" w:fill="auto"/>
          </w:tcPr>
          <w:p w14:paraId="23E406F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DEB6DEB" w14:textId="77777777" w:rsidR="00F1480E" w:rsidRPr="000754EC" w:rsidRDefault="00FD557D" w:rsidP="000754EC">
            <w:pPr>
              <w:pStyle w:val="SIHeading2"/>
            </w:pPr>
            <w:r w:rsidRPr="00923720">
              <w:t>Performance Criteria</w:t>
            </w:r>
          </w:p>
        </w:tc>
      </w:tr>
      <w:tr w:rsidR="00F1480E" w:rsidRPr="00963A46" w14:paraId="3494424F" w14:textId="77777777" w:rsidTr="00CA2922">
        <w:trPr>
          <w:cantSplit/>
          <w:tblHeader/>
        </w:trPr>
        <w:tc>
          <w:tcPr>
            <w:tcW w:w="1396" w:type="pct"/>
            <w:tcBorders>
              <w:top w:val="single" w:sz="4" w:space="0" w:color="C0C0C0"/>
            </w:tcBorders>
            <w:shd w:val="clear" w:color="auto" w:fill="auto"/>
          </w:tcPr>
          <w:p w14:paraId="21EC22B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AFC1A9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64C53EA" w14:textId="77777777" w:rsidTr="00CA2922">
        <w:trPr>
          <w:cantSplit/>
        </w:trPr>
        <w:tc>
          <w:tcPr>
            <w:tcW w:w="1396" w:type="pct"/>
            <w:shd w:val="clear" w:color="auto" w:fill="auto"/>
          </w:tcPr>
          <w:p w14:paraId="36C0A080" w14:textId="3D9C16B6" w:rsidR="00F1480E" w:rsidRPr="000754EC" w:rsidRDefault="002217C0" w:rsidP="002217C0">
            <w:pPr>
              <w:pStyle w:val="SIText"/>
            </w:pPr>
            <w:r w:rsidRPr="00EB5BA7">
              <w:t>1</w:t>
            </w:r>
            <w:r>
              <w:t>.</w:t>
            </w:r>
            <w:r w:rsidRPr="00EB5BA7">
              <w:t xml:space="preserve"> Manage horse condition and health</w:t>
            </w:r>
          </w:p>
        </w:tc>
        <w:tc>
          <w:tcPr>
            <w:tcW w:w="3604" w:type="pct"/>
            <w:shd w:val="clear" w:color="auto" w:fill="auto"/>
          </w:tcPr>
          <w:p w14:paraId="14F9C982" w14:textId="77777777" w:rsidR="002217C0" w:rsidRPr="00EB5BA7" w:rsidRDefault="002217C0" w:rsidP="002217C0">
            <w:pPr>
              <w:pStyle w:val="SIText"/>
            </w:pPr>
            <w:r w:rsidRPr="004F23D6">
              <w:t xml:space="preserve">1.1 </w:t>
            </w:r>
            <w:r w:rsidRPr="00EB5BA7">
              <w:t>Develop and implement workplace procedures for maintaining health and welfare of horses in consultation with workplace staff</w:t>
            </w:r>
          </w:p>
          <w:p w14:paraId="4DB430DB" w14:textId="77777777" w:rsidR="002217C0" w:rsidRPr="00EB5BA7" w:rsidRDefault="002217C0" w:rsidP="002217C0">
            <w:pPr>
              <w:pStyle w:val="SIText"/>
            </w:pPr>
            <w:r w:rsidRPr="00EB5BA7">
              <w:t>1.2 Assess, report and document soundness and working condition of horses in the workplace</w:t>
            </w:r>
          </w:p>
          <w:p w14:paraId="14C316FB" w14:textId="77777777" w:rsidR="002217C0" w:rsidRPr="00EB5BA7" w:rsidRDefault="002217C0" w:rsidP="002217C0">
            <w:pPr>
              <w:pStyle w:val="SIText"/>
            </w:pPr>
            <w:r w:rsidRPr="00EB5BA7">
              <w:t>1.3 Ensure proper selection, use and maintenance of appropriate personal protective equipment</w:t>
            </w:r>
            <w:r>
              <w:t xml:space="preserve"> (PPE)</w:t>
            </w:r>
          </w:p>
          <w:p w14:paraId="1B55515C" w14:textId="77777777" w:rsidR="002217C0" w:rsidRPr="00EB5BA7" w:rsidRDefault="002217C0" w:rsidP="002217C0">
            <w:pPr>
              <w:pStyle w:val="SIText"/>
            </w:pPr>
            <w:r w:rsidRPr="00EB5BA7">
              <w:t>1.4 Identify unsound or unhealthy horses and diagnose or establish reasons for their condition</w:t>
            </w:r>
            <w:r>
              <w:t>,</w:t>
            </w:r>
            <w:r w:rsidRPr="00EB5BA7">
              <w:t xml:space="preserve"> such as seeking veterinary advice where required</w:t>
            </w:r>
          </w:p>
          <w:p w14:paraId="331EF669" w14:textId="77777777" w:rsidR="002217C0" w:rsidRPr="00EB5BA7" w:rsidRDefault="002217C0" w:rsidP="002217C0">
            <w:pPr>
              <w:pStyle w:val="SIText"/>
            </w:pPr>
            <w:r w:rsidRPr="00EB5BA7">
              <w:t>1.5 Administer treatment and implement management plan for unsound or unhealthy horses under supervisor or veterinary supervision</w:t>
            </w:r>
            <w:r>
              <w:t>,</w:t>
            </w:r>
            <w:r w:rsidRPr="00EB5BA7">
              <w:t xml:space="preserve"> according to </w:t>
            </w:r>
            <w:r>
              <w:t>plan</w:t>
            </w:r>
          </w:p>
          <w:p w14:paraId="3AF86520" w14:textId="45DFF8A1" w:rsidR="00F1480E" w:rsidRPr="000754EC" w:rsidRDefault="002217C0" w:rsidP="002217C0">
            <w:pPr>
              <w:pStyle w:val="SIText"/>
            </w:pPr>
            <w:r w:rsidRPr="00EB5BA7">
              <w:t xml:space="preserve">1.6 Keep </w:t>
            </w:r>
            <w:r>
              <w:t>accurate</w:t>
            </w:r>
            <w:r w:rsidRPr="00EB5BA7">
              <w:t xml:space="preserve"> records of horse identification, treatments administered and management plans</w:t>
            </w:r>
          </w:p>
        </w:tc>
      </w:tr>
      <w:tr w:rsidR="00F1480E" w:rsidRPr="00963A46" w14:paraId="7FD4825A" w14:textId="77777777" w:rsidTr="00CA2922">
        <w:trPr>
          <w:cantSplit/>
        </w:trPr>
        <w:tc>
          <w:tcPr>
            <w:tcW w:w="1396" w:type="pct"/>
            <w:shd w:val="clear" w:color="auto" w:fill="auto"/>
          </w:tcPr>
          <w:p w14:paraId="193C294D" w14:textId="55E1256E" w:rsidR="00F1480E" w:rsidRPr="000754EC" w:rsidRDefault="002217C0" w:rsidP="002217C0">
            <w:pPr>
              <w:pStyle w:val="SIText"/>
            </w:pPr>
            <w:r w:rsidRPr="004F23D6">
              <w:t>2</w:t>
            </w:r>
            <w:r>
              <w:t>.</w:t>
            </w:r>
            <w:r w:rsidRPr="004F23D6">
              <w:t xml:space="preserve"> Manage nutritional requirements of horses</w:t>
            </w:r>
          </w:p>
        </w:tc>
        <w:tc>
          <w:tcPr>
            <w:tcW w:w="3604" w:type="pct"/>
            <w:shd w:val="clear" w:color="auto" w:fill="auto"/>
          </w:tcPr>
          <w:p w14:paraId="7C3776A7" w14:textId="77777777" w:rsidR="002217C0" w:rsidRPr="004F23D6" w:rsidRDefault="002217C0" w:rsidP="002217C0">
            <w:pPr>
              <w:pStyle w:val="SIText"/>
            </w:pPr>
            <w:r w:rsidRPr="004F23D6">
              <w:t>2.1 Develop and implement feeding plans for horses in the workplace</w:t>
            </w:r>
            <w:r>
              <w:t>,</w:t>
            </w:r>
            <w:r w:rsidRPr="004F23D6">
              <w:t xml:space="preserve"> taking into account daily and seasonal factors affecting nutritional requirements</w:t>
            </w:r>
          </w:p>
          <w:p w14:paraId="76CFD01D" w14:textId="77777777" w:rsidR="002217C0" w:rsidRPr="004F23D6" w:rsidRDefault="002217C0" w:rsidP="002217C0">
            <w:pPr>
              <w:pStyle w:val="SIText"/>
            </w:pPr>
            <w:r w:rsidRPr="004F23D6">
              <w:t>2.2 Provide supplementary feeding programs to workplace horses to ensure they are in optimum physical condition and health for stock work</w:t>
            </w:r>
          </w:p>
          <w:p w14:paraId="1D6FD4A9" w14:textId="77777777" w:rsidR="002217C0" w:rsidRPr="004F23D6" w:rsidRDefault="002217C0" w:rsidP="002217C0">
            <w:pPr>
              <w:pStyle w:val="SIText"/>
            </w:pPr>
            <w:r w:rsidRPr="004F23D6">
              <w:t>2.3 Identify potential nutritional problems and take preventative or corrective action through the use or withdrawal of supplementary feeding</w:t>
            </w:r>
          </w:p>
          <w:p w14:paraId="2C742C4E" w14:textId="663E0F10" w:rsidR="00F1480E" w:rsidRPr="000754EC" w:rsidRDefault="002217C0" w:rsidP="002217C0">
            <w:pPr>
              <w:pStyle w:val="SIText"/>
            </w:pPr>
            <w:r w:rsidRPr="004F23D6">
              <w:t>2.4 Develop and implement work programs for horses according to their condition and nutritional status</w:t>
            </w:r>
          </w:p>
        </w:tc>
      </w:tr>
      <w:tr w:rsidR="00F1480E" w:rsidRPr="00963A46" w14:paraId="7E2834A3" w14:textId="77777777" w:rsidTr="00CA2922">
        <w:trPr>
          <w:cantSplit/>
        </w:trPr>
        <w:tc>
          <w:tcPr>
            <w:tcW w:w="1396" w:type="pct"/>
            <w:shd w:val="clear" w:color="auto" w:fill="auto"/>
          </w:tcPr>
          <w:p w14:paraId="1699A49E" w14:textId="7563897A" w:rsidR="00F1480E" w:rsidRPr="000754EC" w:rsidRDefault="002217C0" w:rsidP="002217C0">
            <w:pPr>
              <w:pStyle w:val="SIText"/>
            </w:pPr>
            <w:r w:rsidRPr="004F23D6">
              <w:lastRenderedPageBreak/>
              <w:t>3</w:t>
            </w:r>
            <w:r>
              <w:t>.</w:t>
            </w:r>
            <w:r w:rsidRPr="004F23D6">
              <w:t xml:space="preserve"> Supervise activities and tasks requiring the use of horses for workplace personnel</w:t>
            </w:r>
          </w:p>
        </w:tc>
        <w:tc>
          <w:tcPr>
            <w:tcW w:w="3604" w:type="pct"/>
            <w:shd w:val="clear" w:color="auto" w:fill="auto"/>
          </w:tcPr>
          <w:p w14:paraId="0A8308B6" w14:textId="77777777" w:rsidR="002217C0" w:rsidRPr="004F23D6" w:rsidRDefault="002217C0" w:rsidP="002217C0">
            <w:pPr>
              <w:pStyle w:val="SIText"/>
            </w:pPr>
            <w:r w:rsidRPr="004F23D6">
              <w:t>3.1 Conduct risk assessments for activities and tasks requiring the use of horses, and implement and monitor the measures to control these risks</w:t>
            </w:r>
          </w:p>
          <w:p w14:paraId="5FF1EDE1" w14:textId="77777777" w:rsidR="002217C0" w:rsidRPr="004F23D6" w:rsidRDefault="002217C0" w:rsidP="002217C0">
            <w:pPr>
              <w:pStyle w:val="SIText"/>
            </w:pPr>
            <w:r w:rsidRPr="004F23D6">
              <w:t>3.2 Match horses in workplace to personnel by rider ability and suitability for tasks</w:t>
            </w:r>
          </w:p>
          <w:p w14:paraId="5F3FC0AE" w14:textId="77777777" w:rsidR="002217C0" w:rsidRPr="004F23D6" w:rsidRDefault="002217C0" w:rsidP="002217C0">
            <w:pPr>
              <w:pStyle w:val="SIText"/>
            </w:pPr>
            <w:r w:rsidRPr="004F23D6">
              <w:t>3.3 Schedule tasks requiring the use of horses</w:t>
            </w:r>
            <w:r>
              <w:t>,</w:t>
            </w:r>
            <w:r w:rsidRPr="004F23D6">
              <w:t xml:space="preserve"> and communicate details to appropriate staff</w:t>
            </w:r>
          </w:p>
          <w:p w14:paraId="2BCFBB4A" w14:textId="77777777" w:rsidR="002217C0" w:rsidRPr="004F23D6" w:rsidRDefault="002217C0" w:rsidP="002217C0">
            <w:pPr>
              <w:pStyle w:val="SIText"/>
            </w:pPr>
            <w:r w:rsidRPr="004F23D6">
              <w:t>3.4 Coordinate tasks requiring the use of horses</w:t>
            </w:r>
            <w:r>
              <w:t>,</w:t>
            </w:r>
            <w:r w:rsidRPr="004F23D6">
              <w:t xml:space="preserve"> and provide supervision to ensure that horses and personnel work within industry and workplace </w:t>
            </w:r>
            <w:r>
              <w:t>requirements</w:t>
            </w:r>
          </w:p>
          <w:p w14:paraId="5B50C4D2" w14:textId="77777777" w:rsidR="002217C0" w:rsidRPr="004F23D6" w:rsidRDefault="002217C0" w:rsidP="002217C0">
            <w:pPr>
              <w:pStyle w:val="SIText"/>
            </w:pPr>
            <w:r w:rsidRPr="004F23D6">
              <w:t xml:space="preserve">3.5 </w:t>
            </w:r>
            <w:r>
              <w:t>Coordinate breaking-</w:t>
            </w:r>
            <w:r w:rsidRPr="004F23D6">
              <w:t>in of horses by contractors or staff</w:t>
            </w:r>
            <w:r>
              <w:t>,</w:t>
            </w:r>
            <w:r w:rsidRPr="004F23D6">
              <w:t xml:space="preserve"> and provide supervision to ensure that horses and personnel work within industry and workplace </w:t>
            </w:r>
            <w:r>
              <w:t>requirements</w:t>
            </w:r>
          </w:p>
          <w:p w14:paraId="449B9C4F" w14:textId="77777777" w:rsidR="002217C0" w:rsidRPr="004F23D6" w:rsidRDefault="002217C0" w:rsidP="002217C0">
            <w:pPr>
              <w:pStyle w:val="SIText"/>
            </w:pPr>
            <w:r w:rsidRPr="004F23D6">
              <w:t>3.6 Provide inexperienced horses with stock training by experienced riders</w:t>
            </w:r>
          </w:p>
          <w:p w14:paraId="20C84B62" w14:textId="77777777" w:rsidR="002217C0" w:rsidRPr="004F23D6" w:rsidRDefault="002217C0" w:rsidP="002217C0">
            <w:pPr>
              <w:pStyle w:val="SIText"/>
            </w:pPr>
            <w:r w:rsidRPr="004F23D6">
              <w:t>3.7 Maintain regular communication with workplace staff and contractors to ensure smooth operation</w:t>
            </w:r>
          </w:p>
          <w:p w14:paraId="2F2D7682" w14:textId="3F00A96C" w:rsidR="00F1480E" w:rsidRPr="000754EC" w:rsidRDefault="002217C0" w:rsidP="002217C0">
            <w:pPr>
              <w:pStyle w:val="SIText"/>
            </w:pPr>
            <w:r w:rsidRPr="004F23D6">
              <w:t>3.8 Monitor outcomes of activities and tasks requiring the use of horses</w:t>
            </w:r>
            <w:r>
              <w:t>,</w:t>
            </w:r>
            <w:r w:rsidRPr="004F23D6">
              <w:t xml:space="preserve"> and record in line with workplace requirements</w:t>
            </w:r>
          </w:p>
        </w:tc>
      </w:tr>
    </w:tbl>
    <w:p w14:paraId="67784221" w14:textId="77777777" w:rsidR="005F771F" w:rsidRDefault="005F771F" w:rsidP="005F771F">
      <w:pPr>
        <w:pStyle w:val="SIText"/>
      </w:pPr>
    </w:p>
    <w:p w14:paraId="0B8DE201" w14:textId="77777777" w:rsidR="005F771F" w:rsidRPr="000754EC" w:rsidRDefault="005F771F" w:rsidP="000754EC">
      <w:r>
        <w:br w:type="page"/>
      </w:r>
    </w:p>
    <w:p w14:paraId="5D23F70F"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A676F84" w14:textId="77777777" w:rsidTr="00CA2922">
        <w:trPr>
          <w:tblHeader/>
        </w:trPr>
        <w:tc>
          <w:tcPr>
            <w:tcW w:w="5000" w:type="pct"/>
            <w:gridSpan w:val="2"/>
          </w:tcPr>
          <w:p w14:paraId="47C9EB37" w14:textId="77777777" w:rsidR="00F1480E" w:rsidRPr="000754EC" w:rsidRDefault="00FD557D" w:rsidP="000754EC">
            <w:pPr>
              <w:pStyle w:val="SIHeading2"/>
            </w:pPr>
            <w:r w:rsidRPr="00041E59">
              <w:t>F</w:t>
            </w:r>
            <w:r w:rsidRPr="000754EC">
              <w:t>oundation Skills</w:t>
            </w:r>
          </w:p>
          <w:p w14:paraId="285184F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A3CEE3" w14:textId="77777777" w:rsidTr="00CA2922">
        <w:trPr>
          <w:tblHeader/>
        </w:trPr>
        <w:tc>
          <w:tcPr>
            <w:tcW w:w="1396" w:type="pct"/>
          </w:tcPr>
          <w:p w14:paraId="4D2E0F1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B05D40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03DFF12" w14:textId="77777777" w:rsidTr="00CA2922">
        <w:tc>
          <w:tcPr>
            <w:tcW w:w="1396" w:type="pct"/>
          </w:tcPr>
          <w:p w14:paraId="0C4492BD" w14:textId="4DA06D12" w:rsidR="00F1480E" w:rsidRPr="000754EC" w:rsidRDefault="002217C0" w:rsidP="002217C0">
            <w:pPr>
              <w:pStyle w:val="SIText"/>
            </w:pPr>
            <w:r w:rsidRPr="00831F63">
              <w:t>Reading</w:t>
            </w:r>
          </w:p>
        </w:tc>
        <w:tc>
          <w:tcPr>
            <w:tcW w:w="3604" w:type="pct"/>
          </w:tcPr>
          <w:p w14:paraId="3F1F5649" w14:textId="2FA48F86" w:rsidR="00F1480E" w:rsidRPr="000754EC" w:rsidRDefault="002217C0" w:rsidP="000754EC">
            <w:pPr>
              <w:pStyle w:val="SIBulletList1"/>
            </w:pPr>
            <w:r w:rsidRPr="00EB5BA7">
              <w:t>Interpret and check accuracy of textual and numerical information from a range of sources to determin</w:t>
            </w:r>
            <w:r>
              <w:t>e and confirm work requirements</w:t>
            </w:r>
          </w:p>
        </w:tc>
      </w:tr>
      <w:tr w:rsidR="00F1480E" w:rsidRPr="00336FCA" w:rsidDel="00423CB2" w14:paraId="1BEDD40E" w14:textId="77777777" w:rsidTr="00CA2922">
        <w:tc>
          <w:tcPr>
            <w:tcW w:w="1396" w:type="pct"/>
          </w:tcPr>
          <w:p w14:paraId="556F1321" w14:textId="1FBD2B45" w:rsidR="00F1480E" w:rsidRPr="000754EC" w:rsidRDefault="002217C0" w:rsidP="000754EC">
            <w:pPr>
              <w:pStyle w:val="SIText"/>
            </w:pPr>
            <w:r w:rsidRPr="00831F63">
              <w:t>Writing</w:t>
            </w:r>
          </w:p>
        </w:tc>
        <w:tc>
          <w:tcPr>
            <w:tcW w:w="3604" w:type="pct"/>
          </w:tcPr>
          <w:p w14:paraId="58C86C41" w14:textId="203B1E41" w:rsidR="00F1480E" w:rsidRPr="000754EC" w:rsidRDefault="002217C0" w:rsidP="000754EC">
            <w:pPr>
              <w:pStyle w:val="SIBulletList1"/>
              <w:rPr>
                <w:rFonts w:eastAsia="Calibri"/>
              </w:rPr>
            </w:pPr>
            <w:r w:rsidRPr="00EB5BA7">
              <w:t>Record and report specific information using workplace formats</w:t>
            </w:r>
            <w:r>
              <w:t>,</w:t>
            </w:r>
            <w:r w:rsidRPr="00EB5BA7">
              <w:t xml:space="preserve"> and revise and update documentation based on outco</w:t>
            </w:r>
            <w:r>
              <w:t>mes of action</w:t>
            </w:r>
          </w:p>
        </w:tc>
      </w:tr>
      <w:tr w:rsidR="00F1480E" w:rsidRPr="00336FCA" w:rsidDel="00423CB2" w14:paraId="5B18575A" w14:textId="77777777" w:rsidTr="00CA2922">
        <w:tc>
          <w:tcPr>
            <w:tcW w:w="1396" w:type="pct"/>
          </w:tcPr>
          <w:p w14:paraId="0DECD9C8" w14:textId="767FE1B1" w:rsidR="00F1480E" w:rsidRPr="000754EC" w:rsidRDefault="002217C0" w:rsidP="000754EC">
            <w:pPr>
              <w:pStyle w:val="SIText"/>
            </w:pPr>
            <w:r w:rsidRPr="00831F63">
              <w:t>Numeracy</w:t>
            </w:r>
          </w:p>
        </w:tc>
        <w:tc>
          <w:tcPr>
            <w:tcW w:w="3604" w:type="pct"/>
          </w:tcPr>
          <w:p w14:paraId="02037E7E" w14:textId="2ADE6F33" w:rsidR="00F1480E" w:rsidRPr="000754EC" w:rsidRDefault="002217C0" w:rsidP="000754EC">
            <w:pPr>
              <w:pStyle w:val="SIBulletList1"/>
              <w:rPr>
                <w:rFonts w:eastAsia="Calibri"/>
              </w:rPr>
            </w:pPr>
            <w:r w:rsidRPr="00EB5BA7">
              <w:rPr>
                <w:rFonts w:eastAsia="Calibri"/>
              </w:rPr>
              <w:t>Calculate quantities of resources and costs associated with horse health and feed programs</w:t>
            </w:r>
          </w:p>
        </w:tc>
      </w:tr>
      <w:tr w:rsidR="002217C0" w:rsidRPr="00336FCA" w:rsidDel="00423CB2" w14:paraId="1CB64E5B" w14:textId="77777777" w:rsidTr="00CA2922">
        <w:tc>
          <w:tcPr>
            <w:tcW w:w="1396" w:type="pct"/>
          </w:tcPr>
          <w:p w14:paraId="5982B9DC" w14:textId="44687A20" w:rsidR="002217C0" w:rsidRDefault="002217C0" w:rsidP="000754EC">
            <w:pPr>
              <w:pStyle w:val="SIText"/>
            </w:pPr>
            <w:r>
              <w:t>Oral communication</w:t>
            </w:r>
          </w:p>
        </w:tc>
        <w:tc>
          <w:tcPr>
            <w:tcW w:w="3604" w:type="pct"/>
          </w:tcPr>
          <w:p w14:paraId="07211F31" w14:textId="456E2191" w:rsidR="002217C0" w:rsidRPr="000754EC" w:rsidRDefault="002217C0" w:rsidP="000754EC">
            <w:pPr>
              <w:pStyle w:val="SIBulletList1"/>
              <w:rPr>
                <w:rFonts w:eastAsia="Calibri"/>
              </w:rPr>
            </w:pPr>
            <w:r w:rsidRPr="00EB5BA7">
              <w:rPr>
                <w:rFonts w:eastAsia="Calibri"/>
              </w:rPr>
              <w:t>Provide clear, sequenced instructions and respond to queries using terminology and concepts appropriate for the audience</w:t>
            </w:r>
          </w:p>
        </w:tc>
      </w:tr>
      <w:tr w:rsidR="002217C0" w:rsidRPr="00336FCA" w:rsidDel="00423CB2" w14:paraId="5746D3A4" w14:textId="77777777" w:rsidTr="00CA2922">
        <w:tc>
          <w:tcPr>
            <w:tcW w:w="1396" w:type="pct"/>
          </w:tcPr>
          <w:p w14:paraId="2EB58B31" w14:textId="4BC9C137" w:rsidR="002217C0" w:rsidRDefault="002217C0" w:rsidP="000754EC">
            <w:pPr>
              <w:pStyle w:val="SIText"/>
            </w:pPr>
            <w:r w:rsidRPr="00831F63">
              <w:t>Navigate the world of work</w:t>
            </w:r>
          </w:p>
        </w:tc>
        <w:tc>
          <w:tcPr>
            <w:tcW w:w="3604" w:type="pct"/>
          </w:tcPr>
          <w:p w14:paraId="7AB72638" w14:textId="77777777" w:rsidR="002217C0" w:rsidRPr="00EB5BA7" w:rsidRDefault="002217C0" w:rsidP="002217C0">
            <w:pPr>
              <w:pStyle w:val="SIBulletList1"/>
            </w:pPr>
            <w:r w:rsidRPr="00EB5BA7">
              <w:t>Work independently and collectively within broad parameters</w:t>
            </w:r>
            <w:r>
              <w:t>,</w:t>
            </w:r>
            <w:r w:rsidRPr="00EB5BA7">
              <w:t xml:space="preserve"> taking responsibility for plans, decisions and outcomes relating to work area</w:t>
            </w:r>
          </w:p>
          <w:p w14:paraId="05A99F09" w14:textId="5F4234F1" w:rsidR="002217C0" w:rsidRPr="000754EC" w:rsidRDefault="002217C0" w:rsidP="002217C0">
            <w:pPr>
              <w:pStyle w:val="SIBulletList1"/>
              <w:rPr>
                <w:rFonts w:eastAsia="Calibri"/>
              </w:rPr>
            </w:pPr>
            <w:r w:rsidRPr="00EB5BA7">
              <w:t>Know own obligations and responsibilities relating to regulatory and industry requirements for due diligence and safety of staff and horses</w:t>
            </w:r>
          </w:p>
        </w:tc>
      </w:tr>
      <w:tr w:rsidR="002217C0" w:rsidRPr="00336FCA" w:rsidDel="00423CB2" w14:paraId="121223F8" w14:textId="77777777" w:rsidTr="00CA2922">
        <w:tc>
          <w:tcPr>
            <w:tcW w:w="1396" w:type="pct"/>
          </w:tcPr>
          <w:p w14:paraId="36C9CCE0" w14:textId="7B2A08B6" w:rsidR="002217C0" w:rsidRDefault="002217C0" w:rsidP="000754EC">
            <w:pPr>
              <w:pStyle w:val="SIText"/>
            </w:pPr>
            <w:r w:rsidRPr="00831F63">
              <w:t>Interact with others</w:t>
            </w:r>
          </w:p>
        </w:tc>
        <w:tc>
          <w:tcPr>
            <w:tcW w:w="3604" w:type="pct"/>
          </w:tcPr>
          <w:p w14:paraId="76C581D1" w14:textId="0EAB14EE" w:rsidR="002217C0" w:rsidRPr="000754EC" w:rsidRDefault="002217C0" w:rsidP="000754EC">
            <w:pPr>
              <w:pStyle w:val="SIBulletList1"/>
              <w:rPr>
                <w:rFonts w:eastAsia="Calibri"/>
              </w:rPr>
            </w:pPr>
            <w:r w:rsidRPr="00EB5BA7">
              <w:t xml:space="preserve">Follow accepted industry practices and protocols for working collaboratively with management and organising specialist services </w:t>
            </w:r>
            <w:r>
              <w:t>from veterinarians and farriers</w:t>
            </w:r>
          </w:p>
        </w:tc>
      </w:tr>
      <w:tr w:rsidR="002217C0" w:rsidRPr="00336FCA" w:rsidDel="00423CB2" w14:paraId="45F8903C" w14:textId="77777777" w:rsidTr="00CA2922">
        <w:tc>
          <w:tcPr>
            <w:tcW w:w="1396" w:type="pct"/>
          </w:tcPr>
          <w:p w14:paraId="3AAF14D0" w14:textId="62BF06ED" w:rsidR="002217C0" w:rsidRDefault="002217C0" w:rsidP="000754EC">
            <w:pPr>
              <w:pStyle w:val="SIText"/>
            </w:pPr>
            <w:r w:rsidRPr="00831F63">
              <w:t>Get the work done</w:t>
            </w:r>
          </w:p>
        </w:tc>
        <w:tc>
          <w:tcPr>
            <w:tcW w:w="3604" w:type="pct"/>
          </w:tcPr>
          <w:p w14:paraId="69BE5610" w14:textId="6B454F7A" w:rsidR="002217C0" w:rsidRPr="000754EC" w:rsidRDefault="002217C0" w:rsidP="000754EC">
            <w:pPr>
              <w:pStyle w:val="SIBulletList1"/>
              <w:rPr>
                <w:rFonts w:eastAsia="Calibri"/>
              </w:rPr>
            </w:pPr>
            <w:r w:rsidRPr="00EB5BA7">
              <w:rPr>
                <w:rFonts w:eastAsia="Calibri"/>
              </w:rPr>
              <w:t xml:space="preserve">Plan, implement and </w:t>
            </w:r>
            <w:r w:rsidRPr="00EB5BA7">
              <w:t>coordinate multiple work tasks</w:t>
            </w:r>
            <w:r w:rsidRPr="00EB5BA7">
              <w:rPr>
                <w:rFonts w:eastAsia="Calibri"/>
              </w:rPr>
              <w:t xml:space="preserve"> to achieve </w:t>
            </w:r>
            <w:r w:rsidRPr="00EB5BA7">
              <w:t>effective and efficient management of horses for stock work</w:t>
            </w:r>
          </w:p>
        </w:tc>
      </w:tr>
    </w:tbl>
    <w:p w14:paraId="49EF58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5EC32DF" w14:textId="77777777" w:rsidTr="00F33FF2">
        <w:tc>
          <w:tcPr>
            <w:tcW w:w="5000" w:type="pct"/>
            <w:gridSpan w:val="4"/>
          </w:tcPr>
          <w:p w14:paraId="7E1A66F1" w14:textId="77777777" w:rsidR="00F1480E" w:rsidRPr="000754EC" w:rsidRDefault="00FD557D" w:rsidP="000754EC">
            <w:pPr>
              <w:pStyle w:val="SIHeading2"/>
            </w:pPr>
            <w:r w:rsidRPr="00923720">
              <w:t>U</w:t>
            </w:r>
            <w:r w:rsidRPr="000754EC">
              <w:t>nit Mapping Information</w:t>
            </w:r>
          </w:p>
        </w:tc>
      </w:tr>
      <w:tr w:rsidR="00F1480E" w14:paraId="02879568" w14:textId="77777777" w:rsidTr="00F33FF2">
        <w:tc>
          <w:tcPr>
            <w:tcW w:w="1028" w:type="pct"/>
          </w:tcPr>
          <w:p w14:paraId="616870A6" w14:textId="77777777" w:rsidR="00F1480E" w:rsidRPr="000754EC" w:rsidRDefault="00F1480E" w:rsidP="000754EC">
            <w:pPr>
              <w:pStyle w:val="SIText-Bold"/>
            </w:pPr>
            <w:r w:rsidRPr="00923720">
              <w:t>Code and title current version</w:t>
            </w:r>
          </w:p>
        </w:tc>
        <w:tc>
          <w:tcPr>
            <w:tcW w:w="1105" w:type="pct"/>
          </w:tcPr>
          <w:p w14:paraId="7EB66FC3" w14:textId="77777777" w:rsidR="00F1480E" w:rsidRPr="000754EC" w:rsidRDefault="00F1480E" w:rsidP="000754EC">
            <w:pPr>
              <w:pStyle w:val="SIText-Bold"/>
            </w:pPr>
            <w:r w:rsidRPr="00923720">
              <w:t>Code and title previous version</w:t>
            </w:r>
          </w:p>
        </w:tc>
        <w:tc>
          <w:tcPr>
            <w:tcW w:w="1251" w:type="pct"/>
          </w:tcPr>
          <w:p w14:paraId="37EA756A" w14:textId="77777777" w:rsidR="00F1480E" w:rsidRPr="000754EC" w:rsidRDefault="00F1480E" w:rsidP="000754EC">
            <w:pPr>
              <w:pStyle w:val="SIText-Bold"/>
            </w:pPr>
            <w:r w:rsidRPr="00923720">
              <w:t>Comments</w:t>
            </w:r>
          </w:p>
        </w:tc>
        <w:tc>
          <w:tcPr>
            <w:tcW w:w="1616" w:type="pct"/>
          </w:tcPr>
          <w:p w14:paraId="38A73ACD" w14:textId="77777777" w:rsidR="00F1480E" w:rsidRPr="000754EC" w:rsidRDefault="00F1480E" w:rsidP="000754EC">
            <w:pPr>
              <w:pStyle w:val="SIText-Bold"/>
            </w:pPr>
            <w:r w:rsidRPr="00923720">
              <w:t>Equivalence status</w:t>
            </w:r>
          </w:p>
        </w:tc>
      </w:tr>
      <w:tr w:rsidR="00041E59" w14:paraId="500063EB" w14:textId="77777777" w:rsidTr="00F33FF2">
        <w:tc>
          <w:tcPr>
            <w:tcW w:w="1028" w:type="pct"/>
          </w:tcPr>
          <w:p w14:paraId="267B5C79" w14:textId="1EFCF87E" w:rsidR="00041E59" w:rsidRPr="000754EC" w:rsidRDefault="002217C0" w:rsidP="002217C0">
            <w:pPr>
              <w:pStyle w:val="SIText"/>
            </w:pPr>
            <w:r w:rsidRPr="005205B3">
              <w:t>AHCLSK41</w:t>
            </w:r>
            <w:r>
              <w:t>9</w:t>
            </w:r>
            <w:r w:rsidRPr="005205B3">
              <w:t xml:space="preserve"> Manage horses for stock work</w:t>
            </w:r>
          </w:p>
        </w:tc>
        <w:tc>
          <w:tcPr>
            <w:tcW w:w="1105" w:type="pct"/>
          </w:tcPr>
          <w:p w14:paraId="65974F72" w14:textId="354BD64A" w:rsidR="00041E59" w:rsidRPr="000754EC" w:rsidRDefault="002217C0" w:rsidP="002217C0">
            <w:pPr>
              <w:pStyle w:val="SIText"/>
            </w:pPr>
            <w:r w:rsidRPr="005205B3">
              <w:t>AHCLSK417 Manage horses for stock work</w:t>
            </w:r>
          </w:p>
        </w:tc>
        <w:tc>
          <w:tcPr>
            <w:tcW w:w="1251" w:type="pct"/>
          </w:tcPr>
          <w:p w14:paraId="7610F216" w14:textId="77777777" w:rsidR="002217C0" w:rsidRDefault="002217C0" w:rsidP="002217C0">
            <w:pPr>
              <w:pStyle w:val="SIText"/>
            </w:pPr>
            <w:r>
              <w:t>Changes and additions</w:t>
            </w:r>
            <w:r w:rsidRPr="00831F63">
              <w:t xml:space="preserve"> to clarify safety requirement</w:t>
            </w:r>
          </w:p>
          <w:p w14:paraId="03241DB2" w14:textId="77777777" w:rsidR="002217C0" w:rsidRDefault="002217C0" w:rsidP="002217C0">
            <w:pPr>
              <w:pStyle w:val="SIText"/>
            </w:pPr>
            <w:r>
              <w:t>A</w:t>
            </w:r>
            <w:r w:rsidRPr="00831F63">
              <w:t>ddition of foundation skills descriptions</w:t>
            </w:r>
          </w:p>
          <w:p w14:paraId="1B93F821" w14:textId="77777777" w:rsidR="002217C0" w:rsidRDefault="002217C0" w:rsidP="002217C0">
            <w:pPr>
              <w:pStyle w:val="SIText"/>
            </w:pPr>
            <w:r>
              <w:t>Addition of prerequisite unit</w:t>
            </w:r>
          </w:p>
          <w:p w14:paraId="78CFAFD0" w14:textId="16A2C1E4" w:rsidR="00041E59" w:rsidRPr="000754EC" w:rsidRDefault="002217C0" w:rsidP="002217C0">
            <w:pPr>
              <w:pStyle w:val="SIText"/>
            </w:pPr>
            <w:r>
              <w:t>Additions to performance evidence requirements</w:t>
            </w:r>
          </w:p>
        </w:tc>
        <w:tc>
          <w:tcPr>
            <w:tcW w:w="1616" w:type="pct"/>
          </w:tcPr>
          <w:p w14:paraId="2D848573" w14:textId="23648EBE" w:rsidR="00916CD7" w:rsidRPr="000754EC" w:rsidRDefault="002217C0" w:rsidP="002217C0">
            <w:pPr>
              <w:pStyle w:val="SIText"/>
            </w:pPr>
            <w:r>
              <w:t>No e</w:t>
            </w:r>
            <w:r w:rsidRPr="00831F63">
              <w:t>quivalent unit</w:t>
            </w:r>
          </w:p>
        </w:tc>
      </w:tr>
    </w:tbl>
    <w:p w14:paraId="3A0611B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81994A5" w14:textId="77777777" w:rsidTr="00CA2922">
        <w:tc>
          <w:tcPr>
            <w:tcW w:w="1396" w:type="pct"/>
            <w:shd w:val="clear" w:color="auto" w:fill="auto"/>
          </w:tcPr>
          <w:p w14:paraId="15E2E0DE" w14:textId="77777777" w:rsidR="00F1480E" w:rsidRPr="000754EC" w:rsidRDefault="00FD557D" w:rsidP="000754EC">
            <w:pPr>
              <w:pStyle w:val="SIHeading2"/>
            </w:pPr>
            <w:r w:rsidRPr="00CC451E">
              <w:t>L</w:t>
            </w:r>
            <w:r w:rsidRPr="000754EC">
              <w:t>inks</w:t>
            </w:r>
          </w:p>
        </w:tc>
        <w:tc>
          <w:tcPr>
            <w:tcW w:w="3604" w:type="pct"/>
            <w:shd w:val="clear" w:color="auto" w:fill="auto"/>
          </w:tcPr>
          <w:p w14:paraId="3BD96563" w14:textId="77777777" w:rsidR="00520E9A" w:rsidRPr="000754EC" w:rsidRDefault="00520E9A" w:rsidP="000754EC">
            <w:pPr>
              <w:pStyle w:val="SIText"/>
            </w:pPr>
            <w:r>
              <w:t xml:space="preserve">Companion Volumes, including Implementation </w:t>
            </w:r>
            <w:r w:rsidR="00346FDC">
              <w:t xml:space="preserve">Guides, are available at VETNet: </w:t>
            </w:r>
          </w:p>
          <w:p w14:paraId="1E135E69" w14:textId="055BCA7C" w:rsidR="00F1480E" w:rsidRPr="000754EC" w:rsidRDefault="00924FB4" w:rsidP="00E40225">
            <w:pPr>
              <w:pStyle w:val="SIText"/>
            </w:pPr>
            <w:hyperlink r:id="rId12" w:history="1">
              <w:r w:rsidR="002217C0" w:rsidRPr="00236E75">
                <w:rPr>
                  <w:rFonts w:cs="Arial"/>
                  <w:szCs w:val="20"/>
                </w:rPr>
                <w:t>https://vetnet.education.gov.au/Pages/TrainingDocs.aspx?q=c6399549-9c62-4a5e-bf1a-524b2322cf72</w:t>
              </w:r>
            </w:hyperlink>
          </w:p>
        </w:tc>
      </w:tr>
    </w:tbl>
    <w:p w14:paraId="3868681E" w14:textId="77777777" w:rsidR="00F1480E" w:rsidRDefault="00F1480E" w:rsidP="005F771F">
      <w:pPr>
        <w:pStyle w:val="SIText"/>
      </w:pPr>
    </w:p>
    <w:p w14:paraId="186F092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ACCD791" w14:textId="77777777" w:rsidTr="00113678">
        <w:trPr>
          <w:tblHeader/>
        </w:trPr>
        <w:tc>
          <w:tcPr>
            <w:tcW w:w="1478" w:type="pct"/>
            <w:shd w:val="clear" w:color="auto" w:fill="auto"/>
          </w:tcPr>
          <w:p w14:paraId="76BE4D1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D9F7EB5" w14:textId="77777777" w:rsidR="00556C4C" w:rsidRPr="000754EC" w:rsidRDefault="00556C4C" w:rsidP="000754EC">
            <w:pPr>
              <w:pStyle w:val="SIUnittitle"/>
            </w:pPr>
            <w:r w:rsidRPr="00F56827">
              <w:t xml:space="preserve">Assessment requirements for </w:t>
            </w:r>
            <w:r w:rsidR="0097154E" w:rsidRPr="0097154E">
              <w:t>AHCLSK419 Manage horses for stock work</w:t>
            </w:r>
          </w:p>
        </w:tc>
      </w:tr>
      <w:tr w:rsidR="00556C4C" w:rsidRPr="00A55106" w14:paraId="1C79702E" w14:textId="77777777" w:rsidTr="00113678">
        <w:trPr>
          <w:tblHeader/>
        </w:trPr>
        <w:tc>
          <w:tcPr>
            <w:tcW w:w="5000" w:type="pct"/>
            <w:gridSpan w:val="2"/>
            <w:shd w:val="clear" w:color="auto" w:fill="auto"/>
          </w:tcPr>
          <w:p w14:paraId="4F76D295" w14:textId="77777777" w:rsidR="00556C4C" w:rsidRPr="000754EC" w:rsidRDefault="00D71E43" w:rsidP="000754EC">
            <w:pPr>
              <w:pStyle w:val="SIHeading2"/>
            </w:pPr>
            <w:r>
              <w:t>Performance E</w:t>
            </w:r>
            <w:r w:rsidRPr="000754EC">
              <w:t>vidence</w:t>
            </w:r>
          </w:p>
        </w:tc>
      </w:tr>
      <w:tr w:rsidR="00556C4C" w:rsidRPr="00067E1C" w14:paraId="1BA28590" w14:textId="77777777" w:rsidTr="00113678">
        <w:tc>
          <w:tcPr>
            <w:tcW w:w="5000" w:type="pct"/>
            <w:gridSpan w:val="2"/>
            <w:shd w:val="clear" w:color="auto" w:fill="auto"/>
          </w:tcPr>
          <w:p w14:paraId="2C2B2E83" w14:textId="77777777" w:rsidR="002217C0" w:rsidRDefault="002217C0" w:rsidP="002217C0">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0FA41688" w14:textId="77777777" w:rsidR="002217C0" w:rsidRPr="00831F63" w:rsidRDefault="002217C0" w:rsidP="002217C0">
            <w:pPr>
              <w:pStyle w:val="SIText"/>
            </w:pPr>
            <w:r>
              <w:t xml:space="preserve">There must be evidence that the individual has </w:t>
            </w:r>
            <w:r w:rsidRPr="00831F63">
              <w:t>demonstrat</w:t>
            </w:r>
            <w:r>
              <w:t>ed</w:t>
            </w:r>
            <w:r w:rsidRPr="00831F63">
              <w:t xml:space="preserve"> management of </w:t>
            </w:r>
            <w:r>
              <w:t xml:space="preserve">at least two horses and two workers undertaking </w:t>
            </w:r>
            <w:r w:rsidRPr="00831F63">
              <w:t xml:space="preserve">stock work </w:t>
            </w:r>
            <w:r>
              <w:t>on a</w:t>
            </w:r>
            <w:r w:rsidRPr="00831F63">
              <w:t xml:space="preserve"> property, </w:t>
            </w:r>
            <w:r w:rsidRPr="005205B3">
              <w:t>including</w:t>
            </w:r>
            <w:r w:rsidRPr="00831F63">
              <w:t>:</w:t>
            </w:r>
          </w:p>
          <w:p w14:paraId="25012910" w14:textId="77777777" w:rsidR="002217C0" w:rsidRPr="00831F63" w:rsidRDefault="002217C0" w:rsidP="002217C0">
            <w:pPr>
              <w:pStyle w:val="SIBulletList1"/>
              <w:tabs>
                <w:tab w:val="clear" w:pos="360"/>
                <w:tab w:val="left" w:pos="426"/>
              </w:tabs>
              <w:ind w:left="426" w:hanging="426"/>
            </w:pPr>
            <w:r w:rsidRPr="00831F63">
              <w:t>developing and implementing management plans for the condition and h</w:t>
            </w:r>
            <w:r>
              <w:t>ealth of horses in the workplace</w:t>
            </w:r>
          </w:p>
          <w:p w14:paraId="3891137E" w14:textId="77777777" w:rsidR="002217C0" w:rsidRPr="00831F63" w:rsidRDefault="002217C0" w:rsidP="002217C0">
            <w:pPr>
              <w:pStyle w:val="SIBulletList1"/>
              <w:tabs>
                <w:tab w:val="clear" w:pos="360"/>
                <w:tab w:val="left" w:pos="426"/>
              </w:tabs>
              <w:ind w:left="426" w:hanging="426"/>
            </w:pPr>
            <w:r w:rsidRPr="00831F63">
              <w:t>monitoring and managing the health and welfare of horses and develop</w:t>
            </w:r>
            <w:r>
              <w:t>ing</w:t>
            </w:r>
            <w:r w:rsidRPr="00831F63">
              <w:t xml:space="preserve"> feeding plans for horses in the workplace</w:t>
            </w:r>
          </w:p>
          <w:p w14:paraId="30A5A9F5" w14:textId="77777777" w:rsidR="002217C0" w:rsidRPr="00831F63" w:rsidRDefault="002217C0" w:rsidP="002217C0">
            <w:pPr>
              <w:pStyle w:val="SIBulletList1"/>
              <w:tabs>
                <w:tab w:val="clear" w:pos="360"/>
                <w:tab w:val="left" w:pos="426"/>
              </w:tabs>
              <w:ind w:left="426" w:hanging="426"/>
            </w:pPr>
            <w:r w:rsidRPr="00831F63">
              <w:t>developing work programs for horses in the workplace</w:t>
            </w:r>
          </w:p>
          <w:p w14:paraId="5E75E608" w14:textId="77777777" w:rsidR="002217C0" w:rsidRPr="00831F63" w:rsidRDefault="002217C0" w:rsidP="002217C0">
            <w:pPr>
              <w:pStyle w:val="SIBulletList1"/>
              <w:tabs>
                <w:tab w:val="clear" w:pos="360"/>
                <w:tab w:val="left" w:pos="426"/>
              </w:tabs>
              <w:ind w:left="426" w:hanging="426"/>
            </w:pPr>
            <w:r w:rsidRPr="00831F63">
              <w:t>matching horse type a</w:t>
            </w:r>
            <w:r>
              <w:t>nd experience to rider and task</w:t>
            </w:r>
          </w:p>
          <w:p w14:paraId="6C06AC6D" w14:textId="77777777" w:rsidR="002217C0" w:rsidRPr="00831F63" w:rsidRDefault="002217C0" w:rsidP="002217C0">
            <w:pPr>
              <w:pStyle w:val="SIBulletList1"/>
              <w:tabs>
                <w:tab w:val="clear" w:pos="360"/>
                <w:tab w:val="left" w:pos="426"/>
              </w:tabs>
              <w:ind w:left="426" w:hanging="426"/>
            </w:pPr>
            <w:r w:rsidRPr="00831F63">
              <w:t>supervising and coordinating activities and tasks requiring the use of horses in the workplace, and monitoring the outcomes</w:t>
            </w:r>
          </w:p>
          <w:p w14:paraId="5711C489" w14:textId="77777777" w:rsidR="002217C0" w:rsidRPr="00831F63" w:rsidRDefault="002217C0" w:rsidP="002217C0">
            <w:pPr>
              <w:pStyle w:val="SIBulletList1"/>
              <w:tabs>
                <w:tab w:val="clear" w:pos="360"/>
                <w:tab w:val="left" w:pos="426"/>
              </w:tabs>
              <w:ind w:left="426" w:hanging="426"/>
            </w:pPr>
            <w:r>
              <w:t>managing the provision of tr</w:t>
            </w:r>
            <w:r w:rsidRPr="00831F63">
              <w:t>aining for inexperienced horses</w:t>
            </w:r>
          </w:p>
          <w:p w14:paraId="5FADAE2F" w14:textId="77777777" w:rsidR="002217C0" w:rsidRPr="00831F63" w:rsidRDefault="002217C0" w:rsidP="002217C0">
            <w:pPr>
              <w:pStyle w:val="SIBulletList1"/>
              <w:tabs>
                <w:tab w:val="clear" w:pos="360"/>
                <w:tab w:val="left" w:pos="426"/>
              </w:tabs>
              <w:ind w:left="426" w:hanging="426"/>
            </w:pPr>
            <w:r w:rsidRPr="00831F63">
              <w:t>identifying and treating ill or injured horses and consulting with veterinarians</w:t>
            </w:r>
          </w:p>
          <w:p w14:paraId="250028ED" w14:textId="77777777" w:rsidR="002217C0" w:rsidRPr="00831F63" w:rsidRDefault="002217C0" w:rsidP="002217C0">
            <w:pPr>
              <w:pStyle w:val="SIBulletList1"/>
              <w:tabs>
                <w:tab w:val="clear" w:pos="360"/>
                <w:tab w:val="left" w:pos="426"/>
              </w:tabs>
              <w:ind w:left="426" w:hanging="426"/>
            </w:pPr>
            <w:r w:rsidRPr="00831F63">
              <w:t>coordinating the horse work of other property personnel such as horse breakers, veterinarians, farriers and other farm staff</w:t>
            </w:r>
          </w:p>
          <w:p w14:paraId="122EDC80" w14:textId="77777777" w:rsidR="002217C0" w:rsidRPr="00831F63" w:rsidRDefault="002217C0" w:rsidP="002217C0">
            <w:pPr>
              <w:pStyle w:val="SIBulletList1"/>
              <w:tabs>
                <w:tab w:val="clear" w:pos="360"/>
                <w:tab w:val="left" w:pos="426"/>
              </w:tabs>
              <w:ind w:left="426" w:hanging="426"/>
            </w:pPr>
            <w:r w:rsidRPr="00831F63">
              <w:t xml:space="preserve">communicating </w:t>
            </w:r>
            <w:r>
              <w:t>task requirements to</w:t>
            </w:r>
            <w:r w:rsidRPr="00831F63">
              <w:t xml:space="preserve"> staff and</w:t>
            </w:r>
            <w:r>
              <w:t xml:space="preserve"> arrangements for breaking-in of horses to staff and contractors </w:t>
            </w:r>
          </w:p>
          <w:p w14:paraId="49F79724" w14:textId="77777777" w:rsidR="002217C0" w:rsidRDefault="002217C0" w:rsidP="002217C0">
            <w:pPr>
              <w:pStyle w:val="SIBulletList1"/>
              <w:tabs>
                <w:tab w:val="clear" w:pos="360"/>
                <w:tab w:val="left" w:pos="426"/>
              </w:tabs>
              <w:ind w:left="426" w:hanging="426"/>
            </w:pPr>
            <w:r w:rsidRPr="00831F63">
              <w:t xml:space="preserve">observing, identifying and reacting appropriately to environmental implications and work health and safety hazards </w:t>
            </w:r>
          </w:p>
          <w:p w14:paraId="68623BF1" w14:textId="3A6E260E" w:rsidR="00556C4C" w:rsidRPr="000754EC" w:rsidRDefault="002217C0" w:rsidP="002217C0">
            <w:pPr>
              <w:pStyle w:val="SIBulletList1"/>
              <w:tabs>
                <w:tab w:val="clear" w:pos="360"/>
                <w:tab w:val="left" w:pos="426"/>
              </w:tabs>
              <w:ind w:left="426" w:hanging="426"/>
            </w:pPr>
            <w:r w:rsidRPr="00831F63">
              <w:t>applying relevant animal welfare and biosecurity requirements to managing horse</w:t>
            </w:r>
            <w:r>
              <w:t>s.</w:t>
            </w:r>
          </w:p>
        </w:tc>
      </w:tr>
    </w:tbl>
    <w:p w14:paraId="44EAA63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0C5AFE8" w14:textId="77777777" w:rsidTr="00CA2922">
        <w:trPr>
          <w:tblHeader/>
        </w:trPr>
        <w:tc>
          <w:tcPr>
            <w:tcW w:w="5000" w:type="pct"/>
            <w:shd w:val="clear" w:color="auto" w:fill="auto"/>
          </w:tcPr>
          <w:p w14:paraId="78F6D7E7" w14:textId="77777777" w:rsidR="00F1480E" w:rsidRPr="000754EC" w:rsidRDefault="00D71E43" w:rsidP="000754EC">
            <w:pPr>
              <w:pStyle w:val="SIHeading2"/>
            </w:pPr>
            <w:r w:rsidRPr="002C55E9">
              <w:t>K</w:t>
            </w:r>
            <w:r w:rsidRPr="000754EC">
              <w:t>nowledge Evidence</w:t>
            </w:r>
          </w:p>
        </w:tc>
      </w:tr>
      <w:tr w:rsidR="00F1480E" w:rsidRPr="00067E1C" w14:paraId="53ADF959" w14:textId="77777777" w:rsidTr="00CA2922">
        <w:tc>
          <w:tcPr>
            <w:tcW w:w="5000" w:type="pct"/>
            <w:shd w:val="clear" w:color="auto" w:fill="auto"/>
          </w:tcPr>
          <w:p w14:paraId="72696869" w14:textId="77777777" w:rsidR="002217C0" w:rsidRPr="00831F63" w:rsidRDefault="002217C0" w:rsidP="002217C0">
            <w:pPr>
              <w:pStyle w:val="SIText"/>
            </w:pPr>
            <w:r w:rsidRPr="00831F63">
              <w:t>An individual must be able to demonstrate the knowledge required to perform the tasks outlined in the elements and performance criteria of this unit. This includes knowledge of:</w:t>
            </w:r>
          </w:p>
          <w:p w14:paraId="50D77703" w14:textId="77777777" w:rsidR="002217C0" w:rsidRPr="004F23D6" w:rsidRDefault="002217C0" w:rsidP="002217C0">
            <w:pPr>
              <w:pStyle w:val="SIBulletList1"/>
              <w:tabs>
                <w:tab w:val="clear" w:pos="360"/>
                <w:tab w:val="left" w:pos="426"/>
              </w:tabs>
              <w:ind w:left="426" w:hanging="426"/>
            </w:pPr>
            <w:r w:rsidRPr="004F23D6">
              <w:t>key requirements of work health and safety and animal welfare regulations and codes of practice relevant to working and interacting with horses</w:t>
            </w:r>
          </w:p>
          <w:p w14:paraId="74FD7EA3" w14:textId="77777777" w:rsidR="002217C0" w:rsidRPr="00831F63" w:rsidRDefault="002217C0" w:rsidP="002217C0">
            <w:pPr>
              <w:pStyle w:val="SIBulletList1"/>
              <w:tabs>
                <w:tab w:val="clear" w:pos="360"/>
                <w:tab w:val="left" w:pos="426"/>
              </w:tabs>
              <w:ind w:left="426" w:hanging="426"/>
            </w:pPr>
            <w:r w:rsidRPr="00831F63">
              <w:t>key requirements of biosecurity and environment sustainability requirements relevant to working and managing horses</w:t>
            </w:r>
          </w:p>
          <w:p w14:paraId="3BF0172B" w14:textId="77777777" w:rsidR="002217C0" w:rsidRPr="00831F63" w:rsidRDefault="002217C0" w:rsidP="002217C0">
            <w:pPr>
              <w:pStyle w:val="SIBulletList1"/>
              <w:tabs>
                <w:tab w:val="clear" w:pos="360"/>
                <w:tab w:val="left" w:pos="426"/>
              </w:tabs>
              <w:ind w:left="426" w:hanging="426"/>
            </w:pPr>
            <w:r>
              <w:t xml:space="preserve">industry and </w:t>
            </w:r>
            <w:r w:rsidRPr="00831F63">
              <w:t>workplace policies, procedures and guidelines relevant to the job role</w:t>
            </w:r>
          </w:p>
          <w:p w14:paraId="04B5B274" w14:textId="77777777" w:rsidR="002217C0" w:rsidRPr="00831F63" w:rsidRDefault="002217C0" w:rsidP="002217C0">
            <w:pPr>
              <w:pStyle w:val="SIBulletList1"/>
              <w:tabs>
                <w:tab w:val="clear" w:pos="360"/>
                <w:tab w:val="left" w:pos="426"/>
              </w:tabs>
              <w:ind w:left="426" w:hanging="426"/>
            </w:pPr>
            <w:r w:rsidRPr="00831F63">
              <w:t>feeding plan and work program for individual horses in the workplace</w:t>
            </w:r>
          </w:p>
          <w:p w14:paraId="498BB9D9" w14:textId="77777777" w:rsidR="002217C0" w:rsidRPr="00831F63" w:rsidRDefault="002217C0" w:rsidP="002217C0">
            <w:pPr>
              <w:pStyle w:val="SIBulletList1"/>
              <w:tabs>
                <w:tab w:val="clear" w:pos="360"/>
                <w:tab w:val="left" w:pos="426"/>
              </w:tabs>
              <w:ind w:left="426" w:hanging="426"/>
            </w:pPr>
            <w:r w:rsidRPr="00831F63">
              <w:t>care, husbandry and management procedures for horses</w:t>
            </w:r>
          </w:p>
          <w:p w14:paraId="10658C08" w14:textId="77777777" w:rsidR="002217C0" w:rsidRPr="00831F63" w:rsidRDefault="002217C0" w:rsidP="002217C0">
            <w:pPr>
              <w:pStyle w:val="SIBulletList1"/>
              <w:tabs>
                <w:tab w:val="clear" w:pos="360"/>
                <w:tab w:val="left" w:pos="426"/>
              </w:tabs>
              <w:ind w:left="426" w:hanging="426"/>
            </w:pPr>
            <w:r w:rsidRPr="00831F63">
              <w:t>signs of health, anatomy, physiology and behaviour of the horse</w:t>
            </w:r>
          </w:p>
          <w:p w14:paraId="22B9CC59" w14:textId="77777777" w:rsidR="002217C0" w:rsidRPr="00831F63" w:rsidRDefault="002217C0" w:rsidP="002217C0">
            <w:pPr>
              <w:pStyle w:val="SIBulletList1"/>
              <w:tabs>
                <w:tab w:val="clear" w:pos="360"/>
                <w:tab w:val="left" w:pos="426"/>
              </w:tabs>
              <w:ind w:left="426" w:hanging="426"/>
            </w:pPr>
            <w:r w:rsidRPr="00831F63">
              <w:t>signs of ill health in horses and management strategies for common illnesses</w:t>
            </w:r>
          </w:p>
          <w:p w14:paraId="4CE14A13" w14:textId="77777777" w:rsidR="002217C0" w:rsidRPr="00831F63" w:rsidRDefault="002217C0" w:rsidP="002217C0">
            <w:pPr>
              <w:pStyle w:val="SIBulletList1"/>
              <w:tabs>
                <w:tab w:val="clear" w:pos="360"/>
                <w:tab w:val="left" w:pos="426"/>
              </w:tabs>
              <w:ind w:left="426" w:hanging="426"/>
            </w:pPr>
            <w:r w:rsidRPr="00831F63">
              <w:t>strategies for and management of breaking in of horses an</w:t>
            </w:r>
            <w:r>
              <w:t>d training inexperienced horses</w:t>
            </w:r>
          </w:p>
          <w:p w14:paraId="79E38946" w14:textId="77777777" w:rsidR="002217C0" w:rsidRPr="00831F63" w:rsidRDefault="002217C0" w:rsidP="002217C0">
            <w:pPr>
              <w:pStyle w:val="SIBulletList1"/>
              <w:tabs>
                <w:tab w:val="clear" w:pos="360"/>
                <w:tab w:val="left" w:pos="426"/>
              </w:tabs>
              <w:ind w:left="426" w:hanging="426"/>
            </w:pPr>
            <w:r w:rsidRPr="00831F63">
              <w:t>use of horses for workplace operations</w:t>
            </w:r>
          </w:p>
          <w:p w14:paraId="72DEE23F" w14:textId="77777777" w:rsidR="002217C0" w:rsidRDefault="002217C0" w:rsidP="002217C0">
            <w:pPr>
              <w:pStyle w:val="SIBulletList1"/>
              <w:tabs>
                <w:tab w:val="clear" w:pos="360"/>
                <w:tab w:val="left" w:pos="426"/>
              </w:tabs>
              <w:ind w:left="426" w:hanging="426"/>
            </w:pPr>
            <w:r w:rsidRPr="00831F63">
              <w:t>strategies for effective communication in the workplace</w:t>
            </w:r>
          </w:p>
          <w:p w14:paraId="214AF537" w14:textId="6B9A846B" w:rsidR="00F1480E" w:rsidRPr="000754EC" w:rsidRDefault="002217C0" w:rsidP="002217C0">
            <w:pPr>
              <w:pStyle w:val="SIBulletList1"/>
              <w:tabs>
                <w:tab w:val="clear" w:pos="360"/>
                <w:tab w:val="left" w:pos="426"/>
              </w:tabs>
              <w:ind w:left="426" w:hanging="426"/>
            </w:pPr>
            <w:r w:rsidRPr="00831F63">
              <w:t>strategies for effective supervision and management of staff in the workplace</w:t>
            </w:r>
            <w:r>
              <w:t>.</w:t>
            </w:r>
          </w:p>
        </w:tc>
      </w:tr>
    </w:tbl>
    <w:p w14:paraId="5443B8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FDA328A" w14:textId="77777777" w:rsidTr="00CA2922">
        <w:trPr>
          <w:tblHeader/>
        </w:trPr>
        <w:tc>
          <w:tcPr>
            <w:tcW w:w="5000" w:type="pct"/>
            <w:shd w:val="clear" w:color="auto" w:fill="auto"/>
          </w:tcPr>
          <w:p w14:paraId="450159AE" w14:textId="77777777" w:rsidR="00F1480E" w:rsidRPr="000754EC" w:rsidRDefault="00D71E43" w:rsidP="000754EC">
            <w:pPr>
              <w:pStyle w:val="SIHeading2"/>
            </w:pPr>
            <w:r w:rsidRPr="002C55E9">
              <w:t>A</w:t>
            </w:r>
            <w:r w:rsidRPr="000754EC">
              <w:t>ssessment Conditions</w:t>
            </w:r>
          </w:p>
        </w:tc>
      </w:tr>
      <w:tr w:rsidR="00F1480E" w:rsidRPr="00A55106" w14:paraId="513A2DC8" w14:textId="77777777" w:rsidTr="00CA2922">
        <w:tc>
          <w:tcPr>
            <w:tcW w:w="5000" w:type="pct"/>
            <w:shd w:val="clear" w:color="auto" w:fill="auto"/>
          </w:tcPr>
          <w:p w14:paraId="3EC74735" w14:textId="77777777" w:rsidR="002217C0" w:rsidRPr="00831F63" w:rsidRDefault="002217C0" w:rsidP="002217C0">
            <w:pPr>
              <w:pStyle w:val="SIText"/>
            </w:pPr>
            <w:r w:rsidRPr="00831F63">
              <w:t xml:space="preserve">Assessment of </w:t>
            </w:r>
            <w:r>
              <w:t>skills</w:t>
            </w:r>
            <w:r w:rsidRPr="00831F63">
              <w:t xml:space="preserve"> must take place under the following conditions:</w:t>
            </w:r>
          </w:p>
          <w:p w14:paraId="7E038C80" w14:textId="77777777" w:rsidR="002217C0" w:rsidRPr="00831F63" w:rsidRDefault="002217C0" w:rsidP="002217C0">
            <w:pPr>
              <w:pStyle w:val="SIBulletList1"/>
              <w:tabs>
                <w:tab w:val="clear" w:pos="360"/>
                <w:tab w:val="left" w:pos="426"/>
              </w:tabs>
              <w:ind w:left="426" w:hanging="426"/>
            </w:pPr>
            <w:r w:rsidRPr="00D32E1C">
              <w:t xml:space="preserve">physical </w:t>
            </w:r>
            <w:r w:rsidRPr="000A0455">
              <w:t>conditions</w:t>
            </w:r>
            <w:r w:rsidRPr="00D32E1C">
              <w:t>:</w:t>
            </w:r>
          </w:p>
          <w:p w14:paraId="6931F8F1" w14:textId="77777777" w:rsidR="002217C0" w:rsidRPr="005205B3" w:rsidRDefault="002217C0" w:rsidP="002217C0">
            <w:pPr>
              <w:pStyle w:val="SIBulletList2"/>
              <w:tabs>
                <w:tab w:val="left" w:pos="426"/>
              </w:tabs>
            </w:pPr>
            <w:r w:rsidRPr="00831F63">
              <w:rPr>
                <w:shd w:val="clear" w:color="auto" w:fill="FFFFFF"/>
              </w:rPr>
              <w:t xml:space="preserve">a workplace or </w:t>
            </w:r>
            <w:r>
              <w:rPr>
                <w:shd w:val="clear" w:color="auto" w:fill="FFFFFF"/>
              </w:rPr>
              <w:t>an</w:t>
            </w:r>
            <w:r w:rsidRPr="00831F63">
              <w:rPr>
                <w:shd w:val="clear" w:color="auto" w:fill="FFFFFF"/>
              </w:rPr>
              <w:t xml:space="preserve"> environment that accurately </w:t>
            </w:r>
            <w:r>
              <w:rPr>
                <w:shd w:val="clear" w:color="auto" w:fill="FFFFFF"/>
              </w:rPr>
              <w:t>represents workplace conditions</w:t>
            </w:r>
          </w:p>
          <w:p w14:paraId="3D282BDD" w14:textId="77777777" w:rsidR="002217C0" w:rsidRPr="00831F63" w:rsidRDefault="002217C0" w:rsidP="002217C0">
            <w:pPr>
              <w:pStyle w:val="SIBulletList1"/>
              <w:tabs>
                <w:tab w:val="clear" w:pos="360"/>
                <w:tab w:val="left" w:pos="426"/>
              </w:tabs>
              <w:ind w:left="426" w:hanging="426"/>
            </w:pPr>
            <w:r w:rsidRPr="00831F63">
              <w:t>resources, equipment and materials:</w:t>
            </w:r>
          </w:p>
          <w:p w14:paraId="49278FDB" w14:textId="77777777" w:rsidR="002217C0" w:rsidRDefault="002217C0" w:rsidP="002217C0">
            <w:pPr>
              <w:pStyle w:val="SIBulletList2"/>
              <w:tabs>
                <w:tab w:val="left" w:pos="426"/>
              </w:tabs>
            </w:pPr>
            <w:r w:rsidRPr="00831F63">
              <w:t>various horses used in livestock work</w:t>
            </w:r>
            <w:r>
              <w:t xml:space="preserve"> </w:t>
            </w:r>
            <w:r w:rsidRPr="00EB6247">
              <w:t xml:space="preserve">assessed as suitable for the experience and skill of the </w:t>
            </w:r>
            <w:r>
              <w:t>individual</w:t>
            </w:r>
          </w:p>
          <w:p w14:paraId="0DC6A4D8" w14:textId="77777777" w:rsidR="002217C0" w:rsidRPr="00A96230" w:rsidRDefault="002217C0" w:rsidP="002217C0">
            <w:pPr>
              <w:pStyle w:val="SIBulletList2"/>
              <w:tabs>
                <w:tab w:val="left" w:pos="426"/>
              </w:tabs>
            </w:pPr>
            <w:r w:rsidRPr="00A96230">
              <w:t xml:space="preserve">appropriate tack for individual, horse </w:t>
            </w:r>
            <w:r w:rsidRPr="004E5E23">
              <w:t>and</w:t>
            </w:r>
            <w:r w:rsidRPr="00A96230">
              <w:t xml:space="preserve"> </w:t>
            </w:r>
            <w:r>
              <w:t xml:space="preserve">stock work </w:t>
            </w:r>
            <w:r w:rsidRPr="00A96230">
              <w:t>activity</w:t>
            </w:r>
          </w:p>
          <w:p w14:paraId="18AEB59B" w14:textId="77777777" w:rsidR="002217C0" w:rsidRPr="00831F63" w:rsidRDefault="002217C0" w:rsidP="002217C0">
            <w:pPr>
              <w:pStyle w:val="SIBulletList2"/>
              <w:tabs>
                <w:tab w:val="left" w:pos="426"/>
              </w:tabs>
              <w:rPr>
                <w:rFonts w:eastAsia="Calibri"/>
              </w:rPr>
            </w:pPr>
            <w:r>
              <w:t>personal protective equipment (</w:t>
            </w:r>
            <w:r w:rsidRPr="00EB6247">
              <w:t>PPE</w:t>
            </w:r>
            <w:r>
              <w:t xml:space="preserve">) correctly fitted and </w:t>
            </w:r>
            <w:r w:rsidRPr="00EB6247">
              <w:t xml:space="preserve">applicable to </w:t>
            </w:r>
            <w:r>
              <w:t>activity for individual</w:t>
            </w:r>
          </w:p>
          <w:p w14:paraId="0179CB90" w14:textId="77777777" w:rsidR="002217C0" w:rsidRPr="00831F63" w:rsidRDefault="002217C0" w:rsidP="002217C0">
            <w:pPr>
              <w:pStyle w:val="SIBulletList1"/>
              <w:tabs>
                <w:tab w:val="clear" w:pos="360"/>
                <w:tab w:val="left" w:pos="426"/>
              </w:tabs>
              <w:ind w:left="426" w:hanging="426"/>
            </w:pPr>
            <w:r w:rsidRPr="00831F63">
              <w:t>specifications:</w:t>
            </w:r>
          </w:p>
          <w:p w14:paraId="3882F508" w14:textId="77777777" w:rsidR="002217C0" w:rsidRDefault="002217C0" w:rsidP="002217C0">
            <w:pPr>
              <w:pStyle w:val="SIBulletList2"/>
              <w:tabs>
                <w:tab w:val="left" w:pos="426"/>
              </w:tabs>
              <w:rPr>
                <w:rFonts w:eastAsia="Calibri"/>
              </w:rPr>
            </w:pPr>
            <w:r w:rsidRPr="00831F63">
              <w:rPr>
                <w:rFonts w:eastAsia="Calibri"/>
              </w:rPr>
              <w:t>work instructions and workplace procedures relating to managing horses</w:t>
            </w:r>
          </w:p>
          <w:p w14:paraId="12FF03B6" w14:textId="77777777" w:rsidR="002217C0" w:rsidRDefault="002217C0" w:rsidP="002217C0">
            <w:pPr>
              <w:pStyle w:val="SIBulletList2"/>
              <w:tabs>
                <w:tab w:val="left" w:pos="426"/>
              </w:tabs>
              <w:rPr>
                <w:rFonts w:eastAsia="Calibri"/>
              </w:rPr>
            </w:pPr>
            <w:r>
              <w:rPr>
                <w:rFonts w:eastAsia="Calibri"/>
              </w:rPr>
              <w:t>access to legislation and industry information related to managing horses</w:t>
            </w:r>
          </w:p>
          <w:p w14:paraId="5C3E06DA" w14:textId="272C5A0C" w:rsidR="002217C0" w:rsidRDefault="002217C0" w:rsidP="002217C0">
            <w:pPr>
              <w:pStyle w:val="SIBulletList1"/>
              <w:tabs>
                <w:tab w:val="clear" w:pos="360"/>
                <w:tab w:val="left" w:pos="426"/>
              </w:tabs>
              <w:ind w:left="426" w:hanging="426"/>
            </w:pPr>
            <w:r w:rsidRPr="005205B3">
              <w:t>relationships</w:t>
            </w:r>
            <w:r>
              <w:t xml:space="preserve"> with others</w:t>
            </w:r>
            <w:r w:rsidR="0049460F">
              <w:t>:</w:t>
            </w:r>
          </w:p>
          <w:p w14:paraId="5299B9B4" w14:textId="77777777" w:rsidR="002217C0" w:rsidRPr="00831F63" w:rsidRDefault="002217C0" w:rsidP="002217C0">
            <w:pPr>
              <w:pStyle w:val="SIBulletList2"/>
              <w:tabs>
                <w:tab w:val="left" w:pos="426"/>
              </w:tabs>
              <w:rPr>
                <w:rFonts w:eastAsia="Calibri"/>
              </w:rPr>
            </w:pPr>
            <w:r w:rsidRPr="00831F63">
              <w:t>management and specialists to interact with regarding the management of horses</w:t>
            </w:r>
          </w:p>
          <w:p w14:paraId="6E76066E" w14:textId="77777777" w:rsidR="002217C0" w:rsidRPr="00831F63" w:rsidRDefault="002217C0" w:rsidP="002217C0">
            <w:pPr>
              <w:pStyle w:val="SIBulletList2"/>
              <w:tabs>
                <w:tab w:val="left" w:pos="426"/>
              </w:tabs>
              <w:rPr>
                <w:rFonts w:eastAsia="Calibri"/>
              </w:rPr>
            </w:pPr>
            <w:r w:rsidRPr="00831F63">
              <w:t>staff to coordinate and match to horse suitability</w:t>
            </w:r>
            <w:r>
              <w:t>.</w:t>
            </w:r>
          </w:p>
          <w:p w14:paraId="40E19436" w14:textId="77777777" w:rsidR="002217C0" w:rsidRPr="005205B3" w:rsidRDefault="002217C0" w:rsidP="002217C0">
            <w:pPr>
              <w:pStyle w:val="SIText"/>
            </w:pPr>
          </w:p>
          <w:p w14:paraId="28FFA4F9" w14:textId="77777777" w:rsidR="002217C0" w:rsidRPr="005205B3" w:rsidRDefault="002217C0" w:rsidP="002217C0">
            <w:pPr>
              <w:pStyle w:val="SIText"/>
            </w:pPr>
            <w:r w:rsidRPr="005205B3">
              <w:t xml:space="preserve">Training and assessment strategies must show evidence of the use of guidance provided in the </w:t>
            </w:r>
            <w:r w:rsidRPr="005205B3">
              <w:rPr>
                <w:rStyle w:val="SIText-Italic"/>
              </w:rPr>
              <w:t>Companion Volume: User Guide: Safety in Equine Training.</w:t>
            </w:r>
          </w:p>
          <w:p w14:paraId="46D41519" w14:textId="7268B7A0" w:rsidR="00F1480E" w:rsidRPr="000754EC" w:rsidRDefault="002217C0" w:rsidP="002217C0">
            <w:pPr>
              <w:pStyle w:val="SIText"/>
              <w:rPr>
                <w:rFonts w:eastAsia="Calibri"/>
              </w:rPr>
            </w:pPr>
            <w:r w:rsidRPr="005205B3">
              <w:rPr>
                <w:rFonts w:cs="Arial"/>
                <w:szCs w:val="20"/>
              </w:rPr>
              <w:t>Assessors of this unit must satisfy the requirements for assessors in applicable vocational education and training legislation, frameworks and/or standards.</w:t>
            </w:r>
          </w:p>
        </w:tc>
      </w:tr>
    </w:tbl>
    <w:p w14:paraId="3FFB395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C7E8DA5" w14:textId="77777777" w:rsidTr="004679E3">
        <w:tc>
          <w:tcPr>
            <w:tcW w:w="990" w:type="pct"/>
            <w:shd w:val="clear" w:color="auto" w:fill="auto"/>
          </w:tcPr>
          <w:p w14:paraId="23D440E3" w14:textId="77777777" w:rsidR="00F1480E" w:rsidRPr="000754EC" w:rsidRDefault="00D71E43" w:rsidP="000754EC">
            <w:pPr>
              <w:pStyle w:val="SIHeading2"/>
            </w:pPr>
            <w:r w:rsidRPr="002C55E9">
              <w:t>L</w:t>
            </w:r>
            <w:r w:rsidRPr="000754EC">
              <w:t>inks</w:t>
            </w:r>
          </w:p>
        </w:tc>
        <w:tc>
          <w:tcPr>
            <w:tcW w:w="4010" w:type="pct"/>
            <w:shd w:val="clear" w:color="auto" w:fill="auto"/>
          </w:tcPr>
          <w:p w14:paraId="20C9FC5D" w14:textId="77777777" w:rsidR="002970C3" w:rsidRPr="000754EC" w:rsidRDefault="002970C3" w:rsidP="000754EC">
            <w:pPr>
              <w:pStyle w:val="SIText"/>
            </w:pPr>
            <w:r>
              <w:t xml:space="preserve">Companion Volumes, including Implementation </w:t>
            </w:r>
            <w:r w:rsidR="00346FDC">
              <w:t>Guides, are available at VETNet:</w:t>
            </w:r>
          </w:p>
          <w:p w14:paraId="7FE34297" w14:textId="6229F665" w:rsidR="00F1480E" w:rsidRPr="000754EC" w:rsidRDefault="00924FB4" w:rsidP="000754EC">
            <w:pPr>
              <w:pStyle w:val="SIText"/>
            </w:pPr>
            <w:hyperlink r:id="rId13" w:history="1">
              <w:r w:rsidR="002217C0" w:rsidRPr="00236E75">
                <w:rPr>
                  <w:rFonts w:cs="Arial"/>
                  <w:szCs w:val="20"/>
                </w:rPr>
                <w:t>https://vetnet.education.gov.au/Pages/TrainingDocs.aspx?q=c6399549-9c62-4a5e-bf1a-524b2322cf72</w:t>
              </w:r>
            </w:hyperlink>
          </w:p>
        </w:tc>
      </w:tr>
    </w:tbl>
    <w:p w14:paraId="2E0CD74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1CA31" w14:textId="77777777" w:rsidR="00924FB4" w:rsidRDefault="00924FB4" w:rsidP="00BF3F0A">
      <w:r>
        <w:separator/>
      </w:r>
    </w:p>
    <w:p w14:paraId="33C67F43" w14:textId="77777777" w:rsidR="00924FB4" w:rsidRDefault="00924FB4"/>
  </w:endnote>
  <w:endnote w:type="continuationSeparator" w:id="0">
    <w:p w14:paraId="484A0A61" w14:textId="77777777" w:rsidR="00924FB4" w:rsidRDefault="00924FB4" w:rsidP="00BF3F0A">
      <w:r>
        <w:continuationSeparator/>
      </w:r>
    </w:p>
    <w:p w14:paraId="5B7D06A6" w14:textId="77777777" w:rsidR="00924FB4" w:rsidRDefault="00924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7121FAE" w14:textId="6873C17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04577">
          <w:rPr>
            <w:noProof/>
          </w:rPr>
          <w:t>1</w:t>
        </w:r>
        <w:r w:rsidRPr="000754EC">
          <w:fldChar w:fldCharType="end"/>
        </w:r>
      </w:p>
      <w:p w14:paraId="4D561706"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ABE1F96"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2BC75" w14:textId="77777777" w:rsidR="00924FB4" w:rsidRDefault="00924FB4" w:rsidP="00BF3F0A">
      <w:r>
        <w:separator/>
      </w:r>
    </w:p>
    <w:p w14:paraId="0FC4C5CC" w14:textId="77777777" w:rsidR="00924FB4" w:rsidRDefault="00924FB4"/>
  </w:footnote>
  <w:footnote w:type="continuationSeparator" w:id="0">
    <w:p w14:paraId="0BB7DFC0" w14:textId="77777777" w:rsidR="00924FB4" w:rsidRDefault="00924FB4" w:rsidP="00BF3F0A">
      <w:r>
        <w:continuationSeparator/>
      </w:r>
    </w:p>
    <w:p w14:paraId="280F72C9" w14:textId="77777777" w:rsidR="00924FB4" w:rsidRDefault="00924F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61B2" w14:textId="77777777" w:rsidR="009C2650" w:rsidRPr="0097154E" w:rsidRDefault="0097154E" w:rsidP="0097154E">
    <w:r w:rsidRPr="0097154E">
      <w:rPr>
        <w:lang w:eastAsia="en-US"/>
      </w:rPr>
      <w:t>AHCLSK419 Manage horses for stock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7D37739"/>
    <w:multiLevelType w:val="hybridMultilevel"/>
    <w:tmpl w:val="C85C43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5FE6C04"/>
    <w:multiLevelType w:val="hybridMultilevel"/>
    <w:tmpl w:val="357094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17C0"/>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460F"/>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4FB4"/>
    <w:rsid w:val="009278C9"/>
    <w:rsid w:val="00932CD7"/>
    <w:rsid w:val="00944C09"/>
    <w:rsid w:val="009527CB"/>
    <w:rsid w:val="00953835"/>
    <w:rsid w:val="00960F6C"/>
    <w:rsid w:val="00970747"/>
    <w:rsid w:val="0097154E"/>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4577"/>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3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185CDB8-42B8-44EC-95F5-2D82E3D6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438C3-D1B7-4640-A8BD-BC69DE0D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