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06948" w14:textId="77777777" w:rsidR="00F1480E" w:rsidRPr="00CA2922" w:rsidRDefault="00F1480E" w:rsidP="00FD557D">
      <w:pPr>
        <w:pStyle w:val="SIHeading2"/>
      </w:pPr>
      <w:r>
        <w:t>Modification h</w:t>
      </w:r>
      <w:r w:rsidRPr="00CA2922">
        <w:t>istory</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7F0E202B" w14:textId="77777777" w:rsidTr="00146EEC">
        <w:tc>
          <w:tcPr>
            <w:tcW w:w="2689" w:type="dxa"/>
          </w:tcPr>
          <w:p w14:paraId="3D63B045" w14:textId="77777777" w:rsidR="00F1480E" w:rsidRPr="000754EC" w:rsidRDefault="00830267" w:rsidP="000754EC">
            <w:pPr>
              <w:pStyle w:val="SIText-Bold"/>
            </w:pPr>
            <w:r w:rsidRPr="00A326C2">
              <w:t>Release</w:t>
            </w:r>
          </w:p>
        </w:tc>
        <w:tc>
          <w:tcPr>
            <w:tcW w:w="6939" w:type="dxa"/>
          </w:tcPr>
          <w:p w14:paraId="346E1AFD" w14:textId="77777777" w:rsidR="00F1480E" w:rsidRPr="000754EC" w:rsidRDefault="00830267" w:rsidP="000754EC">
            <w:pPr>
              <w:pStyle w:val="SIText-Bold"/>
            </w:pPr>
            <w:r w:rsidRPr="00A326C2">
              <w:t>Comments</w:t>
            </w:r>
          </w:p>
        </w:tc>
      </w:tr>
      <w:tr w:rsidR="00F1480E" w14:paraId="02DDCDB3" w14:textId="77777777" w:rsidTr="00146EEC">
        <w:tc>
          <w:tcPr>
            <w:tcW w:w="2689" w:type="dxa"/>
          </w:tcPr>
          <w:p w14:paraId="5BF4FDAB" w14:textId="77777777" w:rsidR="00F1480E" w:rsidRPr="000754EC" w:rsidRDefault="00F1480E" w:rsidP="000754EC">
            <w:pPr>
              <w:pStyle w:val="SIText"/>
            </w:pPr>
            <w:r w:rsidRPr="00CC451E">
              <w:t>Release</w:t>
            </w:r>
            <w:r w:rsidR="005161A3">
              <w:t xml:space="preserve"> 2</w:t>
            </w:r>
          </w:p>
        </w:tc>
        <w:tc>
          <w:tcPr>
            <w:tcW w:w="6939" w:type="dxa"/>
          </w:tcPr>
          <w:p w14:paraId="60B46043" w14:textId="0811D679" w:rsidR="00F1480E" w:rsidRPr="000754EC" w:rsidRDefault="005161A3" w:rsidP="009707A4">
            <w:pPr>
              <w:pStyle w:val="SIText"/>
            </w:pPr>
            <w:r w:rsidRPr="00236E75">
              <w:rPr>
                <w:rFonts w:cs="Arial"/>
                <w:szCs w:val="20"/>
              </w:rPr>
              <w:t xml:space="preserve">This version released with </w:t>
            </w:r>
            <w:r>
              <w:rPr>
                <w:rFonts w:cs="Arial"/>
                <w:szCs w:val="20"/>
              </w:rPr>
              <w:t xml:space="preserve">AHC </w:t>
            </w:r>
            <w:r w:rsidRPr="00236E75">
              <w:rPr>
                <w:rFonts w:cs="Arial"/>
                <w:szCs w:val="20"/>
              </w:rPr>
              <w:t>Agriculture, Horticulture and Conservation and Land Management Training Package Version 2.</w:t>
            </w:r>
            <w:r>
              <w:rPr>
                <w:rFonts w:cs="Arial"/>
                <w:szCs w:val="20"/>
              </w:rPr>
              <w:t>0</w:t>
            </w:r>
            <w:r w:rsidR="009707A4">
              <w:t>.</w:t>
            </w:r>
          </w:p>
        </w:tc>
      </w:tr>
      <w:tr w:rsidR="009707A4" w14:paraId="0EA8B3E4" w14:textId="77777777" w:rsidTr="00146EEC">
        <w:tc>
          <w:tcPr>
            <w:tcW w:w="2689" w:type="dxa"/>
          </w:tcPr>
          <w:p w14:paraId="04E07781" w14:textId="2CDA3B94" w:rsidR="009707A4" w:rsidRPr="00CC451E" w:rsidRDefault="009707A4" w:rsidP="000754EC">
            <w:pPr>
              <w:pStyle w:val="SIText"/>
            </w:pPr>
            <w:r>
              <w:t>Release 1</w:t>
            </w:r>
          </w:p>
        </w:tc>
        <w:tc>
          <w:tcPr>
            <w:tcW w:w="6939" w:type="dxa"/>
          </w:tcPr>
          <w:p w14:paraId="325554F3" w14:textId="02ECB49C" w:rsidR="009707A4" w:rsidRPr="00236E75" w:rsidRDefault="009707A4" w:rsidP="000754EC">
            <w:pPr>
              <w:pStyle w:val="SIText"/>
              <w:rPr>
                <w:rFonts w:cs="Arial"/>
                <w:szCs w:val="20"/>
              </w:rPr>
            </w:pPr>
            <w:r>
              <w:t xml:space="preserve">Initial release with </w:t>
            </w:r>
            <w:r w:rsidRPr="009707A4">
              <w:t>AHC Agriculture, Horticulture and Conservation and Land Manag</w:t>
            </w:r>
            <w:r>
              <w:t>ement Training Package Version 1</w:t>
            </w:r>
            <w:r w:rsidRPr="009707A4">
              <w:t>.0</w:t>
            </w:r>
            <w:r>
              <w:t>.</w:t>
            </w:r>
          </w:p>
        </w:tc>
      </w:tr>
    </w:tbl>
    <w:p w14:paraId="1228F9F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B4D4A69" w14:textId="77777777" w:rsidTr="00CA2922">
        <w:trPr>
          <w:tblHeader/>
        </w:trPr>
        <w:tc>
          <w:tcPr>
            <w:tcW w:w="1396" w:type="pct"/>
            <w:shd w:val="clear" w:color="auto" w:fill="auto"/>
          </w:tcPr>
          <w:p w14:paraId="490A131B" w14:textId="77777777" w:rsidR="00F1480E" w:rsidRPr="000754EC" w:rsidRDefault="005161A3" w:rsidP="005161A3">
            <w:pPr>
              <w:pStyle w:val="SIUNITCODE"/>
            </w:pPr>
            <w:r w:rsidRPr="005161A3">
              <w:t>AHCLSK218</w:t>
            </w:r>
          </w:p>
        </w:tc>
        <w:tc>
          <w:tcPr>
            <w:tcW w:w="3604" w:type="pct"/>
            <w:shd w:val="clear" w:color="auto" w:fill="auto"/>
          </w:tcPr>
          <w:p w14:paraId="228BE141" w14:textId="77777777" w:rsidR="00F1480E" w:rsidRPr="000754EC" w:rsidRDefault="005161A3" w:rsidP="000754EC">
            <w:pPr>
              <w:pStyle w:val="SIUnittitle"/>
            </w:pPr>
            <w:r w:rsidRPr="005161A3">
              <w:t>Ride educated horses to carry out basic stock work</w:t>
            </w:r>
          </w:p>
        </w:tc>
      </w:tr>
      <w:tr w:rsidR="00F1480E" w:rsidRPr="00963A46" w14:paraId="66215F55" w14:textId="77777777" w:rsidTr="00CA2922">
        <w:tc>
          <w:tcPr>
            <w:tcW w:w="1396" w:type="pct"/>
            <w:shd w:val="clear" w:color="auto" w:fill="auto"/>
          </w:tcPr>
          <w:p w14:paraId="0F2C8925" w14:textId="77777777" w:rsidR="00F1480E" w:rsidRPr="000754EC" w:rsidRDefault="00FD557D" w:rsidP="000754EC">
            <w:pPr>
              <w:pStyle w:val="SIHeading2"/>
            </w:pPr>
            <w:r w:rsidRPr="00FD557D">
              <w:t>Application</w:t>
            </w:r>
          </w:p>
          <w:p w14:paraId="3A96129B" w14:textId="77777777" w:rsidR="00FD557D" w:rsidRPr="00923720" w:rsidRDefault="00FD557D" w:rsidP="000754EC">
            <w:pPr>
              <w:pStyle w:val="SIHeading2"/>
            </w:pPr>
          </w:p>
        </w:tc>
        <w:tc>
          <w:tcPr>
            <w:tcW w:w="3604" w:type="pct"/>
            <w:shd w:val="clear" w:color="auto" w:fill="auto"/>
          </w:tcPr>
          <w:p w14:paraId="12BBD0CF" w14:textId="77777777" w:rsidR="00547398" w:rsidRPr="00236E75" w:rsidRDefault="00547398" w:rsidP="00547398">
            <w:pPr>
              <w:pStyle w:val="SIText"/>
            </w:pPr>
            <w:r w:rsidRPr="00236E75">
              <w:t xml:space="preserve">This unit of competency describes the skills and knowledge required to handle and ride </w:t>
            </w:r>
            <w:r>
              <w:t xml:space="preserve">calm </w:t>
            </w:r>
            <w:r w:rsidRPr="00236E75">
              <w:t xml:space="preserve">horses </w:t>
            </w:r>
            <w:r w:rsidRPr="00B33EA4">
              <w:t xml:space="preserve">educated </w:t>
            </w:r>
            <w:r w:rsidRPr="00236E75">
              <w:t xml:space="preserve">to muster </w:t>
            </w:r>
            <w:r>
              <w:t xml:space="preserve">and </w:t>
            </w:r>
            <w:r w:rsidRPr="00236E75">
              <w:t>move</w:t>
            </w:r>
            <w:r>
              <w:t xml:space="preserve"> </w:t>
            </w:r>
            <w:r w:rsidRPr="00236E75">
              <w:t>livestock. It addresses the potential risks associated with working with and around horses and livestock.</w:t>
            </w:r>
          </w:p>
          <w:p w14:paraId="4A4646BA" w14:textId="77777777" w:rsidR="00547398" w:rsidRPr="00997D75" w:rsidRDefault="00547398" w:rsidP="00547398">
            <w:pPr>
              <w:pStyle w:val="SIText"/>
            </w:pPr>
            <w:r w:rsidRPr="00997D75">
              <w:t xml:space="preserve">The unit applies to individuals who have experience in riding </w:t>
            </w:r>
            <w:r>
              <w:t xml:space="preserve">horses assessed as </w:t>
            </w:r>
            <w:r w:rsidRPr="00997D75">
              <w:t>calm, consistent and obedient. They work under general supervision, with some accountability for their own work, identifying and providing solutions to a limited range of predictable problems.</w:t>
            </w:r>
          </w:p>
          <w:p w14:paraId="051429E3" w14:textId="77777777" w:rsidR="00547398" w:rsidRDefault="00547398" w:rsidP="00547398">
            <w:pPr>
              <w:pStyle w:val="SIText"/>
            </w:pPr>
            <w:r w:rsidRPr="0043364E">
              <w:t>No occupational licensing or certification requirements apply to this unit at the time of publication</w:t>
            </w:r>
            <w:r>
              <w:t>.</w:t>
            </w:r>
          </w:p>
          <w:p w14:paraId="7197948C" w14:textId="77777777" w:rsidR="00547398" w:rsidRDefault="00547398" w:rsidP="00547398">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44F42AF9" w14:textId="5F2AA9B5" w:rsidR="00F1480E" w:rsidRPr="000754EC" w:rsidRDefault="00547398" w:rsidP="00547398">
            <w:pPr>
              <w:pStyle w:val="SIText"/>
            </w:pPr>
            <w:r w:rsidRPr="00B77D16">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w:t>
            </w:r>
            <w:r>
              <w:t xml:space="preserve"> OHS legislative requirements.</w:t>
            </w:r>
          </w:p>
        </w:tc>
      </w:tr>
      <w:tr w:rsidR="00F1480E" w:rsidRPr="00963A46" w14:paraId="09818602" w14:textId="77777777" w:rsidTr="00CA2922">
        <w:tc>
          <w:tcPr>
            <w:tcW w:w="1396" w:type="pct"/>
            <w:shd w:val="clear" w:color="auto" w:fill="auto"/>
          </w:tcPr>
          <w:p w14:paraId="295327A8" w14:textId="77777777" w:rsidR="00F1480E" w:rsidRPr="000754EC" w:rsidRDefault="00FD557D" w:rsidP="000754EC">
            <w:pPr>
              <w:pStyle w:val="SIHeading2"/>
            </w:pPr>
            <w:r w:rsidRPr="00923720">
              <w:t>Prerequisite Unit</w:t>
            </w:r>
          </w:p>
        </w:tc>
        <w:tc>
          <w:tcPr>
            <w:tcW w:w="3604" w:type="pct"/>
            <w:shd w:val="clear" w:color="auto" w:fill="auto"/>
          </w:tcPr>
          <w:p w14:paraId="66D22B05" w14:textId="23360B6C" w:rsidR="00547398" w:rsidRPr="00EB6247" w:rsidRDefault="00547398" w:rsidP="00547398">
            <w:pPr>
              <w:pStyle w:val="SIText"/>
            </w:pPr>
            <w:r>
              <w:t>The p</w:t>
            </w:r>
            <w:r w:rsidRPr="00EB6247">
              <w:t>rerequisite unit</w:t>
            </w:r>
            <w:r w:rsidR="00442D39">
              <w:t>s</w:t>
            </w:r>
            <w:r w:rsidRPr="00EB6247">
              <w:t xml:space="preserve"> of competency for this unit </w:t>
            </w:r>
            <w:r w:rsidR="00442D39">
              <w:t>are</w:t>
            </w:r>
            <w:r w:rsidRPr="00EB6247">
              <w:t>:</w:t>
            </w:r>
          </w:p>
          <w:p w14:paraId="27C95D99" w14:textId="77777777" w:rsidR="00547398" w:rsidRDefault="00547398" w:rsidP="00547398">
            <w:pPr>
              <w:pStyle w:val="SIBulletList1"/>
            </w:pPr>
            <w:r w:rsidRPr="00EB6247">
              <w:t>ACMEQU202 Handle horses safely</w:t>
            </w:r>
            <w:r>
              <w:t xml:space="preserve"> </w:t>
            </w:r>
          </w:p>
          <w:p w14:paraId="731876F1" w14:textId="77777777" w:rsidR="00547398" w:rsidRPr="00EB6247" w:rsidRDefault="00547398" w:rsidP="00547398">
            <w:pPr>
              <w:pStyle w:val="SIBulletList1"/>
            </w:pPr>
            <w:r>
              <w:t>ACMEQU206 Perform horse riding skills at walk, trot and canter.</w:t>
            </w:r>
          </w:p>
          <w:p w14:paraId="0C97FCE1" w14:textId="77777777" w:rsidR="00547398" w:rsidRDefault="00547398" w:rsidP="00547398">
            <w:pPr>
              <w:pStyle w:val="SIText"/>
            </w:pPr>
          </w:p>
          <w:p w14:paraId="3DCD0AFF" w14:textId="77777777" w:rsidR="00547398" w:rsidRPr="00EB6247" w:rsidRDefault="00547398" w:rsidP="00547398">
            <w:pPr>
              <w:pStyle w:val="SIText"/>
            </w:pPr>
            <w:r w:rsidRPr="00EB6247">
              <w:t xml:space="preserve">Note the following chain of prerequisites </w:t>
            </w:r>
            <w:r>
              <w:t>that</w:t>
            </w:r>
            <w:r w:rsidRPr="00EB6247">
              <w:t xml:space="preserve"> </w:t>
            </w:r>
            <w:r>
              <w:t>also applies to this unit.</w:t>
            </w:r>
          </w:p>
          <w:tbl>
            <w:tblPr>
              <w:tblW w:w="0" w:type="auto"/>
              <w:tblCellMar>
                <w:left w:w="0" w:type="dxa"/>
                <w:right w:w="0" w:type="dxa"/>
              </w:tblCellMar>
              <w:tblLook w:val="04A0" w:firstRow="1" w:lastRow="0" w:firstColumn="1" w:lastColumn="0" w:noHBand="0" w:noVBand="1"/>
            </w:tblPr>
            <w:tblGrid>
              <w:gridCol w:w="2946"/>
              <w:gridCol w:w="3580"/>
            </w:tblGrid>
            <w:tr w:rsidR="00547398" w14:paraId="6958BD47" w14:textId="77777777" w:rsidTr="00FB6309">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2BA882" w14:textId="77777777" w:rsidR="00547398" w:rsidRDefault="00547398" w:rsidP="00FB6309">
                  <w:pPr>
                    <w:pStyle w:val="SIText-Bold"/>
                    <w:rPr>
                      <w:sz w:val="22"/>
                      <w:lang w:eastAsia="en-US"/>
                    </w:rPr>
                  </w:pPr>
                  <w:r>
                    <w:rPr>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EC7531" w14:textId="77777777" w:rsidR="00547398" w:rsidRDefault="00547398" w:rsidP="00FB6309">
                  <w:pPr>
                    <w:pStyle w:val="SIText-Bold"/>
                    <w:rPr>
                      <w:szCs w:val="20"/>
                      <w:lang w:eastAsia="en-US"/>
                    </w:rPr>
                  </w:pPr>
                  <w:r>
                    <w:rPr>
                      <w:lang w:eastAsia="en-US"/>
                    </w:rPr>
                    <w:t>Prerequisite requirement</w:t>
                  </w:r>
                </w:p>
              </w:tc>
            </w:tr>
            <w:tr w:rsidR="00547398" w14:paraId="603FBF7C" w14:textId="77777777" w:rsidTr="00FB6309">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623CF7" w14:textId="77777777" w:rsidR="00547398" w:rsidRPr="00E65B11" w:rsidRDefault="00547398" w:rsidP="00FB6309">
                  <w:pPr>
                    <w:pStyle w:val="SIText"/>
                  </w:pPr>
                  <w:r w:rsidRPr="00EB6247">
                    <w:rPr>
                      <w:rFonts w:cs="Arial"/>
                      <w:szCs w:val="20"/>
                    </w:rPr>
                    <w:t>ACMEQU202 Handle horses safely</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FC97FFC" w14:textId="77777777" w:rsidR="00547398" w:rsidRPr="00E65B11" w:rsidRDefault="00547398" w:rsidP="00FB6309">
                  <w:pPr>
                    <w:pStyle w:val="SIText"/>
                  </w:pPr>
                  <w:r w:rsidRPr="00EB6247">
                    <w:rPr>
                      <w:rFonts w:cs="Arial"/>
                      <w:szCs w:val="20"/>
                    </w:rPr>
                    <w:t>ACMEQU205 Apply knowledge of horse behaviour</w:t>
                  </w:r>
                </w:p>
              </w:tc>
            </w:tr>
            <w:tr w:rsidR="00547398" w14:paraId="13BE931B" w14:textId="77777777" w:rsidTr="00FB6309">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A1E931" w14:textId="77777777" w:rsidR="00547398" w:rsidRPr="00E65B11" w:rsidRDefault="00547398" w:rsidP="00FB6309">
                  <w:pPr>
                    <w:pStyle w:val="SIText"/>
                    <w:rPr>
                      <w:szCs w:val="20"/>
                    </w:rPr>
                  </w:pPr>
                  <w:r w:rsidRPr="00E65B11">
                    <w:t>ACMEQU206 Perform horse riding skills at walk, trot and canter</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7BBAEB" w14:textId="77777777" w:rsidR="00547398" w:rsidRPr="00850093" w:rsidRDefault="00547398" w:rsidP="00FB6309">
                  <w:pPr>
                    <w:pStyle w:val="SIText"/>
                    <w:rPr>
                      <w:szCs w:val="20"/>
                    </w:rPr>
                  </w:pPr>
                  <w:r w:rsidRPr="00E65B11">
                    <w:t>A</w:t>
                  </w:r>
                  <w:r>
                    <w:t>CMEQU202 Handle horses safely</w:t>
                  </w:r>
                </w:p>
              </w:tc>
            </w:tr>
          </w:tbl>
          <w:p w14:paraId="76252175" w14:textId="4EF9F8FF" w:rsidR="00F1480E" w:rsidRPr="000754EC" w:rsidRDefault="00F1480E" w:rsidP="000754EC">
            <w:pPr>
              <w:pStyle w:val="SIText"/>
            </w:pPr>
          </w:p>
        </w:tc>
      </w:tr>
      <w:tr w:rsidR="00F1480E" w:rsidRPr="00963A46" w14:paraId="61D0EAD6" w14:textId="77777777" w:rsidTr="00CA2922">
        <w:tc>
          <w:tcPr>
            <w:tcW w:w="1396" w:type="pct"/>
            <w:shd w:val="clear" w:color="auto" w:fill="auto"/>
          </w:tcPr>
          <w:p w14:paraId="48FEC1FC" w14:textId="77777777" w:rsidR="00F1480E" w:rsidRPr="000754EC" w:rsidRDefault="00FD557D" w:rsidP="000754EC">
            <w:pPr>
              <w:pStyle w:val="SIHeading2"/>
            </w:pPr>
            <w:r w:rsidRPr="00923720">
              <w:t>Unit Sector</w:t>
            </w:r>
          </w:p>
        </w:tc>
        <w:tc>
          <w:tcPr>
            <w:tcW w:w="3604" w:type="pct"/>
            <w:shd w:val="clear" w:color="auto" w:fill="auto"/>
          </w:tcPr>
          <w:p w14:paraId="7064B06B" w14:textId="64718CA6" w:rsidR="00F1480E" w:rsidRPr="000754EC" w:rsidRDefault="00E92B1F" w:rsidP="000754EC">
            <w:pPr>
              <w:pStyle w:val="SIText"/>
            </w:pPr>
            <w:r w:rsidRPr="00236E75">
              <w:rPr>
                <w:rFonts w:cs="Arial"/>
                <w:szCs w:val="20"/>
              </w:rPr>
              <w:t>Livestock (LSK)</w:t>
            </w:r>
          </w:p>
        </w:tc>
      </w:tr>
    </w:tbl>
    <w:p w14:paraId="26CDF83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1BF2C44E" w14:textId="77777777" w:rsidTr="00CA2922">
        <w:trPr>
          <w:cantSplit/>
          <w:tblHeader/>
        </w:trPr>
        <w:tc>
          <w:tcPr>
            <w:tcW w:w="1396" w:type="pct"/>
            <w:tcBorders>
              <w:bottom w:val="single" w:sz="4" w:space="0" w:color="C0C0C0"/>
            </w:tcBorders>
            <w:shd w:val="clear" w:color="auto" w:fill="auto"/>
          </w:tcPr>
          <w:p w14:paraId="46B86C70"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C24D456" w14:textId="77777777" w:rsidR="00F1480E" w:rsidRPr="000754EC" w:rsidRDefault="00FD557D" w:rsidP="000754EC">
            <w:pPr>
              <w:pStyle w:val="SIHeading2"/>
            </w:pPr>
            <w:r w:rsidRPr="00923720">
              <w:t>Performance Criteria</w:t>
            </w:r>
          </w:p>
        </w:tc>
      </w:tr>
      <w:tr w:rsidR="00F1480E" w:rsidRPr="00963A46" w14:paraId="36E3E1BB" w14:textId="77777777" w:rsidTr="00CA2922">
        <w:trPr>
          <w:cantSplit/>
          <w:tblHeader/>
        </w:trPr>
        <w:tc>
          <w:tcPr>
            <w:tcW w:w="1396" w:type="pct"/>
            <w:tcBorders>
              <w:top w:val="single" w:sz="4" w:space="0" w:color="C0C0C0"/>
            </w:tcBorders>
            <w:shd w:val="clear" w:color="auto" w:fill="auto"/>
          </w:tcPr>
          <w:p w14:paraId="4B61AEB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D7970A8"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1E285B4F" w14:textId="77777777" w:rsidTr="00CA2922">
        <w:trPr>
          <w:cantSplit/>
        </w:trPr>
        <w:tc>
          <w:tcPr>
            <w:tcW w:w="1396" w:type="pct"/>
            <w:shd w:val="clear" w:color="auto" w:fill="auto"/>
          </w:tcPr>
          <w:p w14:paraId="5F5790C8" w14:textId="1B59229B" w:rsidR="00F1480E" w:rsidRPr="000754EC" w:rsidRDefault="00547398" w:rsidP="00547398">
            <w:pPr>
              <w:pStyle w:val="SIText"/>
            </w:pPr>
            <w:r w:rsidRPr="00236E75">
              <w:t>1</w:t>
            </w:r>
            <w:r>
              <w:t>.</w:t>
            </w:r>
            <w:r w:rsidRPr="00236E75">
              <w:t xml:space="preserve"> M</w:t>
            </w:r>
            <w:r>
              <w:t>aintain</w:t>
            </w:r>
            <w:r w:rsidRPr="00236E75">
              <w:t xml:space="preserve"> horse health and condition</w:t>
            </w:r>
          </w:p>
        </w:tc>
        <w:tc>
          <w:tcPr>
            <w:tcW w:w="3604" w:type="pct"/>
            <w:shd w:val="clear" w:color="auto" w:fill="auto"/>
          </w:tcPr>
          <w:p w14:paraId="3BC52CC7" w14:textId="77777777" w:rsidR="00547398" w:rsidRPr="00236E75" w:rsidRDefault="00547398" w:rsidP="00547398">
            <w:pPr>
              <w:pStyle w:val="SIText"/>
            </w:pPr>
            <w:r w:rsidRPr="00236E75">
              <w:t>1.1 Monitor horses for signs of ill health, injury, or poor condition as part of daily routines</w:t>
            </w:r>
          </w:p>
          <w:p w14:paraId="16539E2B" w14:textId="77777777" w:rsidR="00547398" w:rsidRPr="00236E75" w:rsidRDefault="00547398" w:rsidP="00547398">
            <w:pPr>
              <w:pStyle w:val="SIText"/>
            </w:pPr>
            <w:r w:rsidRPr="00236E75">
              <w:t>1.2 Report horse condition to supervisor</w:t>
            </w:r>
          </w:p>
          <w:p w14:paraId="20E7A33A" w14:textId="77777777" w:rsidR="00547398" w:rsidRPr="00236E75" w:rsidRDefault="00547398" w:rsidP="00547398">
            <w:pPr>
              <w:pStyle w:val="SIText"/>
            </w:pPr>
            <w:r w:rsidRPr="00236E75">
              <w:t>1.3 Administer treatments for common ailments safely and humanely under supervision of veterinarian or supervisor</w:t>
            </w:r>
          </w:p>
          <w:p w14:paraId="716DA61C" w14:textId="77777777" w:rsidR="00547398" w:rsidRPr="00236E75" w:rsidRDefault="00547398" w:rsidP="00547398">
            <w:pPr>
              <w:pStyle w:val="SIText"/>
            </w:pPr>
            <w:r w:rsidRPr="00236E75">
              <w:t>1.4 Carry out hoof care and cleaning according to safe workplace practices</w:t>
            </w:r>
          </w:p>
          <w:p w14:paraId="14DDDB07" w14:textId="168A694D" w:rsidR="00F1480E" w:rsidRPr="000754EC" w:rsidRDefault="00547398" w:rsidP="00547398">
            <w:pPr>
              <w:pStyle w:val="SIText"/>
            </w:pPr>
            <w:r w:rsidRPr="00236E75">
              <w:t>1.5 Apply workplace biosecurity and sustainability policies and follow workplace procedures</w:t>
            </w:r>
          </w:p>
        </w:tc>
      </w:tr>
      <w:tr w:rsidR="00F1480E" w:rsidRPr="00963A46" w14:paraId="3E9DA54A" w14:textId="77777777" w:rsidTr="00CA2922">
        <w:trPr>
          <w:cantSplit/>
        </w:trPr>
        <w:tc>
          <w:tcPr>
            <w:tcW w:w="1396" w:type="pct"/>
            <w:shd w:val="clear" w:color="auto" w:fill="auto"/>
          </w:tcPr>
          <w:p w14:paraId="0D43AF48" w14:textId="342773BC" w:rsidR="00F1480E" w:rsidRPr="000754EC" w:rsidRDefault="00547398" w:rsidP="00547398">
            <w:pPr>
              <w:pStyle w:val="SIText"/>
            </w:pPr>
            <w:r w:rsidRPr="00236E75">
              <w:lastRenderedPageBreak/>
              <w:t>2</w:t>
            </w:r>
            <w:r>
              <w:t>.</w:t>
            </w:r>
            <w:r w:rsidRPr="00236E75">
              <w:t xml:space="preserve"> Prepare horses for work</w:t>
            </w:r>
          </w:p>
        </w:tc>
        <w:tc>
          <w:tcPr>
            <w:tcW w:w="3604" w:type="pct"/>
            <w:shd w:val="clear" w:color="auto" w:fill="auto"/>
          </w:tcPr>
          <w:p w14:paraId="16A0BCD4" w14:textId="77777777" w:rsidR="00547398" w:rsidRPr="00236E75" w:rsidRDefault="00547398" w:rsidP="00547398">
            <w:pPr>
              <w:pStyle w:val="SIText"/>
            </w:pPr>
            <w:r w:rsidRPr="00236E75">
              <w:t>2.1 Assess work to be undertaken and confirm with supervisor</w:t>
            </w:r>
          </w:p>
          <w:p w14:paraId="2F78C58B" w14:textId="77777777" w:rsidR="00547398" w:rsidRPr="00236E75" w:rsidRDefault="00547398" w:rsidP="00547398">
            <w:pPr>
              <w:pStyle w:val="SIText"/>
            </w:pPr>
            <w:r w:rsidRPr="00236E75">
              <w:t>2.2 Identify hazards, assess risks, and implement control measures for working safely with horses</w:t>
            </w:r>
          </w:p>
          <w:p w14:paraId="473F25A2" w14:textId="77777777" w:rsidR="00547398" w:rsidRPr="00236E75" w:rsidRDefault="00547398" w:rsidP="00547398">
            <w:pPr>
              <w:pStyle w:val="SIText"/>
            </w:pPr>
            <w:r w:rsidRPr="00236E75">
              <w:t>2.3 Select and check equipment suitable for the work to be undertaken</w:t>
            </w:r>
          </w:p>
          <w:p w14:paraId="5C93A445" w14:textId="77777777" w:rsidR="00547398" w:rsidRPr="00236E75" w:rsidRDefault="00547398" w:rsidP="00547398">
            <w:pPr>
              <w:pStyle w:val="SIText"/>
            </w:pPr>
            <w:r w:rsidRPr="00236E75">
              <w:t>2.4 Select and use appropriate personal protective equipment (PPE)</w:t>
            </w:r>
            <w:r>
              <w:t xml:space="preserve"> during preparation activities</w:t>
            </w:r>
          </w:p>
          <w:p w14:paraId="2711E4E7" w14:textId="77777777" w:rsidR="00547398" w:rsidRPr="00236E75" w:rsidRDefault="00547398" w:rsidP="00547398">
            <w:pPr>
              <w:pStyle w:val="SIText"/>
            </w:pPr>
            <w:r w:rsidRPr="00236E75">
              <w:t>2.5 Identify horses by sex, colour, markings, and brands</w:t>
            </w:r>
          </w:p>
          <w:p w14:paraId="748732BA" w14:textId="77777777" w:rsidR="00547398" w:rsidRPr="00236E75" w:rsidRDefault="00547398" w:rsidP="00547398">
            <w:pPr>
              <w:pStyle w:val="SIText"/>
            </w:pPr>
            <w:r w:rsidRPr="00236E75">
              <w:t>2.6 Safely and humanely catch assigned horse, assess for health and soundness, and promptly report any issues to supervisor</w:t>
            </w:r>
          </w:p>
          <w:p w14:paraId="01B20E59" w14:textId="77777777" w:rsidR="00547398" w:rsidRPr="00236E75" w:rsidRDefault="00547398" w:rsidP="00547398">
            <w:pPr>
              <w:pStyle w:val="SIText"/>
            </w:pPr>
            <w:r w:rsidRPr="00236E75">
              <w:t xml:space="preserve">2.7 </w:t>
            </w:r>
            <w:r>
              <w:t>Confirm</w:t>
            </w:r>
            <w:r w:rsidRPr="00236E75">
              <w:t xml:space="preserve"> with supervisor that the assigned horse is suitable for required work and own skill level</w:t>
            </w:r>
          </w:p>
          <w:p w14:paraId="26DD1AB7" w14:textId="77777777" w:rsidR="00547398" w:rsidRPr="00236E75" w:rsidRDefault="00547398" w:rsidP="00547398">
            <w:pPr>
              <w:pStyle w:val="SIText"/>
            </w:pPr>
            <w:r w:rsidRPr="00236E75">
              <w:t>2.8 Prepare horse for ridden work including a pre</w:t>
            </w:r>
            <w:r>
              <w:t>-</w:t>
            </w:r>
            <w:r w:rsidRPr="00236E75">
              <w:t>exercise groom</w:t>
            </w:r>
          </w:p>
          <w:p w14:paraId="1131CD4C" w14:textId="0B56A2AC" w:rsidR="00F1480E" w:rsidRPr="000754EC" w:rsidRDefault="00547398" w:rsidP="00547398">
            <w:pPr>
              <w:pStyle w:val="SIText"/>
            </w:pPr>
            <w:r w:rsidRPr="00236E75">
              <w:t>2.9 Fit and adjust, for individual horses, the appropriate working gear to manage and control horse for required work</w:t>
            </w:r>
          </w:p>
        </w:tc>
      </w:tr>
      <w:tr w:rsidR="00F1480E" w:rsidRPr="00963A46" w14:paraId="190A77E6" w14:textId="77777777" w:rsidTr="00CA2922">
        <w:trPr>
          <w:cantSplit/>
        </w:trPr>
        <w:tc>
          <w:tcPr>
            <w:tcW w:w="1396" w:type="pct"/>
            <w:shd w:val="clear" w:color="auto" w:fill="auto"/>
          </w:tcPr>
          <w:p w14:paraId="40DAE911" w14:textId="37DCF7E5" w:rsidR="00F1480E" w:rsidRPr="000754EC" w:rsidRDefault="00547398" w:rsidP="00547398">
            <w:pPr>
              <w:pStyle w:val="SIText"/>
            </w:pPr>
            <w:r w:rsidRPr="00236E75">
              <w:t>3</w:t>
            </w:r>
            <w:r>
              <w:t>.</w:t>
            </w:r>
            <w:r w:rsidRPr="00236E75">
              <w:t xml:space="preserve"> Ride horses for stock work</w:t>
            </w:r>
          </w:p>
        </w:tc>
        <w:tc>
          <w:tcPr>
            <w:tcW w:w="3604" w:type="pct"/>
            <w:shd w:val="clear" w:color="auto" w:fill="auto"/>
          </w:tcPr>
          <w:p w14:paraId="6053957E" w14:textId="77777777" w:rsidR="00547398" w:rsidRPr="00236E75" w:rsidRDefault="00547398" w:rsidP="00547398">
            <w:pPr>
              <w:pStyle w:val="SIText"/>
              <w:rPr>
                <w:rFonts w:cs="Arial"/>
                <w:szCs w:val="20"/>
              </w:rPr>
            </w:pPr>
            <w:r w:rsidRPr="00236E75">
              <w:rPr>
                <w:rFonts w:cs="Arial"/>
                <w:szCs w:val="20"/>
              </w:rPr>
              <w:t>3.1 Select</w:t>
            </w:r>
            <w:r>
              <w:rPr>
                <w:rFonts w:cs="Arial"/>
                <w:szCs w:val="20"/>
              </w:rPr>
              <w:t xml:space="preserve"> and use equipment (</w:t>
            </w:r>
            <w:r w:rsidRPr="00236E75">
              <w:rPr>
                <w:rFonts w:cs="Arial"/>
                <w:szCs w:val="20"/>
              </w:rPr>
              <w:t>PPE</w:t>
            </w:r>
            <w:r>
              <w:rPr>
                <w:rFonts w:cs="Arial"/>
                <w:szCs w:val="20"/>
              </w:rPr>
              <w:t>) for riding</w:t>
            </w:r>
          </w:p>
          <w:p w14:paraId="019AE0A0" w14:textId="77777777" w:rsidR="00547398" w:rsidRPr="00236E75" w:rsidRDefault="00547398" w:rsidP="00547398">
            <w:pPr>
              <w:pStyle w:val="SIText"/>
              <w:rPr>
                <w:rFonts w:cs="Arial"/>
                <w:szCs w:val="20"/>
              </w:rPr>
            </w:pPr>
            <w:r w:rsidRPr="00236E75">
              <w:rPr>
                <w:rFonts w:cs="Arial"/>
                <w:szCs w:val="20"/>
              </w:rPr>
              <w:t>3.2 Lunge horse safely and humanely to check gear fit and horse behaviour</w:t>
            </w:r>
          </w:p>
          <w:p w14:paraId="2DA80DD4" w14:textId="77777777" w:rsidR="00547398" w:rsidRPr="00236E75" w:rsidRDefault="00547398" w:rsidP="00547398">
            <w:pPr>
              <w:pStyle w:val="SIText"/>
              <w:rPr>
                <w:rFonts w:cs="Arial"/>
                <w:szCs w:val="20"/>
              </w:rPr>
            </w:pPr>
            <w:r w:rsidRPr="00236E75">
              <w:rPr>
                <w:rFonts w:cs="Arial"/>
                <w:szCs w:val="20"/>
              </w:rPr>
              <w:t>3.3 Mount horse safely</w:t>
            </w:r>
          </w:p>
          <w:p w14:paraId="23273E3C" w14:textId="77777777" w:rsidR="00547398" w:rsidRPr="00236E75" w:rsidRDefault="00547398" w:rsidP="00547398">
            <w:pPr>
              <w:pStyle w:val="SIText"/>
              <w:rPr>
                <w:rFonts w:cs="Arial"/>
                <w:szCs w:val="20"/>
              </w:rPr>
            </w:pPr>
            <w:r w:rsidRPr="00236E75">
              <w:rPr>
                <w:rFonts w:cs="Arial"/>
                <w:szCs w:val="20"/>
              </w:rPr>
              <w:t>3.4 Safely control the horse at walk, trot, and canter prior to beginning stock work</w:t>
            </w:r>
          </w:p>
          <w:p w14:paraId="338B35F6" w14:textId="77777777" w:rsidR="00547398" w:rsidRPr="00236E75" w:rsidRDefault="00547398" w:rsidP="00547398">
            <w:pPr>
              <w:pStyle w:val="SIText"/>
              <w:rPr>
                <w:rFonts w:cs="Arial"/>
                <w:szCs w:val="20"/>
              </w:rPr>
            </w:pPr>
            <w:r w:rsidRPr="00236E75">
              <w:rPr>
                <w:rFonts w:cs="Arial"/>
                <w:szCs w:val="20"/>
              </w:rPr>
              <w:t>3.5 Practi</w:t>
            </w:r>
            <w:r>
              <w:rPr>
                <w:rFonts w:cs="Arial"/>
                <w:szCs w:val="20"/>
              </w:rPr>
              <w:t>s</w:t>
            </w:r>
            <w:r w:rsidRPr="00236E75">
              <w:rPr>
                <w:rFonts w:cs="Arial"/>
                <w:szCs w:val="20"/>
              </w:rPr>
              <w:t>e appropriate safety drills and safely perform emergency manoeuvres including one</w:t>
            </w:r>
            <w:r>
              <w:rPr>
                <w:rFonts w:cs="Arial"/>
                <w:szCs w:val="20"/>
              </w:rPr>
              <w:t>-</w:t>
            </w:r>
            <w:r w:rsidRPr="00236E75">
              <w:rPr>
                <w:rFonts w:cs="Arial"/>
                <w:szCs w:val="20"/>
              </w:rPr>
              <w:t>rein stops</w:t>
            </w:r>
          </w:p>
          <w:p w14:paraId="7EA1FC5C" w14:textId="77777777" w:rsidR="00547398" w:rsidRPr="00236E75" w:rsidRDefault="00547398" w:rsidP="00547398">
            <w:pPr>
              <w:pStyle w:val="SIText"/>
              <w:rPr>
                <w:rFonts w:cs="Arial"/>
                <w:szCs w:val="20"/>
              </w:rPr>
            </w:pPr>
            <w:r w:rsidRPr="00236E75">
              <w:rPr>
                <w:rFonts w:cs="Arial"/>
                <w:szCs w:val="20"/>
              </w:rPr>
              <w:t>3.6 Using safe riding techniques, ride quiet, consistent and obedient horses to carry out basic stock work duties</w:t>
            </w:r>
          </w:p>
          <w:p w14:paraId="275B63C0" w14:textId="77777777" w:rsidR="00547398" w:rsidRPr="00236E75" w:rsidRDefault="00547398" w:rsidP="00547398">
            <w:pPr>
              <w:pStyle w:val="SIText"/>
              <w:rPr>
                <w:rFonts w:cs="Arial"/>
                <w:szCs w:val="20"/>
              </w:rPr>
            </w:pPr>
            <w:r w:rsidRPr="00236E75">
              <w:rPr>
                <w:rFonts w:cs="Arial"/>
                <w:szCs w:val="20"/>
              </w:rPr>
              <w:t>3.7 Work and safely control horse at a walk, trot, and canter as part of stock husbandry routines</w:t>
            </w:r>
          </w:p>
          <w:p w14:paraId="780E8474" w14:textId="77777777" w:rsidR="00547398" w:rsidRPr="00236E75" w:rsidRDefault="00547398" w:rsidP="00547398">
            <w:pPr>
              <w:pStyle w:val="SIText"/>
              <w:rPr>
                <w:rFonts w:cs="Arial"/>
                <w:szCs w:val="20"/>
              </w:rPr>
            </w:pPr>
            <w:r w:rsidRPr="00236E75">
              <w:rPr>
                <w:rFonts w:cs="Arial"/>
                <w:szCs w:val="20"/>
              </w:rPr>
              <w:t>3.8 Safely dismount horse</w:t>
            </w:r>
          </w:p>
          <w:p w14:paraId="157DE016" w14:textId="5FFC4FD3" w:rsidR="00F1480E" w:rsidRPr="000754EC" w:rsidRDefault="00547398" w:rsidP="00547398">
            <w:pPr>
              <w:pStyle w:val="SIText"/>
            </w:pPr>
            <w:r w:rsidRPr="00236E75">
              <w:rPr>
                <w:rFonts w:cs="Arial"/>
                <w:szCs w:val="20"/>
              </w:rPr>
              <w:t>3.9 Report and record stock work activities</w:t>
            </w:r>
          </w:p>
        </w:tc>
      </w:tr>
      <w:tr w:rsidR="00547398" w:rsidRPr="00963A46" w14:paraId="7B86851C" w14:textId="77777777" w:rsidTr="00CA2922">
        <w:trPr>
          <w:cantSplit/>
        </w:trPr>
        <w:tc>
          <w:tcPr>
            <w:tcW w:w="1396" w:type="pct"/>
            <w:shd w:val="clear" w:color="auto" w:fill="auto"/>
          </w:tcPr>
          <w:p w14:paraId="70D3400F" w14:textId="510B7465" w:rsidR="00547398" w:rsidRPr="008908DE" w:rsidRDefault="00547398" w:rsidP="00547398">
            <w:pPr>
              <w:pStyle w:val="SIText"/>
            </w:pPr>
            <w:r w:rsidRPr="00236E75">
              <w:t>4</w:t>
            </w:r>
            <w:r>
              <w:t>.</w:t>
            </w:r>
            <w:r w:rsidRPr="00236E75">
              <w:t xml:space="preserve"> Provide post ride care</w:t>
            </w:r>
          </w:p>
        </w:tc>
        <w:tc>
          <w:tcPr>
            <w:tcW w:w="3604" w:type="pct"/>
            <w:shd w:val="clear" w:color="auto" w:fill="auto"/>
          </w:tcPr>
          <w:p w14:paraId="0D2C25CB" w14:textId="77777777" w:rsidR="00547398" w:rsidRPr="00236E75" w:rsidRDefault="00547398" w:rsidP="00547398">
            <w:pPr>
              <w:pStyle w:val="SIText"/>
            </w:pPr>
            <w:r w:rsidRPr="00236E75">
              <w:t xml:space="preserve">4.1 Remove gear and groom, wash, or clean horse, according to workplace </w:t>
            </w:r>
            <w:r>
              <w:t>policy</w:t>
            </w:r>
          </w:p>
          <w:p w14:paraId="71B29B4F" w14:textId="77777777" w:rsidR="00547398" w:rsidRPr="00236E75" w:rsidRDefault="00547398" w:rsidP="00547398">
            <w:pPr>
              <w:pStyle w:val="SIText"/>
            </w:pPr>
            <w:r w:rsidRPr="00236E75">
              <w:t>4.2 Water and feed horse in line with workplace policy</w:t>
            </w:r>
          </w:p>
          <w:p w14:paraId="6BFD193C" w14:textId="77777777" w:rsidR="00547398" w:rsidRPr="00236E75" w:rsidRDefault="00547398" w:rsidP="00547398">
            <w:pPr>
              <w:pStyle w:val="SIText"/>
            </w:pPr>
            <w:r w:rsidRPr="00236E75">
              <w:t>4.3 Release horse safely to appropriate enclosure, paddock, or yard</w:t>
            </w:r>
          </w:p>
          <w:p w14:paraId="67BE1698" w14:textId="77777777" w:rsidR="00547398" w:rsidRPr="00236E75" w:rsidRDefault="00547398" w:rsidP="00547398">
            <w:pPr>
              <w:pStyle w:val="SIText"/>
            </w:pPr>
            <w:r w:rsidRPr="00236E75">
              <w:t>4.4 Check, clean, maintain, and store working gear</w:t>
            </w:r>
            <w:r>
              <w:t xml:space="preserve"> and PPE</w:t>
            </w:r>
          </w:p>
          <w:p w14:paraId="734D6772" w14:textId="0275B28B" w:rsidR="00547398" w:rsidRPr="008908DE" w:rsidRDefault="00547398" w:rsidP="00547398">
            <w:pPr>
              <w:pStyle w:val="SIText"/>
            </w:pPr>
            <w:r w:rsidRPr="00236E75">
              <w:t>4.5 Report damaged or repair working gear as instructed</w:t>
            </w:r>
          </w:p>
        </w:tc>
      </w:tr>
    </w:tbl>
    <w:p w14:paraId="41A6661B" w14:textId="77777777" w:rsidR="005F771F" w:rsidRDefault="005F771F" w:rsidP="005F771F">
      <w:pPr>
        <w:pStyle w:val="SIText"/>
      </w:pPr>
    </w:p>
    <w:p w14:paraId="27A7F273" w14:textId="77777777" w:rsidR="005F771F" w:rsidRPr="000754EC" w:rsidRDefault="005F771F" w:rsidP="000754EC">
      <w:r>
        <w:br w:type="page"/>
      </w:r>
    </w:p>
    <w:p w14:paraId="710CFB0B"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012F6D31" w14:textId="77777777" w:rsidTr="00CA2922">
        <w:trPr>
          <w:tblHeader/>
        </w:trPr>
        <w:tc>
          <w:tcPr>
            <w:tcW w:w="5000" w:type="pct"/>
            <w:gridSpan w:val="2"/>
          </w:tcPr>
          <w:p w14:paraId="1A07C9F6" w14:textId="77777777" w:rsidR="00F1480E" w:rsidRPr="000754EC" w:rsidRDefault="00FD557D" w:rsidP="000754EC">
            <w:pPr>
              <w:pStyle w:val="SIHeading2"/>
            </w:pPr>
            <w:r w:rsidRPr="00041E59">
              <w:t>F</w:t>
            </w:r>
            <w:r w:rsidRPr="000754EC">
              <w:t>oundation Skills</w:t>
            </w:r>
          </w:p>
          <w:p w14:paraId="37DBAAA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D8D7820" w14:textId="77777777" w:rsidTr="00CA2922">
        <w:trPr>
          <w:tblHeader/>
        </w:trPr>
        <w:tc>
          <w:tcPr>
            <w:tcW w:w="1396" w:type="pct"/>
          </w:tcPr>
          <w:p w14:paraId="137CA91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06F013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199679AA" w14:textId="77777777" w:rsidTr="00CA2922">
        <w:tc>
          <w:tcPr>
            <w:tcW w:w="1396" w:type="pct"/>
          </w:tcPr>
          <w:p w14:paraId="2746321D" w14:textId="59FB9079" w:rsidR="00F1480E" w:rsidRPr="000754EC" w:rsidRDefault="00547398" w:rsidP="00547398">
            <w:pPr>
              <w:pStyle w:val="SIText"/>
            </w:pPr>
            <w:r w:rsidRPr="00236E75">
              <w:t>Writing</w:t>
            </w:r>
          </w:p>
        </w:tc>
        <w:tc>
          <w:tcPr>
            <w:tcW w:w="3604" w:type="pct"/>
          </w:tcPr>
          <w:p w14:paraId="03FCF02C" w14:textId="7B5C0CE0" w:rsidR="00F1480E" w:rsidRPr="000754EC" w:rsidRDefault="00547398" w:rsidP="000754EC">
            <w:pPr>
              <w:pStyle w:val="SIBulletList1"/>
            </w:pPr>
            <w:r>
              <w:rPr>
                <w:rFonts w:eastAsia="Calibri" w:cs="Arial"/>
              </w:rPr>
              <w:t>R</w:t>
            </w:r>
            <w:r w:rsidRPr="00236E75">
              <w:rPr>
                <w:rFonts w:eastAsia="Calibri" w:cs="Arial"/>
              </w:rPr>
              <w:t>ecord data and observations about livestock in workplace forms accurately</w:t>
            </w:r>
          </w:p>
        </w:tc>
      </w:tr>
      <w:tr w:rsidR="00F1480E" w:rsidRPr="00336FCA" w:rsidDel="00423CB2" w14:paraId="2A87632E" w14:textId="77777777" w:rsidTr="00CA2922">
        <w:tc>
          <w:tcPr>
            <w:tcW w:w="1396" w:type="pct"/>
          </w:tcPr>
          <w:p w14:paraId="3CC632A5" w14:textId="7AF359E2" w:rsidR="00F1480E" w:rsidRPr="000754EC" w:rsidRDefault="00547398" w:rsidP="00547398">
            <w:pPr>
              <w:pStyle w:val="SIText"/>
            </w:pPr>
            <w:r w:rsidRPr="00236E75">
              <w:t>Oral communication</w:t>
            </w:r>
          </w:p>
        </w:tc>
        <w:tc>
          <w:tcPr>
            <w:tcW w:w="3604" w:type="pct"/>
          </w:tcPr>
          <w:p w14:paraId="61AC5009" w14:textId="15DCFD78" w:rsidR="00F1480E" w:rsidRPr="000754EC" w:rsidRDefault="00547398" w:rsidP="000754EC">
            <w:pPr>
              <w:pStyle w:val="SIBulletList1"/>
              <w:rPr>
                <w:rFonts w:eastAsia="Calibri"/>
              </w:rPr>
            </w:pPr>
            <w:r>
              <w:rPr>
                <w:rFonts w:cs="Arial"/>
              </w:rPr>
              <w:t>U</w:t>
            </w:r>
            <w:r w:rsidRPr="00236E75">
              <w:rPr>
                <w:rFonts w:cs="Arial"/>
              </w:rPr>
              <w:t>se active listening and questioning techniques to clarify and confirm instructions and report information</w:t>
            </w:r>
          </w:p>
        </w:tc>
      </w:tr>
      <w:tr w:rsidR="00F1480E" w:rsidRPr="00336FCA" w:rsidDel="00423CB2" w14:paraId="6B2A6E7C" w14:textId="77777777" w:rsidTr="00CA2922">
        <w:tc>
          <w:tcPr>
            <w:tcW w:w="1396" w:type="pct"/>
          </w:tcPr>
          <w:p w14:paraId="26F4A37E" w14:textId="504743A7" w:rsidR="00F1480E" w:rsidRPr="000754EC" w:rsidRDefault="00547398" w:rsidP="00547398">
            <w:pPr>
              <w:pStyle w:val="SIText"/>
            </w:pPr>
            <w:r w:rsidRPr="00236E75">
              <w:t>Navigate the world of work</w:t>
            </w:r>
          </w:p>
        </w:tc>
        <w:tc>
          <w:tcPr>
            <w:tcW w:w="3604" w:type="pct"/>
          </w:tcPr>
          <w:p w14:paraId="7AE981EE" w14:textId="76E1726A" w:rsidR="00F1480E" w:rsidRPr="000754EC" w:rsidRDefault="00547398" w:rsidP="000754EC">
            <w:pPr>
              <w:pStyle w:val="SIBulletList1"/>
              <w:rPr>
                <w:rFonts w:eastAsia="Calibri"/>
              </w:rPr>
            </w:pPr>
            <w:r>
              <w:rPr>
                <w:rFonts w:eastAsia="Calibri" w:cs="Arial"/>
              </w:rPr>
              <w:t>F</w:t>
            </w:r>
            <w:r w:rsidRPr="00236E75">
              <w:rPr>
                <w:rFonts w:eastAsia="Calibri" w:cs="Arial"/>
              </w:rPr>
              <w:t>ollow workplace procedures, including safe work and safe horse handling practices and animal welfare principles, in own role and work area</w:t>
            </w:r>
          </w:p>
        </w:tc>
      </w:tr>
      <w:tr w:rsidR="00547398" w:rsidRPr="00336FCA" w:rsidDel="00423CB2" w14:paraId="368E2A26" w14:textId="77777777" w:rsidTr="00CA2922">
        <w:tc>
          <w:tcPr>
            <w:tcW w:w="1396" w:type="pct"/>
          </w:tcPr>
          <w:p w14:paraId="6D9B9A9D" w14:textId="2940E560" w:rsidR="00547398" w:rsidRDefault="00547398" w:rsidP="000754EC">
            <w:pPr>
              <w:pStyle w:val="SIText"/>
            </w:pPr>
            <w:r w:rsidRPr="00236E75">
              <w:rPr>
                <w:rFonts w:cs="Arial"/>
                <w:szCs w:val="20"/>
              </w:rPr>
              <w:t>Get the work done</w:t>
            </w:r>
          </w:p>
        </w:tc>
        <w:tc>
          <w:tcPr>
            <w:tcW w:w="3604" w:type="pct"/>
          </w:tcPr>
          <w:p w14:paraId="0587672F" w14:textId="4D1826E3" w:rsidR="00547398" w:rsidRPr="000754EC" w:rsidRDefault="00547398" w:rsidP="000754EC">
            <w:pPr>
              <w:pStyle w:val="SIBulletList1"/>
              <w:rPr>
                <w:rFonts w:eastAsia="Calibri"/>
              </w:rPr>
            </w:pPr>
            <w:r>
              <w:rPr>
                <w:rFonts w:eastAsia="Calibri" w:cs="Arial"/>
              </w:rPr>
              <w:t>P</w:t>
            </w:r>
            <w:r w:rsidRPr="00236E75">
              <w:rPr>
                <w:rFonts w:eastAsia="Calibri" w:cs="Arial"/>
              </w:rPr>
              <w:t>lan and organise tasks and assemble equipment to complete basic livestock activities</w:t>
            </w:r>
            <w:r>
              <w:rPr>
                <w:rFonts w:eastAsia="Calibri" w:cs="Arial"/>
              </w:rPr>
              <w:t>,</w:t>
            </w:r>
            <w:r w:rsidRPr="00236E75">
              <w:rPr>
                <w:rFonts w:eastAsia="Calibri" w:cs="Arial"/>
              </w:rPr>
              <w:t xml:space="preserve"> taking safety and risk factors into consideration</w:t>
            </w:r>
          </w:p>
        </w:tc>
      </w:tr>
    </w:tbl>
    <w:p w14:paraId="66B9EE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2EC8D90A" w14:textId="77777777" w:rsidTr="00F33FF2">
        <w:tc>
          <w:tcPr>
            <w:tcW w:w="5000" w:type="pct"/>
            <w:gridSpan w:val="4"/>
          </w:tcPr>
          <w:p w14:paraId="05F1F822" w14:textId="77777777" w:rsidR="00F1480E" w:rsidRPr="000754EC" w:rsidRDefault="00FD557D" w:rsidP="000754EC">
            <w:pPr>
              <w:pStyle w:val="SIHeading2"/>
            </w:pPr>
            <w:r w:rsidRPr="00923720">
              <w:t>U</w:t>
            </w:r>
            <w:r w:rsidRPr="000754EC">
              <w:t>nit Mapping Information</w:t>
            </w:r>
          </w:p>
        </w:tc>
      </w:tr>
      <w:tr w:rsidR="00F1480E" w14:paraId="2938EDBF" w14:textId="77777777" w:rsidTr="00F33FF2">
        <w:tc>
          <w:tcPr>
            <w:tcW w:w="1028" w:type="pct"/>
          </w:tcPr>
          <w:p w14:paraId="6A3B204F" w14:textId="77777777" w:rsidR="00F1480E" w:rsidRPr="000754EC" w:rsidRDefault="00F1480E" w:rsidP="000754EC">
            <w:pPr>
              <w:pStyle w:val="SIText-Bold"/>
            </w:pPr>
            <w:r w:rsidRPr="00923720">
              <w:t>Code and title current version</w:t>
            </w:r>
          </w:p>
        </w:tc>
        <w:tc>
          <w:tcPr>
            <w:tcW w:w="1105" w:type="pct"/>
          </w:tcPr>
          <w:p w14:paraId="79536211" w14:textId="77777777" w:rsidR="00F1480E" w:rsidRPr="000754EC" w:rsidRDefault="00F1480E" w:rsidP="000754EC">
            <w:pPr>
              <w:pStyle w:val="SIText-Bold"/>
            </w:pPr>
            <w:r w:rsidRPr="00923720">
              <w:t>Code and title previous version</w:t>
            </w:r>
          </w:p>
        </w:tc>
        <w:tc>
          <w:tcPr>
            <w:tcW w:w="1251" w:type="pct"/>
          </w:tcPr>
          <w:p w14:paraId="0EE6318C" w14:textId="77777777" w:rsidR="00F1480E" w:rsidRPr="000754EC" w:rsidRDefault="00F1480E" w:rsidP="000754EC">
            <w:pPr>
              <w:pStyle w:val="SIText-Bold"/>
            </w:pPr>
            <w:r w:rsidRPr="00923720">
              <w:t>Comments</w:t>
            </w:r>
          </w:p>
        </w:tc>
        <w:tc>
          <w:tcPr>
            <w:tcW w:w="1616" w:type="pct"/>
          </w:tcPr>
          <w:p w14:paraId="300775A4" w14:textId="77777777" w:rsidR="00F1480E" w:rsidRPr="000754EC" w:rsidRDefault="00F1480E" w:rsidP="000754EC">
            <w:pPr>
              <w:pStyle w:val="SIText-Bold"/>
            </w:pPr>
            <w:r w:rsidRPr="00923720">
              <w:t>Equivalence status</w:t>
            </w:r>
          </w:p>
        </w:tc>
      </w:tr>
      <w:tr w:rsidR="00041E59" w14:paraId="4257DF25" w14:textId="77777777" w:rsidTr="00F33FF2">
        <w:tc>
          <w:tcPr>
            <w:tcW w:w="1028" w:type="pct"/>
          </w:tcPr>
          <w:p w14:paraId="4D5CC6A4" w14:textId="77777777" w:rsidR="00547398" w:rsidRPr="00236E75" w:rsidRDefault="00547398" w:rsidP="00547398">
            <w:pPr>
              <w:pStyle w:val="SIText"/>
              <w:rPr>
                <w:noProof/>
              </w:rPr>
            </w:pPr>
            <w:r w:rsidRPr="00236E75">
              <w:t>AHCLSK218</w:t>
            </w:r>
            <w:r w:rsidRPr="00236E75">
              <w:rPr>
                <w:noProof/>
              </w:rPr>
              <w:t xml:space="preserve"> Ride educated </w:t>
            </w:r>
            <w:r>
              <w:rPr>
                <w:noProof/>
              </w:rPr>
              <w:t xml:space="preserve">horses </w:t>
            </w:r>
            <w:r w:rsidRPr="00236E75">
              <w:rPr>
                <w:noProof/>
              </w:rPr>
              <w:t xml:space="preserve">to carry out </w:t>
            </w:r>
            <w:r w:rsidRPr="00236E75">
              <w:t xml:space="preserve">basic </w:t>
            </w:r>
            <w:r w:rsidRPr="00236E75">
              <w:rPr>
                <w:noProof/>
              </w:rPr>
              <w:t>stock work</w:t>
            </w:r>
          </w:p>
          <w:p w14:paraId="080571B6" w14:textId="7B3D5AE4" w:rsidR="00041E59" w:rsidRPr="000754EC" w:rsidRDefault="00547398" w:rsidP="00547398">
            <w:pPr>
              <w:pStyle w:val="SIText"/>
            </w:pPr>
            <w:r w:rsidRPr="00236E75">
              <w:rPr>
                <w:noProof/>
              </w:rPr>
              <w:t>Release 2</w:t>
            </w:r>
          </w:p>
        </w:tc>
        <w:tc>
          <w:tcPr>
            <w:tcW w:w="1105" w:type="pct"/>
          </w:tcPr>
          <w:p w14:paraId="117FE5AD" w14:textId="77777777" w:rsidR="00547398" w:rsidRPr="00236E75" w:rsidRDefault="00547398" w:rsidP="00547398">
            <w:pPr>
              <w:pStyle w:val="SIText"/>
              <w:rPr>
                <w:noProof/>
              </w:rPr>
            </w:pPr>
            <w:r w:rsidRPr="00236E75">
              <w:t>AHCLSK218</w:t>
            </w:r>
            <w:r w:rsidRPr="00236E75">
              <w:rPr>
                <w:noProof/>
              </w:rPr>
              <w:t xml:space="preserve"> Ride educated </w:t>
            </w:r>
            <w:r>
              <w:rPr>
                <w:noProof/>
              </w:rPr>
              <w:t xml:space="preserve">horses </w:t>
            </w:r>
            <w:r w:rsidRPr="00236E75">
              <w:rPr>
                <w:noProof/>
              </w:rPr>
              <w:t xml:space="preserve">to carry out </w:t>
            </w:r>
            <w:r w:rsidRPr="00236E75">
              <w:t xml:space="preserve">basic </w:t>
            </w:r>
            <w:r w:rsidRPr="00236E75">
              <w:rPr>
                <w:noProof/>
              </w:rPr>
              <w:t>stock work</w:t>
            </w:r>
          </w:p>
          <w:p w14:paraId="53E804DE" w14:textId="729AE447" w:rsidR="00041E59" w:rsidRPr="000754EC" w:rsidRDefault="00547398" w:rsidP="00547398">
            <w:pPr>
              <w:pStyle w:val="SIText"/>
            </w:pPr>
            <w:r w:rsidRPr="00236E75">
              <w:rPr>
                <w:noProof/>
              </w:rPr>
              <w:t>Release 1</w:t>
            </w:r>
          </w:p>
        </w:tc>
        <w:tc>
          <w:tcPr>
            <w:tcW w:w="1251" w:type="pct"/>
          </w:tcPr>
          <w:p w14:paraId="070FA9DE" w14:textId="3546A7CC" w:rsidR="00041E59" w:rsidRPr="000754EC" w:rsidRDefault="00547398" w:rsidP="00547398">
            <w:pPr>
              <w:pStyle w:val="SIText"/>
            </w:pPr>
            <w:r w:rsidRPr="00236E75">
              <w:t>Minor changes to wording to clarify safety requirements and addition of foundation skills descriptions</w:t>
            </w:r>
          </w:p>
        </w:tc>
        <w:tc>
          <w:tcPr>
            <w:tcW w:w="1616" w:type="pct"/>
          </w:tcPr>
          <w:p w14:paraId="4F386A6E" w14:textId="7D06E388" w:rsidR="00916CD7" w:rsidRPr="000754EC" w:rsidRDefault="00547398" w:rsidP="00547398">
            <w:pPr>
              <w:pStyle w:val="SIText"/>
            </w:pPr>
            <w:r w:rsidRPr="00236E75">
              <w:t>Equivalent unit</w:t>
            </w:r>
          </w:p>
        </w:tc>
      </w:tr>
    </w:tbl>
    <w:p w14:paraId="40186F7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2F872CE7" w14:textId="77777777" w:rsidTr="00CA2922">
        <w:tc>
          <w:tcPr>
            <w:tcW w:w="1396" w:type="pct"/>
            <w:shd w:val="clear" w:color="auto" w:fill="auto"/>
          </w:tcPr>
          <w:p w14:paraId="0479576B" w14:textId="77777777" w:rsidR="00F1480E" w:rsidRPr="000754EC" w:rsidRDefault="00FD557D" w:rsidP="000754EC">
            <w:pPr>
              <w:pStyle w:val="SIHeading2"/>
            </w:pPr>
            <w:r w:rsidRPr="00CC451E">
              <w:t>L</w:t>
            </w:r>
            <w:r w:rsidRPr="000754EC">
              <w:t>inks</w:t>
            </w:r>
          </w:p>
        </w:tc>
        <w:tc>
          <w:tcPr>
            <w:tcW w:w="3604" w:type="pct"/>
            <w:shd w:val="clear" w:color="auto" w:fill="auto"/>
          </w:tcPr>
          <w:p w14:paraId="3E1B4AE9" w14:textId="77777777" w:rsidR="00520E9A" w:rsidRPr="000754EC" w:rsidRDefault="00520E9A" w:rsidP="000754EC">
            <w:pPr>
              <w:pStyle w:val="SIText"/>
            </w:pPr>
            <w:r>
              <w:t xml:space="preserve">Companion Volumes, including Implementation </w:t>
            </w:r>
            <w:r w:rsidR="00346FDC">
              <w:t xml:space="preserve">Guides, are available at VETNet: </w:t>
            </w:r>
          </w:p>
          <w:p w14:paraId="38159879" w14:textId="5154F2FF" w:rsidR="00F1480E" w:rsidRPr="000754EC" w:rsidRDefault="009707A4" w:rsidP="00E40225">
            <w:pPr>
              <w:pStyle w:val="SIText"/>
            </w:pPr>
            <w:hyperlink r:id="rId11" w:history="1">
              <w:r w:rsidR="00547398" w:rsidRPr="00236E75">
                <w:rPr>
                  <w:rFonts w:cs="Arial"/>
                  <w:szCs w:val="20"/>
                </w:rPr>
                <w:t>https://vetnet.education.gov.au/Pages/TrainingDocs.aspx?q=c6399549-9c62-4a5e-bf1a-524b2322cf72</w:t>
              </w:r>
            </w:hyperlink>
          </w:p>
        </w:tc>
      </w:tr>
    </w:tbl>
    <w:p w14:paraId="6FD276AD" w14:textId="77777777" w:rsidR="00F1480E" w:rsidRDefault="00F1480E" w:rsidP="005F771F">
      <w:pPr>
        <w:pStyle w:val="SIText"/>
      </w:pPr>
    </w:p>
    <w:p w14:paraId="781FC61A"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11C1F750" w14:textId="77777777" w:rsidTr="00113678">
        <w:trPr>
          <w:tblHeader/>
        </w:trPr>
        <w:tc>
          <w:tcPr>
            <w:tcW w:w="1478" w:type="pct"/>
            <w:shd w:val="clear" w:color="auto" w:fill="auto"/>
          </w:tcPr>
          <w:p w14:paraId="75FFCC0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142263D" w14:textId="77777777" w:rsidR="00556C4C" w:rsidRPr="000754EC" w:rsidRDefault="00556C4C" w:rsidP="000754EC">
            <w:pPr>
              <w:pStyle w:val="SIUnittitle"/>
            </w:pPr>
            <w:r w:rsidRPr="00F56827">
              <w:t xml:space="preserve">Assessment requirements for </w:t>
            </w:r>
            <w:r w:rsidR="005161A3" w:rsidRPr="005161A3">
              <w:t>AHCLSK218 Ride educated horses to carry out basic stock work</w:t>
            </w:r>
          </w:p>
        </w:tc>
      </w:tr>
      <w:tr w:rsidR="00556C4C" w:rsidRPr="00A55106" w14:paraId="0997AD8D" w14:textId="77777777" w:rsidTr="00113678">
        <w:trPr>
          <w:tblHeader/>
        </w:trPr>
        <w:tc>
          <w:tcPr>
            <w:tcW w:w="5000" w:type="pct"/>
            <w:gridSpan w:val="2"/>
            <w:shd w:val="clear" w:color="auto" w:fill="auto"/>
          </w:tcPr>
          <w:p w14:paraId="593962FF" w14:textId="77777777" w:rsidR="00556C4C" w:rsidRPr="000754EC" w:rsidRDefault="00D71E43" w:rsidP="000754EC">
            <w:pPr>
              <w:pStyle w:val="SIHeading2"/>
            </w:pPr>
            <w:r>
              <w:t>Performance E</w:t>
            </w:r>
            <w:r w:rsidRPr="000754EC">
              <w:t>vidence</w:t>
            </w:r>
          </w:p>
        </w:tc>
      </w:tr>
      <w:tr w:rsidR="00556C4C" w:rsidRPr="00067E1C" w14:paraId="409C30E8" w14:textId="77777777" w:rsidTr="00113678">
        <w:tc>
          <w:tcPr>
            <w:tcW w:w="5000" w:type="pct"/>
            <w:gridSpan w:val="2"/>
            <w:shd w:val="clear" w:color="auto" w:fill="auto"/>
          </w:tcPr>
          <w:p w14:paraId="1617A1D5" w14:textId="77777777" w:rsidR="00547398" w:rsidRDefault="00547398" w:rsidP="00547398">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23A83868" w14:textId="77777777" w:rsidR="00547398" w:rsidRDefault="00547398" w:rsidP="00547398">
            <w:pPr>
              <w:pStyle w:val="SIText"/>
            </w:pPr>
            <w:r>
              <w:t xml:space="preserve">There must be evidence </w:t>
            </w:r>
            <w:r w:rsidRPr="00236E75">
              <w:t>that</w:t>
            </w:r>
            <w:r>
              <w:t xml:space="preserve"> the individual has safely ridden at least two different calm, consistent and obedient horses </w:t>
            </w:r>
            <w:r w:rsidRPr="00236E75">
              <w:t xml:space="preserve">educated </w:t>
            </w:r>
            <w:r>
              <w:t>for stock work to carry out at least three assigned jobs involving riding horses for basic stock work duties. For each job there must be evidence that the individual has:</w:t>
            </w:r>
          </w:p>
          <w:p w14:paraId="0788A0F6" w14:textId="77777777" w:rsidR="00547398" w:rsidRDefault="00547398" w:rsidP="00547398">
            <w:pPr>
              <w:pStyle w:val="SIBulletList1"/>
            </w:pPr>
            <w:r>
              <w:t>prepared for the job by:</w:t>
            </w:r>
          </w:p>
          <w:p w14:paraId="1F93B32B" w14:textId="77777777" w:rsidR="00547398" w:rsidRDefault="00547398" w:rsidP="00547398">
            <w:pPr>
              <w:pStyle w:val="SIBulletList2"/>
            </w:pPr>
            <w:r w:rsidRPr="009C504D">
              <w:t>recognis</w:t>
            </w:r>
            <w:r>
              <w:t>ing</w:t>
            </w:r>
            <w:r w:rsidRPr="009C504D">
              <w:t xml:space="preserve"> hazards and implement</w:t>
            </w:r>
            <w:r>
              <w:t>ing</w:t>
            </w:r>
            <w:r w:rsidRPr="009C504D">
              <w:t xml:space="preserve"> </w:t>
            </w:r>
            <w:r>
              <w:t xml:space="preserve">required risk </w:t>
            </w:r>
            <w:r w:rsidRPr="009C504D">
              <w:t>control measures</w:t>
            </w:r>
          </w:p>
          <w:p w14:paraId="004D3C23" w14:textId="77777777" w:rsidR="00547398" w:rsidRDefault="00547398" w:rsidP="00547398">
            <w:pPr>
              <w:pStyle w:val="SIBulletList2"/>
            </w:pPr>
            <w:r>
              <w:t xml:space="preserve">identifying </w:t>
            </w:r>
            <w:r w:rsidRPr="009C504D">
              <w:t>relevant work health and safety requirements</w:t>
            </w:r>
          </w:p>
          <w:p w14:paraId="2E08B114" w14:textId="77777777" w:rsidR="00547398" w:rsidRDefault="00547398" w:rsidP="00547398">
            <w:pPr>
              <w:pStyle w:val="SIBulletList2"/>
            </w:pPr>
            <w:r>
              <w:t>s</w:t>
            </w:r>
            <w:r w:rsidRPr="009C504D">
              <w:t>elect</w:t>
            </w:r>
            <w:r>
              <w:t>ing and using</w:t>
            </w:r>
            <w:r w:rsidRPr="009C504D">
              <w:t xml:space="preserve"> suitable personal protective equipment (PPE)</w:t>
            </w:r>
            <w:r>
              <w:t xml:space="preserve"> </w:t>
            </w:r>
          </w:p>
          <w:p w14:paraId="1E7E261C" w14:textId="77777777" w:rsidR="00547398" w:rsidRDefault="00547398" w:rsidP="00547398">
            <w:pPr>
              <w:pStyle w:val="SIBulletList2"/>
            </w:pPr>
            <w:r>
              <w:t>selecting</w:t>
            </w:r>
            <w:r w:rsidRPr="009C504D">
              <w:t xml:space="preserve"> </w:t>
            </w:r>
            <w:r>
              <w:t>suitable</w:t>
            </w:r>
            <w:r w:rsidRPr="009C504D">
              <w:t xml:space="preserve"> saddlery and equipment</w:t>
            </w:r>
          </w:p>
          <w:p w14:paraId="6888B9DD" w14:textId="77777777" w:rsidR="00547398" w:rsidRPr="009C504D" w:rsidRDefault="00547398" w:rsidP="00547398">
            <w:pPr>
              <w:pStyle w:val="SIBulletList2"/>
              <w:rPr>
                <w:rFonts w:eastAsia="Calibri"/>
              </w:rPr>
            </w:pPr>
            <w:r w:rsidRPr="009C504D">
              <w:rPr>
                <w:rFonts w:eastAsia="Calibri"/>
              </w:rPr>
              <w:t xml:space="preserve">identifying </w:t>
            </w:r>
            <w:r>
              <w:rPr>
                <w:rFonts w:eastAsia="Calibri"/>
              </w:rPr>
              <w:t>the assigned horse by</w:t>
            </w:r>
            <w:r w:rsidRPr="009C504D">
              <w:rPr>
                <w:rFonts w:eastAsia="Calibri"/>
              </w:rPr>
              <w:t xml:space="preserve"> gender, colour markings, and brands</w:t>
            </w:r>
          </w:p>
          <w:p w14:paraId="604F4E3E" w14:textId="77777777" w:rsidR="00547398" w:rsidRPr="009C504D" w:rsidRDefault="00547398" w:rsidP="00547398">
            <w:pPr>
              <w:pStyle w:val="SIBulletList2"/>
              <w:rPr>
                <w:rFonts w:eastAsia="Calibri"/>
              </w:rPr>
            </w:pPr>
            <w:r w:rsidRPr="009C504D">
              <w:rPr>
                <w:rFonts w:eastAsia="Calibri"/>
              </w:rPr>
              <w:t xml:space="preserve">catching assigned horse </w:t>
            </w:r>
            <w:r w:rsidRPr="00C976A2">
              <w:rPr>
                <w:rFonts w:eastAsia="Calibri"/>
              </w:rPr>
              <w:t>and</w:t>
            </w:r>
            <w:r w:rsidRPr="009C504D">
              <w:rPr>
                <w:rFonts w:eastAsia="Calibri"/>
              </w:rPr>
              <w:t xml:space="preserve"> assessing for health and soundness</w:t>
            </w:r>
          </w:p>
          <w:p w14:paraId="5D797D22" w14:textId="77777777" w:rsidR="00547398" w:rsidRPr="00593C56" w:rsidRDefault="00547398" w:rsidP="00547398">
            <w:pPr>
              <w:pStyle w:val="SIBulletList2"/>
              <w:rPr>
                <w:rFonts w:eastAsia="Calibri"/>
              </w:rPr>
            </w:pPr>
            <w:r>
              <w:rPr>
                <w:rFonts w:eastAsia="Calibri"/>
              </w:rPr>
              <w:t>communicating</w:t>
            </w:r>
            <w:r w:rsidRPr="009C504D">
              <w:rPr>
                <w:rFonts w:eastAsia="Calibri"/>
              </w:rPr>
              <w:t xml:space="preserve"> with supervisor to </w:t>
            </w:r>
            <w:r>
              <w:rPr>
                <w:rFonts w:eastAsia="Calibri"/>
              </w:rPr>
              <w:t xml:space="preserve">discuss concerns and </w:t>
            </w:r>
            <w:r w:rsidRPr="009C504D">
              <w:rPr>
                <w:rFonts w:eastAsia="Calibri"/>
              </w:rPr>
              <w:t>suitability</w:t>
            </w:r>
            <w:r>
              <w:rPr>
                <w:rFonts w:eastAsia="Calibri"/>
              </w:rPr>
              <w:t xml:space="preserve"> of horse for the assigned job</w:t>
            </w:r>
          </w:p>
          <w:p w14:paraId="18C26EAD" w14:textId="77777777" w:rsidR="00547398" w:rsidRDefault="00547398" w:rsidP="00547398">
            <w:pPr>
              <w:pStyle w:val="SIBulletList1"/>
            </w:pPr>
            <w:r>
              <w:t xml:space="preserve">handled </w:t>
            </w:r>
            <w:r w:rsidRPr="009C504D">
              <w:t>horse safely and humanely</w:t>
            </w:r>
            <w:r>
              <w:t xml:space="preserve"> during job including:</w:t>
            </w:r>
          </w:p>
          <w:p w14:paraId="761C96D8" w14:textId="77777777" w:rsidR="00547398" w:rsidRPr="009C504D" w:rsidRDefault="00547398" w:rsidP="00547398">
            <w:pPr>
              <w:pStyle w:val="SIBulletList2"/>
              <w:rPr>
                <w:rFonts w:eastAsia="Calibri"/>
              </w:rPr>
            </w:pPr>
            <w:r w:rsidRPr="009C504D">
              <w:rPr>
                <w:rFonts w:eastAsia="Calibri"/>
              </w:rPr>
              <w:t>safely and correctly fitting</w:t>
            </w:r>
            <w:r>
              <w:rPr>
                <w:rFonts w:eastAsia="Calibri"/>
              </w:rPr>
              <w:t>, then checking</w:t>
            </w:r>
            <w:r w:rsidRPr="009C504D">
              <w:rPr>
                <w:rFonts w:eastAsia="Calibri"/>
              </w:rPr>
              <w:t xml:space="preserve"> and adjusting working gear to suit individual horse</w:t>
            </w:r>
          </w:p>
          <w:p w14:paraId="41D3DEEB" w14:textId="77777777" w:rsidR="00547398" w:rsidRDefault="00547398" w:rsidP="00547398">
            <w:pPr>
              <w:pStyle w:val="SIBulletList2"/>
              <w:rPr>
                <w:rFonts w:eastAsia="Calibri"/>
              </w:rPr>
            </w:pPr>
            <w:r>
              <w:rPr>
                <w:rFonts w:eastAsia="Calibri"/>
              </w:rPr>
              <w:t>mounting horse safely</w:t>
            </w:r>
          </w:p>
          <w:p w14:paraId="781BC059" w14:textId="77777777" w:rsidR="00547398" w:rsidRPr="009C504D" w:rsidRDefault="00547398" w:rsidP="00547398">
            <w:pPr>
              <w:pStyle w:val="SIBulletList2"/>
              <w:rPr>
                <w:rFonts w:eastAsia="Calibri"/>
              </w:rPr>
            </w:pPr>
            <w:r w:rsidRPr="009C504D">
              <w:rPr>
                <w:rFonts w:eastAsia="Calibri"/>
              </w:rPr>
              <w:t>riding and controlling</w:t>
            </w:r>
            <w:r>
              <w:rPr>
                <w:rFonts w:eastAsia="Calibri"/>
              </w:rPr>
              <w:t xml:space="preserve"> horse</w:t>
            </w:r>
            <w:r w:rsidRPr="009C504D">
              <w:rPr>
                <w:rFonts w:eastAsia="Calibri"/>
              </w:rPr>
              <w:t xml:space="preserve">, at a walk, trot, and canter, </w:t>
            </w:r>
            <w:r>
              <w:rPr>
                <w:rFonts w:eastAsia="Calibri"/>
              </w:rPr>
              <w:t>to perform</w:t>
            </w:r>
            <w:r w:rsidRPr="009C504D">
              <w:rPr>
                <w:rFonts w:eastAsia="Calibri"/>
              </w:rPr>
              <w:t xml:space="preserve"> basic stock work duties</w:t>
            </w:r>
          </w:p>
          <w:p w14:paraId="5BAF1483" w14:textId="77777777" w:rsidR="00547398" w:rsidRPr="009C504D" w:rsidRDefault="00547398" w:rsidP="00547398">
            <w:pPr>
              <w:pStyle w:val="SIBulletList2"/>
              <w:rPr>
                <w:rFonts w:eastAsia="Calibri"/>
              </w:rPr>
            </w:pPr>
            <w:r>
              <w:t xml:space="preserve">adhering to </w:t>
            </w:r>
            <w:r w:rsidRPr="009C504D">
              <w:t xml:space="preserve">animal welfare policies when working </w:t>
            </w:r>
            <w:r>
              <w:t>around</w:t>
            </w:r>
            <w:r w:rsidRPr="009C504D">
              <w:t xml:space="preserve"> horses and livestock</w:t>
            </w:r>
          </w:p>
          <w:p w14:paraId="66B2BAEE" w14:textId="77777777" w:rsidR="00547398" w:rsidRDefault="00547398" w:rsidP="00547398">
            <w:pPr>
              <w:pStyle w:val="SIBulletList2"/>
            </w:pPr>
            <w:r w:rsidRPr="009C504D">
              <w:t>minimising stress of livestock when checking, mustering, and moving livestock</w:t>
            </w:r>
          </w:p>
          <w:p w14:paraId="71BA3864" w14:textId="77777777" w:rsidR="00547398" w:rsidRPr="009C504D" w:rsidRDefault="00547398" w:rsidP="00547398">
            <w:pPr>
              <w:pStyle w:val="SIBulletList2"/>
            </w:pPr>
            <w:r>
              <w:t>dismounting horse safely</w:t>
            </w:r>
          </w:p>
          <w:p w14:paraId="10123ECE" w14:textId="77777777" w:rsidR="00547398" w:rsidRDefault="00547398" w:rsidP="00547398">
            <w:pPr>
              <w:pStyle w:val="SIBulletList1"/>
            </w:pPr>
            <w:r>
              <w:t>completed post-ride activities including:</w:t>
            </w:r>
          </w:p>
          <w:p w14:paraId="27001CA9" w14:textId="77777777" w:rsidR="00547398" w:rsidRDefault="00547398" w:rsidP="00547398">
            <w:pPr>
              <w:pStyle w:val="SIBulletList2"/>
            </w:pPr>
            <w:r>
              <w:t>cleaning, feeding and watering horse</w:t>
            </w:r>
          </w:p>
          <w:p w14:paraId="4A583F3C" w14:textId="77777777" w:rsidR="00547398" w:rsidRDefault="00547398" w:rsidP="00547398">
            <w:pPr>
              <w:pStyle w:val="SIBulletList2"/>
            </w:pPr>
            <w:r>
              <w:t>checking, cleaning and maintaining tack</w:t>
            </w:r>
          </w:p>
          <w:p w14:paraId="367EB158" w14:textId="77777777" w:rsidR="00547398" w:rsidRDefault="00547398" w:rsidP="00547398">
            <w:pPr>
              <w:pStyle w:val="SIBulletList2"/>
            </w:pPr>
            <w:r w:rsidRPr="009C504D">
              <w:t>completing records as required by workplace</w:t>
            </w:r>
            <w:r>
              <w:t>.</w:t>
            </w:r>
          </w:p>
          <w:p w14:paraId="356660ED" w14:textId="77777777" w:rsidR="00547398" w:rsidRDefault="00547398" w:rsidP="00547398">
            <w:pPr>
              <w:pStyle w:val="SIText"/>
            </w:pPr>
          </w:p>
          <w:p w14:paraId="33A1236A" w14:textId="77777777" w:rsidR="00547398" w:rsidRDefault="00547398" w:rsidP="00547398">
            <w:pPr>
              <w:pStyle w:val="SIText"/>
            </w:pPr>
            <w:r>
              <w:t>In addition, there must be evidence that the individual has monitored the condition of at least one horse (which may be one of the above-mentioned three horses), including:</w:t>
            </w:r>
          </w:p>
          <w:p w14:paraId="47D85FA4" w14:textId="77777777" w:rsidR="00547398" w:rsidRDefault="00547398" w:rsidP="00547398">
            <w:pPr>
              <w:pStyle w:val="SIBulletList1"/>
            </w:pPr>
            <w:r w:rsidRPr="009C504D">
              <w:t xml:space="preserve">identifying signs of ill health, injury, or poor condition, and </w:t>
            </w:r>
            <w:r>
              <w:t>reporting to supervisor</w:t>
            </w:r>
          </w:p>
          <w:p w14:paraId="52D9F104" w14:textId="77777777" w:rsidR="00547398" w:rsidRPr="009C504D" w:rsidRDefault="00547398" w:rsidP="00547398">
            <w:pPr>
              <w:pStyle w:val="SIBulletList1"/>
            </w:pPr>
            <w:r w:rsidRPr="009C504D">
              <w:t>safely and humanely administering basic treatments under supervision</w:t>
            </w:r>
          </w:p>
          <w:p w14:paraId="2DB62AFE" w14:textId="0E000983" w:rsidR="00556C4C" w:rsidRPr="000754EC" w:rsidRDefault="00547398" w:rsidP="00547398">
            <w:pPr>
              <w:pStyle w:val="SIBulletList1"/>
            </w:pPr>
            <w:r w:rsidRPr="009C504D">
              <w:t>carrying out basic hoof care and cleaning safely and humanely</w:t>
            </w:r>
            <w:r>
              <w:t>.</w:t>
            </w:r>
          </w:p>
        </w:tc>
      </w:tr>
    </w:tbl>
    <w:p w14:paraId="430D1DEE"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26ABCD25" w14:textId="77777777" w:rsidTr="00CA2922">
        <w:trPr>
          <w:tblHeader/>
        </w:trPr>
        <w:tc>
          <w:tcPr>
            <w:tcW w:w="5000" w:type="pct"/>
            <w:shd w:val="clear" w:color="auto" w:fill="auto"/>
          </w:tcPr>
          <w:p w14:paraId="694211A5" w14:textId="77777777" w:rsidR="00F1480E" w:rsidRPr="000754EC" w:rsidRDefault="00D71E43" w:rsidP="000754EC">
            <w:pPr>
              <w:pStyle w:val="SIHeading2"/>
            </w:pPr>
            <w:r w:rsidRPr="002C55E9">
              <w:t>K</w:t>
            </w:r>
            <w:r w:rsidRPr="000754EC">
              <w:t>nowledge Evidence</w:t>
            </w:r>
          </w:p>
        </w:tc>
      </w:tr>
      <w:tr w:rsidR="00F1480E" w:rsidRPr="00067E1C" w14:paraId="5B833543" w14:textId="77777777" w:rsidTr="00CA2922">
        <w:tc>
          <w:tcPr>
            <w:tcW w:w="5000" w:type="pct"/>
            <w:shd w:val="clear" w:color="auto" w:fill="auto"/>
          </w:tcPr>
          <w:p w14:paraId="33213CFA" w14:textId="77777777" w:rsidR="00547398" w:rsidRPr="00236E75" w:rsidRDefault="00547398" w:rsidP="00547398">
            <w:pPr>
              <w:pStyle w:val="SIText"/>
            </w:pPr>
            <w:r w:rsidRPr="00236E75">
              <w:t>An individual must be able to demonstrate the knowledge required to perform the tasks outlined in the elements and performance criteria of this unit. This includes knowledge of:</w:t>
            </w:r>
          </w:p>
          <w:p w14:paraId="1D2D16D1" w14:textId="77777777" w:rsidR="00547398" w:rsidRPr="00236E75" w:rsidRDefault="00547398" w:rsidP="00547398">
            <w:pPr>
              <w:pStyle w:val="SIBulletList1"/>
              <w:rPr>
                <w:rFonts w:cs="Arial"/>
              </w:rPr>
            </w:pPr>
            <w:r w:rsidRPr="00236E75">
              <w:rPr>
                <w:rFonts w:cs="Arial"/>
              </w:rPr>
              <w:t>key features of work health and safety, animal welfare codes of practice, biosecurity requirements, and sustainability practices in the context of own job role</w:t>
            </w:r>
          </w:p>
          <w:p w14:paraId="65D11B27" w14:textId="77777777" w:rsidR="00547398" w:rsidRPr="00236E75" w:rsidRDefault="00547398" w:rsidP="00547398">
            <w:pPr>
              <w:pStyle w:val="SIBulletList1"/>
              <w:rPr>
                <w:rFonts w:cs="Arial"/>
              </w:rPr>
            </w:pPr>
            <w:r w:rsidRPr="00236E75">
              <w:rPr>
                <w:rFonts w:cs="Arial"/>
              </w:rPr>
              <w:t>basic pre-activity risk assessment for basic stock work</w:t>
            </w:r>
          </w:p>
          <w:p w14:paraId="220B8F18" w14:textId="77777777" w:rsidR="00547398" w:rsidRPr="00236E75" w:rsidRDefault="00547398" w:rsidP="00547398">
            <w:pPr>
              <w:pStyle w:val="SIBulletList1"/>
              <w:rPr>
                <w:rFonts w:cs="Arial"/>
              </w:rPr>
            </w:pPr>
            <w:r w:rsidRPr="00236E75">
              <w:rPr>
                <w:rFonts w:cs="Arial"/>
              </w:rPr>
              <w:t>common horse gender, colours, markings, and other identifying features</w:t>
            </w:r>
          </w:p>
          <w:p w14:paraId="307D6316" w14:textId="77777777" w:rsidR="00547398" w:rsidRPr="00236E75" w:rsidRDefault="00547398" w:rsidP="00547398">
            <w:pPr>
              <w:pStyle w:val="SIBulletList1"/>
              <w:rPr>
                <w:rFonts w:cs="Arial"/>
              </w:rPr>
            </w:pPr>
            <w:r w:rsidRPr="00236E75">
              <w:rPr>
                <w:rFonts w:cs="Arial"/>
              </w:rPr>
              <w:t>common basic features of horse behaviour and psychology</w:t>
            </w:r>
          </w:p>
          <w:p w14:paraId="554F14E3" w14:textId="77777777" w:rsidR="00547398" w:rsidRPr="00236E75" w:rsidRDefault="00547398" w:rsidP="00547398">
            <w:pPr>
              <w:pStyle w:val="SIBulletList1"/>
              <w:rPr>
                <w:rFonts w:cs="Arial"/>
              </w:rPr>
            </w:pPr>
            <w:r w:rsidRPr="00236E75">
              <w:rPr>
                <w:rFonts w:cs="Arial"/>
              </w:rPr>
              <w:t>the features of livestock behaviour and how this is utilised to minimise stress for horse and livestock</w:t>
            </w:r>
          </w:p>
          <w:p w14:paraId="55E136C2" w14:textId="77777777" w:rsidR="00547398" w:rsidRPr="00236E75" w:rsidRDefault="00547398" w:rsidP="00547398">
            <w:pPr>
              <w:pStyle w:val="SIBulletList1"/>
              <w:rPr>
                <w:rFonts w:cs="Arial"/>
              </w:rPr>
            </w:pPr>
            <w:r w:rsidRPr="00236E75">
              <w:rPr>
                <w:rFonts w:cs="Arial"/>
              </w:rPr>
              <w:t>relevant workplace procedures, industry standards, and guidelines for horse riding and riding safety</w:t>
            </w:r>
            <w:r>
              <w:rPr>
                <w:rFonts w:cs="Arial"/>
              </w:rPr>
              <w:t xml:space="preserve">, including </w:t>
            </w:r>
            <w:r w:rsidRPr="00236E75">
              <w:rPr>
                <w:rFonts w:cs="Arial"/>
              </w:rPr>
              <w:t>lung</w:t>
            </w:r>
            <w:r>
              <w:rPr>
                <w:rFonts w:cs="Arial"/>
              </w:rPr>
              <w:t>e</w:t>
            </w:r>
            <w:r w:rsidRPr="00236E75">
              <w:rPr>
                <w:rFonts w:cs="Arial"/>
              </w:rPr>
              <w:t xml:space="preserve">ing or </w:t>
            </w:r>
            <w:r>
              <w:rPr>
                <w:rFonts w:cs="Arial"/>
              </w:rPr>
              <w:t>riding in a yard before outside and</w:t>
            </w:r>
            <w:r w:rsidRPr="00236E75">
              <w:rPr>
                <w:rFonts w:cs="Arial"/>
              </w:rPr>
              <w:t xml:space="preserve"> one</w:t>
            </w:r>
            <w:r>
              <w:rPr>
                <w:rFonts w:cs="Arial"/>
              </w:rPr>
              <w:t>-rein stops</w:t>
            </w:r>
          </w:p>
          <w:p w14:paraId="3BFE98B4" w14:textId="77777777" w:rsidR="00547398" w:rsidRPr="00236E75" w:rsidRDefault="00547398" w:rsidP="00547398">
            <w:pPr>
              <w:pStyle w:val="SIBulletList1"/>
              <w:rPr>
                <w:rFonts w:cs="Arial"/>
              </w:rPr>
            </w:pPr>
            <w:r w:rsidRPr="00236E75">
              <w:rPr>
                <w:rFonts w:cs="Arial"/>
              </w:rPr>
              <w:t>basic care and husbandry</w:t>
            </w:r>
            <w:r>
              <w:rPr>
                <w:rFonts w:cs="Arial"/>
              </w:rPr>
              <w:t>,</w:t>
            </w:r>
            <w:r w:rsidRPr="00236E75">
              <w:rPr>
                <w:rFonts w:cs="Arial"/>
              </w:rPr>
              <w:t xml:space="preserve"> and procedures for horses</w:t>
            </w:r>
          </w:p>
          <w:p w14:paraId="3134FE45" w14:textId="77777777" w:rsidR="00547398" w:rsidRPr="00236E75" w:rsidRDefault="00547398" w:rsidP="00547398">
            <w:pPr>
              <w:pStyle w:val="SIBulletList1"/>
              <w:rPr>
                <w:rFonts w:cs="Arial"/>
              </w:rPr>
            </w:pPr>
            <w:r w:rsidRPr="00236E75">
              <w:rPr>
                <w:rFonts w:cs="Arial"/>
              </w:rPr>
              <w:t>the common signs of disease or injury in horses, basic anatomy and physiology of the horse</w:t>
            </w:r>
          </w:p>
          <w:p w14:paraId="590B5E7A" w14:textId="77777777" w:rsidR="00547398" w:rsidRPr="00236E75" w:rsidRDefault="00547398" w:rsidP="00547398">
            <w:pPr>
              <w:pStyle w:val="SIBulletList1"/>
              <w:rPr>
                <w:rFonts w:cs="Arial"/>
              </w:rPr>
            </w:pPr>
            <w:r w:rsidRPr="00236E75">
              <w:rPr>
                <w:rFonts w:cs="Arial"/>
              </w:rPr>
              <w:t>the use of horses for workplace operations</w:t>
            </w:r>
          </w:p>
          <w:p w14:paraId="45C96DB9" w14:textId="24345E1E" w:rsidR="00F1480E" w:rsidRPr="000754EC" w:rsidRDefault="00547398" w:rsidP="00547398">
            <w:pPr>
              <w:pStyle w:val="SIBulletList1"/>
            </w:pPr>
            <w:r w:rsidRPr="00236E75">
              <w:rPr>
                <w:rFonts w:cs="Arial"/>
              </w:rPr>
              <w:t>care and maintenance of working gear</w:t>
            </w:r>
            <w:r>
              <w:rPr>
                <w:rFonts w:cs="Arial"/>
              </w:rPr>
              <w:t>.</w:t>
            </w:r>
          </w:p>
        </w:tc>
      </w:tr>
    </w:tbl>
    <w:p w14:paraId="539F2A2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0DB500C7" w14:textId="77777777" w:rsidTr="00CA2922">
        <w:trPr>
          <w:tblHeader/>
        </w:trPr>
        <w:tc>
          <w:tcPr>
            <w:tcW w:w="5000" w:type="pct"/>
            <w:shd w:val="clear" w:color="auto" w:fill="auto"/>
          </w:tcPr>
          <w:p w14:paraId="1C1FDEDA" w14:textId="77777777" w:rsidR="00F1480E" w:rsidRPr="000754EC" w:rsidRDefault="00D71E43" w:rsidP="000754EC">
            <w:pPr>
              <w:pStyle w:val="SIHeading2"/>
            </w:pPr>
            <w:r w:rsidRPr="002C55E9">
              <w:t>A</w:t>
            </w:r>
            <w:r w:rsidRPr="000754EC">
              <w:t>ssessment Conditions</w:t>
            </w:r>
          </w:p>
        </w:tc>
      </w:tr>
      <w:tr w:rsidR="00F1480E" w:rsidRPr="00A55106" w14:paraId="5400CFEB" w14:textId="77777777" w:rsidTr="00CA2922">
        <w:tc>
          <w:tcPr>
            <w:tcW w:w="5000" w:type="pct"/>
            <w:shd w:val="clear" w:color="auto" w:fill="auto"/>
          </w:tcPr>
          <w:p w14:paraId="2C37E305" w14:textId="77777777" w:rsidR="00547398" w:rsidRPr="009C504D" w:rsidRDefault="00547398" w:rsidP="00547398">
            <w:pPr>
              <w:pStyle w:val="SIText"/>
            </w:pPr>
            <w:r w:rsidRPr="00236E75">
              <w:t xml:space="preserve">Assessment of </w:t>
            </w:r>
            <w:r>
              <w:t>skills</w:t>
            </w:r>
            <w:r w:rsidRPr="00236E75">
              <w:t xml:space="preserve"> must take place under the following conditions</w:t>
            </w:r>
            <w:r>
              <w:t>:</w:t>
            </w:r>
          </w:p>
          <w:p w14:paraId="770CF2D5" w14:textId="77777777" w:rsidR="00547398" w:rsidRPr="00236E75" w:rsidRDefault="00547398" w:rsidP="00547398">
            <w:pPr>
              <w:pStyle w:val="SIBulletList1"/>
              <w:rPr>
                <w:rFonts w:cs="Arial"/>
              </w:rPr>
            </w:pPr>
            <w:r w:rsidRPr="00236E75">
              <w:rPr>
                <w:rFonts w:cs="Arial"/>
              </w:rPr>
              <w:t>physical conditions:</w:t>
            </w:r>
          </w:p>
          <w:p w14:paraId="46CCC22D" w14:textId="77777777" w:rsidR="00547398" w:rsidRPr="00236E75" w:rsidRDefault="00547398" w:rsidP="00547398">
            <w:pPr>
              <w:pStyle w:val="SIBulletList2"/>
            </w:pPr>
            <w:r w:rsidRPr="00236E75">
              <w:rPr>
                <w:shd w:val="clear" w:color="auto" w:fill="FFFFFF"/>
              </w:rPr>
              <w:t xml:space="preserve">a workplace or </w:t>
            </w:r>
            <w:r>
              <w:rPr>
                <w:shd w:val="clear" w:color="auto" w:fill="FFFFFF"/>
              </w:rPr>
              <w:t>an</w:t>
            </w:r>
            <w:r w:rsidRPr="00236E75">
              <w:rPr>
                <w:shd w:val="clear" w:color="auto" w:fill="FFFFFF"/>
              </w:rPr>
              <w:t xml:space="preserve"> environment that accurately </w:t>
            </w:r>
            <w:r>
              <w:rPr>
                <w:shd w:val="clear" w:color="auto" w:fill="FFFFFF"/>
              </w:rPr>
              <w:t>represents workplace conditions, including livestock handling yards and paddocks</w:t>
            </w:r>
          </w:p>
          <w:p w14:paraId="3842084C" w14:textId="77777777" w:rsidR="00547398" w:rsidRPr="00236E75" w:rsidRDefault="00547398" w:rsidP="00547398">
            <w:pPr>
              <w:pStyle w:val="SIBulletList1"/>
              <w:rPr>
                <w:rFonts w:cs="Arial"/>
              </w:rPr>
            </w:pPr>
            <w:r w:rsidRPr="00236E75">
              <w:rPr>
                <w:rFonts w:cs="Arial"/>
              </w:rPr>
              <w:t>resources, equipment and materials:</w:t>
            </w:r>
          </w:p>
          <w:p w14:paraId="58451E2E" w14:textId="77777777" w:rsidR="00547398" w:rsidRPr="00236E75" w:rsidRDefault="00547398" w:rsidP="00547398">
            <w:pPr>
              <w:pStyle w:val="SIBulletList2"/>
              <w:rPr>
                <w:rFonts w:eastAsia="Calibri"/>
              </w:rPr>
            </w:pPr>
            <w:r w:rsidRPr="00236E75">
              <w:rPr>
                <w:rFonts w:eastAsia="Calibri"/>
              </w:rPr>
              <w:lastRenderedPageBreak/>
              <w:t xml:space="preserve">various live, </w:t>
            </w:r>
            <w:r>
              <w:rPr>
                <w:rFonts w:eastAsia="Calibri"/>
              </w:rPr>
              <w:t>calm</w:t>
            </w:r>
            <w:r w:rsidRPr="00236E75">
              <w:rPr>
                <w:rFonts w:eastAsia="Calibri"/>
              </w:rPr>
              <w:t xml:space="preserve">, consistent and obedient horses </w:t>
            </w:r>
            <w:r w:rsidRPr="00236E75">
              <w:t>educated for stock work</w:t>
            </w:r>
            <w:r>
              <w:t xml:space="preserve"> and </w:t>
            </w:r>
            <w:r w:rsidRPr="00EB6247">
              <w:t xml:space="preserve">assessed as suitable for the experience and skill of the </w:t>
            </w:r>
            <w:r>
              <w:t>individual</w:t>
            </w:r>
          </w:p>
          <w:p w14:paraId="6EA3AAFE" w14:textId="77777777" w:rsidR="00547398" w:rsidRPr="00236E75" w:rsidRDefault="00547398" w:rsidP="00547398">
            <w:pPr>
              <w:pStyle w:val="SIBulletList2"/>
              <w:rPr>
                <w:rFonts w:eastAsia="Calibri"/>
              </w:rPr>
            </w:pPr>
            <w:r w:rsidRPr="009C504D">
              <w:t xml:space="preserve">livestock to </w:t>
            </w:r>
            <w:r w:rsidRPr="00E96014">
              <w:t>muster</w:t>
            </w:r>
            <w:r w:rsidRPr="009C504D">
              <w:t>, move, and check</w:t>
            </w:r>
          </w:p>
          <w:p w14:paraId="17E3BBC6" w14:textId="77777777" w:rsidR="00547398" w:rsidRDefault="00547398" w:rsidP="00547398">
            <w:pPr>
              <w:pStyle w:val="SIBulletList2"/>
              <w:rPr>
                <w:rFonts w:eastAsia="Calibri"/>
              </w:rPr>
            </w:pPr>
            <w:r>
              <w:t>appropriate tack for individual, horse and activity</w:t>
            </w:r>
          </w:p>
          <w:p w14:paraId="16A76B2E" w14:textId="77777777" w:rsidR="00547398" w:rsidRPr="00EB6247" w:rsidRDefault="00547398" w:rsidP="00547398">
            <w:pPr>
              <w:pStyle w:val="SIBulletList2"/>
            </w:pPr>
            <w:r>
              <w:t>personal protective equipment (</w:t>
            </w:r>
            <w:r w:rsidRPr="00EB6247">
              <w:t>PPE</w:t>
            </w:r>
            <w:r>
              <w:t xml:space="preserve">) correctly fitted and </w:t>
            </w:r>
            <w:r w:rsidRPr="00EB6247">
              <w:t xml:space="preserve">applicable to </w:t>
            </w:r>
            <w:r>
              <w:t>activity for the individual</w:t>
            </w:r>
          </w:p>
          <w:p w14:paraId="2FC78BCB" w14:textId="77777777" w:rsidR="00547398" w:rsidRPr="00236E75" w:rsidRDefault="00547398" w:rsidP="00547398">
            <w:pPr>
              <w:pStyle w:val="SIBulletList1"/>
              <w:rPr>
                <w:rFonts w:cs="Arial"/>
              </w:rPr>
            </w:pPr>
            <w:r w:rsidRPr="00236E75">
              <w:rPr>
                <w:rFonts w:cs="Arial"/>
              </w:rPr>
              <w:t>specifications:</w:t>
            </w:r>
          </w:p>
          <w:p w14:paraId="154ABA8C" w14:textId="77777777" w:rsidR="00547398" w:rsidRPr="009C504D" w:rsidRDefault="00547398" w:rsidP="00547398">
            <w:pPr>
              <w:pStyle w:val="SIBulletList2"/>
              <w:rPr>
                <w:rFonts w:eastAsia="Calibri"/>
              </w:rPr>
            </w:pPr>
            <w:r w:rsidRPr="009C504D">
              <w:rPr>
                <w:rFonts w:eastAsia="Calibri"/>
              </w:rPr>
              <w:t>work instructions and procedures for carrying out basic stock work</w:t>
            </w:r>
            <w:r>
              <w:rPr>
                <w:rFonts w:eastAsia="Calibri"/>
              </w:rPr>
              <w:t>.</w:t>
            </w:r>
          </w:p>
          <w:p w14:paraId="6EE3517E" w14:textId="77777777" w:rsidR="00547398" w:rsidRPr="00236E75" w:rsidRDefault="00547398" w:rsidP="00547398">
            <w:pPr>
              <w:pStyle w:val="SIText"/>
            </w:pPr>
          </w:p>
          <w:p w14:paraId="21BA374D" w14:textId="77777777" w:rsidR="00547398" w:rsidRPr="00236E75" w:rsidRDefault="00547398" w:rsidP="00547398">
            <w:pPr>
              <w:pStyle w:val="SIText"/>
            </w:pPr>
            <w:r w:rsidRPr="00236E75">
              <w:t xml:space="preserve">Training and assessment strategies must show evidence of the use of guidance provided in the </w:t>
            </w:r>
            <w:r w:rsidRPr="00236E75">
              <w:rPr>
                <w:i/>
              </w:rPr>
              <w:t>Companion Volume: User Guide: Safety in Equine Training</w:t>
            </w:r>
            <w:r w:rsidRPr="00236E75">
              <w:t>.</w:t>
            </w:r>
          </w:p>
          <w:p w14:paraId="65E9C393" w14:textId="7FE8476E" w:rsidR="00F1480E" w:rsidRPr="000754EC" w:rsidRDefault="00547398" w:rsidP="00547398">
            <w:pPr>
              <w:pStyle w:val="SIText"/>
              <w:rPr>
                <w:rFonts w:eastAsia="Calibri"/>
              </w:rPr>
            </w:pPr>
            <w:r w:rsidRPr="00236E75">
              <w:t>Assessors of this unit must satisfy the requirements for assessors in applicable vocational education and training legislation, frameworks and/or standards.</w:t>
            </w:r>
          </w:p>
        </w:tc>
      </w:tr>
    </w:tbl>
    <w:p w14:paraId="3E354B5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7FB2A4D6" w14:textId="77777777" w:rsidTr="004679E3">
        <w:tc>
          <w:tcPr>
            <w:tcW w:w="990" w:type="pct"/>
            <w:shd w:val="clear" w:color="auto" w:fill="auto"/>
          </w:tcPr>
          <w:p w14:paraId="1D97B101" w14:textId="77777777" w:rsidR="00F1480E" w:rsidRPr="000754EC" w:rsidRDefault="00D71E43" w:rsidP="000754EC">
            <w:pPr>
              <w:pStyle w:val="SIHeading2"/>
            </w:pPr>
            <w:r w:rsidRPr="002C55E9">
              <w:t>L</w:t>
            </w:r>
            <w:r w:rsidRPr="000754EC">
              <w:t>inks</w:t>
            </w:r>
          </w:p>
        </w:tc>
        <w:tc>
          <w:tcPr>
            <w:tcW w:w="4010" w:type="pct"/>
            <w:shd w:val="clear" w:color="auto" w:fill="auto"/>
          </w:tcPr>
          <w:p w14:paraId="5F6E44E2" w14:textId="77777777" w:rsidR="002970C3" w:rsidRPr="000754EC" w:rsidRDefault="002970C3" w:rsidP="000754EC">
            <w:pPr>
              <w:pStyle w:val="SIText"/>
            </w:pPr>
            <w:r>
              <w:t xml:space="preserve">Companion Volumes, including Implementation </w:t>
            </w:r>
            <w:r w:rsidR="00346FDC">
              <w:t>Guides, are available at VETNet:</w:t>
            </w:r>
          </w:p>
          <w:p w14:paraId="245583EB" w14:textId="6A54AFA5" w:rsidR="00F1480E" w:rsidRPr="000754EC" w:rsidRDefault="009707A4" w:rsidP="000754EC">
            <w:pPr>
              <w:pStyle w:val="SIText"/>
            </w:pPr>
            <w:hyperlink r:id="rId12" w:history="1">
              <w:r w:rsidR="00547398" w:rsidRPr="00236E75">
                <w:rPr>
                  <w:rFonts w:cs="Arial"/>
                  <w:szCs w:val="20"/>
                </w:rPr>
                <w:t>https://vetnet.education.gov.au/Pages/TrainingDocs.aspx?q=c6399549-9c62-4a5e-bf1a-524b2322cf72</w:t>
              </w:r>
            </w:hyperlink>
          </w:p>
        </w:tc>
      </w:tr>
    </w:tbl>
    <w:p w14:paraId="036A971D"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9E4A5" w14:textId="77777777" w:rsidR="00F50790" w:rsidRDefault="00F50790" w:rsidP="00BF3F0A">
      <w:r>
        <w:separator/>
      </w:r>
    </w:p>
    <w:p w14:paraId="7BB56980" w14:textId="77777777" w:rsidR="00F50790" w:rsidRDefault="00F50790"/>
  </w:endnote>
  <w:endnote w:type="continuationSeparator" w:id="0">
    <w:p w14:paraId="236D3478" w14:textId="77777777" w:rsidR="00F50790" w:rsidRDefault="00F50790" w:rsidP="00BF3F0A">
      <w:r>
        <w:continuationSeparator/>
      </w:r>
    </w:p>
    <w:p w14:paraId="2F82971E" w14:textId="77777777" w:rsidR="00F50790" w:rsidRDefault="00F50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4480C51" w14:textId="6D7C4AD0"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9707A4">
          <w:rPr>
            <w:noProof/>
          </w:rPr>
          <w:t>1</w:t>
        </w:r>
        <w:r w:rsidRPr="000754EC">
          <w:fldChar w:fldCharType="end"/>
        </w:r>
      </w:p>
      <w:p w14:paraId="0B0D719F"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1DCC8D59"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3E045" w14:textId="77777777" w:rsidR="00F50790" w:rsidRDefault="00F50790" w:rsidP="00BF3F0A">
      <w:r>
        <w:separator/>
      </w:r>
    </w:p>
    <w:p w14:paraId="002F7B68" w14:textId="77777777" w:rsidR="00F50790" w:rsidRDefault="00F50790"/>
  </w:footnote>
  <w:footnote w:type="continuationSeparator" w:id="0">
    <w:p w14:paraId="1D4FE46A" w14:textId="77777777" w:rsidR="00F50790" w:rsidRDefault="00F50790" w:rsidP="00BF3F0A">
      <w:r>
        <w:continuationSeparator/>
      </w:r>
    </w:p>
    <w:p w14:paraId="1CFA7453" w14:textId="77777777" w:rsidR="00F50790" w:rsidRDefault="00F507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6A61A" w14:textId="77777777" w:rsidR="009C2650" w:rsidRPr="005161A3" w:rsidRDefault="005161A3" w:rsidP="005161A3">
    <w:r w:rsidRPr="005161A3">
      <w:rPr>
        <w:lang w:eastAsia="en-US"/>
      </w:rPr>
      <w:t>AHCLSK218 Ride educated horses to carry out basic stock work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7E11B47"/>
    <w:multiLevelType w:val="hybridMultilevel"/>
    <w:tmpl w:val="B65BE6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5E40217"/>
    <w:multiLevelType w:val="hybridMultilevel"/>
    <w:tmpl w:val="E9DC3D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2D39"/>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61A3"/>
    <w:rsid w:val="00520E9A"/>
    <w:rsid w:val="005248C1"/>
    <w:rsid w:val="00526134"/>
    <w:rsid w:val="005405B2"/>
    <w:rsid w:val="005427C8"/>
    <w:rsid w:val="005446D1"/>
    <w:rsid w:val="00547398"/>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707A4"/>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2B1F"/>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50798D"/>
  <w15:docId w15:val="{8CEC0183-54BD-4A5F-81E9-4D3E38BC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c6399549-9c62-4a5e-bf1a-524b2322cf7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c6399549-9c62-4a5e-bf1a-524b2322cf7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D012C7F0-F92D-451C-94D2-C58867802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c0c61cd0-8906-41a6-94dd-696765a41e73"/>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d9a59da7-0e3f-4ec4-ba45-ada058e6b7ad"/>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F0B4B158-47A3-41DA-B356-F9BB928E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4</TotalTime>
  <Pages>5</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Lucinda O'Brien</cp:lastModifiedBy>
  <cp:revision>6</cp:revision>
  <cp:lastPrinted>2016-05-27T05:21:00Z</cp:lastPrinted>
  <dcterms:created xsi:type="dcterms:W3CDTF">2017-08-25T04:03:00Z</dcterms:created>
  <dcterms:modified xsi:type="dcterms:W3CDTF">2017-09-11T05:41:00Z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c7d73f6daf8d41e886e4ee034fcbee2d">
    <vt:lpwstr>Unit of Competencyec21829f-d988-47b4-9a96-57162f2312ae</vt:lpwstr>
  </property>
  <property fmtid="{D5CDD505-2E9C-101B-9397-08002B2CF9AE}" pid="19" name="AQF">
    <vt:lpwstr>2</vt:lpwstr>
  </property>
  <property fmtid="{D5CDD505-2E9C-101B-9397-08002B2CF9AE}" pid="20" name="Document status">
    <vt:lpwstr>1- Preliminary Draft</vt:lpwstr>
  </property>
  <property fmtid="{D5CDD505-2E9C-101B-9397-08002B2CF9AE}" pid="21" name="_dlc_DocId">
    <vt:lpwstr>AGRIINTRA-63-1172</vt:lpwstr>
  </property>
  <property fmtid="{D5CDD505-2E9C-101B-9397-08002B2CF9AE}" pid="22" name="FinancialYear">
    <vt:lpwstr>4</vt:lpwstr>
  </property>
  <property fmtid="{D5CDD505-2E9C-101B-9397-08002B2CF9AE}" pid="23" name="TaxCatchAll">
    <vt:lpwstr>804;#;#961;#;#266;#</vt:lpwstr>
  </property>
  <property fmtid="{D5CDD505-2E9C-101B-9397-08002B2CF9AE}" pid="24" name="TrainingPackageComponentCode">
    <vt:lpwstr>185</vt:lpwstr>
  </property>
  <property fmtid="{D5CDD505-2E9C-101B-9397-08002B2CF9AE}" pid="25" name="TaxKeywordTaxHTField">
    <vt:lpwstr>livestock95a0e40f-b870-44cd-bc90-6a44f4894228</vt:lpwstr>
  </property>
  <property fmtid="{D5CDD505-2E9C-101B-9397-08002B2CF9AE}" pid="26" name="kc69672229524abab31cdb588cbfc070">
    <vt:lpwstr>Livestockc5b25d9c-5f62-4db2-84a5-cbc1fdaa1d54</vt:lpwstr>
  </property>
  <property fmtid="{D5CDD505-2E9C-101B-9397-08002B2CF9AE}" pid="27" name="ProjectStatus">
    <vt:lpwstr>1</vt:lpwstr>
  </property>
  <property fmtid="{D5CDD505-2E9C-101B-9397-08002B2CF9AE}" pid="28" name="TrainingPackageCode">
    <vt:lpwstr>18;#</vt:lpwstr>
  </property>
  <property fmtid="{D5CDD505-2E9C-101B-9397-08002B2CF9AE}" pid="29" name="ProjectIDandName">
    <vt:lpwstr/>
  </property>
  <property fmtid="{D5CDD505-2E9C-101B-9397-08002B2CF9AE}" pid="30" name="_dlc_DocIdUrl">
    <vt:lpwstr>https://agrifood.sharepoint.com/Projects/tps/_layouts/15/DocIdRedir.aspx?ID=AGRIINTRA-63-1172, AGRIINTRA-63-1172</vt:lpwstr>
  </property>
</Properties>
</file>