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957F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6177345" w14:textId="77777777" w:rsidTr="00146EEC">
        <w:tc>
          <w:tcPr>
            <w:tcW w:w="2689" w:type="dxa"/>
          </w:tcPr>
          <w:p w14:paraId="14F0CC58" w14:textId="77777777" w:rsidR="00F1480E" w:rsidRPr="000754EC" w:rsidRDefault="00830267" w:rsidP="000754EC">
            <w:pPr>
              <w:pStyle w:val="SIText-Bold"/>
            </w:pPr>
            <w:r w:rsidRPr="00A326C2">
              <w:t>Release</w:t>
            </w:r>
          </w:p>
        </w:tc>
        <w:tc>
          <w:tcPr>
            <w:tcW w:w="6939" w:type="dxa"/>
          </w:tcPr>
          <w:p w14:paraId="74DBFA1F" w14:textId="77777777" w:rsidR="00F1480E" w:rsidRPr="000754EC" w:rsidRDefault="00830267" w:rsidP="000754EC">
            <w:pPr>
              <w:pStyle w:val="SIText-Bold"/>
            </w:pPr>
            <w:r w:rsidRPr="00A326C2">
              <w:t>Comments</w:t>
            </w:r>
          </w:p>
        </w:tc>
      </w:tr>
      <w:tr w:rsidR="00F1480E" w14:paraId="7AA16775" w14:textId="77777777" w:rsidTr="00146EEC">
        <w:tc>
          <w:tcPr>
            <w:tcW w:w="2689" w:type="dxa"/>
          </w:tcPr>
          <w:p w14:paraId="3CADE938" w14:textId="6C908186" w:rsidR="00F1480E" w:rsidRPr="000754EC" w:rsidRDefault="00F1480E" w:rsidP="000754EC">
            <w:pPr>
              <w:pStyle w:val="SIText"/>
            </w:pPr>
            <w:r w:rsidRPr="00CC451E">
              <w:t>Release</w:t>
            </w:r>
            <w:r w:rsidR="00C367C0">
              <w:t xml:space="preserve"> </w:t>
            </w:r>
            <w:r w:rsidR="00337E82" w:rsidRPr="000754EC">
              <w:t>1</w:t>
            </w:r>
          </w:p>
        </w:tc>
        <w:tc>
          <w:tcPr>
            <w:tcW w:w="6939" w:type="dxa"/>
          </w:tcPr>
          <w:p w14:paraId="76D8EA4C" w14:textId="7637F97F" w:rsidR="00F1480E" w:rsidRPr="000754EC" w:rsidRDefault="00C367C0" w:rsidP="00C73A03">
            <w:pPr>
              <w:pStyle w:val="SIText"/>
            </w:pPr>
            <w:r w:rsidRPr="00236E75">
              <w:rPr>
                <w:rFonts w:cs="Arial"/>
                <w:szCs w:val="20"/>
              </w:rPr>
              <w:t xml:space="preserve">This version released with </w:t>
            </w:r>
            <w:bookmarkStart w:id="0" w:name="_GoBack"/>
            <w:bookmarkEnd w:id="0"/>
            <w:r>
              <w:t>ACM Animal Care and Management Training Package Version 1.0</w:t>
            </w:r>
          </w:p>
        </w:tc>
      </w:tr>
    </w:tbl>
    <w:p w14:paraId="1D0AEB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37459B9" w14:textId="77777777" w:rsidTr="00CA2922">
        <w:trPr>
          <w:tblHeader/>
        </w:trPr>
        <w:tc>
          <w:tcPr>
            <w:tcW w:w="1396" w:type="pct"/>
            <w:shd w:val="clear" w:color="auto" w:fill="auto"/>
          </w:tcPr>
          <w:p w14:paraId="46F806BA" w14:textId="77777777" w:rsidR="00F1480E" w:rsidRPr="000754EC" w:rsidRDefault="0050735C" w:rsidP="0050735C">
            <w:pPr>
              <w:pStyle w:val="SIUNITCODE"/>
            </w:pPr>
            <w:r w:rsidRPr="0050735C">
              <w:t>ACMPHR504</w:t>
            </w:r>
          </w:p>
        </w:tc>
        <w:tc>
          <w:tcPr>
            <w:tcW w:w="3604" w:type="pct"/>
            <w:shd w:val="clear" w:color="auto" w:fill="auto"/>
          </w:tcPr>
          <w:p w14:paraId="3426E6E3" w14:textId="77777777" w:rsidR="00F1480E" w:rsidRPr="000754EC" w:rsidRDefault="0050735C" w:rsidP="000754EC">
            <w:pPr>
              <w:pStyle w:val="SIUnittitle"/>
            </w:pPr>
            <w:r w:rsidRPr="0050735C">
              <w:t>Manage equine nutrition</w:t>
            </w:r>
          </w:p>
        </w:tc>
      </w:tr>
      <w:tr w:rsidR="00F1480E" w:rsidRPr="00963A46" w14:paraId="75FA01E3" w14:textId="77777777" w:rsidTr="00CA2922">
        <w:tc>
          <w:tcPr>
            <w:tcW w:w="1396" w:type="pct"/>
            <w:shd w:val="clear" w:color="auto" w:fill="auto"/>
          </w:tcPr>
          <w:p w14:paraId="31A2DE15" w14:textId="77777777" w:rsidR="00F1480E" w:rsidRPr="000754EC" w:rsidRDefault="00FD557D" w:rsidP="000754EC">
            <w:pPr>
              <w:pStyle w:val="SIHeading2"/>
            </w:pPr>
            <w:r w:rsidRPr="00FD557D">
              <w:t>Application</w:t>
            </w:r>
          </w:p>
          <w:p w14:paraId="502E973B" w14:textId="77777777" w:rsidR="00FD557D" w:rsidRPr="00923720" w:rsidRDefault="00FD557D" w:rsidP="000754EC">
            <w:pPr>
              <w:pStyle w:val="SIHeading2"/>
            </w:pPr>
          </w:p>
        </w:tc>
        <w:tc>
          <w:tcPr>
            <w:tcW w:w="3604" w:type="pct"/>
            <w:shd w:val="clear" w:color="auto" w:fill="auto"/>
          </w:tcPr>
          <w:p w14:paraId="2A1C2F8F" w14:textId="77777777" w:rsidR="00C367C0" w:rsidRPr="002723AA" w:rsidRDefault="00C367C0" w:rsidP="00C367C0">
            <w:pPr>
              <w:pStyle w:val="SIText"/>
            </w:pPr>
            <w:r w:rsidRPr="00886CC6">
              <w:t>This unit of competency describes the skills and knowledge to manage the nutritional requirements of horses, including all aspects of feeding plan development, implementation and monitoring</w:t>
            </w:r>
            <w:r>
              <w:t>,</w:t>
            </w:r>
            <w:r w:rsidRPr="002723AA">
              <w:t xml:space="preserve"> the selection and management of pasture for horses</w:t>
            </w:r>
            <w:r>
              <w:t>,</w:t>
            </w:r>
            <w:r w:rsidRPr="002723AA">
              <w:t xml:space="preserve"> and responses to nutritional-related disorders and specific needs.</w:t>
            </w:r>
          </w:p>
          <w:p w14:paraId="16595433" w14:textId="77777777" w:rsidR="00C367C0" w:rsidRPr="002723AA" w:rsidRDefault="00C367C0" w:rsidP="00C367C0">
            <w:pPr>
              <w:pStyle w:val="SIText"/>
            </w:pPr>
            <w:r w:rsidRPr="002723AA">
              <w:t>The unit applies to individuals who have responsibility for the management of the nutritional requirements of a diverse range of performance horses. It applies to individuals working in all horse industry sectors</w:t>
            </w:r>
            <w:r>
              <w:t>,</w:t>
            </w:r>
            <w:r w:rsidRPr="002723AA">
              <w:t xml:space="preserve"> including training and competition centres, stud farms, </w:t>
            </w:r>
            <w:proofErr w:type="spellStart"/>
            <w:r w:rsidRPr="002723AA">
              <w:t>agistment</w:t>
            </w:r>
            <w:proofErr w:type="spellEnd"/>
            <w:r w:rsidRPr="002723AA">
              <w:t xml:space="preserve"> centres and riding schools.</w:t>
            </w:r>
          </w:p>
          <w:p w14:paraId="7BFFD46F" w14:textId="77777777" w:rsidR="00C367C0" w:rsidRDefault="00C367C0" w:rsidP="00C367C0">
            <w:pPr>
              <w:pStyle w:val="SIText"/>
            </w:pPr>
            <w:r w:rsidRPr="0043364E">
              <w:t>No occupational licensing or certification requirements apply to this unit at the time of publication</w:t>
            </w:r>
            <w:r>
              <w:t>.</w:t>
            </w:r>
          </w:p>
          <w:p w14:paraId="20859119" w14:textId="77777777" w:rsidR="00C367C0" w:rsidRDefault="00C367C0" w:rsidP="00C367C0">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582A9DF1" w14:textId="3F1C3FC7" w:rsidR="00F1480E" w:rsidRPr="000754EC" w:rsidRDefault="00C367C0" w:rsidP="00C367C0">
            <w:pPr>
              <w:pStyle w:val="SIText"/>
            </w:pPr>
            <w:r w:rsidRPr="009E27C9">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38C5615A" w14:textId="77777777" w:rsidTr="00CA2922">
        <w:tc>
          <w:tcPr>
            <w:tcW w:w="1396" w:type="pct"/>
            <w:shd w:val="clear" w:color="auto" w:fill="auto"/>
          </w:tcPr>
          <w:p w14:paraId="13274B6B" w14:textId="77777777" w:rsidR="00F1480E" w:rsidRPr="000754EC" w:rsidRDefault="00FD557D" w:rsidP="000754EC">
            <w:pPr>
              <w:pStyle w:val="SIHeading2"/>
            </w:pPr>
            <w:r w:rsidRPr="00923720">
              <w:t>Prerequisite Unit</w:t>
            </w:r>
          </w:p>
        </w:tc>
        <w:tc>
          <w:tcPr>
            <w:tcW w:w="3604" w:type="pct"/>
            <w:shd w:val="clear" w:color="auto" w:fill="auto"/>
          </w:tcPr>
          <w:p w14:paraId="6584F55A" w14:textId="6B71E51F" w:rsidR="00F1480E" w:rsidRPr="000754EC" w:rsidRDefault="00F1480E" w:rsidP="00C367C0">
            <w:pPr>
              <w:pStyle w:val="SIText"/>
            </w:pPr>
            <w:r w:rsidRPr="008908DE">
              <w:t>Ni</w:t>
            </w:r>
            <w:r w:rsidR="007A300D" w:rsidRPr="000754EC">
              <w:t>l</w:t>
            </w:r>
          </w:p>
        </w:tc>
      </w:tr>
      <w:tr w:rsidR="00F1480E" w:rsidRPr="00963A46" w14:paraId="606303D6" w14:textId="77777777" w:rsidTr="00CA2922">
        <w:tc>
          <w:tcPr>
            <w:tcW w:w="1396" w:type="pct"/>
            <w:shd w:val="clear" w:color="auto" w:fill="auto"/>
          </w:tcPr>
          <w:p w14:paraId="07348381" w14:textId="77777777" w:rsidR="00F1480E" w:rsidRPr="000754EC" w:rsidRDefault="00FD557D" w:rsidP="000754EC">
            <w:pPr>
              <w:pStyle w:val="SIHeading2"/>
            </w:pPr>
            <w:r w:rsidRPr="00923720">
              <w:t>Unit Sector</w:t>
            </w:r>
          </w:p>
        </w:tc>
        <w:tc>
          <w:tcPr>
            <w:tcW w:w="3604" w:type="pct"/>
            <w:shd w:val="clear" w:color="auto" w:fill="auto"/>
          </w:tcPr>
          <w:p w14:paraId="04A59C1F" w14:textId="7C529763" w:rsidR="00F1480E" w:rsidRPr="000754EC" w:rsidRDefault="00C367C0" w:rsidP="00C367C0">
            <w:pPr>
              <w:pStyle w:val="SIText"/>
            </w:pPr>
            <w:r w:rsidRPr="00886CC6">
              <w:t>Performance Horse (PHR)</w:t>
            </w:r>
          </w:p>
        </w:tc>
      </w:tr>
    </w:tbl>
    <w:p w14:paraId="519719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6A91F93" w14:textId="77777777" w:rsidTr="00CA2922">
        <w:trPr>
          <w:cantSplit/>
          <w:tblHeader/>
        </w:trPr>
        <w:tc>
          <w:tcPr>
            <w:tcW w:w="1396" w:type="pct"/>
            <w:tcBorders>
              <w:bottom w:val="single" w:sz="4" w:space="0" w:color="C0C0C0"/>
            </w:tcBorders>
            <w:shd w:val="clear" w:color="auto" w:fill="auto"/>
          </w:tcPr>
          <w:p w14:paraId="2CC8D79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00338DC" w14:textId="77777777" w:rsidR="00F1480E" w:rsidRPr="000754EC" w:rsidRDefault="00FD557D" w:rsidP="000754EC">
            <w:pPr>
              <w:pStyle w:val="SIHeading2"/>
            </w:pPr>
            <w:r w:rsidRPr="00923720">
              <w:t>Performance Criteria</w:t>
            </w:r>
          </w:p>
        </w:tc>
      </w:tr>
      <w:tr w:rsidR="00F1480E" w:rsidRPr="00963A46" w14:paraId="6F49C8D4" w14:textId="77777777" w:rsidTr="00CA2922">
        <w:trPr>
          <w:cantSplit/>
          <w:tblHeader/>
        </w:trPr>
        <w:tc>
          <w:tcPr>
            <w:tcW w:w="1396" w:type="pct"/>
            <w:tcBorders>
              <w:top w:val="single" w:sz="4" w:space="0" w:color="C0C0C0"/>
            </w:tcBorders>
            <w:shd w:val="clear" w:color="auto" w:fill="auto"/>
          </w:tcPr>
          <w:p w14:paraId="212D01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900CD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BAE35CC" w14:textId="77777777" w:rsidTr="00CA2922">
        <w:trPr>
          <w:cantSplit/>
        </w:trPr>
        <w:tc>
          <w:tcPr>
            <w:tcW w:w="1396" w:type="pct"/>
            <w:shd w:val="clear" w:color="auto" w:fill="auto"/>
          </w:tcPr>
          <w:p w14:paraId="7CAA71B6" w14:textId="42469FFB" w:rsidR="00F1480E" w:rsidRPr="000754EC" w:rsidRDefault="00C367C0" w:rsidP="00C367C0">
            <w:pPr>
              <w:pStyle w:val="SIText"/>
            </w:pPr>
            <w:r w:rsidRPr="002723AA">
              <w:t>1</w:t>
            </w:r>
            <w:r>
              <w:t>.</w:t>
            </w:r>
            <w:r w:rsidRPr="002723AA">
              <w:t xml:space="preserve"> Determine the nutritional requirements of horses</w:t>
            </w:r>
          </w:p>
        </w:tc>
        <w:tc>
          <w:tcPr>
            <w:tcW w:w="3604" w:type="pct"/>
            <w:shd w:val="clear" w:color="auto" w:fill="auto"/>
          </w:tcPr>
          <w:p w14:paraId="1ACBC495" w14:textId="77777777" w:rsidR="00C367C0" w:rsidRPr="002723AA" w:rsidRDefault="00C367C0" w:rsidP="00C367C0">
            <w:pPr>
              <w:pStyle w:val="SIText"/>
            </w:pPr>
            <w:r w:rsidRPr="002723AA">
              <w:t>1.1 Identify credible sources of information on equine nutrition relevant to workplace needs</w:t>
            </w:r>
            <w:r>
              <w:t>,</w:t>
            </w:r>
            <w:r w:rsidRPr="002723AA">
              <w:t xml:space="preserve"> including scientific and technical literature, historical records and industry practice information</w:t>
            </w:r>
          </w:p>
          <w:p w14:paraId="164158E8" w14:textId="77777777" w:rsidR="00C367C0" w:rsidRPr="002723AA" w:rsidRDefault="00C367C0" w:rsidP="00C367C0">
            <w:pPr>
              <w:pStyle w:val="SIText"/>
            </w:pPr>
            <w:r w:rsidRPr="002723AA">
              <w:t>1.2 Analyse research findings to determine credibility, relevance and currency of information</w:t>
            </w:r>
          </w:p>
          <w:p w14:paraId="63FC686A" w14:textId="77777777" w:rsidR="00C367C0" w:rsidRPr="002723AA" w:rsidRDefault="00C367C0" w:rsidP="00C367C0">
            <w:pPr>
              <w:pStyle w:val="SIText"/>
            </w:pPr>
            <w:r w:rsidRPr="002723AA">
              <w:t>1.3 Determine the nutritional needs of horses of various classes based on research findings relevant to workplace requirements</w:t>
            </w:r>
          </w:p>
          <w:p w14:paraId="4429339F" w14:textId="653E83D2" w:rsidR="00F1480E" w:rsidRPr="000754EC" w:rsidRDefault="00C367C0" w:rsidP="00C367C0">
            <w:pPr>
              <w:pStyle w:val="SIText"/>
            </w:pPr>
            <w:r w:rsidRPr="002723AA">
              <w:t>1.4 Apply relevant research findings to the management of workplace nutrition practices</w:t>
            </w:r>
          </w:p>
        </w:tc>
      </w:tr>
      <w:tr w:rsidR="00F1480E" w:rsidRPr="00963A46" w14:paraId="33EC8E7C" w14:textId="77777777" w:rsidTr="00CA2922">
        <w:trPr>
          <w:cantSplit/>
        </w:trPr>
        <w:tc>
          <w:tcPr>
            <w:tcW w:w="1396" w:type="pct"/>
            <w:shd w:val="clear" w:color="auto" w:fill="auto"/>
          </w:tcPr>
          <w:p w14:paraId="6552C78C" w14:textId="19686DC0" w:rsidR="00F1480E" w:rsidRPr="000754EC" w:rsidRDefault="00C367C0" w:rsidP="00C367C0">
            <w:pPr>
              <w:pStyle w:val="SIText"/>
            </w:pPr>
            <w:r w:rsidRPr="002723AA">
              <w:t>2</w:t>
            </w:r>
            <w:r>
              <w:t>.</w:t>
            </w:r>
            <w:r w:rsidRPr="002723AA">
              <w:t xml:space="preserve"> Manage ingredients for horse rations</w:t>
            </w:r>
          </w:p>
        </w:tc>
        <w:tc>
          <w:tcPr>
            <w:tcW w:w="3604" w:type="pct"/>
            <w:shd w:val="clear" w:color="auto" w:fill="auto"/>
          </w:tcPr>
          <w:p w14:paraId="311FE262" w14:textId="77777777" w:rsidR="00C367C0" w:rsidRPr="002723AA" w:rsidRDefault="00C367C0" w:rsidP="00C367C0">
            <w:pPr>
              <w:pStyle w:val="SIText"/>
            </w:pPr>
            <w:r w:rsidRPr="002723AA">
              <w:t>2.1 Determine suitable nutrients for inclusion in an equine diet according to the individual needs of each horse, availability, quality and cost</w:t>
            </w:r>
          </w:p>
          <w:p w14:paraId="2F3C99DA" w14:textId="77777777" w:rsidR="00C367C0" w:rsidRPr="002723AA" w:rsidRDefault="00C367C0" w:rsidP="00C367C0">
            <w:pPr>
              <w:pStyle w:val="SIText"/>
            </w:pPr>
            <w:r w:rsidRPr="002723AA">
              <w:t xml:space="preserve">2.2 Organise laboratory testing to determine the quality and quantities of ingredients required for ration formulation </w:t>
            </w:r>
            <w:r>
              <w:t>according to workplace requirements</w:t>
            </w:r>
          </w:p>
          <w:p w14:paraId="42E70847" w14:textId="77777777" w:rsidR="00C367C0" w:rsidRPr="002723AA" w:rsidRDefault="00C367C0" w:rsidP="00C367C0">
            <w:pPr>
              <w:pStyle w:val="SIText"/>
            </w:pPr>
            <w:r w:rsidRPr="002723AA">
              <w:t>2.3 Implement safe, secure and hygienic storage of feed and ingredients</w:t>
            </w:r>
          </w:p>
          <w:p w14:paraId="4791801C" w14:textId="34355B98" w:rsidR="00F1480E" w:rsidRPr="000754EC" w:rsidRDefault="00C367C0" w:rsidP="00C367C0">
            <w:pPr>
              <w:pStyle w:val="SIText"/>
            </w:pPr>
            <w:r w:rsidRPr="002723AA">
              <w:t>2.4 Calibrate measuring equipment and calculate quantities at regular intervals</w:t>
            </w:r>
          </w:p>
        </w:tc>
      </w:tr>
      <w:tr w:rsidR="00F1480E" w:rsidRPr="00963A46" w14:paraId="68674790" w14:textId="77777777" w:rsidTr="00CA2922">
        <w:trPr>
          <w:cantSplit/>
        </w:trPr>
        <w:tc>
          <w:tcPr>
            <w:tcW w:w="1396" w:type="pct"/>
            <w:shd w:val="clear" w:color="auto" w:fill="auto"/>
          </w:tcPr>
          <w:p w14:paraId="1522FC7F" w14:textId="233750A6" w:rsidR="00F1480E" w:rsidRPr="000754EC" w:rsidRDefault="00C367C0" w:rsidP="00C367C0">
            <w:pPr>
              <w:pStyle w:val="SIText"/>
            </w:pPr>
            <w:r w:rsidRPr="002723AA">
              <w:lastRenderedPageBreak/>
              <w:t>3</w:t>
            </w:r>
            <w:r>
              <w:t>.</w:t>
            </w:r>
            <w:r w:rsidRPr="002723AA">
              <w:t xml:space="preserve"> Formulate and modify effective feeding plans, rations and methods</w:t>
            </w:r>
          </w:p>
        </w:tc>
        <w:tc>
          <w:tcPr>
            <w:tcW w:w="3604" w:type="pct"/>
            <w:shd w:val="clear" w:color="auto" w:fill="auto"/>
          </w:tcPr>
          <w:p w14:paraId="36705D56" w14:textId="77777777" w:rsidR="00C367C0" w:rsidRPr="002723AA" w:rsidRDefault="00C367C0" w:rsidP="00C367C0">
            <w:pPr>
              <w:pStyle w:val="SIText"/>
            </w:pPr>
            <w:r w:rsidRPr="002723AA">
              <w:t>3.1 Develop a feeding plan to supply nutritional requirements to meet appropriate horse condition, performance and health outcomes</w:t>
            </w:r>
          </w:p>
          <w:p w14:paraId="0FB9864F" w14:textId="77777777" w:rsidR="00C367C0" w:rsidRPr="002723AA" w:rsidRDefault="00C367C0" w:rsidP="00C367C0">
            <w:pPr>
              <w:pStyle w:val="SIText"/>
            </w:pPr>
            <w:r w:rsidRPr="002723AA">
              <w:t>3.2 Formulate rations on the basis of identified nutritional requirements, digestive physiology and anatomy, and availability of feedstuffs</w:t>
            </w:r>
          </w:p>
          <w:p w14:paraId="5B6244E9" w14:textId="77777777" w:rsidR="00C367C0" w:rsidRPr="002723AA" w:rsidRDefault="00C367C0" w:rsidP="00C367C0">
            <w:pPr>
              <w:pStyle w:val="SIText"/>
            </w:pPr>
            <w:r w:rsidRPr="002723AA">
              <w:t>3.3 Implement feeding methods and techniques to support natural feeding behaviours</w:t>
            </w:r>
          </w:p>
          <w:p w14:paraId="63FA9208" w14:textId="77777777" w:rsidR="00C367C0" w:rsidRPr="002723AA" w:rsidRDefault="00C367C0" w:rsidP="00C367C0">
            <w:pPr>
              <w:pStyle w:val="SIText"/>
            </w:pPr>
            <w:r w:rsidRPr="002723AA">
              <w:t>3.4 Adapt feeding plan to respond to variations in nutritional requirements and seasonal conditions</w:t>
            </w:r>
          </w:p>
          <w:p w14:paraId="1EC1329F" w14:textId="77777777" w:rsidR="00C367C0" w:rsidRPr="002723AA" w:rsidRDefault="00C367C0" w:rsidP="00C367C0">
            <w:pPr>
              <w:pStyle w:val="SIText"/>
            </w:pPr>
            <w:r w:rsidRPr="002723AA">
              <w:t>3.5 Apply a cost-effective approach to sourcing and supplying required nutrients</w:t>
            </w:r>
          </w:p>
          <w:p w14:paraId="55639566" w14:textId="74BFBEF2" w:rsidR="00F1480E" w:rsidRPr="000754EC" w:rsidRDefault="00C367C0" w:rsidP="00C367C0">
            <w:pPr>
              <w:pStyle w:val="SIText"/>
            </w:pPr>
            <w:r w:rsidRPr="002723AA">
              <w:t>3.6 Assess and manage the environmental impacts of supplying feedstuffs</w:t>
            </w:r>
          </w:p>
        </w:tc>
      </w:tr>
      <w:tr w:rsidR="00C367C0" w:rsidRPr="00963A46" w14:paraId="74232554" w14:textId="77777777" w:rsidTr="00CA2922">
        <w:trPr>
          <w:cantSplit/>
        </w:trPr>
        <w:tc>
          <w:tcPr>
            <w:tcW w:w="1396" w:type="pct"/>
            <w:shd w:val="clear" w:color="auto" w:fill="auto"/>
          </w:tcPr>
          <w:p w14:paraId="5969E727" w14:textId="601E6473" w:rsidR="00C367C0" w:rsidRPr="008908DE" w:rsidRDefault="00C367C0" w:rsidP="00C367C0">
            <w:pPr>
              <w:pStyle w:val="SIText"/>
            </w:pPr>
            <w:r w:rsidRPr="002723AA">
              <w:t>4</w:t>
            </w:r>
            <w:r>
              <w:t>.</w:t>
            </w:r>
            <w:r w:rsidRPr="002723AA">
              <w:t xml:space="preserve"> Monitor and manage the feeding of horses</w:t>
            </w:r>
          </w:p>
        </w:tc>
        <w:tc>
          <w:tcPr>
            <w:tcW w:w="3604" w:type="pct"/>
            <w:shd w:val="clear" w:color="auto" w:fill="auto"/>
          </w:tcPr>
          <w:p w14:paraId="425C1A9E" w14:textId="77777777" w:rsidR="00C367C0" w:rsidRPr="002723AA" w:rsidRDefault="00C367C0" w:rsidP="00C367C0">
            <w:pPr>
              <w:pStyle w:val="SIText"/>
            </w:pPr>
            <w:r w:rsidRPr="002723AA">
              <w:t xml:space="preserve">4.1 Supply rations to horses according to </w:t>
            </w:r>
            <w:r>
              <w:t xml:space="preserve">feeding plan schedule </w:t>
            </w:r>
            <w:r w:rsidRPr="002723AA">
              <w:t>and requirements</w:t>
            </w:r>
          </w:p>
          <w:p w14:paraId="6275ED19" w14:textId="77777777" w:rsidR="00C367C0" w:rsidRPr="002723AA" w:rsidRDefault="00C367C0" w:rsidP="00C367C0">
            <w:pPr>
              <w:pStyle w:val="SIText"/>
            </w:pPr>
            <w:r w:rsidRPr="002723AA">
              <w:t>4.2 Ensure feeding records and feed orders are maintained, monitored and prepared according to workplace requirements</w:t>
            </w:r>
          </w:p>
          <w:p w14:paraId="6115BFC8" w14:textId="77777777" w:rsidR="00C367C0" w:rsidRPr="002723AA" w:rsidRDefault="00C367C0" w:rsidP="00C367C0">
            <w:pPr>
              <w:pStyle w:val="SIText"/>
            </w:pPr>
            <w:r w:rsidRPr="002723AA">
              <w:t>4.3 Monitor the implementation of the program using appropriate measures to ensure the goals of the feeding plan are achieved</w:t>
            </w:r>
          </w:p>
          <w:p w14:paraId="1A6B447C" w14:textId="77777777" w:rsidR="00C367C0" w:rsidRPr="002723AA" w:rsidRDefault="00C367C0" w:rsidP="00C367C0">
            <w:pPr>
              <w:pStyle w:val="SIText"/>
            </w:pPr>
            <w:r w:rsidRPr="002723AA">
              <w:t>4.4 Monitor and document reactions to changes in feed types, ingredients or schedules</w:t>
            </w:r>
          </w:p>
          <w:p w14:paraId="202F00F2" w14:textId="77777777" w:rsidR="00C367C0" w:rsidRPr="002723AA" w:rsidRDefault="00C367C0" w:rsidP="00C367C0">
            <w:pPr>
              <w:pStyle w:val="SIText"/>
            </w:pPr>
            <w:r w:rsidRPr="002723AA">
              <w:t>4.5 Develop and implement a plan to manage documented adverse reactions to rations</w:t>
            </w:r>
          </w:p>
          <w:p w14:paraId="4ED59E35" w14:textId="46440AB9" w:rsidR="00C367C0" w:rsidRPr="008908DE" w:rsidRDefault="00C367C0" w:rsidP="00C367C0">
            <w:pPr>
              <w:pStyle w:val="SIText"/>
            </w:pPr>
            <w:r w:rsidRPr="002723AA">
              <w:t>4.6 Monitor, review and record the feeding plan and implement improvements and adjustments as required</w:t>
            </w:r>
          </w:p>
        </w:tc>
      </w:tr>
      <w:tr w:rsidR="00C367C0" w:rsidRPr="00963A46" w14:paraId="4CE3501D" w14:textId="77777777" w:rsidTr="00CA2922">
        <w:trPr>
          <w:cantSplit/>
        </w:trPr>
        <w:tc>
          <w:tcPr>
            <w:tcW w:w="1396" w:type="pct"/>
            <w:shd w:val="clear" w:color="auto" w:fill="auto"/>
          </w:tcPr>
          <w:p w14:paraId="2A35A11B" w14:textId="54FCDA72" w:rsidR="00C367C0" w:rsidRPr="008908DE" w:rsidRDefault="00C367C0" w:rsidP="00C367C0">
            <w:pPr>
              <w:pStyle w:val="SIText"/>
            </w:pPr>
            <w:r w:rsidRPr="002723AA">
              <w:t>5</w:t>
            </w:r>
            <w:r>
              <w:t>.</w:t>
            </w:r>
            <w:r w:rsidRPr="002723AA">
              <w:t xml:space="preserve"> Evaluate health implications of feeding plans, rations and methods</w:t>
            </w:r>
          </w:p>
        </w:tc>
        <w:tc>
          <w:tcPr>
            <w:tcW w:w="3604" w:type="pct"/>
            <w:shd w:val="clear" w:color="auto" w:fill="auto"/>
          </w:tcPr>
          <w:p w14:paraId="461FCE30" w14:textId="77777777" w:rsidR="00C367C0" w:rsidRPr="002723AA" w:rsidRDefault="00C367C0" w:rsidP="00C367C0">
            <w:pPr>
              <w:pStyle w:val="SIText"/>
            </w:pPr>
            <w:r w:rsidRPr="002723AA">
              <w:t>5.1 Monitor the health of horses for signs of inadequate nutrition or nutrition-related diseases</w:t>
            </w:r>
          </w:p>
          <w:p w14:paraId="4D35D450" w14:textId="77777777" w:rsidR="00C367C0" w:rsidRPr="002723AA" w:rsidRDefault="00C367C0" w:rsidP="00C367C0">
            <w:pPr>
              <w:pStyle w:val="SIText"/>
            </w:pPr>
            <w:r w:rsidRPr="002723AA">
              <w:t xml:space="preserve">5.2 Research and implement solutions for identified nutrition-related health problems and seek veterinarian or </w:t>
            </w:r>
            <w:r>
              <w:t xml:space="preserve">other </w:t>
            </w:r>
            <w:r w:rsidRPr="002723AA">
              <w:t xml:space="preserve">professional advice according to </w:t>
            </w:r>
            <w:r>
              <w:t>the type of problem</w:t>
            </w:r>
          </w:p>
          <w:p w14:paraId="251EE8D7" w14:textId="77777777" w:rsidR="00C367C0" w:rsidRPr="002723AA" w:rsidRDefault="00C367C0" w:rsidP="00C367C0">
            <w:pPr>
              <w:pStyle w:val="SIText"/>
            </w:pPr>
            <w:r w:rsidRPr="002723AA">
              <w:t>5.3 Implement alternative feed regimes, diets or methods to counter the effects of poor nutrition</w:t>
            </w:r>
          </w:p>
          <w:p w14:paraId="6672603F" w14:textId="2DD74989" w:rsidR="00C367C0" w:rsidRPr="008908DE" w:rsidRDefault="00C367C0" w:rsidP="00C367C0">
            <w:pPr>
              <w:pStyle w:val="SIText"/>
            </w:pPr>
            <w:r w:rsidRPr="002723AA">
              <w:t>5.4 Implement strategies to prevent the development of nutrition-related diseases</w:t>
            </w:r>
          </w:p>
        </w:tc>
      </w:tr>
      <w:tr w:rsidR="00C367C0" w:rsidRPr="00963A46" w14:paraId="42CB8584" w14:textId="77777777" w:rsidTr="00CA2922">
        <w:trPr>
          <w:cantSplit/>
        </w:trPr>
        <w:tc>
          <w:tcPr>
            <w:tcW w:w="1396" w:type="pct"/>
            <w:shd w:val="clear" w:color="auto" w:fill="auto"/>
          </w:tcPr>
          <w:p w14:paraId="2D0CB66A" w14:textId="18C8B589" w:rsidR="00C367C0" w:rsidRPr="008908DE" w:rsidRDefault="00C367C0" w:rsidP="00C367C0">
            <w:pPr>
              <w:pStyle w:val="SIText"/>
            </w:pPr>
            <w:r w:rsidRPr="002723AA">
              <w:t>6</w:t>
            </w:r>
            <w:r>
              <w:t>.</w:t>
            </w:r>
            <w:r w:rsidRPr="002723AA">
              <w:t xml:space="preserve"> Manage pasture for horses</w:t>
            </w:r>
          </w:p>
        </w:tc>
        <w:tc>
          <w:tcPr>
            <w:tcW w:w="3604" w:type="pct"/>
            <w:shd w:val="clear" w:color="auto" w:fill="auto"/>
          </w:tcPr>
          <w:p w14:paraId="5F2FFFBE" w14:textId="77777777" w:rsidR="00C367C0" w:rsidRPr="002723AA" w:rsidRDefault="00C367C0" w:rsidP="00C367C0">
            <w:pPr>
              <w:pStyle w:val="SIText"/>
            </w:pPr>
            <w:r w:rsidRPr="002723AA">
              <w:t>6.1 Identify and select pasture species on the basis of nutritional value, persistence under grazing by horses</w:t>
            </w:r>
            <w:r>
              <w:t>,</w:t>
            </w:r>
            <w:r w:rsidRPr="002723AA">
              <w:t xml:space="preserve"> and environmental requirements</w:t>
            </w:r>
          </w:p>
          <w:p w14:paraId="4F72FBC8" w14:textId="77777777" w:rsidR="00C367C0" w:rsidRPr="002723AA" w:rsidRDefault="00C367C0" w:rsidP="00C367C0">
            <w:pPr>
              <w:pStyle w:val="SIText"/>
            </w:pPr>
            <w:r w:rsidRPr="002723AA">
              <w:t>6.2 Determine harmful effects of pasture species for various classes of horses</w:t>
            </w:r>
            <w:r>
              <w:t>,</w:t>
            </w:r>
            <w:r w:rsidRPr="002723AA">
              <w:t xml:space="preserve"> and develop a management strategy to ensure herd health</w:t>
            </w:r>
          </w:p>
          <w:p w14:paraId="093206BE" w14:textId="77777777" w:rsidR="00C367C0" w:rsidRPr="002723AA" w:rsidRDefault="00C367C0" w:rsidP="00C367C0">
            <w:pPr>
              <w:pStyle w:val="SIText"/>
            </w:pPr>
            <w:r w:rsidRPr="002723AA">
              <w:t>6.3 Identify and remove plants poisonous to horses from pastures and areas accessed by horses</w:t>
            </w:r>
          </w:p>
          <w:p w14:paraId="5BBED3AD" w14:textId="5F396DC1" w:rsidR="00C367C0" w:rsidRPr="008908DE" w:rsidRDefault="00C367C0" w:rsidP="00C367C0">
            <w:pPr>
              <w:pStyle w:val="SIText"/>
            </w:pPr>
            <w:r w:rsidRPr="002723AA">
              <w:t>6.4 Develop and implement a pasture management plan to maximise nutritional value, and minimise negative health and environmental impacts</w:t>
            </w:r>
          </w:p>
        </w:tc>
      </w:tr>
    </w:tbl>
    <w:p w14:paraId="5D315386" w14:textId="77777777" w:rsidR="005F771F" w:rsidRDefault="005F771F" w:rsidP="005F771F">
      <w:pPr>
        <w:pStyle w:val="SIText"/>
      </w:pPr>
    </w:p>
    <w:p w14:paraId="485E3151" w14:textId="77777777" w:rsidR="005F771F" w:rsidRPr="000754EC" w:rsidRDefault="005F771F" w:rsidP="000754EC">
      <w:r>
        <w:br w:type="page"/>
      </w:r>
    </w:p>
    <w:p w14:paraId="6096D10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604812E" w14:textId="77777777" w:rsidTr="00CA2922">
        <w:trPr>
          <w:tblHeader/>
        </w:trPr>
        <w:tc>
          <w:tcPr>
            <w:tcW w:w="5000" w:type="pct"/>
            <w:gridSpan w:val="2"/>
          </w:tcPr>
          <w:p w14:paraId="14DD18BD" w14:textId="77777777" w:rsidR="00F1480E" w:rsidRPr="000754EC" w:rsidRDefault="00FD557D" w:rsidP="000754EC">
            <w:pPr>
              <w:pStyle w:val="SIHeading2"/>
            </w:pPr>
            <w:r w:rsidRPr="00041E59">
              <w:t>F</w:t>
            </w:r>
            <w:r w:rsidRPr="000754EC">
              <w:t>oundation Skills</w:t>
            </w:r>
          </w:p>
          <w:p w14:paraId="010ACA6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B3CD2E6" w14:textId="77777777" w:rsidTr="00CA2922">
        <w:trPr>
          <w:tblHeader/>
        </w:trPr>
        <w:tc>
          <w:tcPr>
            <w:tcW w:w="1396" w:type="pct"/>
          </w:tcPr>
          <w:p w14:paraId="45DC836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7AAB70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39007FD" w14:textId="77777777" w:rsidTr="00CA2922">
        <w:tc>
          <w:tcPr>
            <w:tcW w:w="1396" w:type="pct"/>
          </w:tcPr>
          <w:p w14:paraId="57739A58" w14:textId="2649C671" w:rsidR="00F1480E" w:rsidRPr="000754EC" w:rsidRDefault="00C367C0" w:rsidP="00C367C0">
            <w:pPr>
              <w:pStyle w:val="SIText"/>
            </w:pPr>
            <w:r w:rsidRPr="00886CC6">
              <w:t>Reading</w:t>
            </w:r>
          </w:p>
        </w:tc>
        <w:tc>
          <w:tcPr>
            <w:tcW w:w="3604" w:type="pct"/>
          </w:tcPr>
          <w:p w14:paraId="7EE8C9BB" w14:textId="49F1BF76" w:rsidR="00F1480E" w:rsidRPr="000754EC" w:rsidRDefault="00C367C0" w:rsidP="000754EC">
            <w:pPr>
              <w:pStyle w:val="SIBulletList1"/>
            </w:pPr>
            <w:r>
              <w:rPr>
                <w:rFonts w:eastAsia="Calibri" w:cs="Arial"/>
              </w:rPr>
              <w:t>R</w:t>
            </w:r>
            <w:r w:rsidRPr="002723AA">
              <w:rPr>
                <w:rFonts w:eastAsia="Calibri" w:cs="Arial"/>
              </w:rPr>
              <w:t>esearch, interpret and analyse key facts and information about horse nutrition and feed from a range of sources</w:t>
            </w:r>
          </w:p>
        </w:tc>
      </w:tr>
      <w:tr w:rsidR="00F1480E" w:rsidRPr="00336FCA" w:rsidDel="00423CB2" w14:paraId="683175FA" w14:textId="77777777" w:rsidTr="00CA2922">
        <w:tc>
          <w:tcPr>
            <w:tcW w:w="1396" w:type="pct"/>
          </w:tcPr>
          <w:p w14:paraId="078F54E6" w14:textId="411C7462" w:rsidR="00F1480E" w:rsidRPr="000754EC" w:rsidRDefault="00C367C0" w:rsidP="000754EC">
            <w:pPr>
              <w:pStyle w:val="SIText"/>
            </w:pPr>
            <w:r w:rsidRPr="00886CC6">
              <w:rPr>
                <w:rFonts w:cs="Arial"/>
                <w:szCs w:val="20"/>
              </w:rPr>
              <w:t>Writing</w:t>
            </w:r>
          </w:p>
        </w:tc>
        <w:tc>
          <w:tcPr>
            <w:tcW w:w="3604" w:type="pct"/>
          </w:tcPr>
          <w:p w14:paraId="664B0CA8" w14:textId="2F7583B3" w:rsidR="00F1480E" w:rsidRPr="000754EC" w:rsidRDefault="00C367C0" w:rsidP="000754EC">
            <w:pPr>
              <w:pStyle w:val="SIBulletList1"/>
              <w:rPr>
                <w:rFonts w:eastAsia="Calibri"/>
              </w:rPr>
            </w:pPr>
            <w:r>
              <w:rPr>
                <w:rFonts w:eastAsia="Calibri" w:cs="Arial"/>
              </w:rPr>
              <w:t>P</w:t>
            </w:r>
            <w:r w:rsidRPr="002723AA">
              <w:rPr>
                <w:rFonts w:eastAsia="Calibri" w:cs="Arial"/>
              </w:rPr>
              <w:t>repare logically structured and sequenced feed and nutrition plans and instructions</w:t>
            </w:r>
          </w:p>
        </w:tc>
      </w:tr>
      <w:tr w:rsidR="00F1480E" w:rsidRPr="00336FCA" w:rsidDel="00423CB2" w14:paraId="5D0446D9" w14:textId="77777777" w:rsidTr="00CA2922">
        <w:tc>
          <w:tcPr>
            <w:tcW w:w="1396" w:type="pct"/>
          </w:tcPr>
          <w:p w14:paraId="4C87D5B4" w14:textId="3CA0B26F" w:rsidR="00F1480E" w:rsidRPr="000754EC" w:rsidRDefault="00C367C0" w:rsidP="000754EC">
            <w:pPr>
              <w:pStyle w:val="SIText"/>
            </w:pPr>
            <w:r w:rsidRPr="00886CC6">
              <w:rPr>
                <w:rFonts w:cs="Arial"/>
                <w:szCs w:val="20"/>
              </w:rPr>
              <w:t>Numeracy</w:t>
            </w:r>
          </w:p>
        </w:tc>
        <w:tc>
          <w:tcPr>
            <w:tcW w:w="3604" w:type="pct"/>
          </w:tcPr>
          <w:p w14:paraId="244B6E3A" w14:textId="77777777" w:rsidR="00C367C0" w:rsidRPr="002723AA" w:rsidRDefault="00C367C0" w:rsidP="00C367C0">
            <w:pPr>
              <w:pStyle w:val="SIBulletList1"/>
              <w:rPr>
                <w:rFonts w:eastAsia="Calibri" w:cs="Arial"/>
              </w:rPr>
            </w:pPr>
            <w:r>
              <w:rPr>
                <w:rFonts w:eastAsia="Calibri" w:cs="Arial"/>
              </w:rPr>
              <w:t>M</w:t>
            </w:r>
            <w:r w:rsidRPr="002723AA">
              <w:rPr>
                <w:rFonts w:eastAsia="Calibri" w:cs="Arial"/>
              </w:rPr>
              <w:t>easure and weigh products to be used in horse rations and feed programs</w:t>
            </w:r>
          </w:p>
          <w:p w14:paraId="7CD0712C" w14:textId="77777777" w:rsidR="00C367C0" w:rsidRPr="002723AA" w:rsidRDefault="00C367C0" w:rsidP="00C367C0">
            <w:pPr>
              <w:pStyle w:val="SIBulletList1"/>
              <w:rPr>
                <w:rFonts w:eastAsia="Calibri" w:cs="Arial"/>
              </w:rPr>
            </w:pPr>
            <w:r>
              <w:rPr>
                <w:rFonts w:cs="Arial"/>
              </w:rPr>
              <w:t>U</w:t>
            </w:r>
            <w:r w:rsidRPr="002723AA">
              <w:rPr>
                <w:rFonts w:cs="Arial"/>
              </w:rPr>
              <w:t xml:space="preserve">se mathematical concepts to </w:t>
            </w:r>
            <w:r w:rsidRPr="002723AA">
              <w:rPr>
                <w:rFonts w:eastAsia="Calibri" w:cs="Arial"/>
              </w:rPr>
              <w:t xml:space="preserve">calculate </w:t>
            </w:r>
            <w:r w:rsidRPr="002723AA">
              <w:rPr>
                <w:rFonts w:cs="Arial"/>
              </w:rPr>
              <w:t>nutrient budgets and costs</w:t>
            </w:r>
          </w:p>
          <w:p w14:paraId="2F3345AA" w14:textId="63929779" w:rsidR="00F1480E" w:rsidRPr="000754EC" w:rsidRDefault="00C367C0" w:rsidP="00C367C0">
            <w:pPr>
              <w:pStyle w:val="SIBulletList1"/>
              <w:rPr>
                <w:rFonts w:eastAsia="Calibri"/>
              </w:rPr>
            </w:pPr>
            <w:r>
              <w:rPr>
                <w:rFonts w:cs="Arial"/>
              </w:rPr>
              <w:t>C</w:t>
            </w:r>
            <w:r w:rsidRPr="002723AA">
              <w:rPr>
                <w:rFonts w:cs="Arial"/>
              </w:rPr>
              <w:t>alculate, sequence and adjust timelines in feedi</w:t>
            </w:r>
            <w:r>
              <w:rPr>
                <w:rFonts w:cs="Arial"/>
              </w:rPr>
              <w:t>ng schedules or plans</w:t>
            </w:r>
          </w:p>
        </w:tc>
      </w:tr>
      <w:tr w:rsidR="00C367C0" w:rsidRPr="00336FCA" w:rsidDel="00423CB2" w14:paraId="16434A8B" w14:textId="77777777" w:rsidTr="00CA2922">
        <w:tc>
          <w:tcPr>
            <w:tcW w:w="1396" w:type="pct"/>
          </w:tcPr>
          <w:p w14:paraId="7E03CB5A" w14:textId="72F44E90" w:rsidR="00C367C0" w:rsidRDefault="00C367C0" w:rsidP="000754EC">
            <w:pPr>
              <w:pStyle w:val="SIText"/>
            </w:pPr>
            <w:r w:rsidRPr="00886CC6">
              <w:rPr>
                <w:rFonts w:cs="Arial"/>
                <w:szCs w:val="20"/>
              </w:rPr>
              <w:t>Navigate the world of work</w:t>
            </w:r>
          </w:p>
        </w:tc>
        <w:tc>
          <w:tcPr>
            <w:tcW w:w="3604" w:type="pct"/>
          </w:tcPr>
          <w:p w14:paraId="3ED536BB" w14:textId="77777777" w:rsidR="00C367C0" w:rsidRPr="002723AA" w:rsidRDefault="00C367C0" w:rsidP="00C367C0">
            <w:pPr>
              <w:pStyle w:val="SIBulletList1"/>
              <w:rPr>
                <w:rFonts w:cs="Arial"/>
              </w:rPr>
            </w:pPr>
            <w:r>
              <w:rPr>
                <w:rFonts w:cs="Arial"/>
              </w:rPr>
              <w:t>W</w:t>
            </w:r>
            <w:r w:rsidRPr="002723AA">
              <w:rPr>
                <w:rFonts w:cs="Arial"/>
              </w:rPr>
              <w:t>ork independently or with others, taking responsibility for making decisions to manage horse nutrition and achieve workplace outcomes</w:t>
            </w:r>
          </w:p>
          <w:p w14:paraId="729D43EA" w14:textId="14A183EB" w:rsidR="00C367C0" w:rsidRPr="000754EC" w:rsidRDefault="00C367C0" w:rsidP="00C367C0">
            <w:pPr>
              <w:pStyle w:val="SIBulletList1"/>
              <w:rPr>
                <w:rFonts w:eastAsia="Calibri"/>
              </w:rPr>
            </w:pPr>
            <w:r>
              <w:rPr>
                <w:rFonts w:cs="Arial"/>
              </w:rPr>
              <w:t>E</w:t>
            </w:r>
            <w:r w:rsidRPr="002723AA">
              <w:rPr>
                <w:rFonts w:cs="Arial"/>
              </w:rPr>
              <w:t>nsure knowledge of equine nutritional requirements, products and additives, including regulatory requirements, is kept up</w:t>
            </w:r>
            <w:r>
              <w:rPr>
                <w:rFonts w:cs="Arial"/>
              </w:rPr>
              <w:t>-</w:t>
            </w:r>
            <w:r w:rsidRPr="002723AA">
              <w:rPr>
                <w:rFonts w:cs="Arial"/>
              </w:rPr>
              <w:t>to</w:t>
            </w:r>
            <w:r>
              <w:rPr>
                <w:rFonts w:cs="Arial"/>
              </w:rPr>
              <w:t>-</w:t>
            </w:r>
            <w:r w:rsidRPr="002723AA">
              <w:rPr>
                <w:rFonts w:cs="Arial"/>
              </w:rPr>
              <w:t>date in order to provide accurate information</w:t>
            </w:r>
          </w:p>
        </w:tc>
      </w:tr>
      <w:tr w:rsidR="00C367C0" w:rsidRPr="00336FCA" w:rsidDel="00423CB2" w14:paraId="0D706F6B" w14:textId="77777777" w:rsidTr="00CA2922">
        <w:tc>
          <w:tcPr>
            <w:tcW w:w="1396" w:type="pct"/>
          </w:tcPr>
          <w:p w14:paraId="2FA4CE40" w14:textId="02903BA4" w:rsidR="00C367C0" w:rsidRDefault="00C367C0" w:rsidP="000754EC">
            <w:pPr>
              <w:pStyle w:val="SIText"/>
            </w:pPr>
            <w:r w:rsidRPr="00886CC6">
              <w:rPr>
                <w:rFonts w:cs="Arial"/>
                <w:szCs w:val="20"/>
              </w:rPr>
              <w:t>Interact with others</w:t>
            </w:r>
          </w:p>
        </w:tc>
        <w:tc>
          <w:tcPr>
            <w:tcW w:w="3604" w:type="pct"/>
          </w:tcPr>
          <w:p w14:paraId="608946DD" w14:textId="0FFCBBE1" w:rsidR="00C367C0" w:rsidRPr="000754EC" w:rsidRDefault="00C367C0" w:rsidP="000754EC">
            <w:pPr>
              <w:pStyle w:val="SIBulletList1"/>
              <w:rPr>
                <w:rFonts w:eastAsia="Calibri"/>
              </w:rPr>
            </w:pPr>
            <w:r>
              <w:rPr>
                <w:rFonts w:cs="Arial"/>
              </w:rPr>
              <w:t>U</w:t>
            </w:r>
            <w:r w:rsidRPr="002723AA">
              <w:rPr>
                <w:rFonts w:cs="Arial"/>
              </w:rPr>
              <w:t>se industry concepts, terminology and protocols for communicating with a variety of people in managing horse nutrition</w:t>
            </w:r>
          </w:p>
        </w:tc>
      </w:tr>
      <w:tr w:rsidR="00C367C0" w:rsidRPr="00336FCA" w:rsidDel="00423CB2" w14:paraId="74B26907" w14:textId="77777777" w:rsidTr="00CA2922">
        <w:tc>
          <w:tcPr>
            <w:tcW w:w="1396" w:type="pct"/>
          </w:tcPr>
          <w:p w14:paraId="2E7F135F" w14:textId="293BEE9E" w:rsidR="00C367C0" w:rsidRDefault="00C367C0" w:rsidP="000754EC">
            <w:pPr>
              <w:pStyle w:val="SIText"/>
            </w:pPr>
            <w:r w:rsidRPr="00886CC6">
              <w:rPr>
                <w:rFonts w:cs="Arial"/>
                <w:szCs w:val="20"/>
              </w:rPr>
              <w:t>Get the work done</w:t>
            </w:r>
          </w:p>
        </w:tc>
        <w:tc>
          <w:tcPr>
            <w:tcW w:w="3604" w:type="pct"/>
          </w:tcPr>
          <w:p w14:paraId="5C16E094" w14:textId="7164F22F" w:rsidR="00C367C0" w:rsidRPr="000754EC" w:rsidRDefault="00C367C0" w:rsidP="000754EC">
            <w:pPr>
              <w:pStyle w:val="SIBulletList1"/>
              <w:rPr>
                <w:rFonts w:eastAsia="Calibri"/>
              </w:rPr>
            </w:pPr>
            <w:r>
              <w:rPr>
                <w:rFonts w:cs="Arial"/>
              </w:rPr>
              <w:t>A</w:t>
            </w:r>
            <w:r w:rsidRPr="002723AA">
              <w:rPr>
                <w:rFonts w:cs="Arial"/>
              </w:rPr>
              <w:t>pply systematic and analytical decision</w:t>
            </w:r>
            <w:r>
              <w:rPr>
                <w:rFonts w:cs="Arial"/>
              </w:rPr>
              <w:t>-</w:t>
            </w:r>
            <w:r w:rsidRPr="002723AA">
              <w:rPr>
                <w:rFonts w:cs="Arial"/>
              </w:rPr>
              <w:t>making processes for complex and non-routine situations relating to managing horse nutrition and feed requirements for the workplace</w:t>
            </w:r>
          </w:p>
        </w:tc>
      </w:tr>
    </w:tbl>
    <w:p w14:paraId="3B75C2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61AA0DF" w14:textId="77777777" w:rsidTr="00F33FF2">
        <w:tc>
          <w:tcPr>
            <w:tcW w:w="5000" w:type="pct"/>
            <w:gridSpan w:val="4"/>
          </w:tcPr>
          <w:p w14:paraId="2FAC753E" w14:textId="77777777" w:rsidR="00F1480E" w:rsidRPr="000754EC" w:rsidRDefault="00FD557D" w:rsidP="000754EC">
            <w:pPr>
              <w:pStyle w:val="SIHeading2"/>
            </w:pPr>
            <w:r w:rsidRPr="00923720">
              <w:t>U</w:t>
            </w:r>
            <w:r w:rsidRPr="000754EC">
              <w:t>nit Mapping Information</w:t>
            </w:r>
          </w:p>
        </w:tc>
      </w:tr>
      <w:tr w:rsidR="00F1480E" w14:paraId="1FB5A9B8" w14:textId="77777777" w:rsidTr="00F33FF2">
        <w:tc>
          <w:tcPr>
            <w:tcW w:w="1028" w:type="pct"/>
          </w:tcPr>
          <w:p w14:paraId="469A3A37" w14:textId="77777777" w:rsidR="00F1480E" w:rsidRPr="000754EC" w:rsidRDefault="00F1480E" w:rsidP="000754EC">
            <w:pPr>
              <w:pStyle w:val="SIText-Bold"/>
            </w:pPr>
            <w:r w:rsidRPr="00923720">
              <w:t>Code and title current version</w:t>
            </w:r>
          </w:p>
        </w:tc>
        <w:tc>
          <w:tcPr>
            <w:tcW w:w="1105" w:type="pct"/>
          </w:tcPr>
          <w:p w14:paraId="25B83A75" w14:textId="77777777" w:rsidR="00F1480E" w:rsidRPr="000754EC" w:rsidRDefault="00F1480E" w:rsidP="000754EC">
            <w:pPr>
              <w:pStyle w:val="SIText-Bold"/>
            </w:pPr>
            <w:r w:rsidRPr="00923720">
              <w:t>Code and title previous version</w:t>
            </w:r>
          </w:p>
        </w:tc>
        <w:tc>
          <w:tcPr>
            <w:tcW w:w="1251" w:type="pct"/>
          </w:tcPr>
          <w:p w14:paraId="27A75241" w14:textId="77777777" w:rsidR="00F1480E" w:rsidRPr="000754EC" w:rsidRDefault="00F1480E" w:rsidP="000754EC">
            <w:pPr>
              <w:pStyle w:val="SIText-Bold"/>
            </w:pPr>
            <w:r w:rsidRPr="00923720">
              <w:t>Comments</w:t>
            </w:r>
          </w:p>
        </w:tc>
        <w:tc>
          <w:tcPr>
            <w:tcW w:w="1616" w:type="pct"/>
          </w:tcPr>
          <w:p w14:paraId="590B407C" w14:textId="77777777" w:rsidR="00F1480E" w:rsidRPr="000754EC" w:rsidRDefault="00F1480E" w:rsidP="000754EC">
            <w:pPr>
              <w:pStyle w:val="SIText-Bold"/>
            </w:pPr>
            <w:r w:rsidRPr="00923720">
              <w:t>Equivalence status</w:t>
            </w:r>
          </w:p>
        </w:tc>
      </w:tr>
      <w:tr w:rsidR="00041E59" w14:paraId="18714496" w14:textId="77777777" w:rsidTr="00F33FF2">
        <w:tc>
          <w:tcPr>
            <w:tcW w:w="1028" w:type="pct"/>
          </w:tcPr>
          <w:p w14:paraId="173CB510" w14:textId="1CA8A07A" w:rsidR="00041E59" w:rsidRPr="000754EC" w:rsidRDefault="00C367C0" w:rsidP="00C367C0">
            <w:pPr>
              <w:pStyle w:val="SIText"/>
            </w:pPr>
            <w:r w:rsidRPr="00886CC6">
              <w:t>AC</w:t>
            </w:r>
            <w:r>
              <w:t>M</w:t>
            </w:r>
            <w:r w:rsidRPr="00886CC6">
              <w:t>PHR504 Manage equine nutrition</w:t>
            </w:r>
          </w:p>
        </w:tc>
        <w:tc>
          <w:tcPr>
            <w:tcW w:w="1105" w:type="pct"/>
          </w:tcPr>
          <w:p w14:paraId="0EFAE9A7" w14:textId="53513634" w:rsidR="00041E59" w:rsidRPr="000754EC" w:rsidRDefault="00C367C0" w:rsidP="00C367C0">
            <w:pPr>
              <w:pStyle w:val="SIText"/>
            </w:pPr>
            <w:r>
              <w:t>AHC</w:t>
            </w:r>
            <w:r w:rsidRPr="00886CC6">
              <w:t>PHR504 Manage equine nutrition</w:t>
            </w:r>
          </w:p>
        </w:tc>
        <w:tc>
          <w:tcPr>
            <w:tcW w:w="1251" w:type="pct"/>
          </w:tcPr>
          <w:p w14:paraId="4AE2600B" w14:textId="3FAE2E0C" w:rsidR="00041E59" w:rsidRPr="000754EC" w:rsidRDefault="00C367C0" w:rsidP="00C367C0">
            <w:pPr>
              <w:pStyle w:val="SIText"/>
            </w:pPr>
            <w:r>
              <w:t>Code updated to reflect change of training package</w:t>
            </w:r>
          </w:p>
        </w:tc>
        <w:tc>
          <w:tcPr>
            <w:tcW w:w="1616" w:type="pct"/>
          </w:tcPr>
          <w:p w14:paraId="63BE5935" w14:textId="404E252E" w:rsidR="00916CD7" w:rsidRPr="000754EC" w:rsidRDefault="00C367C0" w:rsidP="00C367C0">
            <w:pPr>
              <w:pStyle w:val="SIText"/>
            </w:pPr>
            <w:r>
              <w:t>Equivalent unit</w:t>
            </w:r>
          </w:p>
        </w:tc>
      </w:tr>
    </w:tbl>
    <w:p w14:paraId="4C60EB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48192A9" w14:textId="77777777" w:rsidTr="00CA2922">
        <w:tc>
          <w:tcPr>
            <w:tcW w:w="1396" w:type="pct"/>
            <w:shd w:val="clear" w:color="auto" w:fill="auto"/>
          </w:tcPr>
          <w:p w14:paraId="3D33E879" w14:textId="77777777" w:rsidR="00F1480E" w:rsidRPr="000754EC" w:rsidRDefault="00FD557D" w:rsidP="000754EC">
            <w:pPr>
              <w:pStyle w:val="SIHeading2"/>
            </w:pPr>
            <w:r w:rsidRPr="00CC451E">
              <w:t>L</w:t>
            </w:r>
            <w:r w:rsidRPr="000754EC">
              <w:t>inks</w:t>
            </w:r>
          </w:p>
        </w:tc>
        <w:tc>
          <w:tcPr>
            <w:tcW w:w="3604" w:type="pct"/>
            <w:shd w:val="clear" w:color="auto" w:fill="auto"/>
          </w:tcPr>
          <w:p w14:paraId="0B6A2ED2"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392DEFF" w14:textId="32D3957F" w:rsidR="00F1480E" w:rsidRPr="000754EC" w:rsidRDefault="000D5BB2" w:rsidP="00E40225">
            <w:pPr>
              <w:pStyle w:val="SIText"/>
            </w:pPr>
            <w:hyperlink r:id="rId12" w:history="1">
              <w:r w:rsidR="00C367C0" w:rsidRPr="00236E75">
                <w:rPr>
                  <w:rFonts w:cs="Arial"/>
                </w:rPr>
                <w:t>https://vetnet.education.gov.au/Pages/TrainingDocs.aspx?q=c6399549-9c62-4a5e-bf1a-524b2322cf72</w:t>
              </w:r>
            </w:hyperlink>
          </w:p>
        </w:tc>
      </w:tr>
    </w:tbl>
    <w:p w14:paraId="69E435CF" w14:textId="77777777" w:rsidR="00F1480E" w:rsidRDefault="00F1480E" w:rsidP="005F771F">
      <w:pPr>
        <w:pStyle w:val="SIText"/>
      </w:pPr>
    </w:p>
    <w:p w14:paraId="72F12CE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D744E6B" w14:textId="77777777" w:rsidTr="00113678">
        <w:trPr>
          <w:tblHeader/>
        </w:trPr>
        <w:tc>
          <w:tcPr>
            <w:tcW w:w="1478" w:type="pct"/>
            <w:shd w:val="clear" w:color="auto" w:fill="auto"/>
          </w:tcPr>
          <w:p w14:paraId="29555B1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A933C12" w14:textId="77777777" w:rsidR="00556C4C" w:rsidRPr="000754EC" w:rsidRDefault="00556C4C" w:rsidP="000754EC">
            <w:pPr>
              <w:pStyle w:val="SIUnittitle"/>
            </w:pPr>
            <w:r w:rsidRPr="00F56827">
              <w:t xml:space="preserve">Assessment requirements for </w:t>
            </w:r>
            <w:r w:rsidR="0050735C" w:rsidRPr="0050735C">
              <w:t>ACMPHR504 Manage equine nutrition</w:t>
            </w:r>
          </w:p>
        </w:tc>
      </w:tr>
      <w:tr w:rsidR="00556C4C" w:rsidRPr="00A55106" w14:paraId="56378A93" w14:textId="77777777" w:rsidTr="00113678">
        <w:trPr>
          <w:tblHeader/>
        </w:trPr>
        <w:tc>
          <w:tcPr>
            <w:tcW w:w="5000" w:type="pct"/>
            <w:gridSpan w:val="2"/>
            <w:shd w:val="clear" w:color="auto" w:fill="auto"/>
          </w:tcPr>
          <w:p w14:paraId="41F1041C" w14:textId="77777777" w:rsidR="00556C4C" w:rsidRPr="000754EC" w:rsidRDefault="00D71E43" w:rsidP="000754EC">
            <w:pPr>
              <w:pStyle w:val="SIHeading2"/>
            </w:pPr>
            <w:r>
              <w:t>Performance E</w:t>
            </w:r>
            <w:r w:rsidRPr="000754EC">
              <w:t>vidence</w:t>
            </w:r>
          </w:p>
        </w:tc>
      </w:tr>
      <w:tr w:rsidR="00556C4C" w:rsidRPr="00067E1C" w14:paraId="2DACD209" w14:textId="77777777" w:rsidTr="00113678">
        <w:tc>
          <w:tcPr>
            <w:tcW w:w="5000" w:type="pct"/>
            <w:gridSpan w:val="2"/>
            <w:shd w:val="clear" w:color="auto" w:fill="auto"/>
          </w:tcPr>
          <w:p w14:paraId="3C51189D" w14:textId="77777777" w:rsidR="00C367C0" w:rsidRDefault="00C367C0" w:rsidP="00C367C0">
            <w:pPr>
              <w:pStyle w:val="SIText"/>
            </w:pPr>
            <w:r w:rsidRPr="00886CC6">
              <w:t xml:space="preserve">An individual demonstrating competency must satisfy all </w:t>
            </w:r>
            <w:r>
              <w:t xml:space="preserve">of </w:t>
            </w:r>
            <w:r w:rsidRPr="00886CC6">
              <w:t>the elements</w:t>
            </w:r>
            <w:r>
              <w:t xml:space="preserve"> and</w:t>
            </w:r>
            <w:r w:rsidRPr="00886CC6">
              <w:t xml:space="preserve"> performance criteria of this unit.</w:t>
            </w:r>
          </w:p>
          <w:p w14:paraId="0E2A077F" w14:textId="77777777" w:rsidR="00C367C0" w:rsidRPr="00886CC6" w:rsidRDefault="00C367C0" w:rsidP="00C367C0">
            <w:pPr>
              <w:pStyle w:val="SIText"/>
            </w:pPr>
            <w:r w:rsidRPr="002723AA">
              <w:t>There must be evidence that the individual has</w:t>
            </w:r>
            <w:r>
              <w:t xml:space="preserve"> </w:t>
            </w:r>
            <w:r w:rsidRPr="00886CC6">
              <w:t>manag</w:t>
            </w:r>
            <w:r>
              <w:t>ed</w:t>
            </w:r>
            <w:r w:rsidRPr="00886CC6">
              <w:t xml:space="preserve"> the nutritional requirements and feed program for a workplace that includes at least three horses</w:t>
            </w:r>
            <w:r>
              <w:t xml:space="preserve"> with different nutritional needs</w:t>
            </w:r>
            <w:r w:rsidRPr="00886CC6">
              <w:t>, including:</w:t>
            </w:r>
          </w:p>
          <w:p w14:paraId="7D6E390C" w14:textId="77777777" w:rsidR="00C367C0" w:rsidRPr="00886CC6" w:rsidRDefault="00C367C0" w:rsidP="00C367C0">
            <w:pPr>
              <w:pStyle w:val="SIBulletList1"/>
            </w:pPr>
            <w:r w:rsidRPr="00886CC6">
              <w:t>identifying and evaluating</w:t>
            </w:r>
            <w:r>
              <w:t xml:space="preserve"> feed types, pasture species and</w:t>
            </w:r>
            <w:r w:rsidRPr="00886CC6">
              <w:t xml:space="preserve"> plants poisonous to horses</w:t>
            </w:r>
          </w:p>
          <w:p w14:paraId="088F7E1E" w14:textId="77777777" w:rsidR="00C367C0" w:rsidRPr="0017725D" w:rsidRDefault="00C367C0" w:rsidP="00C367C0">
            <w:pPr>
              <w:pStyle w:val="SIBulletList1"/>
            </w:pPr>
            <w:r w:rsidRPr="00886CC6">
              <w:t xml:space="preserve">determining the nutritional needs of </w:t>
            </w:r>
            <w:r w:rsidRPr="0017725D">
              <w:t>individual horses</w:t>
            </w:r>
          </w:p>
          <w:p w14:paraId="03E60903" w14:textId="77777777" w:rsidR="00C367C0" w:rsidRPr="0017725D" w:rsidRDefault="00C367C0" w:rsidP="00C367C0">
            <w:pPr>
              <w:pStyle w:val="SIBulletList1"/>
            </w:pPr>
            <w:r w:rsidRPr="0017725D">
              <w:t>formulating, supplying and storing rations for a range of horses to meet identified nutritional needs</w:t>
            </w:r>
          </w:p>
          <w:p w14:paraId="2AF46FD7" w14:textId="77777777" w:rsidR="00C367C0" w:rsidRPr="00886CC6" w:rsidRDefault="00C367C0" w:rsidP="00C367C0">
            <w:pPr>
              <w:pStyle w:val="SIBulletList1"/>
            </w:pPr>
            <w:r w:rsidRPr="00886CC6">
              <w:t>assessing horse body condition score</w:t>
            </w:r>
          </w:p>
          <w:p w14:paraId="7E7343F9" w14:textId="77777777" w:rsidR="00C367C0" w:rsidRPr="00886CC6" w:rsidRDefault="00C367C0" w:rsidP="00C367C0">
            <w:pPr>
              <w:pStyle w:val="SIBulletList1"/>
            </w:pPr>
            <w:r w:rsidRPr="00886CC6">
              <w:t>undertaking independent research on equine nutritional and health topics and evaluating findings for credibility and relevance</w:t>
            </w:r>
          </w:p>
          <w:p w14:paraId="2703A27E" w14:textId="77777777" w:rsidR="00C367C0" w:rsidRPr="002723AA" w:rsidRDefault="00C367C0" w:rsidP="00C367C0">
            <w:pPr>
              <w:pStyle w:val="SIBulletList1"/>
              <w:rPr>
                <w:rFonts w:cs="Arial"/>
              </w:rPr>
            </w:pPr>
            <w:r w:rsidRPr="00886CC6">
              <w:t>formulating diets and managing equine nutrition based on</w:t>
            </w:r>
            <w:r>
              <w:t xml:space="preserve"> </w:t>
            </w:r>
            <w:r w:rsidRPr="002723AA">
              <w:rPr>
                <w:rFonts w:cs="Arial"/>
              </w:rPr>
              <w:t>knowledge of anatomy and physiology</w:t>
            </w:r>
            <w:r>
              <w:rPr>
                <w:rFonts w:cs="Arial"/>
              </w:rPr>
              <w:t xml:space="preserve"> and </w:t>
            </w:r>
            <w:r w:rsidRPr="002723AA">
              <w:rPr>
                <w:rFonts w:cs="Arial"/>
              </w:rPr>
              <w:t>relevant research fin</w:t>
            </w:r>
            <w:r>
              <w:rPr>
                <w:rFonts w:cs="Arial"/>
              </w:rPr>
              <w:t>dings</w:t>
            </w:r>
          </w:p>
          <w:p w14:paraId="517D7924" w14:textId="77777777" w:rsidR="00C367C0" w:rsidRPr="00886CC6" w:rsidRDefault="00C367C0" w:rsidP="00C367C0">
            <w:pPr>
              <w:pStyle w:val="SIBulletList1"/>
            </w:pPr>
            <w:r w:rsidRPr="00886CC6">
              <w:t>identifying and managing nutrition</w:t>
            </w:r>
            <w:r>
              <w:t>-</w:t>
            </w:r>
            <w:r w:rsidRPr="00886CC6">
              <w:t>related health disorders</w:t>
            </w:r>
          </w:p>
          <w:p w14:paraId="559D2ADA" w14:textId="77777777" w:rsidR="00C367C0" w:rsidRPr="00886CC6" w:rsidRDefault="00C367C0" w:rsidP="00C367C0">
            <w:pPr>
              <w:pStyle w:val="SIBulletList1"/>
            </w:pPr>
            <w:r w:rsidRPr="00886CC6">
              <w:t>managing pastures for horses to maximise nutritional content, control weeds and minimise environmental degradation</w:t>
            </w:r>
          </w:p>
          <w:p w14:paraId="0981BFB2" w14:textId="77777777" w:rsidR="00C367C0" w:rsidRPr="00886CC6" w:rsidRDefault="00C367C0" w:rsidP="00C367C0">
            <w:pPr>
              <w:pStyle w:val="SIBulletList1"/>
            </w:pPr>
            <w:r w:rsidRPr="00886CC6">
              <w:t>complying with regulatory requirements and workplace and industry procedures and practices relevant to role and managing horse nutrition, including:</w:t>
            </w:r>
          </w:p>
          <w:p w14:paraId="51A3C29D" w14:textId="77777777" w:rsidR="00C367C0" w:rsidRPr="00886CC6" w:rsidRDefault="00C367C0" w:rsidP="00C367C0">
            <w:pPr>
              <w:pStyle w:val="SIBulletList2"/>
            </w:pPr>
            <w:r w:rsidRPr="00886CC6">
              <w:t>animal welfare and prevention of cruelty to animals</w:t>
            </w:r>
          </w:p>
          <w:p w14:paraId="126DEEA9" w14:textId="77777777" w:rsidR="00C367C0" w:rsidRPr="00886CC6" w:rsidRDefault="00C367C0" w:rsidP="00C367C0">
            <w:pPr>
              <w:pStyle w:val="SIBulletList2"/>
            </w:pPr>
            <w:r>
              <w:t>work health and safety (WHS)</w:t>
            </w:r>
          </w:p>
          <w:p w14:paraId="00F238FE" w14:textId="77777777" w:rsidR="00C367C0" w:rsidRDefault="00C367C0" w:rsidP="00C367C0">
            <w:pPr>
              <w:pStyle w:val="SIBulletList2"/>
            </w:pPr>
            <w:r>
              <w:t>biosecurity</w:t>
            </w:r>
          </w:p>
          <w:p w14:paraId="761F6684" w14:textId="678115AE" w:rsidR="00556C4C" w:rsidRPr="000754EC" w:rsidRDefault="00C367C0" w:rsidP="00C367C0">
            <w:pPr>
              <w:pStyle w:val="SIBulletList2"/>
            </w:pPr>
            <w:proofErr w:type="gramStart"/>
            <w:r w:rsidRPr="00886CC6">
              <w:t>environmental</w:t>
            </w:r>
            <w:proofErr w:type="gramEnd"/>
            <w:r w:rsidRPr="00886CC6">
              <w:t xml:space="preserve"> sustainability</w:t>
            </w:r>
            <w:r>
              <w:t>.</w:t>
            </w:r>
          </w:p>
        </w:tc>
      </w:tr>
    </w:tbl>
    <w:p w14:paraId="5A02755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F6F6F3A" w14:textId="77777777" w:rsidTr="00CA2922">
        <w:trPr>
          <w:tblHeader/>
        </w:trPr>
        <w:tc>
          <w:tcPr>
            <w:tcW w:w="5000" w:type="pct"/>
            <w:shd w:val="clear" w:color="auto" w:fill="auto"/>
          </w:tcPr>
          <w:p w14:paraId="2B5B7A4C" w14:textId="77777777" w:rsidR="00F1480E" w:rsidRPr="000754EC" w:rsidRDefault="00D71E43" w:rsidP="000754EC">
            <w:pPr>
              <w:pStyle w:val="SIHeading2"/>
            </w:pPr>
            <w:r w:rsidRPr="002C55E9">
              <w:t>K</w:t>
            </w:r>
            <w:r w:rsidRPr="000754EC">
              <w:t>nowledge Evidence</w:t>
            </w:r>
          </w:p>
        </w:tc>
      </w:tr>
      <w:tr w:rsidR="00F1480E" w:rsidRPr="00067E1C" w14:paraId="2029B810" w14:textId="77777777" w:rsidTr="00CA2922">
        <w:tc>
          <w:tcPr>
            <w:tcW w:w="5000" w:type="pct"/>
            <w:shd w:val="clear" w:color="auto" w:fill="auto"/>
          </w:tcPr>
          <w:p w14:paraId="5AA48534" w14:textId="77777777" w:rsidR="00C367C0" w:rsidRPr="00886CC6" w:rsidRDefault="00C367C0" w:rsidP="00C367C0">
            <w:pPr>
              <w:pStyle w:val="SIText"/>
            </w:pPr>
            <w:r w:rsidRPr="00886CC6">
              <w:t>An individual must be able to demonstrate the knowledge required to perform the tasks outlined in the elements and performance criteria of this unit. This includes knowledge of:</w:t>
            </w:r>
          </w:p>
          <w:p w14:paraId="7496F940" w14:textId="77777777" w:rsidR="00C367C0" w:rsidRPr="002723AA" w:rsidRDefault="00C367C0" w:rsidP="00C367C0">
            <w:pPr>
              <w:pStyle w:val="SIBulletList1"/>
              <w:rPr>
                <w:rFonts w:cs="Arial"/>
              </w:rPr>
            </w:pPr>
            <w:r w:rsidRPr="002723AA">
              <w:rPr>
                <w:rFonts w:cs="Arial"/>
              </w:rPr>
              <w:t>main structures and functions of the digestive system and the sites and mechanisms of digestion</w:t>
            </w:r>
          </w:p>
          <w:p w14:paraId="5EE4F287" w14:textId="77777777" w:rsidR="00C367C0" w:rsidRPr="002723AA" w:rsidRDefault="00C367C0" w:rsidP="00C367C0">
            <w:pPr>
              <w:pStyle w:val="SIBulletList1"/>
              <w:rPr>
                <w:rFonts w:cs="Arial"/>
              </w:rPr>
            </w:pPr>
            <w:r w:rsidRPr="002723AA">
              <w:rPr>
                <w:rFonts w:cs="Arial"/>
              </w:rPr>
              <w:t>rate of passage of different nutrients and feedstuffs</w:t>
            </w:r>
          </w:p>
          <w:p w14:paraId="1038FCA3" w14:textId="77777777" w:rsidR="00C367C0" w:rsidRPr="002723AA" w:rsidRDefault="00C367C0" w:rsidP="00C367C0">
            <w:pPr>
              <w:pStyle w:val="SIBulletList1"/>
              <w:rPr>
                <w:rFonts w:cs="Arial"/>
              </w:rPr>
            </w:pPr>
            <w:r w:rsidRPr="002723AA">
              <w:rPr>
                <w:rFonts w:cs="Arial"/>
              </w:rPr>
              <w:t>feed types and sources</w:t>
            </w:r>
            <w:r>
              <w:rPr>
                <w:rFonts w:cs="Arial"/>
              </w:rPr>
              <w:t>,</w:t>
            </w:r>
            <w:r w:rsidRPr="002723AA">
              <w:rPr>
                <w:rFonts w:cs="Arial"/>
              </w:rPr>
              <w:t xml:space="preserve"> including suppliers</w:t>
            </w:r>
          </w:p>
          <w:p w14:paraId="7540B9A6" w14:textId="77777777" w:rsidR="00C367C0" w:rsidRPr="002723AA" w:rsidRDefault="00C367C0" w:rsidP="00C367C0">
            <w:pPr>
              <w:pStyle w:val="SIBulletList1"/>
              <w:rPr>
                <w:rFonts w:cs="Arial"/>
              </w:rPr>
            </w:pPr>
            <w:r w:rsidRPr="002723AA">
              <w:rPr>
                <w:rFonts w:cs="Arial"/>
              </w:rPr>
              <w:t>feeding systems and storage methods</w:t>
            </w:r>
          </w:p>
          <w:p w14:paraId="4F1F1D99" w14:textId="77777777" w:rsidR="00C367C0" w:rsidRPr="002723AA" w:rsidRDefault="00C367C0" w:rsidP="00C367C0">
            <w:pPr>
              <w:pStyle w:val="SIBulletList1"/>
              <w:rPr>
                <w:rFonts w:cs="Arial"/>
              </w:rPr>
            </w:pPr>
            <w:r w:rsidRPr="002723AA">
              <w:rPr>
                <w:rFonts w:cs="Arial"/>
              </w:rPr>
              <w:t>ration formulation methods</w:t>
            </w:r>
          </w:p>
          <w:p w14:paraId="77BF6001" w14:textId="77777777" w:rsidR="00C367C0" w:rsidRPr="002723AA" w:rsidRDefault="00C367C0" w:rsidP="00C367C0">
            <w:pPr>
              <w:pStyle w:val="SIBulletList1"/>
              <w:rPr>
                <w:rFonts w:cs="Arial"/>
              </w:rPr>
            </w:pPr>
            <w:r w:rsidRPr="002723AA">
              <w:rPr>
                <w:rFonts w:cs="Arial"/>
              </w:rPr>
              <w:t>key nutritional needs of a wide range of horse classes, breeds, ages and categories</w:t>
            </w:r>
          </w:p>
          <w:p w14:paraId="03D2F603" w14:textId="77777777" w:rsidR="00C367C0" w:rsidRPr="002723AA" w:rsidRDefault="00C367C0" w:rsidP="00C367C0">
            <w:pPr>
              <w:pStyle w:val="SIBulletList1"/>
              <w:rPr>
                <w:rFonts w:cs="Arial"/>
              </w:rPr>
            </w:pPr>
            <w:r w:rsidRPr="002723AA">
              <w:rPr>
                <w:rFonts w:cs="Arial"/>
              </w:rPr>
              <w:t>nutrient classes and their values</w:t>
            </w:r>
          </w:p>
          <w:p w14:paraId="4F347714" w14:textId="77777777" w:rsidR="00C367C0" w:rsidRPr="002723AA" w:rsidRDefault="00C367C0" w:rsidP="00C367C0">
            <w:pPr>
              <w:pStyle w:val="SIBulletList1"/>
              <w:rPr>
                <w:rFonts w:cs="Arial"/>
              </w:rPr>
            </w:pPr>
            <w:r w:rsidRPr="002723AA">
              <w:rPr>
                <w:rFonts w:cs="Arial"/>
              </w:rPr>
              <w:t>credible sources of information regarding equine nutrition, feeding and related health issues</w:t>
            </w:r>
          </w:p>
          <w:p w14:paraId="2AC917A1" w14:textId="77777777" w:rsidR="00C367C0" w:rsidRDefault="00C367C0" w:rsidP="00C367C0">
            <w:pPr>
              <w:pStyle w:val="SIBulletList1"/>
              <w:rPr>
                <w:rFonts w:cs="Arial"/>
              </w:rPr>
            </w:pPr>
            <w:r>
              <w:rPr>
                <w:rFonts w:cs="Arial"/>
              </w:rPr>
              <w:t>process for organising laboratory testing and interpreting results</w:t>
            </w:r>
          </w:p>
          <w:p w14:paraId="7F9C3B66" w14:textId="77777777" w:rsidR="00C367C0" w:rsidRPr="002723AA" w:rsidRDefault="00C367C0" w:rsidP="00C367C0">
            <w:pPr>
              <w:pStyle w:val="SIBulletList1"/>
              <w:rPr>
                <w:rFonts w:cs="Arial"/>
              </w:rPr>
            </w:pPr>
            <w:r w:rsidRPr="002723AA">
              <w:rPr>
                <w:rFonts w:cs="Arial"/>
              </w:rPr>
              <w:t>ind</w:t>
            </w:r>
            <w:r>
              <w:rPr>
                <w:rFonts w:cs="Arial"/>
              </w:rPr>
              <w:t>ividual horse feeding behaviour</w:t>
            </w:r>
          </w:p>
          <w:p w14:paraId="279FB5F0" w14:textId="77777777" w:rsidR="00C367C0" w:rsidRPr="002723AA" w:rsidRDefault="00C367C0" w:rsidP="00C367C0">
            <w:pPr>
              <w:pStyle w:val="SIBulletList1"/>
              <w:rPr>
                <w:rFonts w:cs="Arial"/>
              </w:rPr>
            </w:pPr>
            <w:r w:rsidRPr="002723AA">
              <w:rPr>
                <w:rFonts w:cs="Arial"/>
              </w:rPr>
              <w:t>herd behaviour as it relates to supplying and managing nutrition</w:t>
            </w:r>
          </w:p>
          <w:p w14:paraId="351371A9" w14:textId="77777777" w:rsidR="00C367C0" w:rsidRPr="002723AA" w:rsidRDefault="00C367C0" w:rsidP="00C367C0">
            <w:pPr>
              <w:pStyle w:val="SIBulletList1"/>
              <w:rPr>
                <w:rFonts w:cs="Arial"/>
              </w:rPr>
            </w:pPr>
            <w:r w:rsidRPr="002723AA">
              <w:rPr>
                <w:rFonts w:cs="Arial"/>
              </w:rPr>
              <w:t>nutrition-related health and behaviour impacts</w:t>
            </w:r>
          </w:p>
          <w:p w14:paraId="45FC2015" w14:textId="77777777" w:rsidR="00C367C0" w:rsidRPr="002723AA" w:rsidRDefault="00C367C0" w:rsidP="00C367C0">
            <w:pPr>
              <w:pStyle w:val="SIBulletList1"/>
              <w:rPr>
                <w:rFonts w:cs="Arial"/>
              </w:rPr>
            </w:pPr>
            <w:r w:rsidRPr="002723AA">
              <w:rPr>
                <w:rFonts w:cs="Arial"/>
              </w:rPr>
              <w:t>pasture species and plants poisonous to horses</w:t>
            </w:r>
          </w:p>
          <w:p w14:paraId="7467AE9A" w14:textId="77777777" w:rsidR="00C367C0" w:rsidRPr="002723AA" w:rsidRDefault="00C367C0" w:rsidP="00C367C0">
            <w:pPr>
              <w:pStyle w:val="SIBulletList1"/>
              <w:rPr>
                <w:rFonts w:cs="Arial"/>
              </w:rPr>
            </w:pPr>
            <w:r w:rsidRPr="002723AA">
              <w:rPr>
                <w:rFonts w:cs="Arial"/>
              </w:rPr>
              <w:t>pasture management techniques and the environmental impacts of horse grazing behaviour on pastures</w:t>
            </w:r>
          </w:p>
          <w:p w14:paraId="48A23624" w14:textId="77777777" w:rsidR="00C367C0" w:rsidRPr="002723AA" w:rsidRDefault="00C367C0" w:rsidP="00C367C0">
            <w:pPr>
              <w:pStyle w:val="SIBulletList1"/>
              <w:rPr>
                <w:rFonts w:cs="Arial"/>
                <w:lang w:eastAsia="en-AU"/>
              </w:rPr>
            </w:pPr>
            <w:r w:rsidRPr="002723AA">
              <w:rPr>
                <w:rFonts w:cs="Arial"/>
              </w:rPr>
              <w:t>key requirements of work health and safety regulations and guidelines relating to:</w:t>
            </w:r>
          </w:p>
          <w:p w14:paraId="1203E802" w14:textId="77777777" w:rsidR="00C367C0" w:rsidRPr="002723AA" w:rsidRDefault="00C367C0" w:rsidP="00C367C0">
            <w:pPr>
              <w:pStyle w:val="SIBulletList2"/>
              <w:rPr>
                <w:rFonts w:cs="Arial"/>
              </w:rPr>
            </w:pPr>
            <w:r w:rsidRPr="002723AA">
              <w:rPr>
                <w:rFonts w:cs="Arial"/>
              </w:rPr>
              <w:t>risk assessment, control and review</w:t>
            </w:r>
          </w:p>
          <w:p w14:paraId="3AE861E7" w14:textId="77777777" w:rsidR="00C367C0" w:rsidRPr="002723AA" w:rsidRDefault="00C367C0" w:rsidP="00C367C0">
            <w:pPr>
              <w:pStyle w:val="SIBulletList2"/>
              <w:rPr>
                <w:rFonts w:cs="Arial"/>
              </w:rPr>
            </w:pPr>
            <w:r w:rsidRPr="002723AA">
              <w:rPr>
                <w:rFonts w:cs="Arial"/>
              </w:rPr>
              <w:t>safe horse handling techniques</w:t>
            </w:r>
          </w:p>
          <w:p w14:paraId="0000B835" w14:textId="77777777" w:rsidR="00C367C0" w:rsidRPr="002723AA" w:rsidRDefault="00C367C0" w:rsidP="00C367C0">
            <w:pPr>
              <w:pStyle w:val="SIBulletList2"/>
              <w:rPr>
                <w:rFonts w:cs="Arial"/>
              </w:rPr>
            </w:pPr>
            <w:r w:rsidRPr="002723AA">
              <w:rPr>
                <w:rFonts w:cs="Arial"/>
              </w:rPr>
              <w:t>personal protective equipment</w:t>
            </w:r>
          </w:p>
          <w:p w14:paraId="36A78233" w14:textId="77777777" w:rsidR="00C367C0" w:rsidRPr="002723AA" w:rsidRDefault="00C367C0" w:rsidP="00C367C0">
            <w:pPr>
              <w:pStyle w:val="SIBulletList1"/>
              <w:rPr>
                <w:rFonts w:cs="Arial"/>
                <w:lang w:eastAsia="en-AU"/>
              </w:rPr>
            </w:pPr>
            <w:r w:rsidRPr="002723AA">
              <w:rPr>
                <w:rFonts w:cs="Arial"/>
              </w:rPr>
              <w:t>key requirements of animal welfare standards, policies and procedures relevant to the safe, humane and ethical care of horses</w:t>
            </w:r>
          </w:p>
          <w:p w14:paraId="0C61D4B4" w14:textId="533ABA2A" w:rsidR="00F1480E" w:rsidRPr="000754EC" w:rsidRDefault="00C367C0" w:rsidP="00C367C0">
            <w:pPr>
              <w:pStyle w:val="SIBulletList1"/>
            </w:pPr>
            <w:proofErr w:type="gramStart"/>
            <w:r w:rsidRPr="002723AA">
              <w:rPr>
                <w:rFonts w:cs="Arial"/>
              </w:rPr>
              <w:t>key</w:t>
            </w:r>
            <w:proofErr w:type="gramEnd"/>
            <w:r w:rsidRPr="002723AA">
              <w:rPr>
                <w:rFonts w:cs="Arial"/>
              </w:rPr>
              <w:t xml:space="preserve"> requirements of biosecurity standards, policies and procedures relevant to feeding horses</w:t>
            </w:r>
            <w:r>
              <w:rPr>
                <w:rFonts w:cs="Arial"/>
              </w:rPr>
              <w:t>.</w:t>
            </w:r>
          </w:p>
        </w:tc>
      </w:tr>
    </w:tbl>
    <w:p w14:paraId="7B86F9E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4C33379" w14:textId="77777777" w:rsidTr="00CA2922">
        <w:trPr>
          <w:tblHeader/>
        </w:trPr>
        <w:tc>
          <w:tcPr>
            <w:tcW w:w="5000" w:type="pct"/>
            <w:shd w:val="clear" w:color="auto" w:fill="auto"/>
          </w:tcPr>
          <w:p w14:paraId="042E06B0" w14:textId="77777777" w:rsidR="00F1480E" w:rsidRPr="000754EC" w:rsidRDefault="00D71E43" w:rsidP="000754EC">
            <w:pPr>
              <w:pStyle w:val="SIHeading2"/>
            </w:pPr>
            <w:r w:rsidRPr="002C55E9">
              <w:t>A</w:t>
            </w:r>
            <w:r w:rsidRPr="000754EC">
              <w:t>ssessment Conditions</w:t>
            </w:r>
          </w:p>
        </w:tc>
      </w:tr>
      <w:tr w:rsidR="00F1480E" w:rsidRPr="00A55106" w14:paraId="0D165942" w14:textId="77777777" w:rsidTr="00CA2922">
        <w:tc>
          <w:tcPr>
            <w:tcW w:w="5000" w:type="pct"/>
            <w:shd w:val="clear" w:color="auto" w:fill="auto"/>
          </w:tcPr>
          <w:p w14:paraId="7E831766" w14:textId="77777777" w:rsidR="00C367C0" w:rsidRPr="002723AA" w:rsidRDefault="00C367C0" w:rsidP="00C367C0">
            <w:pPr>
              <w:pStyle w:val="SIText"/>
              <w:rPr>
                <w:rFonts w:cs="Arial"/>
              </w:rPr>
            </w:pPr>
            <w:r w:rsidRPr="002926C6">
              <w:t>Assessment of skills must take plac</w:t>
            </w:r>
            <w:r>
              <w:t>e under the following conditions</w:t>
            </w:r>
            <w:r w:rsidRPr="002723AA">
              <w:rPr>
                <w:rFonts w:cs="Arial"/>
              </w:rPr>
              <w:t>:</w:t>
            </w:r>
          </w:p>
          <w:p w14:paraId="06259221" w14:textId="77777777" w:rsidR="00C367C0" w:rsidRPr="002723AA" w:rsidRDefault="00C367C0" w:rsidP="00C367C0">
            <w:pPr>
              <w:pStyle w:val="SIBulletList1"/>
            </w:pPr>
            <w:r w:rsidRPr="002723AA">
              <w:rPr>
                <w:shd w:val="clear" w:color="auto" w:fill="FFFFFF"/>
              </w:rPr>
              <w:t xml:space="preserve">a workplace or </w:t>
            </w:r>
            <w:r>
              <w:rPr>
                <w:shd w:val="clear" w:color="auto" w:fill="FFFFFF"/>
              </w:rPr>
              <w:t>an</w:t>
            </w:r>
            <w:r w:rsidRPr="002723AA">
              <w:rPr>
                <w:shd w:val="clear" w:color="auto" w:fill="FFFFFF"/>
              </w:rPr>
              <w:t xml:space="preserve"> environment that accurately </w:t>
            </w:r>
            <w:r>
              <w:rPr>
                <w:shd w:val="clear" w:color="auto" w:fill="FFFFFF"/>
              </w:rPr>
              <w:t>represents workplace conditions</w:t>
            </w:r>
          </w:p>
          <w:p w14:paraId="6A63A905" w14:textId="77777777" w:rsidR="00C367C0" w:rsidRPr="002723AA" w:rsidRDefault="00C367C0" w:rsidP="00C367C0">
            <w:pPr>
              <w:pStyle w:val="SIBulletList1"/>
            </w:pPr>
            <w:r w:rsidRPr="002723AA">
              <w:t>resources, equipment and materials:</w:t>
            </w:r>
          </w:p>
          <w:p w14:paraId="0C580507" w14:textId="77777777" w:rsidR="00C367C0" w:rsidRPr="002723AA" w:rsidRDefault="00C367C0" w:rsidP="00C367C0">
            <w:pPr>
              <w:pStyle w:val="SIBulletList2"/>
              <w:rPr>
                <w:rFonts w:eastAsia="Calibri" w:cs="Arial"/>
              </w:rPr>
            </w:pPr>
            <w:r w:rsidRPr="002723AA">
              <w:rPr>
                <w:rFonts w:eastAsia="Calibri" w:cs="Arial"/>
              </w:rPr>
              <w:t>various horses</w:t>
            </w:r>
            <w:r>
              <w:rPr>
                <w:rFonts w:eastAsia="Calibri" w:cs="Arial"/>
              </w:rPr>
              <w:t xml:space="preserve"> from different classes</w:t>
            </w:r>
            <w:r w:rsidRPr="002723AA">
              <w:rPr>
                <w:rFonts w:eastAsia="Calibri" w:cs="Arial"/>
              </w:rPr>
              <w:t xml:space="preserve"> with different nutritional needs</w:t>
            </w:r>
          </w:p>
          <w:p w14:paraId="27C599B6" w14:textId="77777777" w:rsidR="00C367C0" w:rsidRPr="002723AA" w:rsidRDefault="00C367C0" w:rsidP="00C367C0">
            <w:pPr>
              <w:pStyle w:val="SIBulletList2"/>
              <w:rPr>
                <w:rFonts w:eastAsia="Calibri" w:cs="Arial"/>
              </w:rPr>
            </w:pPr>
            <w:r w:rsidRPr="002723AA">
              <w:rPr>
                <w:rFonts w:eastAsia="Calibri" w:cs="Arial"/>
              </w:rPr>
              <w:t>range of feeds and pastures for horses</w:t>
            </w:r>
          </w:p>
          <w:p w14:paraId="62A6AF7C" w14:textId="77777777" w:rsidR="00C367C0" w:rsidRPr="002723AA" w:rsidRDefault="00C367C0" w:rsidP="00C367C0">
            <w:pPr>
              <w:pStyle w:val="SIBulletList1"/>
              <w:rPr>
                <w:rFonts w:cs="Arial"/>
              </w:rPr>
            </w:pPr>
            <w:r w:rsidRPr="002723AA">
              <w:rPr>
                <w:rFonts w:cs="Arial"/>
              </w:rPr>
              <w:t>specifications:</w:t>
            </w:r>
          </w:p>
          <w:p w14:paraId="2FA7161E" w14:textId="77777777" w:rsidR="00C367C0" w:rsidRPr="002723AA" w:rsidRDefault="00C367C0" w:rsidP="00C367C0">
            <w:pPr>
              <w:pStyle w:val="SIBulletList2"/>
              <w:rPr>
                <w:rFonts w:eastAsia="Calibri" w:cs="Arial"/>
              </w:rPr>
            </w:pPr>
            <w:proofErr w:type="gramStart"/>
            <w:r w:rsidRPr="002723AA">
              <w:rPr>
                <w:rFonts w:eastAsia="Calibri" w:cs="Arial"/>
              </w:rPr>
              <w:lastRenderedPageBreak/>
              <w:t>information</w:t>
            </w:r>
            <w:proofErr w:type="gramEnd"/>
            <w:r w:rsidRPr="002723AA">
              <w:rPr>
                <w:rFonts w:eastAsia="Calibri" w:cs="Arial"/>
              </w:rPr>
              <w:t xml:space="preserve"> about different feeds and supplements</w:t>
            </w:r>
            <w:r>
              <w:rPr>
                <w:rFonts w:eastAsia="Calibri" w:cs="Arial"/>
              </w:rPr>
              <w:t>,</w:t>
            </w:r>
            <w:r w:rsidRPr="002723AA">
              <w:rPr>
                <w:rFonts w:eastAsia="Calibri" w:cs="Arial"/>
              </w:rPr>
              <w:t xml:space="preserve"> or technology to access the information</w:t>
            </w:r>
            <w:r>
              <w:rPr>
                <w:rFonts w:eastAsia="Calibri" w:cs="Arial"/>
              </w:rPr>
              <w:t>.</w:t>
            </w:r>
          </w:p>
          <w:p w14:paraId="38085038" w14:textId="77777777" w:rsidR="00C367C0" w:rsidRPr="002723AA" w:rsidRDefault="00C367C0" w:rsidP="00C367C0">
            <w:pPr>
              <w:pStyle w:val="SIText"/>
            </w:pPr>
          </w:p>
          <w:p w14:paraId="31FA4D96" w14:textId="77777777" w:rsidR="00C367C0" w:rsidRPr="002723AA" w:rsidRDefault="00C367C0" w:rsidP="00C367C0">
            <w:pPr>
              <w:pStyle w:val="SIText"/>
            </w:pPr>
            <w:r w:rsidRPr="002723AA">
              <w:t xml:space="preserve">Training and assessment strategies must show evidence of the use of guidance provided in the </w:t>
            </w:r>
            <w:r w:rsidRPr="002723AA">
              <w:rPr>
                <w:i/>
              </w:rPr>
              <w:t>Companion Volume: User Guide: Safety in Equine Training</w:t>
            </w:r>
            <w:r w:rsidRPr="002723AA">
              <w:t>.</w:t>
            </w:r>
          </w:p>
          <w:p w14:paraId="657D258C" w14:textId="6A7F33C7" w:rsidR="00F1480E" w:rsidRPr="000754EC" w:rsidRDefault="00C367C0" w:rsidP="00C367C0">
            <w:pPr>
              <w:pStyle w:val="SIText"/>
              <w:rPr>
                <w:rFonts w:eastAsia="Calibri"/>
              </w:rPr>
            </w:pPr>
            <w:r w:rsidRPr="002723AA">
              <w:t>Assessors of this unit must satisfy the requirements for assessors in applicable vocational education and training legislation, frameworks and/or standards.</w:t>
            </w:r>
          </w:p>
        </w:tc>
      </w:tr>
    </w:tbl>
    <w:p w14:paraId="2D6AF3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919062B" w14:textId="77777777" w:rsidTr="004679E3">
        <w:tc>
          <w:tcPr>
            <w:tcW w:w="990" w:type="pct"/>
            <w:shd w:val="clear" w:color="auto" w:fill="auto"/>
          </w:tcPr>
          <w:p w14:paraId="7B1D62E0" w14:textId="77777777" w:rsidR="00F1480E" w:rsidRPr="000754EC" w:rsidRDefault="00D71E43" w:rsidP="000754EC">
            <w:pPr>
              <w:pStyle w:val="SIHeading2"/>
            </w:pPr>
            <w:r w:rsidRPr="002C55E9">
              <w:t>L</w:t>
            </w:r>
            <w:r w:rsidRPr="000754EC">
              <w:t>inks</w:t>
            </w:r>
          </w:p>
        </w:tc>
        <w:tc>
          <w:tcPr>
            <w:tcW w:w="4010" w:type="pct"/>
            <w:shd w:val="clear" w:color="auto" w:fill="auto"/>
          </w:tcPr>
          <w:p w14:paraId="31673505"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F69CE37" w14:textId="779BB0E0" w:rsidR="00F1480E" w:rsidRPr="000754EC" w:rsidRDefault="000D5BB2" w:rsidP="000754EC">
            <w:pPr>
              <w:pStyle w:val="SIText"/>
            </w:pPr>
            <w:hyperlink r:id="rId13" w:history="1">
              <w:r w:rsidR="00C367C0" w:rsidRPr="00236E75">
                <w:rPr>
                  <w:rFonts w:cs="Arial"/>
                </w:rPr>
                <w:t>https://vetnet.education.gov.au/Pages/TrainingDocs.aspx?q=c6399549-9c62-4a5e-bf1a-524b2322cf72</w:t>
              </w:r>
            </w:hyperlink>
          </w:p>
        </w:tc>
      </w:tr>
    </w:tbl>
    <w:p w14:paraId="500E98EE"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003EF" w14:textId="77777777" w:rsidR="000D5BB2" w:rsidRDefault="000D5BB2" w:rsidP="00BF3F0A">
      <w:r>
        <w:separator/>
      </w:r>
    </w:p>
    <w:p w14:paraId="78639F45" w14:textId="77777777" w:rsidR="000D5BB2" w:rsidRDefault="000D5BB2"/>
  </w:endnote>
  <w:endnote w:type="continuationSeparator" w:id="0">
    <w:p w14:paraId="19B8419D" w14:textId="77777777" w:rsidR="000D5BB2" w:rsidRDefault="000D5BB2" w:rsidP="00BF3F0A">
      <w:r>
        <w:continuationSeparator/>
      </w:r>
    </w:p>
    <w:p w14:paraId="4CB9E6B9" w14:textId="77777777" w:rsidR="000D5BB2" w:rsidRDefault="000D5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20365E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73A03">
          <w:rPr>
            <w:noProof/>
          </w:rPr>
          <w:t>1</w:t>
        </w:r>
        <w:r w:rsidRPr="000754EC">
          <w:fldChar w:fldCharType="end"/>
        </w:r>
      </w:p>
      <w:p w14:paraId="07694E86"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6DF62B0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43279" w14:textId="77777777" w:rsidR="000D5BB2" w:rsidRDefault="000D5BB2" w:rsidP="00BF3F0A">
      <w:r>
        <w:separator/>
      </w:r>
    </w:p>
    <w:p w14:paraId="759109C5" w14:textId="77777777" w:rsidR="000D5BB2" w:rsidRDefault="000D5BB2"/>
  </w:footnote>
  <w:footnote w:type="continuationSeparator" w:id="0">
    <w:p w14:paraId="620822F0" w14:textId="77777777" w:rsidR="000D5BB2" w:rsidRDefault="000D5BB2" w:rsidP="00BF3F0A">
      <w:r>
        <w:continuationSeparator/>
      </w:r>
    </w:p>
    <w:p w14:paraId="6D312CBF" w14:textId="77777777" w:rsidR="000D5BB2" w:rsidRDefault="000D5B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130D9" w14:textId="77777777" w:rsidR="009C2650" w:rsidRPr="0050735C" w:rsidRDefault="0050735C" w:rsidP="0050735C">
    <w:r w:rsidRPr="0050735C">
      <w:rPr>
        <w:lang w:eastAsia="en-US"/>
      </w:rPr>
      <w:t>ACMPHR504 Manage equine nutrition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D5BB2"/>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735C"/>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67C0"/>
    <w:rsid w:val="00C578E9"/>
    <w:rsid w:val="00C70626"/>
    <w:rsid w:val="00C72860"/>
    <w:rsid w:val="00C73A03"/>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2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641B7-8C58-4515-B80E-7473E139A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C5CBEA1F-A84F-4056-AE40-78946266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