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165E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26D5C63" w14:textId="77777777" w:rsidTr="00146EEC">
        <w:tc>
          <w:tcPr>
            <w:tcW w:w="2689" w:type="dxa"/>
          </w:tcPr>
          <w:p w14:paraId="330040EA" w14:textId="77777777" w:rsidR="00F1480E" w:rsidRPr="000754EC" w:rsidRDefault="00830267" w:rsidP="000754EC">
            <w:pPr>
              <w:pStyle w:val="SIText-Bold"/>
            </w:pPr>
            <w:r w:rsidRPr="00A326C2">
              <w:t>Release</w:t>
            </w:r>
          </w:p>
        </w:tc>
        <w:tc>
          <w:tcPr>
            <w:tcW w:w="6939" w:type="dxa"/>
          </w:tcPr>
          <w:p w14:paraId="2BC7289A" w14:textId="77777777" w:rsidR="00F1480E" w:rsidRPr="000754EC" w:rsidRDefault="00830267" w:rsidP="000754EC">
            <w:pPr>
              <w:pStyle w:val="SIText-Bold"/>
            </w:pPr>
            <w:r w:rsidRPr="00A326C2">
              <w:t>Comments</w:t>
            </w:r>
          </w:p>
        </w:tc>
      </w:tr>
      <w:tr w:rsidR="00F1480E" w14:paraId="58F25BC9" w14:textId="77777777" w:rsidTr="00146EEC">
        <w:tc>
          <w:tcPr>
            <w:tcW w:w="2689" w:type="dxa"/>
          </w:tcPr>
          <w:p w14:paraId="087DFD89" w14:textId="5B33D010" w:rsidR="00F1480E" w:rsidRPr="000754EC" w:rsidRDefault="00F1480E" w:rsidP="000754EC">
            <w:pPr>
              <w:pStyle w:val="SIText"/>
            </w:pPr>
            <w:r w:rsidRPr="00CC451E">
              <w:t>Release</w:t>
            </w:r>
            <w:r w:rsidR="00676FC0">
              <w:t xml:space="preserve"> </w:t>
            </w:r>
            <w:r w:rsidR="00337E82" w:rsidRPr="000754EC">
              <w:t>1</w:t>
            </w:r>
          </w:p>
        </w:tc>
        <w:tc>
          <w:tcPr>
            <w:tcW w:w="6939" w:type="dxa"/>
          </w:tcPr>
          <w:p w14:paraId="647433C1" w14:textId="06BCC87E" w:rsidR="00F1480E" w:rsidRPr="000754EC" w:rsidRDefault="00676FC0" w:rsidP="00D841A1">
            <w:pPr>
              <w:pStyle w:val="SIText"/>
            </w:pPr>
            <w:r w:rsidRPr="00236E75">
              <w:rPr>
                <w:rFonts w:cs="Arial"/>
              </w:rPr>
              <w:t>This version released with</w:t>
            </w:r>
            <w:bookmarkStart w:id="0" w:name="_GoBack"/>
            <w:bookmarkEnd w:id="0"/>
            <w:r w:rsidRPr="00236E75">
              <w:rPr>
                <w:rFonts w:cs="Arial"/>
              </w:rPr>
              <w:t xml:space="preserve"> </w:t>
            </w:r>
            <w:r w:rsidRPr="00831792">
              <w:t>ACM Animal Care and Management Training Package Version 1.0</w:t>
            </w:r>
          </w:p>
        </w:tc>
      </w:tr>
    </w:tbl>
    <w:p w14:paraId="64B824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401E0F6" w14:textId="77777777" w:rsidTr="00CA2922">
        <w:trPr>
          <w:tblHeader/>
        </w:trPr>
        <w:tc>
          <w:tcPr>
            <w:tcW w:w="1396" w:type="pct"/>
            <w:shd w:val="clear" w:color="auto" w:fill="auto"/>
          </w:tcPr>
          <w:p w14:paraId="076502CF" w14:textId="77777777" w:rsidR="00F1480E" w:rsidRPr="000754EC" w:rsidRDefault="00EB71C3" w:rsidP="00EB71C3">
            <w:pPr>
              <w:pStyle w:val="SIUNITCODE"/>
            </w:pPr>
            <w:r w:rsidRPr="00EB71C3">
              <w:t>ACMPHR201</w:t>
            </w:r>
          </w:p>
        </w:tc>
        <w:tc>
          <w:tcPr>
            <w:tcW w:w="3604" w:type="pct"/>
            <w:shd w:val="clear" w:color="auto" w:fill="auto"/>
          </w:tcPr>
          <w:p w14:paraId="49296483" w14:textId="77777777" w:rsidR="00F1480E" w:rsidRPr="000754EC" w:rsidRDefault="00EB71C3" w:rsidP="00EB71C3">
            <w:pPr>
              <w:pStyle w:val="SIUnittitle"/>
            </w:pPr>
            <w:r w:rsidRPr="00EB71C3">
              <w:t>Ride performance horses for exercise in an arena</w:t>
            </w:r>
          </w:p>
        </w:tc>
      </w:tr>
      <w:tr w:rsidR="00F1480E" w:rsidRPr="00963A46" w14:paraId="15336149" w14:textId="77777777" w:rsidTr="00CA2922">
        <w:tc>
          <w:tcPr>
            <w:tcW w:w="1396" w:type="pct"/>
            <w:shd w:val="clear" w:color="auto" w:fill="auto"/>
          </w:tcPr>
          <w:p w14:paraId="6720225E" w14:textId="77777777" w:rsidR="00F1480E" w:rsidRPr="000754EC" w:rsidRDefault="00FD557D" w:rsidP="000754EC">
            <w:pPr>
              <w:pStyle w:val="SIHeading2"/>
            </w:pPr>
            <w:r w:rsidRPr="00FD557D">
              <w:t>Application</w:t>
            </w:r>
          </w:p>
          <w:p w14:paraId="56D36AA8" w14:textId="77777777" w:rsidR="00FD557D" w:rsidRPr="00923720" w:rsidRDefault="00FD557D" w:rsidP="000754EC">
            <w:pPr>
              <w:pStyle w:val="SIHeading2"/>
            </w:pPr>
          </w:p>
        </w:tc>
        <w:tc>
          <w:tcPr>
            <w:tcW w:w="3604" w:type="pct"/>
            <w:shd w:val="clear" w:color="auto" w:fill="auto"/>
          </w:tcPr>
          <w:p w14:paraId="4F746CBF" w14:textId="77777777" w:rsidR="00676FC0" w:rsidRPr="00D45265" w:rsidRDefault="00676FC0" w:rsidP="00676FC0">
            <w:pPr>
              <w:pStyle w:val="SIText"/>
              <w:rPr>
                <w:rFonts w:eastAsiaTheme="minorEastAsia"/>
              </w:rPr>
            </w:pPr>
            <w:r w:rsidRPr="00D45265">
              <w:rPr>
                <w:rFonts w:eastAsiaTheme="minorEastAsia"/>
              </w:rPr>
              <w:t>This unit of competency covers the skills and knowledge required to exercise educated performance horses under saddle in a suitable arena. It includes preparing the horse for exercise, carrying out a prescribed exercise session, cooling the horse down following exercise</w:t>
            </w:r>
            <w:r>
              <w:rPr>
                <w:rFonts w:eastAsiaTheme="minorEastAsia"/>
              </w:rPr>
              <w:t>,</w:t>
            </w:r>
            <w:r w:rsidRPr="00D45265">
              <w:rPr>
                <w:rFonts w:eastAsiaTheme="minorEastAsia"/>
              </w:rPr>
              <w:t xml:space="preserve"> and addressing potential risks associated with working with and around horses</w:t>
            </w:r>
            <w:r>
              <w:rPr>
                <w:rFonts w:eastAsiaTheme="minorEastAsia"/>
              </w:rPr>
              <w:t>.</w:t>
            </w:r>
          </w:p>
          <w:p w14:paraId="407CC556" w14:textId="77777777" w:rsidR="00676FC0" w:rsidRPr="00D45265" w:rsidRDefault="00676FC0" w:rsidP="00676FC0">
            <w:pPr>
              <w:pStyle w:val="SIText"/>
            </w:pPr>
            <w:r w:rsidRPr="00D45265">
              <w:rPr>
                <w:rFonts w:eastAsiaTheme="minorEastAsia"/>
              </w:rPr>
              <w:t xml:space="preserve">The unit applies to individuals who </w:t>
            </w:r>
            <w:r w:rsidRPr="00D45265">
              <w:t xml:space="preserve">work in performance horse industry sectors and have experience </w:t>
            </w:r>
            <w:r w:rsidRPr="00D45265">
              <w:rPr>
                <w:rFonts w:eastAsiaTheme="minorEastAsia"/>
              </w:rPr>
              <w:t xml:space="preserve">riding horses. </w:t>
            </w:r>
            <w:r w:rsidRPr="00D45265">
              <w:t xml:space="preserve">They undertake defined routine activities under supervision and take responsibility for their own work. They </w:t>
            </w:r>
            <w:r w:rsidRPr="00D45265">
              <w:rPr>
                <w:rFonts w:eastAsiaTheme="minorEastAsia"/>
              </w:rPr>
              <w:t>may be required to exercise and take responsibility for highly valuable animals within their area of work</w:t>
            </w:r>
            <w:r w:rsidRPr="00D45265">
              <w:t>.</w:t>
            </w:r>
          </w:p>
          <w:p w14:paraId="0DAB47F1" w14:textId="77777777" w:rsidR="00676FC0" w:rsidRDefault="00676FC0" w:rsidP="00676FC0">
            <w:pPr>
              <w:pStyle w:val="SIText"/>
            </w:pPr>
            <w:r w:rsidRPr="0043364E">
              <w:t>No occupational licensing or certification requirements apply to this unit at the time of publication</w:t>
            </w:r>
            <w:r>
              <w:t>.</w:t>
            </w:r>
          </w:p>
          <w:p w14:paraId="7EF397E7" w14:textId="77777777" w:rsidR="00676FC0" w:rsidRDefault="00676FC0" w:rsidP="00676FC0">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A2EEC7E" w14:textId="62177153" w:rsidR="00F1480E" w:rsidRPr="000754EC" w:rsidRDefault="00676FC0" w:rsidP="00676FC0">
            <w:pPr>
              <w:pStyle w:val="SIText"/>
            </w:pPr>
            <w:r w:rsidRPr="00511434">
              <w:rPr>
                <w:rFonts w:eastAsiaTheme="minorHAnsi" w:cstheme="minorBidi"/>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132DD52" w14:textId="77777777" w:rsidTr="00CA2922">
        <w:tc>
          <w:tcPr>
            <w:tcW w:w="1396" w:type="pct"/>
            <w:shd w:val="clear" w:color="auto" w:fill="auto"/>
          </w:tcPr>
          <w:p w14:paraId="6F27FA3E" w14:textId="77777777" w:rsidR="00F1480E" w:rsidRPr="000754EC" w:rsidRDefault="00FD557D" w:rsidP="000754EC">
            <w:pPr>
              <w:pStyle w:val="SIHeading2"/>
            </w:pPr>
            <w:r w:rsidRPr="00923720">
              <w:t>Prerequisite Unit</w:t>
            </w:r>
          </w:p>
        </w:tc>
        <w:tc>
          <w:tcPr>
            <w:tcW w:w="3604" w:type="pct"/>
            <w:shd w:val="clear" w:color="auto" w:fill="auto"/>
          </w:tcPr>
          <w:p w14:paraId="35828847" w14:textId="77777777" w:rsidR="00676FC0" w:rsidRPr="00EB6247" w:rsidRDefault="00676FC0" w:rsidP="00676FC0">
            <w:pPr>
              <w:pStyle w:val="SIText"/>
            </w:pPr>
            <w:r>
              <w:t>The p</w:t>
            </w:r>
            <w:r w:rsidRPr="00EB6247">
              <w:t xml:space="preserve">rerequisite unit of competency for this unit </w:t>
            </w:r>
            <w:r>
              <w:t>is</w:t>
            </w:r>
            <w:r w:rsidRPr="00EB6247">
              <w:t>:</w:t>
            </w:r>
          </w:p>
          <w:p w14:paraId="6BB2D85E" w14:textId="77777777" w:rsidR="00676FC0" w:rsidRPr="00EB6247" w:rsidRDefault="00676FC0" w:rsidP="00676FC0">
            <w:pPr>
              <w:pStyle w:val="SIBulletList1"/>
            </w:pPr>
            <w:r w:rsidRPr="009C62F3">
              <w:t xml:space="preserve">ACMEQU206 Perform basic horse riding skills at </w:t>
            </w:r>
            <w:proofErr w:type="gramStart"/>
            <w:r w:rsidRPr="009C62F3">
              <w:t>walk,</w:t>
            </w:r>
            <w:proofErr w:type="gramEnd"/>
            <w:r w:rsidRPr="009C62F3">
              <w:t xml:space="preserve"> trot and canter</w:t>
            </w:r>
            <w:r>
              <w:t>.</w:t>
            </w:r>
          </w:p>
          <w:p w14:paraId="4723806A" w14:textId="77777777" w:rsidR="00676FC0" w:rsidRPr="00EB6247" w:rsidRDefault="00676FC0" w:rsidP="00676FC0">
            <w:pPr>
              <w:pStyle w:val="SIText"/>
            </w:pPr>
          </w:p>
          <w:p w14:paraId="38023C7F" w14:textId="77777777" w:rsidR="00676FC0" w:rsidRPr="00EB6247" w:rsidRDefault="00676FC0" w:rsidP="00676FC0">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676FC0" w14:paraId="1D5191BF" w14:textId="77777777" w:rsidTr="003B3F2A">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7B3BF" w14:textId="77777777" w:rsidR="00676FC0" w:rsidRPr="00FA0997" w:rsidRDefault="00676FC0" w:rsidP="003B3F2A">
                  <w:pPr>
                    <w:pStyle w:val="SIText-Bold"/>
                    <w:rPr>
                      <w:sz w:val="22"/>
                      <w:lang w:eastAsia="en-US"/>
                    </w:rPr>
                  </w:pPr>
                  <w:r w:rsidRPr="00FA0997">
                    <w:rPr>
                      <w:sz w:val="22"/>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77789" w14:textId="77777777" w:rsidR="00676FC0" w:rsidRPr="00FA0997" w:rsidRDefault="00676FC0" w:rsidP="003B3F2A">
                  <w:pPr>
                    <w:pStyle w:val="SIText-Bold"/>
                    <w:rPr>
                      <w:sz w:val="22"/>
                      <w:lang w:eastAsia="en-US"/>
                    </w:rPr>
                  </w:pPr>
                  <w:r w:rsidRPr="00FA0997">
                    <w:rPr>
                      <w:sz w:val="22"/>
                      <w:lang w:eastAsia="en-US"/>
                    </w:rPr>
                    <w:t>Prerequisite requirement</w:t>
                  </w:r>
                </w:p>
              </w:tc>
            </w:tr>
            <w:tr w:rsidR="00676FC0" w14:paraId="3179BD3F" w14:textId="77777777" w:rsidTr="003B3F2A">
              <w:trPr>
                <w:trHeight w:val="695"/>
              </w:trPr>
              <w:tc>
                <w:tcPr>
                  <w:tcW w:w="294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511118" w14:textId="77777777" w:rsidR="00676FC0" w:rsidRPr="00EB6247" w:rsidRDefault="00676FC0" w:rsidP="003B3F2A">
                  <w:pPr>
                    <w:pStyle w:val="SIText"/>
                    <w:rPr>
                      <w:rFonts w:cs="Arial"/>
                      <w:szCs w:val="20"/>
                    </w:rPr>
                  </w:pPr>
                  <w:r w:rsidRPr="009C62F3">
                    <w:rPr>
                      <w:rFonts w:cs="Arial"/>
                      <w:szCs w:val="20"/>
                    </w:rPr>
                    <w:t>ACMEQU206 Perform basic horse riding skills at walk, trot and canter</w:t>
                  </w:r>
                </w:p>
              </w:tc>
              <w:tc>
                <w:tcPr>
                  <w:tcW w:w="3580" w:type="dxa"/>
                  <w:tcBorders>
                    <w:top w:val="nil"/>
                    <w:left w:val="nil"/>
                    <w:bottom w:val="single" w:sz="4" w:space="0" w:color="auto"/>
                    <w:right w:val="single" w:sz="8" w:space="0" w:color="auto"/>
                  </w:tcBorders>
                  <w:tcMar>
                    <w:top w:w="0" w:type="dxa"/>
                    <w:left w:w="108" w:type="dxa"/>
                    <w:bottom w:w="0" w:type="dxa"/>
                    <w:right w:w="108" w:type="dxa"/>
                  </w:tcMar>
                </w:tcPr>
                <w:p w14:paraId="0A09B537" w14:textId="77777777" w:rsidR="00676FC0" w:rsidRPr="00EB6247" w:rsidRDefault="00676FC0" w:rsidP="003B3F2A">
                  <w:pPr>
                    <w:pStyle w:val="SIText"/>
                    <w:rPr>
                      <w:rFonts w:cs="Arial"/>
                      <w:szCs w:val="20"/>
                    </w:rPr>
                  </w:pPr>
                  <w:r w:rsidRPr="00EB6247">
                    <w:rPr>
                      <w:rFonts w:cs="Arial"/>
                      <w:szCs w:val="20"/>
                    </w:rPr>
                    <w:t>ACMEQU202 Handle horses safely</w:t>
                  </w:r>
                </w:p>
              </w:tc>
            </w:tr>
            <w:tr w:rsidR="00676FC0" w14:paraId="4E553D15" w14:textId="77777777" w:rsidTr="003B3F2A">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5DF18E" w14:textId="77777777" w:rsidR="00676FC0" w:rsidRPr="00EB6247" w:rsidRDefault="00676FC0" w:rsidP="003B3F2A">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089BFD" w14:textId="77777777" w:rsidR="00676FC0" w:rsidRPr="00EB6247" w:rsidRDefault="00676FC0" w:rsidP="003B3F2A">
                  <w:pPr>
                    <w:pStyle w:val="SIText"/>
                    <w:rPr>
                      <w:rFonts w:cs="Arial"/>
                      <w:szCs w:val="20"/>
                    </w:rPr>
                  </w:pPr>
                  <w:r w:rsidRPr="00EB6247">
                    <w:rPr>
                      <w:rFonts w:cs="Arial"/>
                      <w:szCs w:val="20"/>
                    </w:rPr>
                    <w:t>ACMEQU205 Apply knowledge of horse behaviour</w:t>
                  </w:r>
                </w:p>
              </w:tc>
            </w:tr>
          </w:tbl>
          <w:p w14:paraId="6BB81CB9" w14:textId="3382A1B6" w:rsidR="00F1480E" w:rsidRPr="000754EC" w:rsidRDefault="00F1480E" w:rsidP="000754EC">
            <w:pPr>
              <w:pStyle w:val="SIText"/>
            </w:pPr>
          </w:p>
        </w:tc>
      </w:tr>
      <w:tr w:rsidR="00F1480E" w:rsidRPr="00963A46" w14:paraId="7B0552A4" w14:textId="77777777" w:rsidTr="00CA2922">
        <w:tc>
          <w:tcPr>
            <w:tcW w:w="1396" w:type="pct"/>
            <w:shd w:val="clear" w:color="auto" w:fill="auto"/>
          </w:tcPr>
          <w:p w14:paraId="67614CDB" w14:textId="77777777" w:rsidR="00F1480E" w:rsidRPr="000754EC" w:rsidRDefault="00FD557D" w:rsidP="000754EC">
            <w:pPr>
              <w:pStyle w:val="SIHeading2"/>
            </w:pPr>
            <w:r w:rsidRPr="00923720">
              <w:t>Unit Sector</w:t>
            </w:r>
          </w:p>
        </w:tc>
        <w:tc>
          <w:tcPr>
            <w:tcW w:w="3604" w:type="pct"/>
            <w:shd w:val="clear" w:color="auto" w:fill="auto"/>
          </w:tcPr>
          <w:p w14:paraId="1ACE64FF" w14:textId="2414FAE5" w:rsidR="00F1480E" w:rsidRPr="000754EC" w:rsidRDefault="00676FC0" w:rsidP="000754EC">
            <w:pPr>
              <w:pStyle w:val="SIText"/>
            </w:pPr>
            <w:r w:rsidRPr="00C56F6B">
              <w:rPr>
                <w:rFonts w:cs="Arial"/>
                <w:szCs w:val="20"/>
              </w:rPr>
              <w:t>Performance Horse (PHR)</w:t>
            </w:r>
          </w:p>
        </w:tc>
      </w:tr>
    </w:tbl>
    <w:p w14:paraId="16404C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DE0327A" w14:textId="77777777" w:rsidTr="00CA2922">
        <w:trPr>
          <w:cantSplit/>
          <w:tblHeader/>
        </w:trPr>
        <w:tc>
          <w:tcPr>
            <w:tcW w:w="1396" w:type="pct"/>
            <w:tcBorders>
              <w:bottom w:val="single" w:sz="4" w:space="0" w:color="C0C0C0"/>
            </w:tcBorders>
            <w:shd w:val="clear" w:color="auto" w:fill="auto"/>
          </w:tcPr>
          <w:p w14:paraId="3BCE10B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B62F1B9" w14:textId="77777777" w:rsidR="00F1480E" w:rsidRPr="000754EC" w:rsidRDefault="00FD557D" w:rsidP="000754EC">
            <w:pPr>
              <w:pStyle w:val="SIHeading2"/>
            </w:pPr>
            <w:r w:rsidRPr="00923720">
              <w:t>Performance Criteria</w:t>
            </w:r>
          </w:p>
        </w:tc>
      </w:tr>
      <w:tr w:rsidR="00F1480E" w:rsidRPr="00963A46" w14:paraId="0816B79C" w14:textId="77777777" w:rsidTr="00CA2922">
        <w:trPr>
          <w:cantSplit/>
          <w:tblHeader/>
        </w:trPr>
        <w:tc>
          <w:tcPr>
            <w:tcW w:w="1396" w:type="pct"/>
            <w:tcBorders>
              <w:top w:val="single" w:sz="4" w:space="0" w:color="C0C0C0"/>
            </w:tcBorders>
            <w:shd w:val="clear" w:color="auto" w:fill="auto"/>
          </w:tcPr>
          <w:p w14:paraId="2CFD5E4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F17334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F898B29" w14:textId="77777777" w:rsidTr="00CA2922">
        <w:trPr>
          <w:cantSplit/>
        </w:trPr>
        <w:tc>
          <w:tcPr>
            <w:tcW w:w="1396" w:type="pct"/>
            <w:shd w:val="clear" w:color="auto" w:fill="auto"/>
          </w:tcPr>
          <w:p w14:paraId="6A8E9178" w14:textId="2A5AA36C" w:rsidR="00F1480E" w:rsidRPr="000754EC" w:rsidRDefault="00243324" w:rsidP="00243324">
            <w:pPr>
              <w:pStyle w:val="SIText"/>
            </w:pPr>
            <w:r w:rsidRPr="00C56F6B">
              <w:rPr>
                <w:rFonts w:eastAsiaTheme="minorEastAsia"/>
                <w:lang w:val="en-US"/>
              </w:rPr>
              <w:t>1</w:t>
            </w:r>
            <w:r>
              <w:rPr>
                <w:rFonts w:eastAsiaTheme="minorEastAsia"/>
                <w:lang w:val="en-US"/>
              </w:rPr>
              <w:t>.</w:t>
            </w:r>
            <w:r w:rsidRPr="00C56F6B">
              <w:rPr>
                <w:rFonts w:eastAsiaTheme="minorEastAsia"/>
                <w:lang w:val="en-US"/>
              </w:rPr>
              <w:t xml:space="preserve"> Prepare for ride and consider safety of others</w:t>
            </w:r>
          </w:p>
        </w:tc>
        <w:tc>
          <w:tcPr>
            <w:tcW w:w="3604" w:type="pct"/>
            <w:shd w:val="clear" w:color="auto" w:fill="auto"/>
          </w:tcPr>
          <w:p w14:paraId="53C28B0D" w14:textId="77777777" w:rsidR="00243324" w:rsidRPr="00C56F6B" w:rsidRDefault="00243324" w:rsidP="00243324">
            <w:pPr>
              <w:pStyle w:val="SIText"/>
              <w:rPr>
                <w:bCs/>
                <w:iCs/>
              </w:rPr>
            </w:pPr>
            <w:r w:rsidRPr="00C56F6B">
              <w:rPr>
                <w:rFonts w:eastAsiaTheme="minorEastAsia"/>
              </w:rPr>
              <w:t xml:space="preserve">1.1 Confirm and clarify work </w:t>
            </w:r>
            <w:r>
              <w:rPr>
                <w:rFonts w:eastAsiaTheme="minorEastAsia"/>
              </w:rPr>
              <w:t xml:space="preserve">program </w:t>
            </w:r>
            <w:r w:rsidRPr="00C56F6B">
              <w:rPr>
                <w:rFonts w:eastAsiaTheme="minorEastAsia"/>
              </w:rPr>
              <w:t>for</w:t>
            </w:r>
            <w:r>
              <w:rPr>
                <w:rFonts w:eastAsiaTheme="minorEastAsia"/>
              </w:rPr>
              <w:t xml:space="preserve"> selected horse with supervisor</w:t>
            </w:r>
          </w:p>
          <w:p w14:paraId="695D450A" w14:textId="77777777" w:rsidR="00243324" w:rsidRPr="00C56F6B" w:rsidRDefault="00243324" w:rsidP="00243324">
            <w:pPr>
              <w:pStyle w:val="SIText"/>
              <w:rPr>
                <w:bCs/>
                <w:iCs/>
              </w:rPr>
            </w:pPr>
            <w:r w:rsidRPr="00C56F6B">
              <w:rPr>
                <w:rFonts w:eastAsiaTheme="minorEastAsia"/>
              </w:rPr>
              <w:t xml:space="preserve">1.2 </w:t>
            </w:r>
            <w:r>
              <w:rPr>
                <w:rFonts w:eastAsiaTheme="minorEastAsia"/>
              </w:rPr>
              <w:t xml:space="preserve">Identify hazards and safety </w:t>
            </w:r>
            <w:r w:rsidRPr="00C56F6B">
              <w:rPr>
                <w:rFonts w:eastAsiaTheme="minorEastAsia"/>
              </w:rPr>
              <w:t>risk</w:t>
            </w:r>
            <w:r>
              <w:rPr>
                <w:rFonts w:eastAsiaTheme="minorEastAsia"/>
              </w:rPr>
              <w:t>s</w:t>
            </w:r>
            <w:r w:rsidRPr="00C56F6B">
              <w:rPr>
                <w:rFonts w:eastAsiaTheme="minorEastAsia"/>
              </w:rPr>
              <w:t xml:space="preserve"> and make adjustments to work program in line with workplace procedures</w:t>
            </w:r>
          </w:p>
          <w:p w14:paraId="3A2E903D" w14:textId="77777777" w:rsidR="00243324" w:rsidRPr="00C56F6B" w:rsidRDefault="00243324" w:rsidP="00243324">
            <w:pPr>
              <w:pStyle w:val="SIText"/>
              <w:rPr>
                <w:bCs/>
                <w:iCs/>
              </w:rPr>
            </w:pPr>
            <w:r w:rsidRPr="00C56F6B">
              <w:rPr>
                <w:rFonts w:eastAsiaTheme="minorEastAsia"/>
              </w:rPr>
              <w:t>1.3 Select and maintain suitable personal protective equipment (PPE)</w:t>
            </w:r>
          </w:p>
          <w:p w14:paraId="27603473" w14:textId="77777777" w:rsidR="00243324" w:rsidRPr="00C56F6B" w:rsidRDefault="00243324" w:rsidP="00243324">
            <w:pPr>
              <w:pStyle w:val="SIText"/>
            </w:pPr>
            <w:r w:rsidRPr="00C56F6B">
              <w:rPr>
                <w:rFonts w:eastAsiaTheme="minorEastAsia"/>
              </w:rPr>
              <w:t xml:space="preserve">1.4 </w:t>
            </w:r>
            <w:r>
              <w:rPr>
                <w:rFonts w:eastAsiaTheme="minorEastAsia"/>
              </w:rPr>
              <w:t>Identify</w:t>
            </w:r>
            <w:r w:rsidRPr="00C56F6B">
              <w:rPr>
                <w:rFonts w:eastAsiaTheme="minorEastAsia"/>
              </w:rPr>
              <w:t xml:space="preserve"> and implement safety requirements for riders, horses and others in the general vicinity, including general rules, regulations and venue</w:t>
            </w:r>
            <w:r>
              <w:rPr>
                <w:rFonts w:eastAsiaTheme="minorEastAsia"/>
              </w:rPr>
              <w:t>-</w:t>
            </w:r>
            <w:r w:rsidRPr="00C56F6B">
              <w:rPr>
                <w:rFonts w:eastAsiaTheme="minorEastAsia"/>
              </w:rPr>
              <w:t>specific requirements</w:t>
            </w:r>
          </w:p>
          <w:p w14:paraId="755B6DA0" w14:textId="30C8F3C6" w:rsidR="00F1480E" w:rsidRPr="000754EC" w:rsidRDefault="00243324" w:rsidP="00243324">
            <w:pPr>
              <w:pStyle w:val="SIText"/>
            </w:pPr>
            <w:r w:rsidRPr="00C56F6B">
              <w:rPr>
                <w:rFonts w:eastAsiaTheme="minorEastAsia"/>
              </w:rPr>
              <w:t xml:space="preserve">1.5 Identify individual horse behaviour and take into consideration when undertaking work </w:t>
            </w:r>
            <w:r>
              <w:rPr>
                <w:rFonts w:eastAsiaTheme="minorEastAsia"/>
              </w:rPr>
              <w:t>program</w:t>
            </w:r>
          </w:p>
        </w:tc>
      </w:tr>
      <w:tr w:rsidR="00F1480E" w:rsidRPr="00963A46" w14:paraId="38BD1B94" w14:textId="77777777" w:rsidTr="00CA2922">
        <w:trPr>
          <w:cantSplit/>
        </w:trPr>
        <w:tc>
          <w:tcPr>
            <w:tcW w:w="1396" w:type="pct"/>
            <w:shd w:val="clear" w:color="auto" w:fill="auto"/>
          </w:tcPr>
          <w:p w14:paraId="6AAC7D6E" w14:textId="510A1C7F" w:rsidR="00F1480E" w:rsidRPr="000754EC" w:rsidRDefault="00243324" w:rsidP="00243324">
            <w:pPr>
              <w:pStyle w:val="SIText"/>
            </w:pPr>
            <w:r w:rsidRPr="00C56F6B">
              <w:rPr>
                <w:rFonts w:eastAsiaTheme="minorEastAsia"/>
                <w:lang w:val="en-US"/>
              </w:rPr>
              <w:lastRenderedPageBreak/>
              <w:t>2</w:t>
            </w:r>
            <w:r>
              <w:rPr>
                <w:rFonts w:eastAsiaTheme="minorEastAsia"/>
                <w:lang w:val="en-US"/>
              </w:rPr>
              <w:t>.</w:t>
            </w:r>
            <w:r w:rsidRPr="00C56F6B">
              <w:rPr>
                <w:rFonts w:eastAsiaTheme="minorEastAsia"/>
                <w:lang w:val="en-US"/>
              </w:rPr>
              <w:t xml:space="preserve"> Warm </w:t>
            </w:r>
            <w:r>
              <w:rPr>
                <w:rFonts w:eastAsiaTheme="minorEastAsia"/>
                <w:lang w:val="en-US"/>
              </w:rPr>
              <w:t>up</w:t>
            </w:r>
            <w:r w:rsidRPr="00C56F6B">
              <w:rPr>
                <w:rFonts w:eastAsiaTheme="minorEastAsia"/>
                <w:lang w:val="en-US"/>
              </w:rPr>
              <w:t xml:space="preserve"> a horse using ridden exercises</w:t>
            </w:r>
          </w:p>
        </w:tc>
        <w:tc>
          <w:tcPr>
            <w:tcW w:w="3604" w:type="pct"/>
            <w:shd w:val="clear" w:color="auto" w:fill="auto"/>
          </w:tcPr>
          <w:p w14:paraId="762CD3F4" w14:textId="77777777" w:rsidR="00243324" w:rsidRPr="00C56F6B" w:rsidRDefault="00243324" w:rsidP="00243324">
            <w:pPr>
              <w:pStyle w:val="SIText"/>
              <w:rPr>
                <w:bCs/>
                <w:iCs/>
              </w:rPr>
            </w:pPr>
            <w:r w:rsidRPr="00C56F6B">
              <w:rPr>
                <w:rFonts w:eastAsiaTheme="minorEastAsia"/>
              </w:rPr>
              <w:t>2.1 Prepare horse for riding according to supervisor instructions</w:t>
            </w:r>
          </w:p>
          <w:p w14:paraId="30CC34B2" w14:textId="77777777" w:rsidR="00243324" w:rsidRPr="00C56F6B" w:rsidRDefault="00243324" w:rsidP="00243324">
            <w:pPr>
              <w:pStyle w:val="SIText"/>
              <w:rPr>
                <w:bCs/>
                <w:iCs/>
              </w:rPr>
            </w:pPr>
            <w:r w:rsidRPr="00C56F6B">
              <w:rPr>
                <w:rFonts w:eastAsiaTheme="minorEastAsia"/>
              </w:rPr>
              <w:t>2.2 Mount horse in a safe, balanced and controlled manner, using accepted industry procedures</w:t>
            </w:r>
          </w:p>
          <w:p w14:paraId="250E70A6" w14:textId="77777777" w:rsidR="00243324" w:rsidRPr="00C56F6B" w:rsidRDefault="00243324" w:rsidP="00243324">
            <w:pPr>
              <w:pStyle w:val="SIText"/>
              <w:rPr>
                <w:bCs/>
                <w:iCs/>
              </w:rPr>
            </w:pPr>
            <w:r w:rsidRPr="00C56F6B">
              <w:rPr>
                <w:rFonts w:eastAsiaTheme="minorEastAsia"/>
              </w:rPr>
              <w:t xml:space="preserve">2.3 </w:t>
            </w:r>
            <w:r>
              <w:rPr>
                <w:rFonts w:eastAsiaTheme="minorEastAsia"/>
              </w:rPr>
              <w:t>M</w:t>
            </w:r>
            <w:r w:rsidRPr="00C56F6B">
              <w:rPr>
                <w:rFonts w:eastAsiaTheme="minorEastAsia"/>
              </w:rPr>
              <w:t>aintain correct riding position</w:t>
            </w:r>
          </w:p>
          <w:p w14:paraId="12894F8A" w14:textId="36045DEE" w:rsidR="00F1480E" w:rsidRPr="000754EC" w:rsidRDefault="00243324" w:rsidP="00243324">
            <w:pPr>
              <w:pStyle w:val="SIText"/>
            </w:pPr>
            <w:r w:rsidRPr="00C56F6B">
              <w:rPr>
                <w:rFonts w:eastAsiaTheme="minorEastAsia"/>
              </w:rPr>
              <w:t>2.4 Warm up horse according to discipline requirements and supervisor instructions</w:t>
            </w:r>
          </w:p>
        </w:tc>
      </w:tr>
      <w:tr w:rsidR="00F1480E" w:rsidRPr="00963A46" w14:paraId="2ABBC799" w14:textId="77777777" w:rsidTr="00CA2922">
        <w:trPr>
          <w:cantSplit/>
        </w:trPr>
        <w:tc>
          <w:tcPr>
            <w:tcW w:w="1396" w:type="pct"/>
            <w:shd w:val="clear" w:color="auto" w:fill="auto"/>
          </w:tcPr>
          <w:p w14:paraId="49D7CA51" w14:textId="4B821CAF" w:rsidR="00F1480E" w:rsidRPr="000754EC" w:rsidRDefault="00243324" w:rsidP="00243324">
            <w:pPr>
              <w:pStyle w:val="SIText"/>
            </w:pPr>
            <w:r w:rsidRPr="00C56F6B">
              <w:rPr>
                <w:rFonts w:eastAsiaTheme="minorEastAsia"/>
              </w:rPr>
              <w:t>3</w:t>
            </w:r>
            <w:r>
              <w:rPr>
                <w:rFonts w:eastAsiaTheme="minorEastAsia"/>
              </w:rPr>
              <w:t>.</w:t>
            </w:r>
            <w:r w:rsidRPr="00C56F6B">
              <w:rPr>
                <w:rFonts w:eastAsiaTheme="minorEastAsia"/>
              </w:rPr>
              <w:t xml:space="preserve"> Exercise a horse in the arena</w:t>
            </w:r>
          </w:p>
        </w:tc>
        <w:tc>
          <w:tcPr>
            <w:tcW w:w="3604" w:type="pct"/>
            <w:shd w:val="clear" w:color="auto" w:fill="auto"/>
          </w:tcPr>
          <w:p w14:paraId="18ADD07E" w14:textId="77777777" w:rsidR="00243324" w:rsidRPr="00C56F6B" w:rsidRDefault="00243324" w:rsidP="00243324">
            <w:pPr>
              <w:pStyle w:val="SIText"/>
            </w:pPr>
            <w:r w:rsidRPr="00C56F6B">
              <w:rPr>
                <w:rFonts w:eastAsiaTheme="minorEastAsia"/>
              </w:rPr>
              <w:t>3.1 Ride horse in an appropriate outline, rhythm and tempo</w:t>
            </w:r>
          </w:p>
          <w:p w14:paraId="5F2420AD" w14:textId="77777777" w:rsidR="00243324" w:rsidRPr="00C56F6B" w:rsidRDefault="00243324" w:rsidP="00243324">
            <w:pPr>
              <w:pStyle w:val="SIText"/>
            </w:pPr>
            <w:r w:rsidRPr="00C56F6B">
              <w:rPr>
                <w:rFonts w:eastAsiaTheme="minorEastAsia"/>
              </w:rPr>
              <w:t>3.2 Maintain horse balance and control</w:t>
            </w:r>
          </w:p>
          <w:p w14:paraId="080681D1" w14:textId="77777777" w:rsidR="00243324" w:rsidRPr="00C56F6B" w:rsidRDefault="00243324" w:rsidP="00243324">
            <w:pPr>
              <w:pStyle w:val="SIText"/>
            </w:pPr>
            <w:r w:rsidRPr="00C56F6B">
              <w:rPr>
                <w:rFonts w:eastAsiaTheme="minorEastAsia"/>
              </w:rPr>
              <w:t>3.3 Conduct upward and downward transitions according to work program</w:t>
            </w:r>
          </w:p>
          <w:p w14:paraId="7CAED0CA" w14:textId="77777777" w:rsidR="00243324" w:rsidRPr="00C56F6B" w:rsidRDefault="00243324" w:rsidP="00243324">
            <w:pPr>
              <w:pStyle w:val="SIText"/>
            </w:pPr>
            <w:r w:rsidRPr="00C56F6B">
              <w:rPr>
                <w:rFonts w:eastAsiaTheme="minorEastAsia"/>
              </w:rPr>
              <w:t>3.4 Apply aids correctly, and use artificial aids in line with workplace practices</w:t>
            </w:r>
          </w:p>
          <w:p w14:paraId="598CD97B" w14:textId="77777777" w:rsidR="00243324" w:rsidRPr="00C56F6B" w:rsidRDefault="00243324" w:rsidP="00243324">
            <w:pPr>
              <w:pStyle w:val="SIText"/>
            </w:pPr>
            <w:r w:rsidRPr="00C56F6B">
              <w:rPr>
                <w:rFonts w:eastAsiaTheme="minorEastAsia"/>
              </w:rPr>
              <w:t xml:space="preserve">3.5 </w:t>
            </w:r>
            <w:r>
              <w:rPr>
                <w:rFonts w:eastAsiaTheme="minorEastAsia"/>
              </w:rPr>
              <w:t>Maintain</w:t>
            </w:r>
            <w:r w:rsidRPr="00C56F6B">
              <w:rPr>
                <w:rFonts w:eastAsiaTheme="minorEastAsia"/>
              </w:rPr>
              <w:t xml:space="preserve"> an effective upright and forward seat in all gaits</w:t>
            </w:r>
          </w:p>
          <w:p w14:paraId="0B802684" w14:textId="77777777" w:rsidR="00243324" w:rsidRPr="00C56F6B" w:rsidRDefault="00243324" w:rsidP="00243324">
            <w:pPr>
              <w:pStyle w:val="SIText"/>
              <w:rPr>
                <w:rFonts w:eastAsiaTheme="minorEastAsia"/>
              </w:rPr>
            </w:pPr>
            <w:r w:rsidRPr="00C56F6B">
              <w:rPr>
                <w:rFonts w:eastAsiaTheme="minorEastAsia"/>
              </w:rPr>
              <w:t xml:space="preserve">3.6 Maintain control of </w:t>
            </w:r>
            <w:r>
              <w:rPr>
                <w:rFonts w:eastAsiaTheme="minorEastAsia"/>
              </w:rPr>
              <w:t>horse being ridden in all gaits</w:t>
            </w:r>
          </w:p>
          <w:p w14:paraId="4E525FD5" w14:textId="77777777" w:rsidR="00243324" w:rsidRPr="00C56F6B" w:rsidRDefault="00243324" w:rsidP="00243324">
            <w:pPr>
              <w:pStyle w:val="SIText"/>
              <w:rPr>
                <w:rFonts w:eastAsiaTheme="minorEastAsia"/>
              </w:rPr>
            </w:pPr>
            <w:r w:rsidRPr="00C56F6B">
              <w:rPr>
                <w:rFonts w:eastAsiaTheme="minorEastAsia"/>
              </w:rPr>
              <w:t>3.7 Implement safe practices for r</w:t>
            </w:r>
            <w:r>
              <w:rPr>
                <w:rFonts w:eastAsiaTheme="minorEastAsia"/>
              </w:rPr>
              <w:t>iding in groups</w:t>
            </w:r>
          </w:p>
          <w:p w14:paraId="6FEB2372" w14:textId="49334BF7" w:rsidR="00F1480E" w:rsidRPr="000754EC" w:rsidRDefault="00243324" w:rsidP="00243324">
            <w:pPr>
              <w:pStyle w:val="SIText"/>
            </w:pPr>
            <w:r w:rsidRPr="00C56F6B">
              <w:rPr>
                <w:rFonts w:eastAsiaTheme="minorEastAsia"/>
              </w:rPr>
              <w:t>3.8 Safely dismount horse according to supervisor instructions and safe work practices</w:t>
            </w:r>
          </w:p>
        </w:tc>
      </w:tr>
      <w:tr w:rsidR="00243324" w:rsidRPr="00963A46" w14:paraId="6388CE5B" w14:textId="77777777" w:rsidTr="00CA2922">
        <w:trPr>
          <w:cantSplit/>
        </w:trPr>
        <w:tc>
          <w:tcPr>
            <w:tcW w:w="1396" w:type="pct"/>
            <w:shd w:val="clear" w:color="auto" w:fill="auto"/>
          </w:tcPr>
          <w:p w14:paraId="1361E441" w14:textId="6B7E2827" w:rsidR="00243324" w:rsidRPr="008908DE" w:rsidRDefault="00243324" w:rsidP="00243324">
            <w:pPr>
              <w:pStyle w:val="SIText"/>
            </w:pPr>
            <w:r w:rsidRPr="00C56F6B">
              <w:rPr>
                <w:rFonts w:eastAsiaTheme="minorEastAsia"/>
              </w:rPr>
              <w:t>4</w:t>
            </w:r>
            <w:r>
              <w:rPr>
                <w:rFonts w:eastAsiaTheme="minorEastAsia"/>
              </w:rPr>
              <w:t>.</w:t>
            </w:r>
            <w:r w:rsidRPr="00C56F6B">
              <w:rPr>
                <w:rFonts w:eastAsiaTheme="minorEastAsia"/>
              </w:rPr>
              <w:t xml:space="preserve"> Care for horse after work</w:t>
            </w:r>
          </w:p>
        </w:tc>
        <w:tc>
          <w:tcPr>
            <w:tcW w:w="3604" w:type="pct"/>
            <w:shd w:val="clear" w:color="auto" w:fill="auto"/>
          </w:tcPr>
          <w:p w14:paraId="250B7920" w14:textId="77777777" w:rsidR="00243324" w:rsidRPr="00C56F6B" w:rsidRDefault="00243324" w:rsidP="00243324">
            <w:pPr>
              <w:pStyle w:val="SIText"/>
            </w:pPr>
            <w:r w:rsidRPr="00C56F6B">
              <w:rPr>
                <w:rFonts w:eastAsiaTheme="minorEastAsia"/>
              </w:rPr>
              <w:t xml:space="preserve">4.1 Assess and apply the </w:t>
            </w:r>
            <w:r>
              <w:rPr>
                <w:rFonts w:eastAsiaTheme="minorEastAsia"/>
              </w:rPr>
              <w:t>cooling down needs of the horse</w:t>
            </w:r>
          </w:p>
          <w:p w14:paraId="44328ABB" w14:textId="77777777" w:rsidR="00243324" w:rsidRPr="00C56F6B" w:rsidRDefault="00243324" w:rsidP="00243324">
            <w:pPr>
              <w:pStyle w:val="SIText"/>
            </w:pPr>
            <w:r w:rsidRPr="00C56F6B">
              <w:rPr>
                <w:rFonts w:eastAsiaTheme="minorEastAsia"/>
              </w:rPr>
              <w:t>4.2 Undertake the removal, cleaning and inspection of working gear before storage</w:t>
            </w:r>
          </w:p>
          <w:p w14:paraId="2D7E5B7E" w14:textId="6200F40F" w:rsidR="00243324" w:rsidRPr="008908DE" w:rsidRDefault="00243324" w:rsidP="00243324">
            <w:pPr>
              <w:pStyle w:val="SIText"/>
            </w:pPr>
            <w:r w:rsidRPr="00C56F6B">
              <w:rPr>
                <w:rFonts w:eastAsiaTheme="minorEastAsia"/>
              </w:rPr>
              <w:t>4.3 Report work performance according to workplace procedures</w:t>
            </w:r>
          </w:p>
        </w:tc>
      </w:tr>
    </w:tbl>
    <w:p w14:paraId="00E503BD" w14:textId="77777777" w:rsidR="005F771F" w:rsidRDefault="005F771F" w:rsidP="005F771F">
      <w:pPr>
        <w:pStyle w:val="SIText"/>
      </w:pPr>
    </w:p>
    <w:p w14:paraId="6CCD2440" w14:textId="77777777" w:rsidR="005F771F" w:rsidRPr="000754EC" w:rsidRDefault="005F771F" w:rsidP="000754EC">
      <w:r>
        <w:br w:type="page"/>
      </w:r>
    </w:p>
    <w:p w14:paraId="14F4AD1B"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2B43661" w14:textId="77777777" w:rsidTr="00CA2922">
        <w:trPr>
          <w:tblHeader/>
        </w:trPr>
        <w:tc>
          <w:tcPr>
            <w:tcW w:w="5000" w:type="pct"/>
            <w:gridSpan w:val="2"/>
          </w:tcPr>
          <w:p w14:paraId="09A19B96" w14:textId="77777777" w:rsidR="00F1480E" w:rsidRPr="000754EC" w:rsidRDefault="00FD557D" w:rsidP="000754EC">
            <w:pPr>
              <w:pStyle w:val="SIHeading2"/>
            </w:pPr>
            <w:r w:rsidRPr="00041E59">
              <w:t>F</w:t>
            </w:r>
            <w:r w:rsidRPr="000754EC">
              <w:t>oundation Skills</w:t>
            </w:r>
          </w:p>
          <w:p w14:paraId="17DA748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FFD0C78" w14:textId="77777777" w:rsidTr="00CA2922">
        <w:trPr>
          <w:tblHeader/>
        </w:trPr>
        <w:tc>
          <w:tcPr>
            <w:tcW w:w="1396" w:type="pct"/>
          </w:tcPr>
          <w:p w14:paraId="469705F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ACC058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DEFA841" w14:textId="77777777" w:rsidTr="00CA2922">
        <w:tc>
          <w:tcPr>
            <w:tcW w:w="1396" w:type="pct"/>
          </w:tcPr>
          <w:p w14:paraId="59D43E2B" w14:textId="534DD0CB" w:rsidR="00F1480E" w:rsidRPr="000754EC" w:rsidRDefault="003879A2" w:rsidP="003879A2">
            <w:pPr>
              <w:pStyle w:val="SIText"/>
            </w:pPr>
            <w:r w:rsidRPr="00C56F6B">
              <w:t>Reading</w:t>
            </w:r>
          </w:p>
        </w:tc>
        <w:tc>
          <w:tcPr>
            <w:tcW w:w="3604" w:type="pct"/>
          </w:tcPr>
          <w:p w14:paraId="6F619720" w14:textId="645365CC" w:rsidR="00F1480E" w:rsidRPr="000754EC" w:rsidRDefault="003879A2" w:rsidP="000754EC">
            <w:pPr>
              <w:pStyle w:val="SIBulletList1"/>
            </w:pPr>
            <w:r w:rsidRPr="009B713C">
              <w:t>Interpret textual information in work instructions, work program and workplace forms for riding performance horses for exercise</w:t>
            </w:r>
          </w:p>
        </w:tc>
      </w:tr>
      <w:tr w:rsidR="00F1480E" w:rsidRPr="00336FCA" w:rsidDel="00423CB2" w14:paraId="16236A32" w14:textId="77777777" w:rsidTr="00CA2922">
        <w:tc>
          <w:tcPr>
            <w:tcW w:w="1396" w:type="pct"/>
          </w:tcPr>
          <w:p w14:paraId="3E168261" w14:textId="336D698C" w:rsidR="00F1480E" w:rsidRPr="000754EC" w:rsidRDefault="003879A2" w:rsidP="000754EC">
            <w:pPr>
              <w:pStyle w:val="SIText"/>
            </w:pPr>
            <w:r w:rsidRPr="00C56F6B">
              <w:rPr>
                <w:rFonts w:cs="Arial"/>
                <w:szCs w:val="20"/>
              </w:rPr>
              <w:t>Navigate the world of work</w:t>
            </w:r>
          </w:p>
        </w:tc>
        <w:tc>
          <w:tcPr>
            <w:tcW w:w="3604" w:type="pct"/>
          </w:tcPr>
          <w:p w14:paraId="240C8DEC" w14:textId="77777777" w:rsidR="003879A2" w:rsidRPr="009B713C" w:rsidRDefault="003879A2" w:rsidP="003879A2">
            <w:pPr>
              <w:pStyle w:val="SIBulletList1"/>
            </w:pPr>
            <w:r w:rsidRPr="009B713C">
              <w:t>Recognise and follow workplace requirements, including work health and safety and animal welfare, associated with own role and area of responsibility</w:t>
            </w:r>
          </w:p>
          <w:p w14:paraId="6223E55F" w14:textId="10AD55E8" w:rsidR="00F1480E" w:rsidRPr="000754EC" w:rsidRDefault="003879A2" w:rsidP="003879A2">
            <w:pPr>
              <w:pStyle w:val="SIBulletList1"/>
              <w:rPr>
                <w:rFonts w:eastAsia="Calibri"/>
              </w:rPr>
            </w:pPr>
            <w:r w:rsidRPr="009B713C">
              <w:t xml:space="preserve">Take responsibility for safe horse handling and riding, relating to self and others, during </w:t>
            </w:r>
            <w:r>
              <w:t>exercise in an arena</w:t>
            </w:r>
          </w:p>
        </w:tc>
      </w:tr>
      <w:tr w:rsidR="00F1480E" w:rsidRPr="00336FCA" w:rsidDel="00423CB2" w14:paraId="6FD9E6C7" w14:textId="77777777" w:rsidTr="00CA2922">
        <w:tc>
          <w:tcPr>
            <w:tcW w:w="1396" w:type="pct"/>
          </w:tcPr>
          <w:p w14:paraId="67ADC8B1" w14:textId="4E0E8F2B" w:rsidR="00F1480E" w:rsidRPr="000754EC" w:rsidRDefault="003879A2" w:rsidP="000754EC">
            <w:pPr>
              <w:pStyle w:val="SIText"/>
            </w:pPr>
            <w:r w:rsidRPr="00C56F6B">
              <w:rPr>
                <w:rFonts w:cs="Arial"/>
                <w:szCs w:val="20"/>
              </w:rPr>
              <w:t>Interact with others</w:t>
            </w:r>
          </w:p>
        </w:tc>
        <w:tc>
          <w:tcPr>
            <w:tcW w:w="3604" w:type="pct"/>
          </w:tcPr>
          <w:p w14:paraId="417CE7EB" w14:textId="2CE10B0F" w:rsidR="00F1480E" w:rsidRPr="000754EC" w:rsidRDefault="003879A2" w:rsidP="000754EC">
            <w:pPr>
              <w:pStyle w:val="SIBulletList1"/>
              <w:rPr>
                <w:rFonts w:eastAsia="Calibri"/>
              </w:rPr>
            </w:pPr>
            <w:r>
              <w:t>F</w:t>
            </w:r>
            <w:r w:rsidRPr="001B0A46">
              <w:t xml:space="preserve">ollow accepted practices and protocols for reporting performance to </w:t>
            </w:r>
            <w:r w:rsidRPr="00A05870">
              <w:t>supervisor using accurate industry terminology</w:t>
            </w:r>
          </w:p>
        </w:tc>
      </w:tr>
      <w:tr w:rsidR="003879A2" w:rsidRPr="00336FCA" w:rsidDel="00423CB2" w14:paraId="00D8E790" w14:textId="77777777" w:rsidTr="00CA2922">
        <w:tc>
          <w:tcPr>
            <w:tcW w:w="1396" w:type="pct"/>
          </w:tcPr>
          <w:p w14:paraId="245FAF98" w14:textId="1B2C4E0C" w:rsidR="003879A2" w:rsidRDefault="003879A2" w:rsidP="000754EC">
            <w:pPr>
              <w:pStyle w:val="SIText"/>
            </w:pPr>
            <w:r w:rsidRPr="00C56F6B">
              <w:rPr>
                <w:rFonts w:cs="Arial"/>
                <w:szCs w:val="20"/>
              </w:rPr>
              <w:t>Get the work done</w:t>
            </w:r>
          </w:p>
        </w:tc>
        <w:tc>
          <w:tcPr>
            <w:tcW w:w="3604" w:type="pct"/>
          </w:tcPr>
          <w:p w14:paraId="4A7FEB82" w14:textId="77777777" w:rsidR="003879A2" w:rsidRPr="00A05870" w:rsidRDefault="003879A2" w:rsidP="003879A2">
            <w:pPr>
              <w:pStyle w:val="SIBulletList1"/>
            </w:pPr>
            <w:r>
              <w:t>F</w:t>
            </w:r>
            <w:r w:rsidRPr="001B0A46">
              <w:t>ollow clearly defined instructions</w:t>
            </w:r>
            <w:r>
              <w:t>,</w:t>
            </w:r>
            <w:r w:rsidRPr="001B0A46">
              <w:t xml:space="preserve"> </w:t>
            </w:r>
            <w:r w:rsidRPr="00A05870">
              <w:t>taking respo</w:t>
            </w:r>
            <w:r>
              <w:t>nsibility for routine decisions</w:t>
            </w:r>
          </w:p>
          <w:p w14:paraId="05E016D7" w14:textId="287AA95A" w:rsidR="003879A2" w:rsidRPr="000754EC" w:rsidRDefault="003879A2" w:rsidP="003879A2">
            <w:pPr>
              <w:pStyle w:val="SIBulletList1"/>
              <w:rPr>
                <w:rFonts w:eastAsia="Calibri"/>
              </w:rPr>
            </w:pPr>
            <w:r>
              <w:t>A</w:t>
            </w:r>
            <w:r w:rsidRPr="001B0A46">
              <w:t xml:space="preserve">ssess and control risks within limit of responsibility </w:t>
            </w:r>
            <w:r w:rsidRPr="00A05870">
              <w:t>at all stages when riding performance horses in an arena</w:t>
            </w:r>
          </w:p>
        </w:tc>
      </w:tr>
    </w:tbl>
    <w:p w14:paraId="5289C6E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480A8286" w14:textId="77777777" w:rsidTr="00F33FF2">
        <w:tc>
          <w:tcPr>
            <w:tcW w:w="5000" w:type="pct"/>
            <w:gridSpan w:val="4"/>
          </w:tcPr>
          <w:p w14:paraId="0AA0708D" w14:textId="77777777" w:rsidR="00F1480E" w:rsidRPr="000754EC" w:rsidRDefault="00FD557D" w:rsidP="000754EC">
            <w:pPr>
              <w:pStyle w:val="SIHeading2"/>
            </w:pPr>
            <w:r w:rsidRPr="00923720">
              <w:t>U</w:t>
            </w:r>
            <w:r w:rsidRPr="000754EC">
              <w:t>nit Mapping Information</w:t>
            </w:r>
          </w:p>
        </w:tc>
      </w:tr>
      <w:tr w:rsidR="00F1480E" w14:paraId="39A0AE6F" w14:textId="77777777" w:rsidTr="00F33FF2">
        <w:tc>
          <w:tcPr>
            <w:tcW w:w="1028" w:type="pct"/>
          </w:tcPr>
          <w:p w14:paraId="563E3C73" w14:textId="77777777" w:rsidR="00F1480E" w:rsidRPr="000754EC" w:rsidRDefault="00F1480E" w:rsidP="000754EC">
            <w:pPr>
              <w:pStyle w:val="SIText-Bold"/>
            </w:pPr>
            <w:r w:rsidRPr="00923720">
              <w:t>Code and title current version</w:t>
            </w:r>
          </w:p>
        </w:tc>
        <w:tc>
          <w:tcPr>
            <w:tcW w:w="1105" w:type="pct"/>
          </w:tcPr>
          <w:p w14:paraId="2CA1E597" w14:textId="77777777" w:rsidR="00F1480E" w:rsidRPr="000754EC" w:rsidRDefault="00F1480E" w:rsidP="000754EC">
            <w:pPr>
              <w:pStyle w:val="SIText-Bold"/>
            </w:pPr>
            <w:r w:rsidRPr="00923720">
              <w:t>Code and title previous version</w:t>
            </w:r>
          </w:p>
        </w:tc>
        <w:tc>
          <w:tcPr>
            <w:tcW w:w="1251" w:type="pct"/>
          </w:tcPr>
          <w:p w14:paraId="59F19537" w14:textId="77777777" w:rsidR="00F1480E" w:rsidRPr="000754EC" w:rsidRDefault="00F1480E" w:rsidP="000754EC">
            <w:pPr>
              <w:pStyle w:val="SIText-Bold"/>
            </w:pPr>
            <w:r w:rsidRPr="00923720">
              <w:t>Comments</w:t>
            </w:r>
          </w:p>
        </w:tc>
        <w:tc>
          <w:tcPr>
            <w:tcW w:w="1616" w:type="pct"/>
          </w:tcPr>
          <w:p w14:paraId="23F64423" w14:textId="77777777" w:rsidR="00F1480E" w:rsidRPr="000754EC" w:rsidRDefault="00F1480E" w:rsidP="000754EC">
            <w:pPr>
              <w:pStyle w:val="SIText-Bold"/>
            </w:pPr>
            <w:r w:rsidRPr="00923720">
              <w:t>Equivalence status</w:t>
            </w:r>
          </w:p>
        </w:tc>
      </w:tr>
      <w:tr w:rsidR="00041E59" w14:paraId="4E896EE5" w14:textId="77777777" w:rsidTr="00F33FF2">
        <w:tc>
          <w:tcPr>
            <w:tcW w:w="1028" w:type="pct"/>
          </w:tcPr>
          <w:p w14:paraId="6450A93F" w14:textId="666F67EA" w:rsidR="00041E59" w:rsidRPr="000754EC" w:rsidRDefault="003879A2" w:rsidP="003879A2">
            <w:pPr>
              <w:pStyle w:val="SIText"/>
            </w:pPr>
            <w:r w:rsidRPr="00C56F6B">
              <w:t>A</w:t>
            </w:r>
            <w:r>
              <w:t>CM</w:t>
            </w:r>
            <w:r w:rsidRPr="00C56F6B">
              <w:t>PRH20</w:t>
            </w:r>
            <w:r>
              <w:t>1</w:t>
            </w:r>
            <w:r w:rsidRPr="00C56F6B">
              <w:t xml:space="preserve"> Ride performance horses for exercise in an arena</w:t>
            </w:r>
          </w:p>
        </w:tc>
        <w:tc>
          <w:tcPr>
            <w:tcW w:w="1105" w:type="pct"/>
          </w:tcPr>
          <w:p w14:paraId="0579B653" w14:textId="330C2FC0" w:rsidR="00041E59" w:rsidRPr="000754EC" w:rsidRDefault="003879A2" w:rsidP="003879A2">
            <w:pPr>
              <w:pStyle w:val="SIText"/>
            </w:pPr>
            <w:r w:rsidRPr="00C56F6B">
              <w:t>N</w:t>
            </w:r>
            <w:r>
              <w:t>ot applicable</w:t>
            </w:r>
          </w:p>
        </w:tc>
        <w:tc>
          <w:tcPr>
            <w:tcW w:w="1251" w:type="pct"/>
          </w:tcPr>
          <w:p w14:paraId="295438DD" w14:textId="0D9947CC" w:rsidR="00041E59" w:rsidRPr="000754EC" w:rsidRDefault="003879A2" w:rsidP="003879A2">
            <w:pPr>
              <w:pStyle w:val="SIText"/>
            </w:pPr>
            <w:r w:rsidRPr="00C56F6B">
              <w:t>New unit</w:t>
            </w:r>
          </w:p>
        </w:tc>
        <w:tc>
          <w:tcPr>
            <w:tcW w:w="1616" w:type="pct"/>
          </w:tcPr>
          <w:p w14:paraId="66405F00" w14:textId="3C03A8E8" w:rsidR="00916CD7" w:rsidRPr="000754EC" w:rsidRDefault="003879A2" w:rsidP="003879A2">
            <w:pPr>
              <w:pStyle w:val="SIText"/>
            </w:pPr>
            <w:r w:rsidRPr="00C56F6B">
              <w:t>N</w:t>
            </w:r>
            <w:r>
              <w:t>o equivalent unit</w:t>
            </w:r>
          </w:p>
        </w:tc>
      </w:tr>
    </w:tbl>
    <w:p w14:paraId="0970369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C1BC880" w14:textId="77777777" w:rsidTr="00CA2922">
        <w:tc>
          <w:tcPr>
            <w:tcW w:w="1396" w:type="pct"/>
            <w:shd w:val="clear" w:color="auto" w:fill="auto"/>
          </w:tcPr>
          <w:p w14:paraId="30EBDC55" w14:textId="77777777" w:rsidR="00F1480E" w:rsidRPr="000754EC" w:rsidRDefault="00FD557D" w:rsidP="000754EC">
            <w:pPr>
              <w:pStyle w:val="SIHeading2"/>
            </w:pPr>
            <w:r w:rsidRPr="00CC451E">
              <w:t>L</w:t>
            </w:r>
            <w:r w:rsidRPr="000754EC">
              <w:t>inks</w:t>
            </w:r>
          </w:p>
        </w:tc>
        <w:tc>
          <w:tcPr>
            <w:tcW w:w="3604" w:type="pct"/>
            <w:shd w:val="clear" w:color="auto" w:fill="auto"/>
          </w:tcPr>
          <w:p w14:paraId="637084A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E9E5B27" w14:textId="4B27AB4C" w:rsidR="00F1480E" w:rsidRPr="000754EC" w:rsidRDefault="00D407F9" w:rsidP="00E40225">
            <w:pPr>
              <w:pStyle w:val="SIText"/>
            </w:pPr>
            <w:hyperlink r:id="rId12" w:history="1">
              <w:r w:rsidR="003879A2" w:rsidRPr="00236E75">
                <w:rPr>
                  <w:rFonts w:cs="Arial"/>
                  <w:szCs w:val="20"/>
                </w:rPr>
                <w:t>https://vetnet.education.gov.au/Pages/TrainingDocs.aspx?q=c6399549-9c62-4a5e-bf1a-524b2322cf72</w:t>
              </w:r>
            </w:hyperlink>
          </w:p>
        </w:tc>
      </w:tr>
    </w:tbl>
    <w:p w14:paraId="60E7AE8A" w14:textId="77777777" w:rsidR="00F1480E" w:rsidRDefault="00F1480E" w:rsidP="005F771F">
      <w:pPr>
        <w:pStyle w:val="SIText"/>
      </w:pPr>
    </w:p>
    <w:p w14:paraId="331FCE6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4BA15DF" w14:textId="77777777" w:rsidTr="00113678">
        <w:trPr>
          <w:tblHeader/>
        </w:trPr>
        <w:tc>
          <w:tcPr>
            <w:tcW w:w="1478" w:type="pct"/>
            <w:shd w:val="clear" w:color="auto" w:fill="auto"/>
          </w:tcPr>
          <w:p w14:paraId="663D4EC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05206F" w14:textId="77777777" w:rsidR="00556C4C" w:rsidRPr="000754EC" w:rsidRDefault="00556C4C" w:rsidP="000754EC">
            <w:pPr>
              <w:pStyle w:val="SIUnittitle"/>
            </w:pPr>
            <w:r w:rsidRPr="00F56827">
              <w:t xml:space="preserve">Assessment requirements for </w:t>
            </w:r>
            <w:r w:rsidR="00EB71C3" w:rsidRPr="00EB71C3">
              <w:t>ACMPHR201 Ride performance horses for exercise in an arena</w:t>
            </w:r>
          </w:p>
        </w:tc>
      </w:tr>
      <w:tr w:rsidR="00556C4C" w:rsidRPr="00A55106" w14:paraId="48FAED09" w14:textId="77777777" w:rsidTr="00113678">
        <w:trPr>
          <w:tblHeader/>
        </w:trPr>
        <w:tc>
          <w:tcPr>
            <w:tcW w:w="5000" w:type="pct"/>
            <w:gridSpan w:val="2"/>
            <w:shd w:val="clear" w:color="auto" w:fill="auto"/>
          </w:tcPr>
          <w:p w14:paraId="61E5D3CB" w14:textId="77777777" w:rsidR="00556C4C" w:rsidRPr="000754EC" w:rsidRDefault="00D71E43" w:rsidP="000754EC">
            <w:pPr>
              <w:pStyle w:val="SIHeading2"/>
            </w:pPr>
            <w:r>
              <w:t>Performance E</w:t>
            </w:r>
            <w:r w:rsidRPr="000754EC">
              <w:t>vidence</w:t>
            </w:r>
          </w:p>
        </w:tc>
      </w:tr>
      <w:tr w:rsidR="00556C4C" w:rsidRPr="00067E1C" w14:paraId="15893002" w14:textId="77777777" w:rsidTr="00113678">
        <w:tc>
          <w:tcPr>
            <w:tcW w:w="5000" w:type="pct"/>
            <w:gridSpan w:val="2"/>
            <w:shd w:val="clear" w:color="auto" w:fill="auto"/>
          </w:tcPr>
          <w:p w14:paraId="6CA141BD" w14:textId="77777777" w:rsidR="003879A2" w:rsidRDefault="003879A2" w:rsidP="003879A2">
            <w:pPr>
              <w:pStyle w:val="SIText"/>
            </w:pPr>
            <w:r w:rsidRPr="00C56F6B">
              <w:t xml:space="preserve">An individual demonstrating competency must satisfy all </w:t>
            </w:r>
            <w:r>
              <w:t xml:space="preserve">of </w:t>
            </w:r>
            <w:r w:rsidRPr="00C56F6B">
              <w:t>the elements</w:t>
            </w:r>
            <w:r>
              <w:t xml:space="preserve"> and</w:t>
            </w:r>
            <w:r w:rsidRPr="00C56F6B">
              <w:t xml:space="preserve"> performance criteria of this unit.</w:t>
            </w:r>
          </w:p>
          <w:p w14:paraId="0163CF1F" w14:textId="77777777" w:rsidR="003879A2" w:rsidRPr="00D45265" w:rsidRDefault="003879A2" w:rsidP="003879A2">
            <w:pPr>
              <w:pStyle w:val="SIText"/>
            </w:pPr>
            <w:r>
              <w:t xml:space="preserve">There must be evidence that the individual has </w:t>
            </w:r>
            <w:r w:rsidRPr="00C56F6B">
              <w:rPr>
                <w:rFonts w:eastAsia="Calibri"/>
              </w:rPr>
              <w:t>warm</w:t>
            </w:r>
            <w:r>
              <w:rPr>
                <w:rFonts w:eastAsia="Calibri"/>
              </w:rPr>
              <w:t>ed</w:t>
            </w:r>
            <w:r w:rsidRPr="00C56F6B">
              <w:rPr>
                <w:rFonts w:eastAsia="Calibri"/>
              </w:rPr>
              <w:t xml:space="preserve"> up, exercis</w:t>
            </w:r>
            <w:r>
              <w:rPr>
                <w:rFonts w:eastAsia="Calibri"/>
              </w:rPr>
              <w:t>ed</w:t>
            </w:r>
            <w:r w:rsidRPr="00C56F6B">
              <w:rPr>
                <w:rFonts w:eastAsia="Calibri"/>
              </w:rPr>
              <w:t>, controll</w:t>
            </w:r>
            <w:r>
              <w:rPr>
                <w:rFonts w:eastAsia="Calibri"/>
              </w:rPr>
              <w:t>ed</w:t>
            </w:r>
            <w:r w:rsidRPr="00C56F6B">
              <w:rPr>
                <w:rFonts w:eastAsia="Calibri"/>
              </w:rPr>
              <w:t xml:space="preserve"> and car</w:t>
            </w:r>
            <w:r>
              <w:rPr>
                <w:rFonts w:eastAsia="Calibri"/>
              </w:rPr>
              <w:t>ed</w:t>
            </w:r>
            <w:r w:rsidRPr="00C56F6B">
              <w:rPr>
                <w:rFonts w:eastAsia="Calibri"/>
              </w:rPr>
              <w:t xml:space="preserve"> for </w:t>
            </w:r>
            <w:r>
              <w:t>at least two compliant and manageable</w:t>
            </w:r>
            <w:r w:rsidRPr="00C56F6B">
              <w:rPr>
                <w:rFonts w:eastAsia="Calibri"/>
              </w:rPr>
              <w:t xml:space="preserve"> horses</w:t>
            </w:r>
            <w:r>
              <w:t xml:space="preserve"> educated for exercise in an arena. Skills must be demonstrated while </w:t>
            </w:r>
            <w:r w:rsidRPr="00C56F6B">
              <w:rPr>
                <w:rFonts w:eastAsia="Calibri"/>
              </w:rPr>
              <w:t xml:space="preserve">riding independently and </w:t>
            </w:r>
            <w:r>
              <w:rPr>
                <w:rFonts w:eastAsia="Calibri"/>
              </w:rPr>
              <w:t xml:space="preserve">also </w:t>
            </w:r>
            <w:r w:rsidRPr="00C56F6B">
              <w:rPr>
                <w:rFonts w:eastAsia="Calibri"/>
              </w:rPr>
              <w:t>with other horses and riders</w:t>
            </w:r>
            <w:r>
              <w:rPr>
                <w:rFonts w:eastAsia="Calibri"/>
              </w:rPr>
              <w:t xml:space="preserve"> in the immediate vicinity. The individual must demonstrate the following points for each ride:</w:t>
            </w:r>
          </w:p>
          <w:p w14:paraId="6D0D9B9F" w14:textId="77777777" w:rsidR="003879A2" w:rsidRDefault="003879A2" w:rsidP="003879A2">
            <w:pPr>
              <w:pStyle w:val="SIBulletList1"/>
            </w:pPr>
            <w:r>
              <w:t>carrying out pre-work tasks including:</w:t>
            </w:r>
          </w:p>
          <w:p w14:paraId="3E1807EB" w14:textId="77777777" w:rsidR="003879A2" w:rsidRDefault="003879A2" w:rsidP="003879A2">
            <w:pPr>
              <w:pStyle w:val="SIBulletList2"/>
            </w:pPr>
            <w:r>
              <w:t>identifying the horse and program requirements</w:t>
            </w:r>
          </w:p>
          <w:p w14:paraId="3AF489A1" w14:textId="77777777" w:rsidR="003879A2" w:rsidRDefault="003879A2" w:rsidP="003879A2">
            <w:pPr>
              <w:pStyle w:val="SIBulletList2"/>
            </w:pPr>
            <w:r w:rsidRPr="00A05870">
              <w:t>identifying hazards and assessing and controlling risks within limits of control and responsibility</w:t>
            </w:r>
          </w:p>
          <w:p w14:paraId="5250B55C" w14:textId="77777777" w:rsidR="003879A2" w:rsidRPr="008A2FCE" w:rsidRDefault="003879A2" w:rsidP="003879A2">
            <w:pPr>
              <w:pStyle w:val="SIBulletList2"/>
            </w:pPr>
            <w:r>
              <w:t xml:space="preserve">locating and using </w:t>
            </w:r>
            <w:r w:rsidRPr="008A2FCE">
              <w:rPr>
                <w:rFonts w:eastAsia="Calibri"/>
              </w:rPr>
              <w:t>personal protective equipment (PPE)</w:t>
            </w:r>
            <w:r>
              <w:rPr>
                <w:rFonts w:eastAsia="Calibri"/>
              </w:rPr>
              <w:t xml:space="preserve"> and other</w:t>
            </w:r>
            <w:r w:rsidRPr="008A2FCE">
              <w:t xml:space="preserve"> items of riding apparel and</w:t>
            </w:r>
            <w:r>
              <w:t xml:space="preserve">/or </w:t>
            </w:r>
            <w:r w:rsidRPr="008A2FCE">
              <w:t>gear</w:t>
            </w:r>
            <w:r>
              <w:t xml:space="preserve"> required for the program</w:t>
            </w:r>
          </w:p>
          <w:p w14:paraId="7D4A7C62" w14:textId="77777777" w:rsidR="003879A2" w:rsidRPr="00A05870" w:rsidRDefault="003879A2" w:rsidP="003879A2">
            <w:pPr>
              <w:pStyle w:val="SIBulletList2"/>
            </w:pPr>
            <w:r>
              <w:t>warming up horse according to the horse’s needs, supervisor’s directions and safe work practices</w:t>
            </w:r>
          </w:p>
          <w:p w14:paraId="2D92C65F" w14:textId="77777777" w:rsidR="003879A2" w:rsidRPr="00A05870" w:rsidRDefault="003879A2" w:rsidP="003879A2">
            <w:pPr>
              <w:pStyle w:val="SIBulletList1"/>
            </w:pPr>
            <w:r>
              <w:t xml:space="preserve">completing program tasks in an arena </w:t>
            </w:r>
            <w:r w:rsidRPr="00A05870">
              <w:t>using industry</w:t>
            </w:r>
            <w:r>
              <w:t>-</w:t>
            </w:r>
            <w:r w:rsidRPr="00A05870">
              <w:t>accepted riding techniques</w:t>
            </w:r>
            <w:r>
              <w:t xml:space="preserve"> and safe practices for</w:t>
            </w:r>
            <w:r w:rsidRPr="00A05870">
              <w:t>:</w:t>
            </w:r>
          </w:p>
          <w:p w14:paraId="72D0ED45" w14:textId="77777777" w:rsidR="003879A2" w:rsidRPr="00A05870" w:rsidRDefault="003879A2" w:rsidP="003879A2">
            <w:pPr>
              <w:pStyle w:val="SIBulletList2"/>
            </w:pPr>
            <w:r w:rsidRPr="00A05870">
              <w:t xml:space="preserve">safe horse handling and riding </w:t>
            </w:r>
          </w:p>
          <w:p w14:paraId="542B6A33" w14:textId="77777777" w:rsidR="003879A2" w:rsidRPr="00A05870" w:rsidRDefault="003879A2" w:rsidP="003879A2">
            <w:pPr>
              <w:pStyle w:val="SIBulletList2"/>
            </w:pPr>
            <w:r w:rsidRPr="00A05870">
              <w:t>mounting and dismounting independently</w:t>
            </w:r>
          </w:p>
          <w:p w14:paraId="2096035E" w14:textId="77777777" w:rsidR="003879A2" w:rsidRPr="00A05870" w:rsidRDefault="003879A2" w:rsidP="003879A2">
            <w:pPr>
              <w:pStyle w:val="SIBulletList2"/>
            </w:pPr>
            <w:r w:rsidRPr="00A05870">
              <w:t>maintaining an independent seat</w:t>
            </w:r>
          </w:p>
          <w:p w14:paraId="360BE2A6" w14:textId="77777777" w:rsidR="003879A2" w:rsidRPr="00A05870" w:rsidRDefault="003879A2" w:rsidP="003879A2">
            <w:pPr>
              <w:pStyle w:val="SIBulletList2"/>
            </w:pPr>
            <w:r w:rsidRPr="00A05870">
              <w:t xml:space="preserve">giving clear </w:t>
            </w:r>
            <w:r w:rsidRPr="00AE3193">
              <w:t xml:space="preserve">natural </w:t>
            </w:r>
            <w:r w:rsidRPr="001B0A46">
              <w:t>aids</w:t>
            </w:r>
          </w:p>
          <w:p w14:paraId="0102C84F" w14:textId="77777777" w:rsidR="003879A2" w:rsidRPr="00A05870" w:rsidRDefault="003879A2" w:rsidP="003879A2">
            <w:pPr>
              <w:pStyle w:val="SIBulletList2"/>
            </w:pPr>
            <w:r w:rsidRPr="00A05870">
              <w:t>using a range of movements to exercise the whole body of the horse</w:t>
            </w:r>
          </w:p>
          <w:p w14:paraId="62CB358C" w14:textId="77777777" w:rsidR="003879A2" w:rsidRPr="00A05870" w:rsidRDefault="003879A2" w:rsidP="003879A2">
            <w:pPr>
              <w:pStyle w:val="SIBulletList2"/>
            </w:pPr>
            <w:r w:rsidRPr="00A05870">
              <w:t>maintaining horse outline according to its ability and work program</w:t>
            </w:r>
          </w:p>
          <w:p w14:paraId="28D21434" w14:textId="77777777" w:rsidR="003879A2" w:rsidRPr="005C4A6C" w:rsidRDefault="003879A2" w:rsidP="003879A2">
            <w:pPr>
              <w:pStyle w:val="SIBulletList1"/>
            </w:pPr>
            <w:r w:rsidRPr="00C56F6B">
              <w:rPr>
                <w:rFonts w:eastAsia="Calibri" w:cs="Arial"/>
              </w:rPr>
              <w:t xml:space="preserve">carrying out </w:t>
            </w:r>
            <w:r>
              <w:rPr>
                <w:rFonts w:eastAsia="Calibri" w:cs="Arial"/>
              </w:rPr>
              <w:t>post-work tasks,</w:t>
            </w:r>
            <w:r w:rsidRPr="00C56F6B">
              <w:rPr>
                <w:rFonts w:eastAsia="Calibri" w:cs="Arial"/>
              </w:rPr>
              <w:t xml:space="preserve"> including</w:t>
            </w:r>
            <w:r>
              <w:rPr>
                <w:rFonts w:eastAsia="Calibri" w:cs="Arial"/>
              </w:rPr>
              <w:t>:</w:t>
            </w:r>
          </w:p>
          <w:p w14:paraId="1E5DD3C1" w14:textId="77777777" w:rsidR="003879A2" w:rsidRPr="00A05870" w:rsidRDefault="003879A2" w:rsidP="003879A2">
            <w:pPr>
              <w:pStyle w:val="SIBulletList2"/>
            </w:pPr>
            <w:r>
              <w:rPr>
                <w:rFonts w:eastAsia="Calibri" w:cs="Arial"/>
              </w:rPr>
              <w:t>c</w:t>
            </w:r>
            <w:r w:rsidRPr="00A05870">
              <w:t xml:space="preserve">ooling down horse </w:t>
            </w:r>
            <w:r>
              <w:t>according t</w:t>
            </w:r>
            <w:r w:rsidRPr="00A05870">
              <w:t xml:space="preserve">o </w:t>
            </w:r>
            <w:r>
              <w:t xml:space="preserve">the </w:t>
            </w:r>
            <w:r w:rsidRPr="00A05870">
              <w:t>horse</w:t>
            </w:r>
            <w:r>
              <w:t>’s</w:t>
            </w:r>
            <w:r w:rsidRPr="00A05870">
              <w:t xml:space="preserve"> needs</w:t>
            </w:r>
          </w:p>
          <w:p w14:paraId="109143D2" w14:textId="77777777" w:rsidR="003879A2" w:rsidRPr="00A05870" w:rsidRDefault="003879A2" w:rsidP="003879A2">
            <w:pPr>
              <w:pStyle w:val="SIBulletList2"/>
            </w:pPr>
            <w:r w:rsidRPr="00A05870">
              <w:t>assessing working gear and tack for signs of wear</w:t>
            </w:r>
          </w:p>
          <w:p w14:paraId="2FE38550" w14:textId="77777777" w:rsidR="003879A2" w:rsidRPr="005C4A6C" w:rsidRDefault="003879A2" w:rsidP="003879A2">
            <w:pPr>
              <w:pStyle w:val="SIBulletList2"/>
            </w:pPr>
            <w:r w:rsidRPr="00C56F6B">
              <w:rPr>
                <w:rFonts w:eastAsia="Calibri" w:cs="Arial"/>
              </w:rPr>
              <w:t>cleaning and storing working gear and tack</w:t>
            </w:r>
          </w:p>
          <w:p w14:paraId="042188C9" w14:textId="2FE8652B" w:rsidR="00556C4C" w:rsidRPr="000754EC" w:rsidRDefault="003879A2" w:rsidP="003879A2">
            <w:pPr>
              <w:pStyle w:val="SIBulletList2"/>
            </w:pPr>
            <w:proofErr w:type="gramStart"/>
            <w:r w:rsidRPr="00A05870">
              <w:t>reporting</w:t>
            </w:r>
            <w:proofErr w:type="gramEnd"/>
            <w:r w:rsidRPr="00A05870">
              <w:t xml:space="preserve"> performance information following work</w:t>
            </w:r>
            <w:r>
              <w:t>.</w:t>
            </w:r>
          </w:p>
        </w:tc>
      </w:tr>
    </w:tbl>
    <w:p w14:paraId="4B037DE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47FBBB1" w14:textId="77777777" w:rsidTr="00CA2922">
        <w:trPr>
          <w:tblHeader/>
        </w:trPr>
        <w:tc>
          <w:tcPr>
            <w:tcW w:w="5000" w:type="pct"/>
            <w:shd w:val="clear" w:color="auto" w:fill="auto"/>
          </w:tcPr>
          <w:p w14:paraId="600254E5" w14:textId="77777777" w:rsidR="00F1480E" w:rsidRPr="000754EC" w:rsidRDefault="00D71E43" w:rsidP="000754EC">
            <w:pPr>
              <w:pStyle w:val="SIHeading2"/>
            </w:pPr>
            <w:r w:rsidRPr="002C55E9">
              <w:t>K</w:t>
            </w:r>
            <w:r w:rsidRPr="000754EC">
              <w:t>nowledge Evidence</w:t>
            </w:r>
          </w:p>
        </w:tc>
      </w:tr>
      <w:tr w:rsidR="00F1480E" w:rsidRPr="00067E1C" w14:paraId="28A2E406" w14:textId="77777777" w:rsidTr="00CA2922">
        <w:tc>
          <w:tcPr>
            <w:tcW w:w="5000" w:type="pct"/>
            <w:shd w:val="clear" w:color="auto" w:fill="auto"/>
          </w:tcPr>
          <w:p w14:paraId="3C2B40B7" w14:textId="77777777" w:rsidR="003879A2" w:rsidRPr="00C56F6B" w:rsidRDefault="003879A2" w:rsidP="003879A2">
            <w:pPr>
              <w:pStyle w:val="SIText"/>
            </w:pPr>
            <w:r w:rsidRPr="00C56F6B">
              <w:t>An individual must be able to demonstrate the knowledge required to perform the tasks outlined in the elements and performance criteria of this unit. This includes knowledge of:</w:t>
            </w:r>
          </w:p>
          <w:p w14:paraId="625E741C" w14:textId="77777777" w:rsidR="003879A2" w:rsidRPr="00A05870" w:rsidRDefault="003879A2" w:rsidP="003879A2">
            <w:pPr>
              <w:pStyle w:val="SIBulletList1"/>
            </w:pPr>
            <w:r w:rsidRPr="00A05870">
              <w:t>safety provisions for horse and rider</w:t>
            </w:r>
          </w:p>
          <w:p w14:paraId="5C9948E3" w14:textId="77777777" w:rsidR="003879A2" w:rsidRPr="00A05870" w:rsidRDefault="003879A2" w:rsidP="003879A2">
            <w:pPr>
              <w:pStyle w:val="SIBulletList1"/>
            </w:pPr>
            <w:r>
              <w:t>basic techniques for</w:t>
            </w:r>
            <w:r w:rsidRPr="00A05870">
              <w:t xml:space="preserve"> risk assessment and minimisation </w:t>
            </w:r>
            <w:r>
              <w:t>relevant to</w:t>
            </w:r>
            <w:r w:rsidRPr="00A05870">
              <w:t xml:space="preserve"> riding performance horses</w:t>
            </w:r>
          </w:p>
          <w:p w14:paraId="7F8E09D2" w14:textId="77777777" w:rsidR="003879A2" w:rsidRPr="00A05870" w:rsidRDefault="003879A2" w:rsidP="003879A2">
            <w:pPr>
              <w:pStyle w:val="SIBulletList1"/>
            </w:pPr>
            <w:r w:rsidRPr="00A05870">
              <w:t>stable routines for preparing horse</w:t>
            </w:r>
            <w:r>
              <w:t>/</w:t>
            </w:r>
            <w:r w:rsidRPr="00A05870">
              <w:t>s for work</w:t>
            </w:r>
          </w:p>
          <w:p w14:paraId="071BC9EF" w14:textId="77777777" w:rsidR="003879A2" w:rsidRPr="00A05870" w:rsidRDefault="003879A2" w:rsidP="003879A2">
            <w:pPr>
              <w:pStyle w:val="SIBulletList1"/>
            </w:pPr>
            <w:r w:rsidRPr="00A05870">
              <w:t>types and use of gear for exercising horses</w:t>
            </w:r>
          </w:p>
          <w:p w14:paraId="501E870D" w14:textId="77777777" w:rsidR="003879A2" w:rsidRPr="00A05870" w:rsidRDefault="003879A2" w:rsidP="003879A2">
            <w:pPr>
              <w:pStyle w:val="SIBulletList1"/>
            </w:pPr>
            <w:r w:rsidRPr="00A05870">
              <w:t>types and purpose of personal protective equipment</w:t>
            </w:r>
          </w:p>
          <w:p w14:paraId="3E2FE486" w14:textId="77777777" w:rsidR="003879A2" w:rsidRPr="00A05870" w:rsidRDefault="003879A2" w:rsidP="003879A2">
            <w:pPr>
              <w:pStyle w:val="SIBulletList1"/>
            </w:pPr>
            <w:r w:rsidRPr="00A05870">
              <w:t>riding techniques</w:t>
            </w:r>
            <w:r>
              <w:t>:</w:t>
            </w:r>
          </w:p>
          <w:p w14:paraId="4E5ECA9C" w14:textId="77777777" w:rsidR="003879A2" w:rsidRPr="00A05870" w:rsidRDefault="003879A2" w:rsidP="003879A2">
            <w:pPr>
              <w:pStyle w:val="SIBulletList2"/>
            </w:pPr>
            <w:r w:rsidRPr="00A05870">
              <w:t>mounting and dismounting techniques</w:t>
            </w:r>
          </w:p>
          <w:p w14:paraId="258FAC06" w14:textId="77777777" w:rsidR="003879A2" w:rsidRPr="00A05870" w:rsidRDefault="003879A2" w:rsidP="003879A2">
            <w:pPr>
              <w:pStyle w:val="SIBulletList2"/>
            </w:pPr>
            <w:r w:rsidRPr="00A05870">
              <w:t>features of the independent seat and effective riding</w:t>
            </w:r>
          </w:p>
          <w:p w14:paraId="13C7247F" w14:textId="77777777" w:rsidR="003879A2" w:rsidRPr="00A05870" w:rsidRDefault="003879A2" w:rsidP="003879A2">
            <w:pPr>
              <w:pStyle w:val="SIBulletList2"/>
            </w:pPr>
            <w:r w:rsidRPr="00A05870">
              <w:t>working a horse in an outline</w:t>
            </w:r>
          </w:p>
          <w:p w14:paraId="59CFC618" w14:textId="77777777" w:rsidR="003879A2" w:rsidRPr="00A05870" w:rsidRDefault="003879A2" w:rsidP="003879A2">
            <w:pPr>
              <w:pStyle w:val="SIBulletList2"/>
            </w:pPr>
            <w:r w:rsidRPr="00A05870">
              <w:t>transitions</w:t>
            </w:r>
          </w:p>
          <w:p w14:paraId="12EF7C22" w14:textId="77777777" w:rsidR="003879A2" w:rsidRPr="00A05870" w:rsidRDefault="003879A2" w:rsidP="003879A2">
            <w:pPr>
              <w:pStyle w:val="SIBulletList2"/>
            </w:pPr>
            <w:r w:rsidRPr="00A05870">
              <w:t>types and use</w:t>
            </w:r>
            <w:r>
              <w:t xml:space="preserve"> of natural and artificial aids</w:t>
            </w:r>
          </w:p>
          <w:p w14:paraId="0879F008" w14:textId="77777777" w:rsidR="003879A2" w:rsidRPr="00A05870" w:rsidRDefault="003879A2" w:rsidP="003879A2">
            <w:pPr>
              <w:pStyle w:val="SIBulletList2"/>
            </w:pPr>
            <w:r w:rsidRPr="00A05870">
              <w:t>types of riding styles</w:t>
            </w:r>
          </w:p>
          <w:p w14:paraId="48FA27EA" w14:textId="77777777" w:rsidR="003879A2" w:rsidRPr="00A05870" w:rsidRDefault="003879A2" w:rsidP="003879A2">
            <w:pPr>
              <w:pStyle w:val="SIBulletList1"/>
            </w:pPr>
            <w:r w:rsidRPr="00A05870">
              <w:t>definition of balance, bend, flexion, impulsion and straightness as it applies to a horse worked on the flat</w:t>
            </w:r>
          </w:p>
          <w:p w14:paraId="3FDA2103" w14:textId="77777777" w:rsidR="003879A2" w:rsidRPr="00A05870" w:rsidRDefault="003879A2" w:rsidP="003879A2">
            <w:pPr>
              <w:pStyle w:val="SIBulletList1"/>
            </w:pPr>
            <w:r w:rsidRPr="00A05870">
              <w:t>types of horse gaits a</w:t>
            </w:r>
            <w:r>
              <w:t>nd indicators of horse lameness</w:t>
            </w:r>
          </w:p>
          <w:p w14:paraId="2E31443C" w14:textId="77777777" w:rsidR="003879A2" w:rsidRPr="00A05870" w:rsidRDefault="003879A2" w:rsidP="003879A2">
            <w:pPr>
              <w:pStyle w:val="SIBulletList1"/>
            </w:pPr>
            <w:r w:rsidRPr="00A05870">
              <w:t>basic behaviour characteristics of horses</w:t>
            </w:r>
            <w:r>
              <w:t>:</w:t>
            </w:r>
          </w:p>
          <w:p w14:paraId="33138AF6" w14:textId="77777777" w:rsidR="003879A2" w:rsidRPr="00A05870" w:rsidRDefault="003879A2" w:rsidP="003879A2">
            <w:pPr>
              <w:pStyle w:val="SIBulletList2"/>
            </w:pPr>
            <w:r w:rsidRPr="00A05870">
              <w:t>normal or typical horse behaviour</w:t>
            </w:r>
          </w:p>
          <w:p w14:paraId="0FC6DF0E" w14:textId="77777777" w:rsidR="003879A2" w:rsidRPr="00A05870" w:rsidRDefault="003879A2" w:rsidP="003879A2">
            <w:pPr>
              <w:pStyle w:val="SIBulletList2"/>
            </w:pPr>
            <w:r w:rsidRPr="00A05870">
              <w:t>unsuitable riding horse behaviour</w:t>
            </w:r>
          </w:p>
          <w:p w14:paraId="5B67CDD6" w14:textId="77777777" w:rsidR="003879A2" w:rsidRPr="00A05870" w:rsidRDefault="003879A2" w:rsidP="003879A2">
            <w:pPr>
              <w:pStyle w:val="SIBulletList2"/>
            </w:pPr>
            <w:r w:rsidRPr="00A05870">
              <w:t>discipline requirements</w:t>
            </w:r>
          </w:p>
          <w:p w14:paraId="38507BF6" w14:textId="77777777" w:rsidR="003879A2" w:rsidRPr="00A05870" w:rsidRDefault="003879A2" w:rsidP="003879A2">
            <w:pPr>
              <w:pStyle w:val="SIBulletList2"/>
            </w:pPr>
            <w:r w:rsidRPr="00A05870">
              <w:t>indicators of education level of individual horses</w:t>
            </w:r>
          </w:p>
          <w:p w14:paraId="02B05175" w14:textId="77777777" w:rsidR="003879A2" w:rsidRPr="00A05870" w:rsidRDefault="003879A2" w:rsidP="003879A2">
            <w:pPr>
              <w:pStyle w:val="SIBulletList1"/>
            </w:pPr>
            <w:r w:rsidRPr="00A05870">
              <w:t xml:space="preserve">horse </w:t>
            </w:r>
            <w:r w:rsidRPr="001B0A46">
              <w:t>exercise warm up and cool down routines</w:t>
            </w:r>
            <w:r w:rsidRPr="00A05870">
              <w:t xml:space="preserve"> and post</w:t>
            </w:r>
            <w:r>
              <w:t>-exercise care</w:t>
            </w:r>
          </w:p>
          <w:p w14:paraId="413194C0" w14:textId="77777777" w:rsidR="003879A2" w:rsidRDefault="003879A2" w:rsidP="003879A2">
            <w:pPr>
              <w:pStyle w:val="SIBulletList1"/>
            </w:pPr>
            <w:r>
              <w:t>signs of horse fatigue, normal horse movement and exercise-related abnormalities</w:t>
            </w:r>
          </w:p>
          <w:p w14:paraId="262459C7" w14:textId="77777777" w:rsidR="003879A2" w:rsidRPr="00A05870" w:rsidRDefault="003879A2" w:rsidP="003879A2">
            <w:pPr>
              <w:pStyle w:val="SIBulletList1"/>
            </w:pPr>
            <w:r w:rsidRPr="00A05870">
              <w:t>basic principles of animal welfare</w:t>
            </w:r>
          </w:p>
          <w:p w14:paraId="5B94F178" w14:textId="77777777" w:rsidR="003879A2" w:rsidRPr="00A05870" w:rsidRDefault="003879A2" w:rsidP="003879A2">
            <w:pPr>
              <w:pStyle w:val="SIBulletList1"/>
            </w:pPr>
            <w:r w:rsidRPr="00A05870">
              <w:t>basic industry terminology related to riding horses</w:t>
            </w:r>
          </w:p>
          <w:p w14:paraId="270FEA79" w14:textId="7C00820D" w:rsidR="00F1480E" w:rsidRPr="000754EC" w:rsidRDefault="003879A2" w:rsidP="003879A2">
            <w:pPr>
              <w:pStyle w:val="SIBulletList1"/>
            </w:pPr>
            <w:proofErr w:type="gramStart"/>
            <w:r w:rsidRPr="00C56F6B">
              <w:rPr>
                <w:rFonts w:eastAsia="Calibri" w:cs="Arial"/>
              </w:rPr>
              <w:t>workplace</w:t>
            </w:r>
            <w:proofErr w:type="gramEnd"/>
            <w:r w:rsidRPr="00C56F6B">
              <w:rPr>
                <w:rFonts w:eastAsia="Calibri" w:cs="Arial"/>
              </w:rPr>
              <w:t xml:space="preserve"> procedures for reporting and recordkeeping</w:t>
            </w:r>
            <w:r>
              <w:rPr>
                <w:rFonts w:eastAsia="Calibri" w:cs="Arial"/>
              </w:rPr>
              <w:t>.</w:t>
            </w:r>
          </w:p>
        </w:tc>
      </w:tr>
    </w:tbl>
    <w:p w14:paraId="0C1284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774490C" w14:textId="77777777" w:rsidTr="00CA2922">
        <w:trPr>
          <w:tblHeader/>
        </w:trPr>
        <w:tc>
          <w:tcPr>
            <w:tcW w:w="5000" w:type="pct"/>
            <w:shd w:val="clear" w:color="auto" w:fill="auto"/>
          </w:tcPr>
          <w:p w14:paraId="3D7C5FCE" w14:textId="77777777" w:rsidR="00F1480E" w:rsidRPr="000754EC" w:rsidRDefault="00D71E43" w:rsidP="000754EC">
            <w:pPr>
              <w:pStyle w:val="SIHeading2"/>
            </w:pPr>
            <w:r w:rsidRPr="002C55E9">
              <w:t>A</w:t>
            </w:r>
            <w:r w:rsidRPr="000754EC">
              <w:t>ssessment Conditions</w:t>
            </w:r>
          </w:p>
        </w:tc>
      </w:tr>
      <w:tr w:rsidR="003879A2" w:rsidRPr="00A55106" w14:paraId="576FE8FD" w14:textId="77777777" w:rsidTr="00CA2922">
        <w:tc>
          <w:tcPr>
            <w:tcW w:w="5000" w:type="pct"/>
            <w:shd w:val="clear" w:color="auto" w:fill="auto"/>
          </w:tcPr>
          <w:p w14:paraId="03383778" w14:textId="77777777" w:rsidR="003879A2" w:rsidRDefault="003879A2" w:rsidP="003879A2">
            <w:pPr>
              <w:pStyle w:val="SIText"/>
            </w:pPr>
            <w:r>
              <w:lastRenderedPageBreak/>
              <w:t>Assessment of skills must take place under the following conditions:</w:t>
            </w:r>
          </w:p>
          <w:p w14:paraId="1EB4A61A" w14:textId="77777777" w:rsidR="003879A2" w:rsidRPr="00601E78" w:rsidRDefault="003879A2" w:rsidP="003B3F2A">
            <w:pPr>
              <w:pStyle w:val="SIBulletList1"/>
            </w:pPr>
            <w:r w:rsidRPr="00C56F6B">
              <w:rPr>
                <w:rFonts w:eastAsia="Calibri" w:cs="Arial"/>
              </w:rPr>
              <w:t>physical</w:t>
            </w:r>
            <w:r>
              <w:t xml:space="preserve"> conditions:</w:t>
            </w:r>
          </w:p>
          <w:p w14:paraId="1354ED12" w14:textId="77777777" w:rsidR="003879A2" w:rsidRPr="00C56F6B" w:rsidRDefault="003879A2" w:rsidP="003B3F2A">
            <w:pPr>
              <w:pStyle w:val="SIBulletList2"/>
            </w:pPr>
            <w:r w:rsidRPr="00A05870">
              <w:rPr>
                <w:shd w:val="clear" w:color="auto" w:fill="FFFFFF"/>
              </w:rPr>
              <w:t xml:space="preserve">a workplace or </w:t>
            </w:r>
            <w:r>
              <w:rPr>
                <w:shd w:val="clear" w:color="auto" w:fill="FFFFFF"/>
              </w:rPr>
              <w:t>an</w:t>
            </w:r>
            <w:r w:rsidRPr="00A05870">
              <w:rPr>
                <w:shd w:val="clear" w:color="auto" w:fill="FFFFFF"/>
              </w:rPr>
              <w:t xml:space="preserve"> environment with a suitable arena for exercising performance horses that accurately </w:t>
            </w:r>
            <w:r>
              <w:rPr>
                <w:shd w:val="clear" w:color="auto" w:fill="FFFFFF"/>
              </w:rPr>
              <w:t>represents workplace conditions</w:t>
            </w:r>
          </w:p>
          <w:p w14:paraId="3C1789CE" w14:textId="77777777" w:rsidR="003879A2" w:rsidRDefault="003879A2" w:rsidP="003B3F2A">
            <w:pPr>
              <w:pStyle w:val="SIBulletList1"/>
            </w:pPr>
            <w:r>
              <w:t>resources, equipment and materials:</w:t>
            </w:r>
          </w:p>
          <w:p w14:paraId="6E0E7B80" w14:textId="77777777" w:rsidR="003879A2" w:rsidRDefault="003879A2" w:rsidP="003B3F2A">
            <w:pPr>
              <w:pStyle w:val="SIBulletList2"/>
            </w:pPr>
            <w:r w:rsidRPr="00A05870">
              <w:t xml:space="preserve">live, </w:t>
            </w:r>
            <w:r w:rsidRPr="001B0A46">
              <w:t>compliant</w:t>
            </w:r>
            <w:r w:rsidRPr="00A05870">
              <w:t xml:space="preserve"> and manageable </w:t>
            </w:r>
            <w:r>
              <w:t xml:space="preserve">horses educated for relevant activity and </w:t>
            </w:r>
            <w:r w:rsidRPr="00EB6247">
              <w:t xml:space="preserve">assessed as suitable for the experience and skill of the </w:t>
            </w:r>
            <w:r>
              <w:t>individual</w:t>
            </w:r>
          </w:p>
          <w:p w14:paraId="3CA4CB45" w14:textId="77777777" w:rsidR="003879A2" w:rsidRPr="00A05870" w:rsidRDefault="003879A2" w:rsidP="003B3F2A">
            <w:pPr>
              <w:pStyle w:val="SIBulletList2"/>
            </w:pPr>
            <w:r w:rsidRPr="00A05870">
              <w:t>PPE</w:t>
            </w:r>
            <w:r>
              <w:t xml:space="preserve">, </w:t>
            </w:r>
            <w:r w:rsidRPr="00A05870">
              <w:t>including riding boots</w:t>
            </w:r>
            <w:r>
              <w:t xml:space="preserve"> </w:t>
            </w:r>
            <w:r w:rsidRPr="00A05870">
              <w:t xml:space="preserve">and </w:t>
            </w:r>
            <w:r>
              <w:t xml:space="preserve">helmet for riding that complies with </w:t>
            </w:r>
            <w:r w:rsidRPr="00A05870">
              <w:t xml:space="preserve">Australian standards </w:t>
            </w:r>
            <w:r>
              <w:t>(or equivalent compliant helmet)</w:t>
            </w:r>
          </w:p>
          <w:p w14:paraId="1916F3F4" w14:textId="77777777" w:rsidR="003879A2" w:rsidRPr="00A96230" w:rsidRDefault="003879A2" w:rsidP="003B3F2A">
            <w:pPr>
              <w:pStyle w:val="SIBulletList2"/>
            </w:pPr>
            <w:r w:rsidRPr="00A96230">
              <w:t xml:space="preserve">appropriate tack for individual, horse and </w:t>
            </w:r>
            <w:r w:rsidRPr="00681062">
              <w:t>activity</w:t>
            </w:r>
          </w:p>
          <w:p w14:paraId="2099A1F9" w14:textId="77777777" w:rsidR="003879A2" w:rsidRPr="008E2732" w:rsidRDefault="003879A2" w:rsidP="003B3F2A">
            <w:pPr>
              <w:pStyle w:val="SIBulletList2"/>
            </w:pPr>
            <w:r w:rsidRPr="008E2732">
              <w:t xml:space="preserve">reporting forms or </w:t>
            </w:r>
            <w:r>
              <w:t xml:space="preserve">a </w:t>
            </w:r>
            <w:r w:rsidRPr="008E2732">
              <w:t xml:space="preserve">supervisor to </w:t>
            </w:r>
            <w:r>
              <w:t>communicate with</w:t>
            </w:r>
          </w:p>
          <w:p w14:paraId="40E78820" w14:textId="77777777" w:rsidR="003879A2" w:rsidRDefault="003879A2" w:rsidP="003B3F2A">
            <w:pPr>
              <w:pStyle w:val="SIBulletList1"/>
            </w:pPr>
            <w:r>
              <w:t>specifications:</w:t>
            </w:r>
          </w:p>
          <w:p w14:paraId="0D5E1616" w14:textId="77777777" w:rsidR="003879A2" w:rsidRPr="00B3104C" w:rsidRDefault="003879A2" w:rsidP="003B3F2A">
            <w:pPr>
              <w:pStyle w:val="SIBulletList2"/>
            </w:pPr>
            <w:proofErr w:type="gramStart"/>
            <w:r w:rsidRPr="00B3104C">
              <w:rPr>
                <w:shd w:val="clear" w:color="auto" w:fill="FFFFFF"/>
              </w:rPr>
              <w:t>work</w:t>
            </w:r>
            <w:proofErr w:type="gramEnd"/>
            <w:r w:rsidRPr="00B3104C">
              <w:rPr>
                <w:shd w:val="clear" w:color="auto" w:fill="FFFFFF"/>
              </w:rPr>
              <w:t xml:space="preserve"> instructions</w:t>
            </w:r>
            <w:r>
              <w:rPr>
                <w:shd w:val="clear" w:color="auto" w:fill="FFFFFF"/>
              </w:rPr>
              <w:t>/procedures</w:t>
            </w:r>
            <w:r w:rsidRPr="00B3104C">
              <w:rPr>
                <w:shd w:val="clear" w:color="auto" w:fill="FFFFFF"/>
              </w:rPr>
              <w:t xml:space="preserve"> for exercising performance horse</w:t>
            </w:r>
            <w:r>
              <w:rPr>
                <w:shd w:val="clear" w:color="auto" w:fill="FFFFFF"/>
              </w:rPr>
              <w:t>.</w:t>
            </w:r>
          </w:p>
          <w:p w14:paraId="6D81F107" w14:textId="77777777" w:rsidR="003879A2" w:rsidRPr="00C56F6B" w:rsidRDefault="003879A2" w:rsidP="003879A2">
            <w:pPr>
              <w:pStyle w:val="SIText"/>
            </w:pPr>
          </w:p>
          <w:p w14:paraId="2D088BBC" w14:textId="77777777" w:rsidR="003879A2" w:rsidRPr="00A05870" w:rsidRDefault="003879A2" w:rsidP="003879A2">
            <w:pPr>
              <w:pStyle w:val="SIText"/>
            </w:pPr>
            <w:r w:rsidRPr="00A05870">
              <w:t xml:space="preserve">Training and assessment strategies must show evidence of the use of guidance provided in the </w:t>
            </w:r>
            <w:r w:rsidRPr="00A05870">
              <w:rPr>
                <w:i/>
              </w:rPr>
              <w:t>Companion Volume: User Guide: Safety in Equine Training</w:t>
            </w:r>
            <w:r w:rsidRPr="00A05870">
              <w:t>.</w:t>
            </w:r>
          </w:p>
          <w:p w14:paraId="3BE57E3E" w14:textId="77777777" w:rsidR="003879A2" w:rsidRDefault="003879A2" w:rsidP="003879A2">
            <w:pPr>
              <w:pStyle w:val="SIText"/>
            </w:pPr>
            <w:r w:rsidRPr="00C56F6B">
              <w:t>Assessors of this unit must satisfy the requirements for assessors in applicable vocational education and training legislation, frameworks and/or standards.</w:t>
            </w:r>
          </w:p>
          <w:p w14:paraId="6E28ED48" w14:textId="77777777" w:rsidR="003879A2" w:rsidRPr="00EB6247" w:rsidRDefault="003879A2" w:rsidP="003879A2">
            <w:pPr>
              <w:pStyle w:val="SIText"/>
            </w:pPr>
            <w:r w:rsidRPr="00EB6247">
              <w:t xml:space="preserve">The following specific assessor requirements apply to this unit. The </w:t>
            </w:r>
            <w:r w:rsidRPr="00EB6247">
              <w:rPr>
                <w:rFonts w:eastAsia="Calibri"/>
              </w:rPr>
              <w:t>assessor must</w:t>
            </w:r>
            <w:r w:rsidRPr="00EB6247">
              <w:t>:</w:t>
            </w:r>
          </w:p>
          <w:p w14:paraId="48253BB2" w14:textId="3323DE6A" w:rsidR="003879A2" w:rsidRPr="000754EC" w:rsidRDefault="003879A2" w:rsidP="003879A2">
            <w:pPr>
              <w:pStyle w:val="SIBulletList1"/>
              <w:rPr>
                <w:rFonts w:eastAsia="Calibri"/>
              </w:rPr>
            </w:pPr>
            <w:proofErr w:type="gramStart"/>
            <w:r w:rsidRPr="00EB6247">
              <w:t>hold</w:t>
            </w:r>
            <w:proofErr w:type="gramEnd"/>
            <w:r w:rsidRPr="00EB6247">
              <w:t xml:space="preserve"> a current, recognised qualification for instructing or coaching horse riding and handling skills (refer to </w:t>
            </w:r>
            <w:r w:rsidRPr="00EB6247">
              <w:rPr>
                <w:i/>
              </w:rPr>
              <w:t>User Guide</w:t>
            </w:r>
            <w:r w:rsidRPr="00EB6247">
              <w:t xml:space="preserve"> for details)</w:t>
            </w:r>
            <w:r>
              <w:t>.</w:t>
            </w:r>
          </w:p>
        </w:tc>
      </w:tr>
    </w:tbl>
    <w:p w14:paraId="7B4A1D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8D227D6" w14:textId="77777777" w:rsidTr="004679E3">
        <w:tc>
          <w:tcPr>
            <w:tcW w:w="990" w:type="pct"/>
            <w:shd w:val="clear" w:color="auto" w:fill="auto"/>
          </w:tcPr>
          <w:p w14:paraId="654C786B" w14:textId="77777777" w:rsidR="00F1480E" w:rsidRPr="000754EC" w:rsidRDefault="00D71E43" w:rsidP="000754EC">
            <w:pPr>
              <w:pStyle w:val="SIHeading2"/>
            </w:pPr>
            <w:r w:rsidRPr="002C55E9">
              <w:t>L</w:t>
            </w:r>
            <w:r w:rsidRPr="000754EC">
              <w:t>inks</w:t>
            </w:r>
          </w:p>
        </w:tc>
        <w:tc>
          <w:tcPr>
            <w:tcW w:w="4010" w:type="pct"/>
            <w:shd w:val="clear" w:color="auto" w:fill="auto"/>
          </w:tcPr>
          <w:p w14:paraId="41B47D6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43BE522" w14:textId="046D15D6" w:rsidR="00F1480E" w:rsidRPr="000754EC" w:rsidRDefault="00D407F9" w:rsidP="000754EC">
            <w:pPr>
              <w:pStyle w:val="SIText"/>
            </w:pPr>
            <w:hyperlink r:id="rId13" w:history="1">
              <w:r w:rsidR="003879A2" w:rsidRPr="00236E75">
                <w:rPr>
                  <w:rFonts w:cs="Arial"/>
                  <w:szCs w:val="20"/>
                </w:rPr>
                <w:t>https://vetnet.education.gov.au/Pages/TrainingDocs.aspx?q=c6399549-9c62-4a5e-bf1a-524b2322cf72</w:t>
              </w:r>
            </w:hyperlink>
          </w:p>
        </w:tc>
      </w:tr>
    </w:tbl>
    <w:p w14:paraId="414F1874"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8D101" w14:textId="77777777" w:rsidR="00D407F9" w:rsidRDefault="00D407F9" w:rsidP="00BF3F0A">
      <w:r>
        <w:separator/>
      </w:r>
    </w:p>
    <w:p w14:paraId="3566CC16" w14:textId="77777777" w:rsidR="00D407F9" w:rsidRDefault="00D407F9"/>
  </w:endnote>
  <w:endnote w:type="continuationSeparator" w:id="0">
    <w:p w14:paraId="58FD5B07" w14:textId="77777777" w:rsidR="00D407F9" w:rsidRDefault="00D407F9" w:rsidP="00BF3F0A">
      <w:r>
        <w:continuationSeparator/>
      </w:r>
    </w:p>
    <w:p w14:paraId="0A9A03FF" w14:textId="77777777" w:rsidR="00D407F9" w:rsidRDefault="00D40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7A4F7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841A1">
          <w:rPr>
            <w:noProof/>
          </w:rPr>
          <w:t>1</w:t>
        </w:r>
        <w:r w:rsidRPr="000754EC">
          <w:fldChar w:fldCharType="end"/>
        </w:r>
      </w:p>
      <w:p w14:paraId="0EAEA939"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5D9EA820"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FD630" w14:textId="77777777" w:rsidR="00D407F9" w:rsidRDefault="00D407F9" w:rsidP="00BF3F0A">
      <w:r>
        <w:separator/>
      </w:r>
    </w:p>
    <w:p w14:paraId="3A78AF5A" w14:textId="77777777" w:rsidR="00D407F9" w:rsidRDefault="00D407F9"/>
  </w:footnote>
  <w:footnote w:type="continuationSeparator" w:id="0">
    <w:p w14:paraId="6F11EDE9" w14:textId="77777777" w:rsidR="00D407F9" w:rsidRDefault="00D407F9" w:rsidP="00BF3F0A">
      <w:r>
        <w:continuationSeparator/>
      </w:r>
    </w:p>
    <w:p w14:paraId="1DE1080C" w14:textId="77777777" w:rsidR="00D407F9" w:rsidRDefault="00D407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3F45" w14:textId="77777777" w:rsidR="009C2650" w:rsidRPr="00EB71C3" w:rsidRDefault="00EB71C3" w:rsidP="00EB71C3">
    <w:r w:rsidRPr="00EB71C3">
      <w:rPr>
        <w:lang w:eastAsia="en-US"/>
      </w:rPr>
      <w:t>ACMPHR201 Ride performance horses for exercise in an arena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52606FD"/>
    <w:multiLevelType w:val="hybridMultilevel"/>
    <w:tmpl w:val="EDD6C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54B2B25"/>
    <w:multiLevelType w:val="hybridMultilevel"/>
    <w:tmpl w:val="A88C6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3324"/>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879A2"/>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6FC0"/>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07F9"/>
    <w:rsid w:val="00D54C76"/>
    <w:rsid w:val="00D71E43"/>
    <w:rsid w:val="00D727F3"/>
    <w:rsid w:val="00D73695"/>
    <w:rsid w:val="00D810DE"/>
    <w:rsid w:val="00D841A1"/>
    <w:rsid w:val="00D85CC8"/>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B71C3"/>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6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26A3-109F-426D-96DA-AD92AD81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BA72C007-4B45-455B-A5BB-9D3301CE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