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1F35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6E61C31" w14:textId="77777777" w:rsidTr="00146EEC">
        <w:tc>
          <w:tcPr>
            <w:tcW w:w="2689" w:type="dxa"/>
          </w:tcPr>
          <w:p w14:paraId="2C321FE9" w14:textId="77777777" w:rsidR="00F1480E" w:rsidRPr="000754EC" w:rsidRDefault="00830267" w:rsidP="000754EC">
            <w:pPr>
              <w:pStyle w:val="SIText-Bold"/>
            </w:pPr>
            <w:r w:rsidRPr="00A326C2">
              <w:t>Release</w:t>
            </w:r>
          </w:p>
        </w:tc>
        <w:tc>
          <w:tcPr>
            <w:tcW w:w="6939" w:type="dxa"/>
          </w:tcPr>
          <w:p w14:paraId="19FF016B" w14:textId="77777777" w:rsidR="00F1480E" w:rsidRPr="000754EC" w:rsidRDefault="00830267" w:rsidP="000754EC">
            <w:pPr>
              <w:pStyle w:val="SIText-Bold"/>
            </w:pPr>
            <w:r w:rsidRPr="00A326C2">
              <w:t>Comments</w:t>
            </w:r>
          </w:p>
        </w:tc>
      </w:tr>
      <w:tr w:rsidR="00F1480E" w14:paraId="2A282A0C" w14:textId="77777777" w:rsidTr="00146EEC">
        <w:tc>
          <w:tcPr>
            <w:tcW w:w="2689" w:type="dxa"/>
          </w:tcPr>
          <w:p w14:paraId="24D47817" w14:textId="2B144F70" w:rsidR="00F1480E" w:rsidRPr="000754EC" w:rsidRDefault="00F1480E" w:rsidP="000754EC">
            <w:pPr>
              <w:pStyle w:val="SIText"/>
            </w:pPr>
            <w:r w:rsidRPr="00CC451E">
              <w:t>Release</w:t>
            </w:r>
            <w:r w:rsidR="00DB53EB">
              <w:t xml:space="preserve"> </w:t>
            </w:r>
            <w:r w:rsidR="00337E82" w:rsidRPr="000754EC">
              <w:t>1</w:t>
            </w:r>
          </w:p>
        </w:tc>
        <w:tc>
          <w:tcPr>
            <w:tcW w:w="6939" w:type="dxa"/>
          </w:tcPr>
          <w:p w14:paraId="060FE09A" w14:textId="3C66187B" w:rsidR="00F1480E" w:rsidRPr="000754EC" w:rsidRDefault="00DB53EB" w:rsidP="007827C9">
            <w:pPr>
              <w:pStyle w:val="SIText"/>
            </w:pPr>
            <w:r w:rsidRPr="00C064E7">
              <w:t xml:space="preserve">This version released with </w:t>
            </w:r>
            <w:bookmarkStart w:id="0" w:name="_GoBack"/>
            <w:bookmarkEnd w:id="0"/>
            <w:r w:rsidRPr="00C064E7">
              <w:t>ACM Animal Care and Management Training Package Version 1.0</w:t>
            </w:r>
            <w:r>
              <w:t>.</w:t>
            </w:r>
          </w:p>
        </w:tc>
      </w:tr>
    </w:tbl>
    <w:p w14:paraId="61E1C7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E7663C8" w14:textId="77777777" w:rsidTr="00CA2922">
        <w:trPr>
          <w:tblHeader/>
        </w:trPr>
        <w:tc>
          <w:tcPr>
            <w:tcW w:w="1396" w:type="pct"/>
            <w:shd w:val="clear" w:color="auto" w:fill="auto"/>
          </w:tcPr>
          <w:p w14:paraId="2DAAB6D8" w14:textId="77777777" w:rsidR="00F1480E" w:rsidRPr="000754EC" w:rsidRDefault="00655995" w:rsidP="00655995">
            <w:pPr>
              <w:pStyle w:val="SIUNITCODE"/>
            </w:pPr>
            <w:r w:rsidRPr="00655995">
              <w:t>ACMHBR310</w:t>
            </w:r>
          </w:p>
        </w:tc>
        <w:tc>
          <w:tcPr>
            <w:tcW w:w="3604" w:type="pct"/>
            <w:shd w:val="clear" w:color="auto" w:fill="auto"/>
          </w:tcPr>
          <w:p w14:paraId="093557CF" w14:textId="77777777" w:rsidR="00F1480E" w:rsidRPr="000754EC" w:rsidRDefault="00655995" w:rsidP="00655995">
            <w:pPr>
              <w:pStyle w:val="SIUnittitle"/>
            </w:pPr>
            <w:r w:rsidRPr="00655995">
              <w:t>Prevent and treat equine injury and disease</w:t>
            </w:r>
          </w:p>
        </w:tc>
      </w:tr>
      <w:tr w:rsidR="00F1480E" w:rsidRPr="00963A46" w14:paraId="33B6A022" w14:textId="77777777" w:rsidTr="00CA2922">
        <w:tc>
          <w:tcPr>
            <w:tcW w:w="1396" w:type="pct"/>
            <w:shd w:val="clear" w:color="auto" w:fill="auto"/>
          </w:tcPr>
          <w:p w14:paraId="7EDEE9B6" w14:textId="77777777" w:rsidR="00F1480E" w:rsidRPr="000754EC" w:rsidRDefault="00FD557D" w:rsidP="000754EC">
            <w:pPr>
              <w:pStyle w:val="SIHeading2"/>
            </w:pPr>
            <w:r w:rsidRPr="00FD557D">
              <w:t>Application</w:t>
            </w:r>
          </w:p>
          <w:p w14:paraId="48B8E733" w14:textId="77777777" w:rsidR="00FD557D" w:rsidRPr="00923720" w:rsidRDefault="00FD557D" w:rsidP="000754EC">
            <w:pPr>
              <w:pStyle w:val="SIHeading2"/>
            </w:pPr>
          </w:p>
        </w:tc>
        <w:tc>
          <w:tcPr>
            <w:tcW w:w="3604" w:type="pct"/>
            <w:shd w:val="clear" w:color="auto" w:fill="auto"/>
          </w:tcPr>
          <w:p w14:paraId="528654EF" w14:textId="77777777" w:rsidR="00DB53EB" w:rsidRPr="00EC52D5" w:rsidRDefault="00DB53EB" w:rsidP="00DB53EB">
            <w:pPr>
              <w:pStyle w:val="SIText"/>
            </w:pPr>
            <w:r w:rsidRPr="00EC52D5">
              <w:t>This unit of competency describes the skills and knowledge required to recognise ailments in horses and apply procedures for the prevention and treatment of</w:t>
            </w:r>
            <w:r>
              <w:t xml:space="preserve"> equine injury and disease.</w:t>
            </w:r>
          </w:p>
          <w:p w14:paraId="0675479E" w14:textId="77777777" w:rsidR="00DB53EB" w:rsidRPr="00EC52D5" w:rsidRDefault="00DB53EB" w:rsidP="00DB53EB">
            <w:pPr>
              <w:pStyle w:val="SIText"/>
            </w:pPr>
            <w:r w:rsidRPr="00EC52D5">
              <w:t>The unit applies to individuals who work under broad direction and take responsibility for their own work. They complete routine activities and work in a range of known contexts within horse breeding or other horse industry environments.</w:t>
            </w:r>
          </w:p>
          <w:p w14:paraId="5C49365D" w14:textId="77777777" w:rsidR="00DB53EB" w:rsidRPr="004670A9" w:rsidRDefault="00DB53EB" w:rsidP="00DB53EB">
            <w:pPr>
              <w:pStyle w:val="SIText"/>
            </w:pPr>
            <w:r w:rsidRPr="004670A9">
              <w:t>No occupational licensing or certification requirements apply to this unit at the time of publication.</w:t>
            </w:r>
          </w:p>
          <w:p w14:paraId="7FB76FF0" w14:textId="77777777" w:rsidR="00DB53EB" w:rsidRDefault="00DB53EB" w:rsidP="00DB53EB">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627EC0C8" w14:textId="453DF370" w:rsidR="00F1480E" w:rsidRPr="000754EC" w:rsidRDefault="00DB53EB" w:rsidP="00DB53EB">
            <w:pPr>
              <w:pStyle w:val="SIText"/>
            </w:pPr>
            <w:r w:rsidRPr="009E2F40">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61F54FD" w14:textId="77777777" w:rsidTr="00CA2922">
        <w:tc>
          <w:tcPr>
            <w:tcW w:w="1396" w:type="pct"/>
            <w:shd w:val="clear" w:color="auto" w:fill="auto"/>
          </w:tcPr>
          <w:p w14:paraId="002A0C47" w14:textId="77777777" w:rsidR="00F1480E" w:rsidRPr="000754EC" w:rsidRDefault="00FD557D" w:rsidP="000754EC">
            <w:pPr>
              <w:pStyle w:val="SIHeading2"/>
            </w:pPr>
            <w:r w:rsidRPr="00923720">
              <w:t>Prerequisite Unit</w:t>
            </w:r>
          </w:p>
        </w:tc>
        <w:tc>
          <w:tcPr>
            <w:tcW w:w="3604" w:type="pct"/>
            <w:shd w:val="clear" w:color="auto" w:fill="auto"/>
          </w:tcPr>
          <w:p w14:paraId="68259DB0" w14:textId="1D406BED" w:rsidR="00F1480E" w:rsidRPr="000754EC" w:rsidRDefault="00F1480E" w:rsidP="00DB53EB">
            <w:pPr>
              <w:pStyle w:val="SIText"/>
            </w:pPr>
            <w:r w:rsidRPr="008908DE">
              <w:t>Ni</w:t>
            </w:r>
            <w:r w:rsidR="007A300D" w:rsidRPr="000754EC">
              <w:t>l</w:t>
            </w:r>
          </w:p>
        </w:tc>
      </w:tr>
      <w:tr w:rsidR="00F1480E" w:rsidRPr="00963A46" w14:paraId="15398DC5" w14:textId="77777777" w:rsidTr="00CA2922">
        <w:tc>
          <w:tcPr>
            <w:tcW w:w="1396" w:type="pct"/>
            <w:shd w:val="clear" w:color="auto" w:fill="auto"/>
          </w:tcPr>
          <w:p w14:paraId="7B0C2CEC" w14:textId="77777777" w:rsidR="00F1480E" w:rsidRPr="000754EC" w:rsidRDefault="00FD557D" w:rsidP="000754EC">
            <w:pPr>
              <w:pStyle w:val="SIHeading2"/>
            </w:pPr>
            <w:r w:rsidRPr="00923720">
              <w:t>Unit Sector</w:t>
            </w:r>
          </w:p>
        </w:tc>
        <w:tc>
          <w:tcPr>
            <w:tcW w:w="3604" w:type="pct"/>
            <w:shd w:val="clear" w:color="auto" w:fill="auto"/>
          </w:tcPr>
          <w:p w14:paraId="1D2450B9" w14:textId="1EE258D1" w:rsidR="00F1480E" w:rsidRPr="000754EC" w:rsidRDefault="00DB53EB" w:rsidP="000754EC">
            <w:pPr>
              <w:pStyle w:val="SIText"/>
            </w:pPr>
            <w:r w:rsidRPr="00EC52D5">
              <w:rPr>
                <w:rFonts w:cs="Arial"/>
                <w:szCs w:val="20"/>
              </w:rPr>
              <w:t>Horse Breeding (HBR)</w:t>
            </w:r>
          </w:p>
        </w:tc>
      </w:tr>
    </w:tbl>
    <w:p w14:paraId="5C0079C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20D52B3" w14:textId="77777777" w:rsidTr="00CA2922">
        <w:trPr>
          <w:cantSplit/>
          <w:tblHeader/>
        </w:trPr>
        <w:tc>
          <w:tcPr>
            <w:tcW w:w="1396" w:type="pct"/>
            <w:tcBorders>
              <w:bottom w:val="single" w:sz="4" w:space="0" w:color="C0C0C0"/>
            </w:tcBorders>
            <w:shd w:val="clear" w:color="auto" w:fill="auto"/>
          </w:tcPr>
          <w:p w14:paraId="194BF45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1E9D141" w14:textId="77777777" w:rsidR="00F1480E" w:rsidRPr="000754EC" w:rsidRDefault="00FD557D" w:rsidP="000754EC">
            <w:pPr>
              <w:pStyle w:val="SIHeading2"/>
            </w:pPr>
            <w:r w:rsidRPr="00923720">
              <w:t>Performance Criteria</w:t>
            </w:r>
          </w:p>
        </w:tc>
      </w:tr>
      <w:tr w:rsidR="00F1480E" w:rsidRPr="00963A46" w14:paraId="0D976B3B" w14:textId="77777777" w:rsidTr="00CA2922">
        <w:trPr>
          <w:cantSplit/>
          <w:tblHeader/>
        </w:trPr>
        <w:tc>
          <w:tcPr>
            <w:tcW w:w="1396" w:type="pct"/>
            <w:tcBorders>
              <w:top w:val="single" w:sz="4" w:space="0" w:color="C0C0C0"/>
            </w:tcBorders>
            <w:shd w:val="clear" w:color="auto" w:fill="auto"/>
          </w:tcPr>
          <w:p w14:paraId="642A7DA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D24888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7AFC77D" w14:textId="77777777" w:rsidTr="00CA2922">
        <w:trPr>
          <w:cantSplit/>
        </w:trPr>
        <w:tc>
          <w:tcPr>
            <w:tcW w:w="1396" w:type="pct"/>
            <w:shd w:val="clear" w:color="auto" w:fill="auto"/>
          </w:tcPr>
          <w:p w14:paraId="04F98064" w14:textId="2733B366" w:rsidR="00F1480E" w:rsidRPr="000754EC" w:rsidRDefault="00DB53EB" w:rsidP="00DB53EB">
            <w:pPr>
              <w:pStyle w:val="SIText"/>
            </w:pPr>
            <w:r w:rsidRPr="00EC52D5">
              <w:t>1</w:t>
            </w:r>
            <w:r>
              <w:t>.</w:t>
            </w:r>
            <w:r w:rsidRPr="00EC52D5">
              <w:t xml:space="preserve"> Prepare to treat horses</w:t>
            </w:r>
          </w:p>
        </w:tc>
        <w:tc>
          <w:tcPr>
            <w:tcW w:w="3604" w:type="pct"/>
            <w:shd w:val="clear" w:color="auto" w:fill="auto"/>
          </w:tcPr>
          <w:p w14:paraId="12C6C1F5" w14:textId="77777777" w:rsidR="00DB53EB" w:rsidRPr="00EC52D5" w:rsidRDefault="00DB53EB" w:rsidP="00DB53EB">
            <w:pPr>
              <w:pStyle w:val="SIText"/>
            </w:pPr>
            <w:r w:rsidRPr="00EC52D5">
              <w:t>1.1 Confirm the work program with supervisor</w:t>
            </w:r>
          </w:p>
          <w:p w14:paraId="6E0B8514" w14:textId="77777777" w:rsidR="00DB53EB" w:rsidRPr="00EC52D5" w:rsidRDefault="00DB53EB" w:rsidP="00DB53EB">
            <w:pPr>
              <w:pStyle w:val="SIText"/>
            </w:pPr>
            <w:r w:rsidRPr="00EC52D5">
              <w:t>1.2 Communicate with other workers to ensure smooth operation of the process</w:t>
            </w:r>
          </w:p>
          <w:p w14:paraId="4AFD4F7E" w14:textId="77777777" w:rsidR="00DB53EB" w:rsidRPr="00EC52D5" w:rsidRDefault="00DB53EB" w:rsidP="00DB53EB">
            <w:pPr>
              <w:pStyle w:val="SIText"/>
            </w:pPr>
            <w:r w:rsidRPr="00EC52D5">
              <w:t>1.3 Select, check and maintain suitable tools and equipment</w:t>
            </w:r>
            <w:r>
              <w:t>,</w:t>
            </w:r>
            <w:r w:rsidRPr="00EC52D5">
              <w:t xml:space="preserve"> including personal protective equipment</w:t>
            </w:r>
            <w:r>
              <w:t xml:space="preserve"> (PPE)</w:t>
            </w:r>
          </w:p>
          <w:p w14:paraId="5E43520E" w14:textId="72DF7F18" w:rsidR="00F1480E" w:rsidRPr="000754EC" w:rsidRDefault="00DB53EB" w:rsidP="00DB53EB">
            <w:pPr>
              <w:pStyle w:val="SIText"/>
            </w:pPr>
            <w:r w:rsidRPr="00EC52D5">
              <w:t>1.4 Assess and minimise risks in treatment areas, reporting risks beyond control to supervisor</w:t>
            </w:r>
          </w:p>
        </w:tc>
      </w:tr>
      <w:tr w:rsidR="00F1480E" w:rsidRPr="00963A46" w14:paraId="1034C23A" w14:textId="77777777" w:rsidTr="00CA2922">
        <w:trPr>
          <w:cantSplit/>
        </w:trPr>
        <w:tc>
          <w:tcPr>
            <w:tcW w:w="1396" w:type="pct"/>
            <w:shd w:val="clear" w:color="auto" w:fill="auto"/>
          </w:tcPr>
          <w:p w14:paraId="0D84EF8A" w14:textId="129D32BC" w:rsidR="00F1480E" w:rsidRPr="000754EC" w:rsidRDefault="00DB53EB" w:rsidP="00DB53EB">
            <w:pPr>
              <w:pStyle w:val="SIText"/>
            </w:pPr>
            <w:r w:rsidRPr="00EC52D5">
              <w:t>2</w:t>
            </w:r>
            <w:r>
              <w:t>.</w:t>
            </w:r>
            <w:r w:rsidRPr="00EC52D5">
              <w:t xml:space="preserve"> Recognise and report common ailments</w:t>
            </w:r>
          </w:p>
        </w:tc>
        <w:tc>
          <w:tcPr>
            <w:tcW w:w="3604" w:type="pct"/>
            <w:shd w:val="clear" w:color="auto" w:fill="auto"/>
          </w:tcPr>
          <w:p w14:paraId="2EB32D24" w14:textId="77777777" w:rsidR="00DB53EB" w:rsidRPr="00EC52D5" w:rsidRDefault="00DB53EB" w:rsidP="00DB53EB">
            <w:pPr>
              <w:pStyle w:val="SIText"/>
            </w:pPr>
            <w:r w:rsidRPr="00EC52D5">
              <w:t>2.1 Schedule and conduct regular checks to detect abnormal conditions</w:t>
            </w:r>
          </w:p>
          <w:p w14:paraId="2AD78796" w14:textId="77777777" w:rsidR="00DB53EB" w:rsidRPr="00EC52D5" w:rsidRDefault="00DB53EB" w:rsidP="00DB53EB">
            <w:pPr>
              <w:pStyle w:val="SIText"/>
            </w:pPr>
            <w:r w:rsidRPr="00EC52D5">
              <w:t>2.2 Determine common ailments</w:t>
            </w:r>
            <w:r>
              <w:t>,</w:t>
            </w:r>
            <w:r w:rsidRPr="00EC52D5">
              <w:t xml:space="preserve"> interpreting signs of distress, elevated temperatures or skin or joint condition</w:t>
            </w:r>
          </w:p>
          <w:p w14:paraId="2979403D" w14:textId="77777777" w:rsidR="00DB53EB" w:rsidRPr="00EC52D5" w:rsidRDefault="00DB53EB" w:rsidP="00DB53EB">
            <w:pPr>
              <w:pStyle w:val="SIText"/>
            </w:pPr>
            <w:r w:rsidRPr="00EC52D5">
              <w:t>2.3 Report abnormal conditions, record in workplace documentation and perform actions under supervision</w:t>
            </w:r>
          </w:p>
          <w:p w14:paraId="5E878637" w14:textId="2BA22739" w:rsidR="00F1480E" w:rsidRPr="000754EC" w:rsidRDefault="00DB53EB" w:rsidP="00DB53EB">
            <w:pPr>
              <w:pStyle w:val="SIText"/>
            </w:pPr>
            <w:r w:rsidRPr="00EC52D5">
              <w:t>2.4 Perform initial first aid procedures until professional help arrives</w:t>
            </w:r>
          </w:p>
        </w:tc>
      </w:tr>
      <w:tr w:rsidR="00F1480E" w:rsidRPr="00963A46" w14:paraId="530CC4E9" w14:textId="77777777" w:rsidTr="00CA2922">
        <w:trPr>
          <w:cantSplit/>
        </w:trPr>
        <w:tc>
          <w:tcPr>
            <w:tcW w:w="1396" w:type="pct"/>
            <w:shd w:val="clear" w:color="auto" w:fill="auto"/>
          </w:tcPr>
          <w:p w14:paraId="530BE12B" w14:textId="4E66E74A" w:rsidR="00F1480E" w:rsidRPr="000754EC" w:rsidRDefault="00DB53EB" w:rsidP="00DB53EB">
            <w:pPr>
              <w:pStyle w:val="SIText"/>
            </w:pPr>
            <w:r w:rsidRPr="00EC52D5">
              <w:t>3</w:t>
            </w:r>
            <w:r>
              <w:t>.</w:t>
            </w:r>
            <w:r w:rsidRPr="00EC52D5">
              <w:t xml:space="preserve"> Apply disease or ailment prevention procedures</w:t>
            </w:r>
          </w:p>
        </w:tc>
        <w:tc>
          <w:tcPr>
            <w:tcW w:w="3604" w:type="pct"/>
            <w:shd w:val="clear" w:color="auto" w:fill="auto"/>
          </w:tcPr>
          <w:p w14:paraId="0D687479" w14:textId="77777777" w:rsidR="00DB53EB" w:rsidRPr="00EC52D5" w:rsidRDefault="00DB53EB" w:rsidP="00DB53EB">
            <w:pPr>
              <w:pStyle w:val="SIText"/>
            </w:pPr>
            <w:r w:rsidRPr="00EC52D5">
              <w:t>3.1 Perform stable and paddock quarantine procedures</w:t>
            </w:r>
          </w:p>
          <w:p w14:paraId="7B490737" w14:textId="77777777" w:rsidR="00DB53EB" w:rsidRPr="00EC52D5" w:rsidRDefault="00DB53EB" w:rsidP="00DB53EB">
            <w:pPr>
              <w:pStyle w:val="SIText"/>
            </w:pPr>
            <w:r w:rsidRPr="00EC52D5">
              <w:t>3.2 Maintain stable hygiene practices</w:t>
            </w:r>
          </w:p>
          <w:p w14:paraId="3BA6D133" w14:textId="77777777" w:rsidR="00DB53EB" w:rsidRPr="00EC52D5" w:rsidRDefault="00DB53EB" w:rsidP="00DB53EB">
            <w:pPr>
              <w:pStyle w:val="SIText"/>
            </w:pPr>
            <w:r w:rsidRPr="00EC52D5">
              <w:t>3.3 Conduct routine annual or outbreak stimulated vaccination of horses under supervision of the veterinary practitioner</w:t>
            </w:r>
          </w:p>
          <w:p w14:paraId="09B47410" w14:textId="77777777" w:rsidR="00DB53EB" w:rsidRPr="00EC52D5" w:rsidRDefault="00DB53EB" w:rsidP="00DB53EB">
            <w:pPr>
              <w:pStyle w:val="SIText"/>
            </w:pPr>
            <w:r w:rsidRPr="00EC52D5">
              <w:t>3.4 Conduct routine drenching and skin washing procedures</w:t>
            </w:r>
          </w:p>
          <w:p w14:paraId="6AD537D1" w14:textId="77777777" w:rsidR="00DB53EB" w:rsidRPr="00EC52D5" w:rsidRDefault="00DB53EB" w:rsidP="00DB53EB">
            <w:pPr>
              <w:pStyle w:val="SIText"/>
            </w:pPr>
            <w:r w:rsidRPr="00EC52D5">
              <w:t>3.5 Identify work hazards, assess risks and implement suitable controls while handling horses</w:t>
            </w:r>
          </w:p>
          <w:p w14:paraId="2C18EB6F" w14:textId="10CB3B00" w:rsidR="00F1480E" w:rsidRPr="000754EC" w:rsidRDefault="00DB53EB" w:rsidP="00DB53EB">
            <w:pPr>
              <w:pStyle w:val="SIText"/>
            </w:pPr>
            <w:r w:rsidRPr="00EC52D5">
              <w:t>3.6 Maintain workplace records of veterinary medication and treatment</w:t>
            </w:r>
          </w:p>
        </w:tc>
      </w:tr>
      <w:tr w:rsidR="00DB53EB" w:rsidRPr="00963A46" w14:paraId="5779D199" w14:textId="77777777" w:rsidTr="00CA2922">
        <w:trPr>
          <w:cantSplit/>
        </w:trPr>
        <w:tc>
          <w:tcPr>
            <w:tcW w:w="1396" w:type="pct"/>
            <w:shd w:val="clear" w:color="auto" w:fill="auto"/>
          </w:tcPr>
          <w:p w14:paraId="11EC492E" w14:textId="199A30B8" w:rsidR="00DB53EB" w:rsidRPr="008908DE" w:rsidRDefault="00DB53EB" w:rsidP="00DB53EB">
            <w:pPr>
              <w:pStyle w:val="SIText"/>
            </w:pPr>
            <w:r w:rsidRPr="00EC52D5">
              <w:t>4</w:t>
            </w:r>
            <w:r>
              <w:t>.</w:t>
            </w:r>
            <w:r w:rsidRPr="00EC52D5">
              <w:t xml:space="preserve"> Treat equine injury and disease</w:t>
            </w:r>
          </w:p>
        </w:tc>
        <w:tc>
          <w:tcPr>
            <w:tcW w:w="3604" w:type="pct"/>
            <w:shd w:val="clear" w:color="auto" w:fill="auto"/>
          </w:tcPr>
          <w:p w14:paraId="244C5414" w14:textId="77777777" w:rsidR="00DB53EB" w:rsidRPr="00EC52D5" w:rsidRDefault="00DB53EB" w:rsidP="00DB53EB">
            <w:pPr>
              <w:pStyle w:val="SIText"/>
            </w:pPr>
            <w:r w:rsidRPr="00EC52D5">
              <w:t>4.1 Use twitches, yard crush and/or other restraining devices appropriate to individual horse temperament</w:t>
            </w:r>
          </w:p>
          <w:p w14:paraId="1F42559D" w14:textId="77777777" w:rsidR="00DB53EB" w:rsidRPr="00EC52D5" w:rsidRDefault="00DB53EB" w:rsidP="00DB53EB">
            <w:pPr>
              <w:pStyle w:val="SIText"/>
            </w:pPr>
            <w:r w:rsidRPr="00EC52D5">
              <w:t>4.2 Administer prescribed veterinary medicines under supervision</w:t>
            </w:r>
          </w:p>
          <w:p w14:paraId="4EDB336A" w14:textId="77777777" w:rsidR="00DB53EB" w:rsidRPr="00EC52D5" w:rsidRDefault="00DB53EB" w:rsidP="00DB53EB">
            <w:pPr>
              <w:pStyle w:val="SIText"/>
            </w:pPr>
            <w:r w:rsidRPr="00EC52D5">
              <w:t>4.3 Apply dressings and poultices according to treatment practices</w:t>
            </w:r>
          </w:p>
          <w:p w14:paraId="30C02C8C" w14:textId="4A503902" w:rsidR="00DB53EB" w:rsidRPr="008908DE" w:rsidRDefault="00DB53EB" w:rsidP="00DB53EB">
            <w:pPr>
              <w:pStyle w:val="SIText"/>
            </w:pPr>
            <w:r w:rsidRPr="00EC52D5">
              <w:t>4.4 Handle horses safely and ethically</w:t>
            </w:r>
          </w:p>
        </w:tc>
      </w:tr>
      <w:tr w:rsidR="00DB53EB" w:rsidRPr="00963A46" w14:paraId="6E212B7C" w14:textId="77777777" w:rsidTr="00CA2922">
        <w:trPr>
          <w:cantSplit/>
        </w:trPr>
        <w:tc>
          <w:tcPr>
            <w:tcW w:w="1396" w:type="pct"/>
            <w:shd w:val="clear" w:color="auto" w:fill="auto"/>
          </w:tcPr>
          <w:p w14:paraId="45B6E99B" w14:textId="76F2F17A" w:rsidR="00DB53EB" w:rsidRPr="008908DE" w:rsidRDefault="00DB53EB" w:rsidP="00DB53EB">
            <w:pPr>
              <w:pStyle w:val="SIText"/>
            </w:pPr>
            <w:r w:rsidRPr="00EC52D5">
              <w:lastRenderedPageBreak/>
              <w:t>5</w:t>
            </w:r>
            <w:r>
              <w:t>.</w:t>
            </w:r>
            <w:r w:rsidRPr="00EC52D5">
              <w:t xml:space="preserve"> Complete hygiene and administration</w:t>
            </w:r>
          </w:p>
        </w:tc>
        <w:tc>
          <w:tcPr>
            <w:tcW w:w="3604" w:type="pct"/>
            <w:shd w:val="clear" w:color="auto" w:fill="auto"/>
          </w:tcPr>
          <w:p w14:paraId="4DB6D6DF" w14:textId="77777777" w:rsidR="00DB53EB" w:rsidRPr="00EC52D5" w:rsidRDefault="00DB53EB" w:rsidP="00DB53EB">
            <w:pPr>
              <w:pStyle w:val="SIText"/>
            </w:pPr>
            <w:r w:rsidRPr="00EC52D5">
              <w:t>5.1 Clean and store equipment used in treating horses</w:t>
            </w:r>
          </w:p>
          <w:p w14:paraId="7A5E10B6" w14:textId="77777777" w:rsidR="00DB53EB" w:rsidRPr="00EC52D5" w:rsidRDefault="00DB53EB" w:rsidP="00DB53EB">
            <w:pPr>
              <w:pStyle w:val="SIText"/>
            </w:pPr>
            <w:r w:rsidRPr="00EC52D5">
              <w:t>5.2 Dispose of containers, leftover fluids, waste and debris according to workplace procedures</w:t>
            </w:r>
          </w:p>
          <w:p w14:paraId="152CAE23" w14:textId="05B3FEF2" w:rsidR="00DB53EB" w:rsidRPr="008908DE" w:rsidRDefault="00DB53EB" w:rsidP="00DB53EB">
            <w:pPr>
              <w:pStyle w:val="SIText"/>
            </w:pPr>
            <w:r w:rsidRPr="00EC52D5">
              <w:t>5.3 Complete records and documentation</w:t>
            </w:r>
          </w:p>
        </w:tc>
      </w:tr>
    </w:tbl>
    <w:p w14:paraId="2BEAF257" w14:textId="77777777" w:rsidR="005F771F" w:rsidRDefault="005F771F" w:rsidP="005F771F">
      <w:pPr>
        <w:pStyle w:val="SIText"/>
      </w:pPr>
    </w:p>
    <w:p w14:paraId="6F5FC952" w14:textId="77777777" w:rsidR="005F771F" w:rsidRPr="000754EC" w:rsidRDefault="005F771F" w:rsidP="000754EC">
      <w:r>
        <w:br w:type="page"/>
      </w:r>
    </w:p>
    <w:p w14:paraId="48BB4733"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322C0B5D" w14:textId="77777777" w:rsidTr="00CA2922">
        <w:trPr>
          <w:tblHeader/>
        </w:trPr>
        <w:tc>
          <w:tcPr>
            <w:tcW w:w="5000" w:type="pct"/>
            <w:gridSpan w:val="2"/>
          </w:tcPr>
          <w:p w14:paraId="53A74578" w14:textId="77777777" w:rsidR="00F1480E" w:rsidRPr="000754EC" w:rsidRDefault="00FD557D" w:rsidP="000754EC">
            <w:pPr>
              <w:pStyle w:val="SIHeading2"/>
            </w:pPr>
            <w:r w:rsidRPr="00041E59">
              <w:t>F</w:t>
            </w:r>
            <w:r w:rsidRPr="000754EC">
              <w:t>oundation Skills</w:t>
            </w:r>
          </w:p>
          <w:p w14:paraId="5320F38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03A51E5" w14:textId="77777777" w:rsidTr="00CA2922">
        <w:trPr>
          <w:tblHeader/>
        </w:trPr>
        <w:tc>
          <w:tcPr>
            <w:tcW w:w="1396" w:type="pct"/>
          </w:tcPr>
          <w:p w14:paraId="5EBCCFE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C80474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2468812" w14:textId="77777777" w:rsidTr="00CA2922">
        <w:tc>
          <w:tcPr>
            <w:tcW w:w="1396" w:type="pct"/>
          </w:tcPr>
          <w:p w14:paraId="48648A65" w14:textId="3C8660E2" w:rsidR="00F1480E" w:rsidRPr="000754EC" w:rsidRDefault="00DB53EB" w:rsidP="00DB53EB">
            <w:pPr>
              <w:pStyle w:val="SIText"/>
            </w:pPr>
            <w:r w:rsidRPr="00EC52D5">
              <w:t>Reading</w:t>
            </w:r>
          </w:p>
        </w:tc>
        <w:tc>
          <w:tcPr>
            <w:tcW w:w="3604" w:type="pct"/>
          </w:tcPr>
          <w:p w14:paraId="2D416EDB" w14:textId="789F3F53" w:rsidR="00F1480E" w:rsidRPr="000754EC" w:rsidRDefault="00DB53EB" w:rsidP="000754EC">
            <w:pPr>
              <w:pStyle w:val="SIBulletList1"/>
            </w:pPr>
            <w:r>
              <w:rPr>
                <w:rFonts w:eastAsia="Calibri" w:cs="Arial"/>
              </w:rPr>
              <w:t>I</w:t>
            </w:r>
            <w:r w:rsidRPr="00EC52D5">
              <w:rPr>
                <w:rFonts w:eastAsia="Calibri" w:cs="Arial"/>
              </w:rPr>
              <w:t>nterpret key information in horse treatment programs and veterinary instructions</w:t>
            </w:r>
          </w:p>
        </w:tc>
      </w:tr>
      <w:tr w:rsidR="00F1480E" w:rsidRPr="00336FCA" w:rsidDel="00423CB2" w14:paraId="5651C240" w14:textId="77777777" w:rsidTr="00CA2922">
        <w:tc>
          <w:tcPr>
            <w:tcW w:w="1396" w:type="pct"/>
          </w:tcPr>
          <w:p w14:paraId="26DF0371" w14:textId="35FB94B6" w:rsidR="00F1480E" w:rsidRPr="000754EC" w:rsidRDefault="00DB53EB" w:rsidP="000754EC">
            <w:pPr>
              <w:pStyle w:val="SIText"/>
            </w:pPr>
            <w:r w:rsidRPr="00EC52D5">
              <w:rPr>
                <w:rFonts w:cs="Arial"/>
                <w:szCs w:val="20"/>
              </w:rPr>
              <w:t>Writing</w:t>
            </w:r>
          </w:p>
        </w:tc>
        <w:tc>
          <w:tcPr>
            <w:tcW w:w="3604" w:type="pct"/>
          </w:tcPr>
          <w:p w14:paraId="43F62E0F" w14:textId="6463ACF4" w:rsidR="00F1480E" w:rsidRPr="000754EC" w:rsidRDefault="00DB53EB" w:rsidP="000754EC">
            <w:pPr>
              <w:pStyle w:val="SIBulletList1"/>
              <w:rPr>
                <w:rFonts w:eastAsia="Calibri"/>
              </w:rPr>
            </w:pPr>
            <w:r>
              <w:rPr>
                <w:rFonts w:eastAsia="Calibri" w:cs="Arial"/>
              </w:rPr>
              <w:t>K</w:t>
            </w:r>
            <w:r w:rsidRPr="00EC52D5">
              <w:rPr>
                <w:rFonts w:eastAsia="Calibri" w:cs="Arial"/>
              </w:rPr>
              <w:t>eep accurate records of horse condition, treatments and medications</w:t>
            </w:r>
          </w:p>
        </w:tc>
      </w:tr>
      <w:tr w:rsidR="00F1480E" w:rsidRPr="00336FCA" w:rsidDel="00423CB2" w14:paraId="0072EDE9" w14:textId="77777777" w:rsidTr="00CA2922">
        <w:tc>
          <w:tcPr>
            <w:tcW w:w="1396" w:type="pct"/>
          </w:tcPr>
          <w:p w14:paraId="1995F20F" w14:textId="3E4CC870" w:rsidR="00F1480E" w:rsidRPr="000754EC" w:rsidRDefault="00DB53EB" w:rsidP="000754EC">
            <w:pPr>
              <w:pStyle w:val="SIText"/>
            </w:pPr>
            <w:r w:rsidRPr="00EC52D5">
              <w:rPr>
                <w:rFonts w:cs="Arial"/>
                <w:szCs w:val="20"/>
              </w:rPr>
              <w:t>Numeracy</w:t>
            </w:r>
          </w:p>
        </w:tc>
        <w:tc>
          <w:tcPr>
            <w:tcW w:w="3604" w:type="pct"/>
          </w:tcPr>
          <w:p w14:paraId="03D794C5" w14:textId="230D1D5A" w:rsidR="00F1480E" w:rsidRPr="000754EC" w:rsidRDefault="00DB53EB" w:rsidP="000754EC">
            <w:pPr>
              <w:pStyle w:val="SIBulletList1"/>
              <w:rPr>
                <w:rFonts w:eastAsia="Calibri"/>
              </w:rPr>
            </w:pPr>
            <w:r>
              <w:rPr>
                <w:rFonts w:cs="Arial"/>
              </w:rPr>
              <w:t>M</w:t>
            </w:r>
            <w:r w:rsidRPr="00EC52D5">
              <w:rPr>
                <w:rFonts w:cs="Arial"/>
              </w:rPr>
              <w:t>easure and interpret results for temperature, pulse, respiration and capillary refill</w:t>
            </w:r>
          </w:p>
        </w:tc>
      </w:tr>
      <w:tr w:rsidR="00DB53EB" w:rsidRPr="00336FCA" w:rsidDel="00423CB2" w14:paraId="2D34237B" w14:textId="77777777" w:rsidTr="00CA2922">
        <w:tc>
          <w:tcPr>
            <w:tcW w:w="1396" w:type="pct"/>
          </w:tcPr>
          <w:p w14:paraId="4AFC65D4" w14:textId="2C3FCBD5" w:rsidR="00DB53EB" w:rsidRDefault="00DB53EB" w:rsidP="000754EC">
            <w:pPr>
              <w:pStyle w:val="SIText"/>
            </w:pPr>
            <w:r w:rsidRPr="00EC52D5">
              <w:rPr>
                <w:rFonts w:cs="Arial"/>
                <w:szCs w:val="20"/>
              </w:rPr>
              <w:t>Oral communication</w:t>
            </w:r>
          </w:p>
        </w:tc>
        <w:tc>
          <w:tcPr>
            <w:tcW w:w="3604" w:type="pct"/>
          </w:tcPr>
          <w:p w14:paraId="4FDB5AB8" w14:textId="4B3D50C9" w:rsidR="00DB53EB" w:rsidRPr="000754EC" w:rsidRDefault="00DB53EB" w:rsidP="000754EC">
            <w:pPr>
              <w:pStyle w:val="SIBulletList1"/>
              <w:rPr>
                <w:rFonts w:eastAsia="Calibri"/>
              </w:rPr>
            </w:pPr>
            <w:r>
              <w:rPr>
                <w:rFonts w:eastAsia="Calibri" w:cs="Arial"/>
              </w:rPr>
              <w:t>P</w:t>
            </w:r>
            <w:r w:rsidRPr="00EC52D5">
              <w:rPr>
                <w:rFonts w:eastAsia="Calibri" w:cs="Arial"/>
              </w:rPr>
              <w:t>articipate in verbal exchanges to convey and obtain information about horse injury and disease prevention</w:t>
            </w:r>
            <w:r>
              <w:rPr>
                <w:rFonts w:eastAsia="Calibri" w:cs="Arial"/>
              </w:rPr>
              <w:t>,</w:t>
            </w:r>
            <w:r w:rsidRPr="00EC52D5">
              <w:rPr>
                <w:rFonts w:eastAsia="Calibri" w:cs="Arial"/>
              </w:rPr>
              <w:t xml:space="preserve"> and treatment programs</w:t>
            </w:r>
            <w:r>
              <w:rPr>
                <w:rFonts w:eastAsia="Calibri" w:cs="Arial"/>
              </w:rPr>
              <w:t>,</w:t>
            </w:r>
            <w:r w:rsidRPr="00EC52D5">
              <w:rPr>
                <w:rFonts w:eastAsia="Calibri" w:cs="Arial"/>
              </w:rPr>
              <w:t xml:space="preserve"> with a range of personnel</w:t>
            </w:r>
          </w:p>
        </w:tc>
      </w:tr>
      <w:tr w:rsidR="00DB53EB" w:rsidRPr="00336FCA" w:rsidDel="00423CB2" w14:paraId="60A79B07" w14:textId="77777777" w:rsidTr="00CA2922">
        <w:tc>
          <w:tcPr>
            <w:tcW w:w="1396" w:type="pct"/>
          </w:tcPr>
          <w:p w14:paraId="417B99FF" w14:textId="1BF71EC2" w:rsidR="00DB53EB" w:rsidRDefault="00DB53EB" w:rsidP="000754EC">
            <w:pPr>
              <w:pStyle w:val="SIText"/>
            </w:pPr>
            <w:r w:rsidRPr="00EC52D5">
              <w:rPr>
                <w:rFonts w:cs="Arial"/>
                <w:szCs w:val="20"/>
              </w:rPr>
              <w:t>Navigate the world of work</w:t>
            </w:r>
          </w:p>
        </w:tc>
        <w:tc>
          <w:tcPr>
            <w:tcW w:w="3604" w:type="pct"/>
          </w:tcPr>
          <w:p w14:paraId="3DCF9C2F" w14:textId="469D81A1" w:rsidR="00DB53EB" w:rsidRPr="000754EC" w:rsidRDefault="00DB53EB" w:rsidP="000754EC">
            <w:pPr>
              <w:pStyle w:val="SIBulletList1"/>
              <w:rPr>
                <w:rFonts w:eastAsia="Calibri"/>
              </w:rPr>
            </w:pPr>
            <w:r>
              <w:rPr>
                <w:rFonts w:eastAsia="Calibri" w:cs="Arial"/>
              </w:rPr>
              <w:t>T</w:t>
            </w:r>
            <w:r w:rsidRPr="00EC52D5">
              <w:rPr>
                <w:rFonts w:eastAsia="Calibri" w:cs="Arial"/>
              </w:rPr>
              <w:t>ake responsibility for following workplace procedures, including safe work, safe horse handling practices and animal welfare principles, relating to own role and work area</w:t>
            </w:r>
          </w:p>
        </w:tc>
      </w:tr>
      <w:tr w:rsidR="00DB53EB" w:rsidRPr="00336FCA" w:rsidDel="00423CB2" w14:paraId="7DE23E01" w14:textId="77777777" w:rsidTr="00CA2922">
        <w:tc>
          <w:tcPr>
            <w:tcW w:w="1396" w:type="pct"/>
          </w:tcPr>
          <w:p w14:paraId="48C62B8B" w14:textId="56D0C27A" w:rsidR="00DB53EB" w:rsidRDefault="00DB53EB" w:rsidP="000754EC">
            <w:pPr>
              <w:pStyle w:val="SIText"/>
            </w:pPr>
            <w:r w:rsidRPr="00EC52D5">
              <w:rPr>
                <w:rFonts w:cs="Arial"/>
                <w:szCs w:val="20"/>
              </w:rPr>
              <w:t>Interact with others</w:t>
            </w:r>
          </w:p>
        </w:tc>
        <w:tc>
          <w:tcPr>
            <w:tcW w:w="3604" w:type="pct"/>
          </w:tcPr>
          <w:p w14:paraId="7CB70D3A" w14:textId="77777777" w:rsidR="00DB53EB" w:rsidRPr="00EC52D5" w:rsidRDefault="00DB53EB" w:rsidP="00DB53EB">
            <w:pPr>
              <w:pStyle w:val="SIBulletList1"/>
              <w:rPr>
                <w:rFonts w:cs="Arial"/>
              </w:rPr>
            </w:pPr>
            <w:r>
              <w:rPr>
                <w:rFonts w:cs="Arial"/>
              </w:rPr>
              <w:t>D</w:t>
            </w:r>
            <w:r w:rsidRPr="00EC52D5">
              <w:rPr>
                <w:rFonts w:cs="Arial"/>
              </w:rPr>
              <w:t xml:space="preserve">evelop and maintain strong reporting relationships with supervisor </w:t>
            </w:r>
          </w:p>
          <w:p w14:paraId="7581568C" w14:textId="15835465" w:rsidR="00DB53EB" w:rsidRPr="000754EC" w:rsidRDefault="00DB53EB" w:rsidP="00DB53EB">
            <w:pPr>
              <w:pStyle w:val="SIBulletList1"/>
              <w:rPr>
                <w:rFonts w:eastAsia="Calibri"/>
              </w:rPr>
            </w:pPr>
            <w:r>
              <w:rPr>
                <w:rFonts w:cs="Arial"/>
              </w:rPr>
              <w:t>S</w:t>
            </w:r>
            <w:r w:rsidRPr="00EC52D5">
              <w:rPr>
                <w:rFonts w:cs="Arial"/>
              </w:rPr>
              <w:t>upport and liaise with health practitioners in prevention and treatment programs for horses</w:t>
            </w:r>
          </w:p>
        </w:tc>
      </w:tr>
      <w:tr w:rsidR="00DB53EB" w:rsidRPr="00336FCA" w:rsidDel="00423CB2" w14:paraId="0523711D" w14:textId="77777777" w:rsidTr="00CA2922">
        <w:tc>
          <w:tcPr>
            <w:tcW w:w="1396" w:type="pct"/>
          </w:tcPr>
          <w:p w14:paraId="1852D022" w14:textId="3DA14680" w:rsidR="00DB53EB" w:rsidRDefault="00DB53EB" w:rsidP="000754EC">
            <w:pPr>
              <w:pStyle w:val="SIText"/>
            </w:pPr>
            <w:r w:rsidRPr="00EC52D5">
              <w:rPr>
                <w:rFonts w:cs="Arial"/>
                <w:szCs w:val="20"/>
              </w:rPr>
              <w:t>Get the work done</w:t>
            </w:r>
          </w:p>
        </w:tc>
        <w:tc>
          <w:tcPr>
            <w:tcW w:w="3604" w:type="pct"/>
          </w:tcPr>
          <w:p w14:paraId="3C077515" w14:textId="61724561" w:rsidR="00DB53EB" w:rsidRPr="000754EC" w:rsidRDefault="00DB53EB" w:rsidP="000754EC">
            <w:pPr>
              <w:pStyle w:val="SIBulletList1"/>
              <w:rPr>
                <w:rFonts w:eastAsia="Calibri"/>
              </w:rPr>
            </w:pPr>
            <w:r>
              <w:rPr>
                <w:rFonts w:eastAsia="Calibri" w:cs="Arial"/>
              </w:rPr>
              <w:t>P</w:t>
            </w:r>
            <w:r w:rsidRPr="00EC52D5">
              <w:rPr>
                <w:rFonts w:eastAsia="Calibri" w:cs="Arial"/>
              </w:rPr>
              <w:t>lan and sequence tasks and organise resources to complete work activities; monitoring outcomes and adjusting plans to addre</w:t>
            </w:r>
            <w:r>
              <w:rPr>
                <w:rFonts w:eastAsia="Calibri" w:cs="Arial"/>
              </w:rPr>
              <w:t>ss priorities and contingencies</w:t>
            </w:r>
          </w:p>
        </w:tc>
      </w:tr>
    </w:tbl>
    <w:p w14:paraId="63C6BF7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AFE1F38" w14:textId="77777777" w:rsidTr="00F33FF2">
        <w:tc>
          <w:tcPr>
            <w:tcW w:w="5000" w:type="pct"/>
            <w:gridSpan w:val="4"/>
          </w:tcPr>
          <w:p w14:paraId="5AAC9C89" w14:textId="77777777" w:rsidR="00F1480E" w:rsidRPr="000754EC" w:rsidRDefault="00FD557D" w:rsidP="000754EC">
            <w:pPr>
              <w:pStyle w:val="SIHeading2"/>
            </w:pPr>
            <w:r w:rsidRPr="00923720">
              <w:t>U</w:t>
            </w:r>
            <w:r w:rsidRPr="000754EC">
              <w:t>nit Mapping Information</w:t>
            </w:r>
          </w:p>
        </w:tc>
      </w:tr>
      <w:tr w:rsidR="00F1480E" w14:paraId="0E748972" w14:textId="77777777" w:rsidTr="00F33FF2">
        <w:tc>
          <w:tcPr>
            <w:tcW w:w="1028" w:type="pct"/>
          </w:tcPr>
          <w:p w14:paraId="72006CF3" w14:textId="77777777" w:rsidR="00F1480E" w:rsidRPr="000754EC" w:rsidRDefault="00F1480E" w:rsidP="000754EC">
            <w:pPr>
              <w:pStyle w:val="SIText-Bold"/>
            </w:pPr>
            <w:r w:rsidRPr="00923720">
              <w:t>Code and title current version</w:t>
            </w:r>
          </w:p>
        </w:tc>
        <w:tc>
          <w:tcPr>
            <w:tcW w:w="1105" w:type="pct"/>
          </w:tcPr>
          <w:p w14:paraId="15609CAB" w14:textId="77777777" w:rsidR="00F1480E" w:rsidRPr="000754EC" w:rsidRDefault="00F1480E" w:rsidP="000754EC">
            <w:pPr>
              <w:pStyle w:val="SIText-Bold"/>
            </w:pPr>
            <w:r w:rsidRPr="00923720">
              <w:t>Code and title previous version</w:t>
            </w:r>
          </w:p>
        </w:tc>
        <w:tc>
          <w:tcPr>
            <w:tcW w:w="1251" w:type="pct"/>
          </w:tcPr>
          <w:p w14:paraId="3666FF4C" w14:textId="77777777" w:rsidR="00F1480E" w:rsidRPr="000754EC" w:rsidRDefault="00F1480E" w:rsidP="000754EC">
            <w:pPr>
              <w:pStyle w:val="SIText-Bold"/>
            </w:pPr>
            <w:r w:rsidRPr="00923720">
              <w:t>Comments</w:t>
            </w:r>
          </w:p>
        </w:tc>
        <w:tc>
          <w:tcPr>
            <w:tcW w:w="1616" w:type="pct"/>
          </w:tcPr>
          <w:p w14:paraId="285CE2C6" w14:textId="77777777" w:rsidR="00F1480E" w:rsidRPr="000754EC" w:rsidRDefault="00F1480E" w:rsidP="000754EC">
            <w:pPr>
              <w:pStyle w:val="SIText-Bold"/>
            </w:pPr>
            <w:r w:rsidRPr="00923720">
              <w:t>Equivalence status</w:t>
            </w:r>
          </w:p>
        </w:tc>
      </w:tr>
      <w:tr w:rsidR="00041E59" w14:paraId="63B33027" w14:textId="77777777" w:rsidTr="00F33FF2">
        <w:tc>
          <w:tcPr>
            <w:tcW w:w="1028" w:type="pct"/>
          </w:tcPr>
          <w:p w14:paraId="27C980C7" w14:textId="6EEC0B66" w:rsidR="00041E59" w:rsidRPr="000754EC" w:rsidRDefault="00DB53EB" w:rsidP="00DB53EB">
            <w:pPr>
              <w:pStyle w:val="SIText"/>
            </w:pPr>
            <w:r w:rsidRPr="00EC52D5">
              <w:rPr>
                <w:color w:val="000000"/>
              </w:rPr>
              <w:t xml:space="preserve">ACMHBR310 </w:t>
            </w:r>
            <w:r w:rsidRPr="00EC52D5">
              <w:t>Prevent and treat equine injury and disease</w:t>
            </w:r>
          </w:p>
        </w:tc>
        <w:tc>
          <w:tcPr>
            <w:tcW w:w="1105" w:type="pct"/>
          </w:tcPr>
          <w:p w14:paraId="785E2C21" w14:textId="03137BE3" w:rsidR="00041E59" w:rsidRPr="000754EC" w:rsidRDefault="00DB53EB" w:rsidP="00DB53EB">
            <w:pPr>
              <w:pStyle w:val="SIText"/>
            </w:pPr>
            <w:r w:rsidRPr="00EC52D5">
              <w:t>AHCHBR306A Prevent and treat equine injury and disease</w:t>
            </w:r>
          </w:p>
        </w:tc>
        <w:tc>
          <w:tcPr>
            <w:tcW w:w="1251" w:type="pct"/>
          </w:tcPr>
          <w:p w14:paraId="22509BBD" w14:textId="77777777" w:rsidR="00DB53EB" w:rsidRPr="00EC52D5" w:rsidRDefault="00DB53EB" w:rsidP="00DB53EB">
            <w:pPr>
              <w:pStyle w:val="SIText"/>
            </w:pPr>
            <w:r w:rsidRPr="00EC52D5">
              <w:t xml:space="preserve">Updated to meet Standards </w:t>
            </w:r>
            <w:r>
              <w:t>for Training</w:t>
            </w:r>
          </w:p>
          <w:p w14:paraId="09736C24" w14:textId="77777777" w:rsidR="00DB53EB" w:rsidRPr="00EC52D5" w:rsidRDefault="00DB53EB" w:rsidP="00DB53EB">
            <w:pPr>
              <w:pStyle w:val="SIText"/>
            </w:pPr>
            <w:r w:rsidRPr="00EC52D5">
              <w:t>Minor changes to clarify intent of unit</w:t>
            </w:r>
          </w:p>
          <w:p w14:paraId="4FCFE606" w14:textId="2C0869AF" w:rsidR="00041E59" w:rsidRPr="000754EC" w:rsidRDefault="00DB53EB" w:rsidP="00DB53EB">
            <w:pPr>
              <w:pStyle w:val="SIText"/>
            </w:pPr>
            <w:r w:rsidRPr="00EC52D5">
              <w:t>Code changed to reflect appropriate industry sector usage</w:t>
            </w:r>
          </w:p>
        </w:tc>
        <w:tc>
          <w:tcPr>
            <w:tcW w:w="1616" w:type="pct"/>
          </w:tcPr>
          <w:p w14:paraId="60597A3C" w14:textId="06543816" w:rsidR="00916CD7" w:rsidRPr="000754EC" w:rsidRDefault="00DB53EB" w:rsidP="000754EC">
            <w:pPr>
              <w:pStyle w:val="SIText"/>
            </w:pPr>
            <w:r w:rsidRPr="00EC52D5">
              <w:rPr>
                <w:rFonts w:cs="Arial"/>
                <w:szCs w:val="20"/>
              </w:rPr>
              <w:t>E</w:t>
            </w:r>
            <w:r>
              <w:rPr>
                <w:rFonts w:cs="Arial"/>
                <w:szCs w:val="20"/>
              </w:rPr>
              <w:t>quivalent unit</w:t>
            </w:r>
          </w:p>
        </w:tc>
      </w:tr>
    </w:tbl>
    <w:p w14:paraId="6C4B38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0757F1C5" w14:textId="77777777" w:rsidTr="00CA2922">
        <w:tc>
          <w:tcPr>
            <w:tcW w:w="1396" w:type="pct"/>
            <w:shd w:val="clear" w:color="auto" w:fill="auto"/>
          </w:tcPr>
          <w:p w14:paraId="1CC89158" w14:textId="77777777" w:rsidR="00F1480E" w:rsidRPr="000754EC" w:rsidRDefault="00FD557D" w:rsidP="000754EC">
            <w:pPr>
              <w:pStyle w:val="SIHeading2"/>
            </w:pPr>
            <w:r w:rsidRPr="00CC451E">
              <w:t>L</w:t>
            </w:r>
            <w:r w:rsidRPr="000754EC">
              <w:t>inks</w:t>
            </w:r>
          </w:p>
        </w:tc>
        <w:tc>
          <w:tcPr>
            <w:tcW w:w="3604" w:type="pct"/>
            <w:shd w:val="clear" w:color="auto" w:fill="auto"/>
          </w:tcPr>
          <w:p w14:paraId="557CA56C"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29E312E0" w14:textId="7D35F3E2" w:rsidR="00F1480E" w:rsidRPr="000754EC" w:rsidRDefault="00694EA5" w:rsidP="00E40225">
            <w:pPr>
              <w:pStyle w:val="SIText"/>
            </w:pPr>
            <w:hyperlink r:id="rId12" w:history="1">
              <w:r w:rsidR="00524B1C" w:rsidRPr="00EC52D5">
                <w:rPr>
                  <w:rFonts w:eastAsiaTheme="majorEastAsia" w:cs="Arial"/>
                  <w:szCs w:val="20"/>
                </w:rPr>
                <w:t>https://vetnet.education.gov.au/Pages/TrainingDocs.aspx?q=b75f4b23-54c9-4cc9-a5db-d3502d154103</w:t>
              </w:r>
            </w:hyperlink>
          </w:p>
        </w:tc>
      </w:tr>
    </w:tbl>
    <w:p w14:paraId="53E2D69A" w14:textId="77777777" w:rsidR="00F1480E" w:rsidRDefault="00F1480E" w:rsidP="005F771F">
      <w:pPr>
        <w:pStyle w:val="SIText"/>
      </w:pPr>
    </w:p>
    <w:p w14:paraId="404FA91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61E05739" w14:textId="77777777" w:rsidTr="00113678">
        <w:trPr>
          <w:tblHeader/>
        </w:trPr>
        <w:tc>
          <w:tcPr>
            <w:tcW w:w="1478" w:type="pct"/>
            <w:shd w:val="clear" w:color="auto" w:fill="auto"/>
          </w:tcPr>
          <w:p w14:paraId="4B16945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C45EEA0" w14:textId="77777777" w:rsidR="00556C4C" w:rsidRPr="000754EC" w:rsidRDefault="00556C4C" w:rsidP="000754EC">
            <w:pPr>
              <w:pStyle w:val="SIUnittitle"/>
            </w:pPr>
            <w:r w:rsidRPr="00F56827">
              <w:t xml:space="preserve">Assessment requirements for </w:t>
            </w:r>
            <w:r w:rsidR="00655995" w:rsidRPr="00655995">
              <w:t>ACMHBR310 Prevent and treat equine injury and disease</w:t>
            </w:r>
          </w:p>
        </w:tc>
      </w:tr>
      <w:tr w:rsidR="00556C4C" w:rsidRPr="00A55106" w14:paraId="06823175" w14:textId="77777777" w:rsidTr="00113678">
        <w:trPr>
          <w:tblHeader/>
        </w:trPr>
        <w:tc>
          <w:tcPr>
            <w:tcW w:w="5000" w:type="pct"/>
            <w:gridSpan w:val="2"/>
            <w:shd w:val="clear" w:color="auto" w:fill="auto"/>
          </w:tcPr>
          <w:p w14:paraId="767F2382" w14:textId="77777777" w:rsidR="00556C4C" w:rsidRPr="000754EC" w:rsidRDefault="00D71E43" w:rsidP="000754EC">
            <w:pPr>
              <w:pStyle w:val="SIHeading2"/>
            </w:pPr>
            <w:r>
              <w:t>Performance E</w:t>
            </w:r>
            <w:r w:rsidRPr="000754EC">
              <w:t>vidence</w:t>
            </w:r>
          </w:p>
        </w:tc>
      </w:tr>
      <w:tr w:rsidR="00556C4C" w:rsidRPr="00067E1C" w14:paraId="0EF5F281" w14:textId="77777777" w:rsidTr="00113678">
        <w:tc>
          <w:tcPr>
            <w:tcW w:w="5000" w:type="pct"/>
            <w:gridSpan w:val="2"/>
            <w:shd w:val="clear" w:color="auto" w:fill="auto"/>
          </w:tcPr>
          <w:p w14:paraId="1BCDFAD7" w14:textId="77777777" w:rsidR="001C7D36" w:rsidRDefault="001C7D36" w:rsidP="001C7D36">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481CD376" w14:textId="77777777" w:rsidR="001C7D36" w:rsidRDefault="001C7D36" w:rsidP="001C7D36">
            <w:pPr>
              <w:pStyle w:val="SIText"/>
            </w:pPr>
            <w:r>
              <w:t xml:space="preserve">There must be </w:t>
            </w:r>
            <w:r w:rsidRPr="00DF1621">
              <w:t>evidence</w:t>
            </w:r>
            <w:r>
              <w:t xml:space="preserve"> that the individual has implemented disease or injury prevention measures including performing each of the following points at least once:</w:t>
            </w:r>
          </w:p>
          <w:p w14:paraId="14E9290A" w14:textId="77777777" w:rsidR="001C7D36" w:rsidRDefault="001C7D36" w:rsidP="001C7D36">
            <w:pPr>
              <w:pStyle w:val="SIBulletList1"/>
            </w:pPr>
            <w:r>
              <w:t>p</w:t>
            </w:r>
            <w:r w:rsidRPr="00892E0C">
              <w:t>erforming stable hygiene practices</w:t>
            </w:r>
            <w:r>
              <w:t xml:space="preserve"> procedures</w:t>
            </w:r>
          </w:p>
          <w:p w14:paraId="4FD82FEF" w14:textId="77777777" w:rsidR="001C7D36" w:rsidRDefault="001C7D36" w:rsidP="001C7D36">
            <w:pPr>
              <w:pStyle w:val="SIBulletList1"/>
            </w:pPr>
            <w:r w:rsidRPr="00892E0C">
              <w:t>disease and a</w:t>
            </w:r>
            <w:r>
              <w:t>i</w:t>
            </w:r>
            <w:r w:rsidRPr="00892E0C">
              <w:t>lment prevention procedures</w:t>
            </w:r>
            <w:r>
              <w:t>,</w:t>
            </w:r>
            <w:r w:rsidRPr="00892E0C">
              <w:t xml:space="preserve"> </w:t>
            </w:r>
          </w:p>
          <w:p w14:paraId="33B3D2B8" w14:textId="77777777" w:rsidR="001C7D36" w:rsidRPr="00892E0C" w:rsidRDefault="001C7D36" w:rsidP="001C7D36">
            <w:pPr>
              <w:pStyle w:val="SIBulletList1"/>
            </w:pPr>
            <w:proofErr w:type="gramStart"/>
            <w:r w:rsidRPr="00892E0C">
              <w:t>quarantine</w:t>
            </w:r>
            <w:proofErr w:type="gramEnd"/>
            <w:r w:rsidRPr="00892E0C">
              <w:t xml:space="preserve"> procedures</w:t>
            </w:r>
            <w:r>
              <w:t>.</w:t>
            </w:r>
          </w:p>
          <w:p w14:paraId="14A7B018" w14:textId="77777777" w:rsidR="001C7D36" w:rsidRDefault="001C7D36" w:rsidP="001C7D36">
            <w:pPr>
              <w:pStyle w:val="SIText"/>
            </w:pPr>
          </w:p>
          <w:p w14:paraId="001B34A2" w14:textId="77777777" w:rsidR="001C7D36" w:rsidRPr="00EC52D5" w:rsidRDefault="001C7D36" w:rsidP="001C7D36">
            <w:pPr>
              <w:pStyle w:val="SIText"/>
            </w:pPr>
            <w:r>
              <w:t>There must also be evidence that the individual has t</w:t>
            </w:r>
            <w:r w:rsidRPr="00EC52D5">
              <w:t>reat</w:t>
            </w:r>
            <w:r>
              <w:t>ed</w:t>
            </w:r>
            <w:r w:rsidRPr="00EC52D5">
              <w:t xml:space="preserve"> equine injury </w:t>
            </w:r>
            <w:r>
              <w:t>or</w:t>
            </w:r>
            <w:r w:rsidRPr="00EC52D5">
              <w:t xml:space="preserve"> disease </w:t>
            </w:r>
            <w:r>
              <w:t>for at least two</w:t>
            </w:r>
            <w:r w:rsidRPr="00EC52D5">
              <w:t xml:space="preserve"> horses</w:t>
            </w:r>
            <w:r>
              <w:t xml:space="preserve"> </w:t>
            </w:r>
            <w:r w:rsidRPr="00EC52D5">
              <w:t>including:</w:t>
            </w:r>
          </w:p>
          <w:p w14:paraId="2EBEC8E6" w14:textId="77777777" w:rsidR="001C7D36" w:rsidRPr="00892E0C" w:rsidRDefault="001C7D36" w:rsidP="001C7D36">
            <w:pPr>
              <w:pStyle w:val="SIBulletList1"/>
            </w:pPr>
            <w:r w:rsidRPr="00892E0C">
              <w:t>assessing and recording vital signs of horses</w:t>
            </w:r>
            <w:r>
              <w:t>,</w:t>
            </w:r>
            <w:r w:rsidRPr="00892E0C">
              <w:t xml:space="preserve"> including temperature, pulse, respiration and capillary refill</w:t>
            </w:r>
          </w:p>
          <w:p w14:paraId="682DF32D" w14:textId="77777777" w:rsidR="001C7D36" w:rsidRPr="00892E0C" w:rsidRDefault="001C7D36" w:rsidP="001C7D36">
            <w:pPr>
              <w:pStyle w:val="SIBulletList1"/>
            </w:pPr>
            <w:r w:rsidRPr="00892E0C">
              <w:t>handling and restraining horses for observation and treatment</w:t>
            </w:r>
          </w:p>
          <w:p w14:paraId="45D6E27C" w14:textId="77777777" w:rsidR="001C7D36" w:rsidRPr="00892E0C" w:rsidRDefault="001C7D36" w:rsidP="001C7D36">
            <w:pPr>
              <w:pStyle w:val="SIBulletList1"/>
            </w:pPr>
            <w:r w:rsidRPr="00892E0C">
              <w:t xml:space="preserve">detecting and reporting signs of common ailments, ill health and </w:t>
            </w:r>
            <w:r>
              <w:t>injury</w:t>
            </w:r>
          </w:p>
          <w:p w14:paraId="5FBB806B" w14:textId="77777777" w:rsidR="001C7D36" w:rsidRDefault="001C7D36" w:rsidP="001C7D36">
            <w:pPr>
              <w:pStyle w:val="SIBulletList1"/>
            </w:pPr>
            <w:proofErr w:type="gramStart"/>
            <w:r w:rsidRPr="00892E0C">
              <w:t>treating</w:t>
            </w:r>
            <w:proofErr w:type="gramEnd"/>
            <w:r w:rsidRPr="00892E0C">
              <w:t xml:space="preserve"> equine injury and disease according to instructions</w:t>
            </w:r>
            <w:r>
              <w:t>.</w:t>
            </w:r>
          </w:p>
          <w:p w14:paraId="373A6CC0" w14:textId="77777777" w:rsidR="001C7D36" w:rsidRDefault="001C7D36" w:rsidP="001C7D36">
            <w:pPr>
              <w:pStyle w:val="SIBulletList1"/>
              <w:numPr>
                <w:ilvl w:val="0"/>
                <w:numId w:val="0"/>
              </w:numPr>
              <w:ind w:left="357" w:hanging="357"/>
            </w:pPr>
          </w:p>
          <w:p w14:paraId="576AE075" w14:textId="77777777" w:rsidR="001C7D36" w:rsidRDefault="001C7D36" w:rsidP="001C7D36">
            <w:pPr>
              <w:pStyle w:val="SIText"/>
            </w:pPr>
            <w:r>
              <w:t>When performing all of the above points there must be evidence that the individual has:</w:t>
            </w:r>
          </w:p>
          <w:p w14:paraId="3A31D91F" w14:textId="4C67989D" w:rsidR="001C7D36" w:rsidRPr="00892E0C" w:rsidRDefault="001C7D36" w:rsidP="001C7D36">
            <w:pPr>
              <w:pStyle w:val="SIBulletList1"/>
            </w:pPr>
            <w:r>
              <w:t>assessed and controlled</w:t>
            </w:r>
            <w:r w:rsidRPr="00892E0C">
              <w:t xml:space="preserve"> risks handling horses and in work area</w:t>
            </w:r>
          </w:p>
          <w:p w14:paraId="25635454" w14:textId="77777777" w:rsidR="001C7D36" w:rsidRDefault="001C7D36" w:rsidP="001C7D36">
            <w:pPr>
              <w:pStyle w:val="SIBulletList1"/>
            </w:pPr>
            <w:r>
              <w:t>handled</w:t>
            </w:r>
            <w:r w:rsidRPr="00892E0C">
              <w:t xml:space="preserve"> horses safely and ethically in a firm but calm, gentle and unhurried manner</w:t>
            </w:r>
          </w:p>
          <w:p w14:paraId="7285B822" w14:textId="6EA6DABA" w:rsidR="00556C4C" w:rsidRPr="000754EC" w:rsidRDefault="001C7D36" w:rsidP="001C7D36">
            <w:pPr>
              <w:pStyle w:val="SIBulletList1"/>
            </w:pPr>
            <w:proofErr w:type="gramStart"/>
            <w:r>
              <w:t>completed</w:t>
            </w:r>
            <w:proofErr w:type="gramEnd"/>
            <w:r>
              <w:t xml:space="preserve"> </w:t>
            </w:r>
            <w:r w:rsidRPr="00892E0C">
              <w:t>horse health and medication records</w:t>
            </w:r>
            <w:r>
              <w:t xml:space="preserve"> in accordance with requirements.</w:t>
            </w:r>
          </w:p>
        </w:tc>
      </w:tr>
    </w:tbl>
    <w:p w14:paraId="0C6505F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5FA6D88" w14:textId="77777777" w:rsidTr="00CA2922">
        <w:trPr>
          <w:tblHeader/>
        </w:trPr>
        <w:tc>
          <w:tcPr>
            <w:tcW w:w="5000" w:type="pct"/>
            <w:shd w:val="clear" w:color="auto" w:fill="auto"/>
          </w:tcPr>
          <w:p w14:paraId="1AA2E366" w14:textId="77777777" w:rsidR="00F1480E" w:rsidRPr="000754EC" w:rsidRDefault="00D71E43" w:rsidP="000754EC">
            <w:pPr>
              <w:pStyle w:val="SIHeading2"/>
            </w:pPr>
            <w:r w:rsidRPr="002C55E9">
              <w:t>K</w:t>
            </w:r>
            <w:r w:rsidRPr="000754EC">
              <w:t>nowledge Evidence</w:t>
            </w:r>
          </w:p>
        </w:tc>
      </w:tr>
      <w:tr w:rsidR="00F1480E" w:rsidRPr="00067E1C" w14:paraId="2B9472E9" w14:textId="77777777" w:rsidTr="00CA2922">
        <w:tc>
          <w:tcPr>
            <w:tcW w:w="5000" w:type="pct"/>
            <w:shd w:val="clear" w:color="auto" w:fill="auto"/>
          </w:tcPr>
          <w:p w14:paraId="51113628" w14:textId="77777777" w:rsidR="0024088D" w:rsidRPr="00EC52D5" w:rsidRDefault="0024088D" w:rsidP="0024088D">
            <w:pPr>
              <w:pStyle w:val="SIText"/>
            </w:pPr>
            <w:r w:rsidRPr="00EC52D5">
              <w:t>An individual must be able to demonstrate the knowledge required to perform the tasks outlined in the elements and performance criteria of this unit. This includes knowledge of:</w:t>
            </w:r>
          </w:p>
          <w:p w14:paraId="1C5788CE" w14:textId="77777777" w:rsidR="0024088D" w:rsidRPr="00DF1621" w:rsidRDefault="0024088D" w:rsidP="0024088D">
            <w:pPr>
              <w:pStyle w:val="SIBulletList1"/>
            </w:pPr>
            <w:r w:rsidRPr="00DF1621">
              <w:t>types and signs of common horse</w:t>
            </w:r>
            <w:r>
              <w:t xml:space="preserve"> injuries</w:t>
            </w:r>
          </w:p>
          <w:p w14:paraId="65280C5E" w14:textId="77777777" w:rsidR="0024088D" w:rsidRPr="00DF1621" w:rsidRDefault="0024088D" w:rsidP="0024088D">
            <w:pPr>
              <w:pStyle w:val="SIBulletList1"/>
            </w:pPr>
            <w:r w:rsidRPr="00DF1621">
              <w:t>types and signs of common ailments that affect horses</w:t>
            </w:r>
          </w:p>
          <w:p w14:paraId="4C6F6191" w14:textId="77777777" w:rsidR="0024088D" w:rsidRPr="00DF1621" w:rsidRDefault="0024088D" w:rsidP="0024088D">
            <w:pPr>
              <w:pStyle w:val="SIBulletList1"/>
            </w:pPr>
            <w:r w:rsidRPr="00DF1621">
              <w:t>indicators that can be used to assess horse health</w:t>
            </w:r>
          </w:p>
          <w:p w14:paraId="67FED556" w14:textId="77777777" w:rsidR="0024088D" w:rsidRPr="00DF1621" w:rsidRDefault="0024088D" w:rsidP="0024088D">
            <w:pPr>
              <w:pStyle w:val="SIBulletList1"/>
            </w:pPr>
            <w:r w:rsidRPr="00DF1621">
              <w:t>signs and symptoms of:</w:t>
            </w:r>
          </w:p>
          <w:p w14:paraId="364B2008" w14:textId="77777777" w:rsidR="0024088D" w:rsidRPr="00DF1621" w:rsidRDefault="0024088D" w:rsidP="0024088D">
            <w:pPr>
              <w:pStyle w:val="SIBulletList2"/>
            </w:pPr>
            <w:r w:rsidRPr="00DF1621">
              <w:t>abnormal or depressed appetite</w:t>
            </w:r>
          </w:p>
          <w:p w14:paraId="7B1899EF" w14:textId="77777777" w:rsidR="0024088D" w:rsidRPr="00DF1621" w:rsidRDefault="0024088D" w:rsidP="0024088D">
            <w:pPr>
              <w:pStyle w:val="SIBulletList2"/>
            </w:pPr>
            <w:r w:rsidRPr="00DF1621">
              <w:t>life threatening conditions</w:t>
            </w:r>
          </w:p>
          <w:p w14:paraId="79D66D84" w14:textId="77777777" w:rsidR="0024088D" w:rsidRPr="00DF1621" w:rsidRDefault="0024088D" w:rsidP="0024088D">
            <w:pPr>
              <w:pStyle w:val="SIBulletList1"/>
            </w:pPr>
            <w:r w:rsidRPr="00DF1621">
              <w:t xml:space="preserve">range of treatments </w:t>
            </w:r>
            <w:r>
              <w:t xml:space="preserve">that must be applied </w:t>
            </w:r>
            <w:r w:rsidRPr="00DF1621">
              <w:t>under veterinary supervision</w:t>
            </w:r>
          </w:p>
          <w:p w14:paraId="32345F5C" w14:textId="77777777" w:rsidR="0024088D" w:rsidRPr="00DF1621" w:rsidRDefault="0024088D" w:rsidP="0024088D">
            <w:pPr>
              <w:pStyle w:val="SIBulletList1"/>
            </w:pPr>
            <w:r w:rsidRPr="00DF1621">
              <w:t>common horse behavioural problems</w:t>
            </w:r>
          </w:p>
          <w:p w14:paraId="1E3B1062" w14:textId="77777777" w:rsidR="0024088D" w:rsidRPr="00DF1621" w:rsidRDefault="0024088D" w:rsidP="0024088D">
            <w:pPr>
              <w:pStyle w:val="SIBulletList1"/>
            </w:pPr>
            <w:r w:rsidRPr="00DF1621">
              <w:t>safe and ethical horse handling techniques and restraints</w:t>
            </w:r>
          </w:p>
          <w:p w14:paraId="5AF04FC6" w14:textId="77777777" w:rsidR="0024088D" w:rsidRPr="00DF1621" w:rsidRDefault="0024088D" w:rsidP="0024088D">
            <w:pPr>
              <w:pStyle w:val="SIBulletList1"/>
            </w:pPr>
            <w:r w:rsidRPr="00DF1621">
              <w:t>animal health and welfare principles and practices</w:t>
            </w:r>
          </w:p>
          <w:p w14:paraId="50314668" w14:textId="77777777" w:rsidR="0024088D" w:rsidRPr="00DF1621" w:rsidRDefault="0024088D" w:rsidP="0024088D">
            <w:pPr>
              <w:pStyle w:val="SIBulletList1"/>
            </w:pPr>
            <w:r w:rsidRPr="00DF1621">
              <w:t>hygiene and environmental practices relevant to maintaining healthy horse environments</w:t>
            </w:r>
          </w:p>
          <w:p w14:paraId="0D66D7B4" w14:textId="77777777" w:rsidR="0024088D" w:rsidRPr="00DF1621" w:rsidRDefault="0024088D" w:rsidP="0024088D">
            <w:pPr>
              <w:pStyle w:val="SIBulletList1"/>
            </w:pPr>
            <w:r w:rsidRPr="00DF1621">
              <w:t>work health and safety practices:</w:t>
            </w:r>
          </w:p>
          <w:p w14:paraId="3D6DD8A7" w14:textId="77777777" w:rsidR="0024088D" w:rsidRPr="00DF1621" w:rsidRDefault="0024088D" w:rsidP="0024088D">
            <w:pPr>
              <w:pStyle w:val="SIBulletList2"/>
            </w:pPr>
            <w:r w:rsidRPr="00DF1621">
              <w:t>assessing and controlling risks</w:t>
            </w:r>
          </w:p>
          <w:p w14:paraId="3A1D445A" w14:textId="77777777" w:rsidR="0024088D" w:rsidRPr="00DF1621" w:rsidRDefault="0024088D" w:rsidP="0024088D">
            <w:pPr>
              <w:pStyle w:val="SIBulletList2"/>
            </w:pPr>
            <w:r w:rsidRPr="00DF1621">
              <w:t>use of personal protective equipment</w:t>
            </w:r>
          </w:p>
          <w:p w14:paraId="6B239092" w14:textId="77777777" w:rsidR="0024088D" w:rsidRDefault="0024088D" w:rsidP="0024088D">
            <w:pPr>
              <w:pStyle w:val="SIBulletList2"/>
            </w:pPr>
            <w:r w:rsidRPr="00DF1621">
              <w:t>safe horse handling techniques</w:t>
            </w:r>
          </w:p>
          <w:p w14:paraId="782481CC" w14:textId="4E6E0FAC" w:rsidR="00F1480E" w:rsidRPr="000754EC" w:rsidRDefault="0024088D" w:rsidP="0024088D">
            <w:pPr>
              <w:pStyle w:val="SIBulletList2"/>
            </w:pPr>
            <w:proofErr w:type="gramStart"/>
            <w:r w:rsidRPr="00DF1621">
              <w:t>safe</w:t>
            </w:r>
            <w:proofErr w:type="gramEnd"/>
            <w:r w:rsidRPr="00DF1621">
              <w:t xml:space="preserve"> areas to carry out procedures.</w:t>
            </w:r>
          </w:p>
        </w:tc>
      </w:tr>
    </w:tbl>
    <w:p w14:paraId="79091B9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28F5BF0" w14:textId="77777777" w:rsidTr="00CA2922">
        <w:trPr>
          <w:tblHeader/>
        </w:trPr>
        <w:tc>
          <w:tcPr>
            <w:tcW w:w="5000" w:type="pct"/>
            <w:shd w:val="clear" w:color="auto" w:fill="auto"/>
          </w:tcPr>
          <w:p w14:paraId="6D74BD4E" w14:textId="77777777" w:rsidR="00F1480E" w:rsidRPr="000754EC" w:rsidRDefault="00D71E43" w:rsidP="000754EC">
            <w:pPr>
              <w:pStyle w:val="SIHeading2"/>
            </w:pPr>
            <w:r w:rsidRPr="002C55E9">
              <w:t>A</w:t>
            </w:r>
            <w:r w:rsidRPr="000754EC">
              <w:t>ssessment Conditions</w:t>
            </w:r>
          </w:p>
        </w:tc>
      </w:tr>
      <w:tr w:rsidR="00F1480E" w:rsidRPr="00A55106" w14:paraId="5EB99F4E" w14:textId="77777777" w:rsidTr="00CA2922">
        <w:tc>
          <w:tcPr>
            <w:tcW w:w="5000" w:type="pct"/>
            <w:shd w:val="clear" w:color="auto" w:fill="auto"/>
          </w:tcPr>
          <w:p w14:paraId="55DD98E9" w14:textId="77777777" w:rsidR="0024088D" w:rsidRPr="00892E0C" w:rsidRDefault="0024088D" w:rsidP="0024088D">
            <w:pPr>
              <w:pStyle w:val="SIText"/>
            </w:pPr>
            <w:r w:rsidRPr="00EC52D5">
              <w:t xml:space="preserve">Assessment of </w:t>
            </w:r>
            <w:r>
              <w:t>skills</w:t>
            </w:r>
            <w:r w:rsidRPr="00EC52D5">
              <w:t xml:space="preserve"> must take place </w:t>
            </w:r>
            <w:r>
              <w:t>under the following conditions:</w:t>
            </w:r>
          </w:p>
          <w:p w14:paraId="31400ED8" w14:textId="77777777" w:rsidR="0024088D" w:rsidRPr="00EC52D5" w:rsidRDefault="0024088D" w:rsidP="0024088D">
            <w:pPr>
              <w:pStyle w:val="SIBulletList1"/>
              <w:rPr>
                <w:rFonts w:cs="Arial"/>
              </w:rPr>
            </w:pPr>
            <w:r w:rsidRPr="00EC52D5">
              <w:rPr>
                <w:rFonts w:cs="Arial"/>
              </w:rPr>
              <w:t>physical conditions:</w:t>
            </w:r>
          </w:p>
          <w:p w14:paraId="0186330A" w14:textId="77777777" w:rsidR="0024088D" w:rsidRPr="00892E0C" w:rsidRDefault="0024088D" w:rsidP="0024088D">
            <w:pPr>
              <w:pStyle w:val="SIBulletList2"/>
            </w:pPr>
            <w:r w:rsidRPr="00EC52D5">
              <w:rPr>
                <w:rFonts w:cs="Arial"/>
                <w:shd w:val="clear" w:color="auto" w:fill="FFFFFF"/>
              </w:rPr>
              <w:t xml:space="preserve">a workplace or </w:t>
            </w:r>
            <w:r>
              <w:rPr>
                <w:rFonts w:cs="Arial"/>
                <w:shd w:val="clear" w:color="auto" w:fill="FFFFFF"/>
              </w:rPr>
              <w:t>an</w:t>
            </w:r>
            <w:r w:rsidRPr="00EC52D5">
              <w:rPr>
                <w:rFonts w:cs="Arial"/>
                <w:shd w:val="clear" w:color="auto" w:fill="FFFFFF"/>
              </w:rPr>
              <w:t xml:space="preserve"> environment that accurately </w:t>
            </w:r>
            <w:r>
              <w:rPr>
                <w:rFonts w:cs="Arial"/>
                <w:shd w:val="clear" w:color="auto" w:fill="FFFFFF"/>
              </w:rPr>
              <w:t>represents workplace conditions</w:t>
            </w:r>
          </w:p>
          <w:p w14:paraId="1460AD73" w14:textId="77777777" w:rsidR="0024088D" w:rsidRPr="00EC52D5" w:rsidRDefault="0024088D" w:rsidP="0024088D">
            <w:pPr>
              <w:pStyle w:val="SIBulletList1"/>
              <w:rPr>
                <w:rFonts w:cs="Arial"/>
              </w:rPr>
            </w:pPr>
            <w:r>
              <w:rPr>
                <w:rFonts w:cs="Arial"/>
              </w:rPr>
              <w:t>resources, equipment and materials</w:t>
            </w:r>
            <w:r w:rsidRPr="00DB1DCE">
              <w:rPr>
                <w:rFonts w:cs="Arial"/>
              </w:rPr>
              <w:t>:</w:t>
            </w:r>
          </w:p>
          <w:p w14:paraId="5BEACBB3" w14:textId="77777777" w:rsidR="0024088D" w:rsidRPr="00EB6247" w:rsidRDefault="0024088D" w:rsidP="0024088D">
            <w:pPr>
              <w:pStyle w:val="SIBulletList2"/>
            </w:pPr>
            <w:r w:rsidRPr="00EB6247">
              <w:t xml:space="preserve">various </w:t>
            </w:r>
            <w:r>
              <w:t>compliant</w:t>
            </w:r>
            <w:r w:rsidRPr="00EB6247">
              <w:t xml:space="preserve"> and manageable horses assessed as suitable for the experience and skill of the </w:t>
            </w:r>
            <w:r>
              <w:t>individual</w:t>
            </w:r>
          </w:p>
          <w:p w14:paraId="59957CD6" w14:textId="77777777" w:rsidR="0024088D" w:rsidRPr="00EC52D5" w:rsidRDefault="0024088D" w:rsidP="0024088D">
            <w:pPr>
              <w:pStyle w:val="SIBulletList2"/>
              <w:rPr>
                <w:rFonts w:cs="Arial"/>
                <w:shd w:val="clear" w:color="auto" w:fill="FFFFFF"/>
              </w:rPr>
            </w:pPr>
            <w:r w:rsidRPr="00EC52D5">
              <w:rPr>
                <w:rFonts w:cs="Arial"/>
                <w:shd w:val="clear" w:color="auto" w:fill="FFFFFF"/>
              </w:rPr>
              <w:t>materials an</w:t>
            </w:r>
            <w:r>
              <w:rPr>
                <w:rFonts w:cs="Arial"/>
                <w:shd w:val="clear" w:color="auto" w:fill="FFFFFF"/>
              </w:rPr>
              <w:t>d equipment for treating horses</w:t>
            </w:r>
          </w:p>
          <w:p w14:paraId="56E307FD" w14:textId="77777777" w:rsidR="0024088D" w:rsidRPr="00A96230" w:rsidRDefault="0024088D" w:rsidP="0024088D">
            <w:pPr>
              <w:pStyle w:val="SIBulletList2"/>
              <w:rPr>
                <w:rFonts w:cs="Arial"/>
              </w:rPr>
            </w:pPr>
            <w:r w:rsidRPr="00A96230">
              <w:rPr>
                <w:rFonts w:cs="Arial"/>
              </w:rPr>
              <w:t>appropriate tack for individual, horse and activity</w:t>
            </w:r>
          </w:p>
          <w:p w14:paraId="5EB6647A" w14:textId="77777777" w:rsidR="0024088D" w:rsidRDefault="0024088D" w:rsidP="0024088D">
            <w:pPr>
              <w:pStyle w:val="SIBulletList2"/>
            </w:pPr>
            <w:r w:rsidRPr="00EC52D5">
              <w:rPr>
                <w:rFonts w:cs="Arial"/>
                <w:shd w:val="clear" w:color="auto" w:fill="FFFFFF"/>
              </w:rPr>
              <w:t xml:space="preserve">personal protective equipment </w:t>
            </w:r>
            <w:r>
              <w:rPr>
                <w:rFonts w:cs="Arial"/>
                <w:shd w:val="clear" w:color="auto" w:fill="FFFFFF"/>
              </w:rPr>
              <w:t xml:space="preserve">(PPE) </w:t>
            </w:r>
            <w:r>
              <w:t xml:space="preserve">correctly fitted and </w:t>
            </w:r>
            <w:r w:rsidRPr="00EB6247">
              <w:t xml:space="preserve">applicable to </w:t>
            </w:r>
            <w:r>
              <w:t>activity</w:t>
            </w:r>
            <w:r w:rsidRPr="00EB6247">
              <w:t xml:space="preserve"> for the </w:t>
            </w:r>
            <w:r>
              <w:t>individual</w:t>
            </w:r>
          </w:p>
          <w:p w14:paraId="163987EC" w14:textId="77777777" w:rsidR="0024088D" w:rsidRPr="00EC52D5" w:rsidRDefault="0024088D" w:rsidP="0024088D">
            <w:pPr>
              <w:pStyle w:val="SIBulletList1"/>
              <w:rPr>
                <w:rFonts w:cs="Arial"/>
              </w:rPr>
            </w:pPr>
            <w:r w:rsidRPr="00EC52D5">
              <w:rPr>
                <w:rFonts w:cs="Arial"/>
              </w:rPr>
              <w:t>specifications:</w:t>
            </w:r>
          </w:p>
          <w:p w14:paraId="382015EB" w14:textId="77777777" w:rsidR="0024088D" w:rsidRPr="00EC52D5" w:rsidRDefault="0024088D" w:rsidP="0024088D">
            <w:pPr>
              <w:pStyle w:val="SIBulletList2"/>
              <w:rPr>
                <w:rFonts w:cs="Arial"/>
                <w:shd w:val="clear" w:color="auto" w:fill="FFFFFF"/>
              </w:rPr>
            </w:pPr>
            <w:r w:rsidRPr="00EC52D5">
              <w:rPr>
                <w:rFonts w:cs="Arial"/>
                <w:shd w:val="clear" w:color="auto" w:fill="FFFFFF"/>
              </w:rPr>
              <w:t>work instructions and treatment and prevention program for individual horses</w:t>
            </w:r>
          </w:p>
          <w:p w14:paraId="41F5A027" w14:textId="77777777" w:rsidR="0024088D" w:rsidRPr="00DF1621" w:rsidRDefault="0024088D" w:rsidP="0024088D">
            <w:pPr>
              <w:pStyle w:val="SIBulletList2"/>
              <w:rPr>
                <w:shd w:val="clear" w:color="auto" w:fill="FFFFFF"/>
              </w:rPr>
            </w:pPr>
            <w:proofErr w:type="gramStart"/>
            <w:r w:rsidRPr="000B7C8C">
              <w:rPr>
                <w:shd w:val="clear" w:color="auto" w:fill="FFFFFF"/>
              </w:rPr>
              <w:t>workplace</w:t>
            </w:r>
            <w:proofErr w:type="gramEnd"/>
            <w:r w:rsidRPr="000B7C8C">
              <w:rPr>
                <w:shd w:val="clear" w:color="auto" w:fill="FFFFFF"/>
              </w:rPr>
              <w:t xml:space="preserve"> recording or reporting forms</w:t>
            </w:r>
            <w:r>
              <w:rPr>
                <w:shd w:val="clear" w:color="auto" w:fill="FFFFFF"/>
              </w:rPr>
              <w:t>.</w:t>
            </w:r>
          </w:p>
          <w:p w14:paraId="070DD276" w14:textId="77777777" w:rsidR="0024088D" w:rsidRPr="00EC52D5" w:rsidRDefault="0024088D" w:rsidP="0024088D">
            <w:pPr>
              <w:pStyle w:val="SIText"/>
            </w:pPr>
          </w:p>
          <w:p w14:paraId="384FA7A0" w14:textId="77777777" w:rsidR="0024088D" w:rsidRPr="00EC52D5" w:rsidRDefault="0024088D" w:rsidP="0024088D">
            <w:pPr>
              <w:pStyle w:val="SIText"/>
              <w:rPr>
                <w:rFonts w:cs="Arial"/>
                <w:szCs w:val="20"/>
              </w:rPr>
            </w:pPr>
            <w:r w:rsidRPr="00EC52D5">
              <w:rPr>
                <w:rFonts w:cs="Arial"/>
                <w:szCs w:val="20"/>
              </w:rPr>
              <w:t xml:space="preserve">Training and assessment strategies must show evidence of the use of guidance provided in the </w:t>
            </w:r>
            <w:r w:rsidRPr="00EC52D5">
              <w:rPr>
                <w:rFonts w:cs="Arial"/>
                <w:i/>
                <w:szCs w:val="20"/>
              </w:rPr>
              <w:t>Companion Volume: User Guide: Safety in Equine Training</w:t>
            </w:r>
            <w:r w:rsidRPr="00EC52D5">
              <w:rPr>
                <w:rFonts w:cs="Arial"/>
                <w:szCs w:val="20"/>
              </w:rPr>
              <w:t>.</w:t>
            </w:r>
          </w:p>
          <w:p w14:paraId="73A3672A" w14:textId="62DE65C9" w:rsidR="00F1480E" w:rsidRPr="000754EC" w:rsidRDefault="0024088D" w:rsidP="0024088D">
            <w:pPr>
              <w:pStyle w:val="SIText"/>
              <w:rPr>
                <w:rFonts w:eastAsia="Calibri"/>
              </w:rPr>
            </w:pPr>
            <w:r w:rsidRPr="00EC52D5">
              <w:rPr>
                <w:rFonts w:cs="Arial"/>
                <w:szCs w:val="20"/>
              </w:rPr>
              <w:t>Assessors of this unit must satisfy the requirements for assessors in applicable vocational education and training legislation, frameworks and/or standards.</w:t>
            </w:r>
          </w:p>
        </w:tc>
      </w:tr>
    </w:tbl>
    <w:p w14:paraId="122166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54F74E6" w14:textId="77777777" w:rsidTr="004679E3">
        <w:tc>
          <w:tcPr>
            <w:tcW w:w="990" w:type="pct"/>
            <w:shd w:val="clear" w:color="auto" w:fill="auto"/>
          </w:tcPr>
          <w:p w14:paraId="266BDD0D" w14:textId="77777777" w:rsidR="00F1480E" w:rsidRPr="000754EC" w:rsidRDefault="00D71E43" w:rsidP="000754EC">
            <w:pPr>
              <w:pStyle w:val="SIHeading2"/>
            </w:pPr>
            <w:r w:rsidRPr="002C55E9">
              <w:t>L</w:t>
            </w:r>
            <w:r w:rsidRPr="000754EC">
              <w:t>inks</w:t>
            </w:r>
          </w:p>
        </w:tc>
        <w:tc>
          <w:tcPr>
            <w:tcW w:w="4010" w:type="pct"/>
            <w:shd w:val="clear" w:color="auto" w:fill="auto"/>
          </w:tcPr>
          <w:p w14:paraId="130C0109"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E906A6B" w14:textId="332672EA" w:rsidR="00F1480E" w:rsidRPr="000754EC" w:rsidRDefault="00694EA5" w:rsidP="000754EC">
            <w:pPr>
              <w:pStyle w:val="SIText"/>
            </w:pPr>
            <w:hyperlink r:id="rId13" w:history="1">
              <w:r w:rsidR="0024088D" w:rsidRPr="00EC52D5">
                <w:rPr>
                  <w:rFonts w:eastAsiaTheme="majorEastAsia" w:cs="Arial"/>
                  <w:szCs w:val="20"/>
                </w:rPr>
                <w:t>https://vetnet.education.gov.au/Pages/TrainingDocs.aspx?q=b75f4b23-54c9-4cc9-a5db-d3502d154103</w:t>
              </w:r>
            </w:hyperlink>
          </w:p>
        </w:tc>
      </w:tr>
    </w:tbl>
    <w:p w14:paraId="24444FDB"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EDC68" w14:textId="77777777" w:rsidR="00694EA5" w:rsidRDefault="00694EA5" w:rsidP="00BF3F0A">
      <w:r>
        <w:separator/>
      </w:r>
    </w:p>
    <w:p w14:paraId="22DA65D0" w14:textId="77777777" w:rsidR="00694EA5" w:rsidRDefault="00694EA5"/>
  </w:endnote>
  <w:endnote w:type="continuationSeparator" w:id="0">
    <w:p w14:paraId="74F420D7" w14:textId="77777777" w:rsidR="00694EA5" w:rsidRDefault="00694EA5" w:rsidP="00BF3F0A">
      <w:r>
        <w:continuationSeparator/>
      </w:r>
    </w:p>
    <w:p w14:paraId="549CD948" w14:textId="77777777" w:rsidR="00694EA5" w:rsidRDefault="00694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D3CE3AE"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827C9">
          <w:rPr>
            <w:noProof/>
          </w:rPr>
          <w:t>1</w:t>
        </w:r>
        <w:r w:rsidRPr="000754EC">
          <w:fldChar w:fldCharType="end"/>
        </w:r>
      </w:p>
      <w:p w14:paraId="23F788D8"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6A49790B"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00B92" w14:textId="77777777" w:rsidR="00694EA5" w:rsidRDefault="00694EA5" w:rsidP="00BF3F0A">
      <w:r>
        <w:separator/>
      </w:r>
    </w:p>
    <w:p w14:paraId="2528D754" w14:textId="77777777" w:rsidR="00694EA5" w:rsidRDefault="00694EA5"/>
  </w:footnote>
  <w:footnote w:type="continuationSeparator" w:id="0">
    <w:p w14:paraId="72012A90" w14:textId="77777777" w:rsidR="00694EA5" w:rsidRDefault="00694EA5" w:rsidP="00BF3F0A">
      <w:r>
        <w:continuationSeparator/>
      </w:r>
    </w:p>
    <w:p w14:paraId="31CAC4AF" w14:textId="77777777" w:rsidR="00694EA5" w:rsidRDefault="00694E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9E7BA" w14:textId="77777777" w:rsidR="009C2650" w:rsidRPr="00655995" w:rsidRDefault="00655995" w:rsidP="00655995">
    <w:r w:rsidRPr="00655995">
      <w:rPr>
        <w:lang w:eastAsia="en-US"/>
      </w:rPr>
      <w:t>ACMHBR310 Prevent and treat equine injury and disease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22D1768A"/>
    <w:multiLevelType w:val="hybridMultilevel"/>
    <w:tmpl w:val="C27A6D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51F3154B"/>
    <w:multiLevelType w:val="hybridMultilevel"/>
    <w:tmpl w:val="282C74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7D36"/>
    <w:rsid w:val="001D5C1B"/>
    <w:rsid w:val="001D7F5B"/>
    <w:rsid w:val="001E16BC"/>
    <w:rsid w:val="001E16DF"/>
    <w:rsid w:val="001F2BA5"/>
    <w:rsid w:val="001F308D"/>
    <w:rsid w:val="00201A7C"/>
    <w:rsid w:val="0021210E"/>
    <w:rsid w:val="0021414D"/>
    <w:rsid w:val="00223124"/>
    <w:rsid w:val="00233143"/>
    <w:rsid w:val="00234444"/>
    <w:rsid w:val="0024088D"/>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4B1C"/>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55995"/>
    <w:rsid w:val="00686A49"/>
    <w:rsid w:val="00687B62"/>
    <w:rsid w:val="00690C44"/>
    <w:rsid w:val="00694EA5"/>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27C9"/>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53EB"/>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17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22E9D-ED2C-4567-9043-C4DF35D70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4088D412-242E-410E-B449-835A6698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