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4FC3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455338D" w14:textId="77777777" w:rsidTr="00146EEC">
        <w:tc>
          <w:tcPr>
            <w:tcW w:w="2689" w:type="dxa"/>
          </w:tcPr>
          <w:p w14:paraId="515DAFEA" w14:textId="77777777" w:rsidR="00F1480E" w:rsidRPr="000754EC" w:rsidRDefault="00830267" w:rsidP="000754EC">
            <w:pPr>
              <w:pStyle w:val="SIText-Bold"/>
            </w:pPr>
            <w:r w:rsidRPr="00A326C2">
              <w:t>Release</w:t>
            </w:r>
          </w:p>
        </w:tc>
        <w:tc>
          <w:tcPr>
            <w:tcW w:w="6939" w:type="dxa"/>
          </w:tcPr>
          <w:p w14:paraId="1232723C" w14:textId="77777777" w:rsidR="00F1480E" w:rsidRPr="000754EC" w:rsidRDefault="00830267" w:rsidP="000754EC">
            <w:pPr>
              <w:pStyle w:val="SIText-Bold"/>
            </w:pPr>
            <w:r w:rsidRPr="00A326C2">
              <w:t>Comments</w:t>
            </w:r>
          </w:p>
        </w:tc>
      </w:tr>
      <w:tr w:rsidR="00F1480E" w14:paraId="486CF5AA" w14:textId="77777777" w:rsidTr="00146EEC">
        <w:tc>
          <w:tcPr>
            <w:tcW w:w="2689" w:type="dxa"/>
          </w:tcPr>
          <w:p w14:paraId="43A77433" w14:textId="77777777" w:rsidR="00F1480E" w:rsidRPr="000754EC" w:rsidRDefault="00F1480E" w:rsidP="000754EC">
            <w:pPr>
              <w:pStyle w:val="SIText"/>
            </w:pPr>
            <w:r w:rsidRPr="00CC451E">
              <w:t>Release</w:t>
            </w:r>
            <w:r w:rsidR="00C01D2C">
              <w:t xml:space="preserve"> </w:t>
            </w:r>
            <w:r w:rsidR="00337E82" w:rsidRPr="000754EC">
              <w:t>1</w:t>
            </w:r>
          </w:p>
        </w:tc>
        <w:tc>
          <w:tcPr>
            <w:tcW w:w="6939" w:type="dxa"/>
          </w:tcPr>
          <w:p w14:paraId="0A21A96A" w14:textId="51ECA184" w:rsidR="00F1480E" w:rsidRPr="000754EC" w:rsidRDefault="00C01D2C" w:rsidP="008B654F">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171950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12CDF3C" w14:textId="77777777" w:rsidTr="00CA2922">
        <w:trPr>
          <w:tblHeader/>
        </w:trPr>
        <w:tc>
          <w:tcPr>
            <w:tcW w:w="1396" w:type="pct"/>
            <w:shd w:val="clear" w:color="auto" w:fill="auto"/>
          </w:tcPr>
          <w:p w14:paraId="412E4A7F" w14:textId="77777777" w:rsidR="00F1480E" w:rsidRPr="000754EC" w:rsidRDefault="00C01D2C" w:rsidP="00C01D2C">
            <w:pPr>
              <w:pStyle w:val="SIUNITCODE"/>
            </w:pPr>
            <w:r w:rsidRPr="00C01D2C">
              <w:t>ACMEQU209</w:t>
            </w:r>
          </w:p>
        </w:tc>
        <w:tc>
          <w:tcPr>
            <w:tcW w:w="3604" w:type="pct"/>
            <w:shd w:val="clear" w:color="auto" w:fill="auto"/>
          </w:tcPr>
          <w:p w14:paraId="27ECC421" w14:textId="77777777" w:rsidR="00F1480E" w:rsidRPr="000754EC" w:rsidRDefault="00C01D2C" w:rsidP="00C01D2C">
            <w:pPr>
              <w:pStyle w:val="SIUnittitle"/>
            </w:pPr>
            <w:r w:rsidRPr="00C01D2C">
              <w:t>Provide non-riding exercise to horses</w:t>
            </w:r>
          </w:p>
        </w:tc>
      </w:tr>
      <w:tr w:rsidR="00F1480E" w:rsidRPr="00963A46" w14:paraId="1FB79ECF" w14:textId="77777777" w:rsidTr="00CA2922">
        <w:tc>
          <w:tcPr>
            <w:tcW w:w="1396" w:type="pct"/>
            <w:shd w:val="clear" w:color="auto" w:fill="auto"/>
          </w:tcPr>
          <w:p w14:paraId="717CD1F1" w14:textId="77777777" w:rsidR="00F1480E" w:rsidRPr="000754EC" w:rsidRDefault="00FD557D" w:rsidP="000754EC">
            <w:pPr>
              <w:pStyle w:val="SIHeading2"/>
            </w:pPr>
            <w:r w:rsidRPr="00FD557D">
              <w:t>Application</w:t>
            </w:r>
          </w:p>
          <w:p w14:paraId="5C8EFFE3" w14:textId="77777777" w:rsidR="00FD557D" w:rsidRPr="00923720" w:rsidRDefault="00FD557D" w:rsidP="000754EC">
            <w:pPr>
              <w:pStyle w:val="SIHeading2"/>
            </w:pPr>
          </w:p>
        </w:tc>
        <w:tc>
          <w:tcPr>
            <w:tcW w:w="3604" w:type="pct"/>
            <w:shd w:val="clear" w:color="auto" w:fill="auto"/>
          </w:tcPr>
          <w:p w14:paraId="74FB92AF" w14:textId="77777777" w:rsidR="00C01D2C" w:rsidRPr="00160E66" w:rsidRDefault="00C01D2C" w:rsidP="00C01D2C">
            <w:pPr>
              <w:pStyle w:val="SIText"/>
            </w:pPr>
            <w:r w:rsidRPr="00160E66">
              <w:t xml:space="preserve">This unit of competency describes the skills and knowledge </w:t>
            </w:r>
            <w:r>
              <w:t xml:space="preserve">that are </w:t>
            </w:r>
            <w:r w:rsidRPr="00160E66">
              <w:t>required to prepare horses for exercise, use mechanical exercise equipment, swim horses and perform post-exercise procedures. It covers knowledge of potential risks when working with and around horses</w:t>
            </w:r>
            <w:r>
              <w:t>,</w:t>
            </w:r>
            <w:r w:rsidRPr="00160E66">
              <w:t xml:space="preserve"> and the application of industry guidelines and procedures to ensure the welfare and safety of the individual and the horse.</w:t>
            </w:r>
          </w:p>
          <w:p w14:paraId="72374100" w14:textId="77777777" w:rsidR="00C01D2C" w:rsidRPr="00160E66" w:rsidRDefault="00C01D2C" w:rsidP="00C01D2C">
            <w:pPr>
              <w:pStyle w:val="SIText"/>
            </w:pPr>
            <w:r w:rsidRPr="00160E66">
              <w:t xml:space="preserve">The unit applies to individuals who have limited experience </w:t>
            </w:r>
            <w:r>
              <w:t>handling</w:t>
            </w:r>
            <w:r w:rsidRPr="00160E66">
              <w:t xml:space="preserve"> horse</w:t>
            </w:r>
            <w:r>
              <w:t>s</w:t>
            </w:r>
            <w:r w:rsidRPr="00160E66">
              <w:t>.</w:t>
            </w:r>
            <w:r>
              <w:t xml:space="preserve"> </w:t>
            </w:r>
            <w:r w:rsidRPr="00160E66">
              <w:t>They undertake defined routine activities under supervision with limited responsibility for their own work</w:t>
            </w:r>
            <w:r>
              <w:t>,</w:t>
            </w:r>
            <w:r w:rsidRPr="00160E66">
              <w:t xml:space="preserve"> in environments including stables, paddocks, yards, </w:t>
            </w:r>
            <w:r>
              <w:t>track</w:t>
            </w:r>
            <w:r w:rsidRPr="00160E66">
              <w:t>s, exercise arenas and public areas.</w:t>
            </w:r>
          </w:p>
          <w:p w14:paraId="4CC59FE6" w14:textId="77777777" w:rsidR="00C01D2C" w:rsidRPr="00E41CBB" w:rsidRDefault="00C01D2C" w:rsidP="00C01D2C">
            <w:pPr>
              <w:pStyle w:val="SIText"/>
            </w:pPr>
            <w:r w:rsidRPr="0038284F">
              <w:t>No licensing or certification requirements apply to this unit at the time of publication, except for the racing industry</w:t>
            </w:r>
            <w:r>
              <w:t>,</w:t>
            </w:r>
            <w:r w:rsidRPr="0038284F">
              <w:t xml:space="preserve"> where </w:t>
            </w:r>
            <w:r>
              <w:t>requirements</w:t>
            </w:r>
            <w:r w:rsidRPr="00E41CBB">
              <w:t xml:space="preserve"> var</w:t>
            </w:r>
            <w:r>
              <w:t>y</w:t>
            </w:r>
            <w:r w:rsidRPr="00E41CBB">
              <w:t xml:space="preserve"> between states and t</w:t>
            </w:r>
            <w:r>
              <w:t>erritories.</w:t>
            </w:r>
            <w:r w:rsidRPr="0038284F">
              <w:t xml:space="preserve"> Users working in the racing industry are advised to contact the relevant Principal Racing Authority for advice on current requirements.</w:t>
            </w:r>
          </w:p>
          <w:p w14:paraId="549420FB" w14:textId="77777777" w:rsidR="00C01D2C" w:rsidRDefault="00C01D2C" w:rsidP="00C01D2C">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51C222A3" w14:textId="77777777" w:rsidR="00F1480E" w:rsidRPr="000754EC" w:rsidRDefault="00C01D2C" w:rsidP="00C01D2C">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7DA5514E" w14:textId="77777777" w:rsidTr="00CA2922">
        <w:tc>
          <w:tcPr>
            <w:tcW w:w="1396" w:type="pct"/>
            <w:shd w:val="clear" w:color="auto" w:fill="auto"/>
          </w:tcPr>
          <w:p w14:paraId="62542BA3" w14:textId="77777777" w:rsidR="00F1480E" w:rsidRPr="000754EC" w:rsidRDefault="00FD557D" w:rsidP="000754EC">
            <w:pPr>
              <w:pStyle w:val="SIHeading2"/>
            </w:pPr>
            <w:r w:rsidRPr="00923720">
              <w:t>Prerequisite Unit</w:t>
            </w:r>
          </w:p>
        </w:tc>
        <w:tc>
          <w:tcPr>
            <w:tcW w:w="3604" w:type="pct"/>
            <w:shd w:val="clear" w:color="auto" w:fill="auto"/>
          </w:tcPr>
          <w:p w14:paraId="521AEE25" w14:textId="77777777" w:rsidR="00C01D2C" w:rsidRDefault="00C01D2C" w:rsidP="00C01D2C">
            <w:pPr>
              <w:pStyle w:val="SIText"/>
            </w:pPr>
            <w:r>
              <w:t>Prerequisite unit of competency for this unit is:</w:t>
            </w:r>
          </w:p>
          <w:p w14:paraId="6E2EEACA" w14:textId="77777777" w:rsidR="00C01D2C" w:rsidRDefault="00C01D2C" w:rsidP="00C01D2C">
            <w:pPr>
              <w:pStyle w:val="SIBulletList1"/>
              <w:tabs>
                <w:tab w:val="clear" w:pos="360"/>
                <w:tab w:val="left" w:pos="426"/>
              </w:tabs>
              <w:ind w:left="426" w:hanging="426"/>
            </w:pPr>
            <w:r w:rsidRPr="001654AD">
              <w:t>ACMEQU202 Handle horses</w:t>
            </w:r>
            <w:r>
              <w:t xml:space="preserve"> safely.</w:t>
            </w:r>
          </w:p>
          <w:p w14:paraId="18F2300F" w14:textId="77777777" w:rsidR="00C01D2C" w:rsidRDefault="00C01D2C" w:rsidP="00C01D2C">
            <w:pPr>
              <w:pStyle w:val="SIText"/>
              <w:spacing w:line="276" w:lineRule="auto"/>
            </w:pPr>
          </w:p>
          <w:p w14:paraId="1E2A7FDA" w14:textId="77777777" w:rsidR="00C01D2C" w:rsidRDefault="00C01D2C" w:rsidP="00C01D2C">
            <w:pPr>
              <w:pStyle w:val="SIText"/>
            </w:pPr>
            <w:r>
              <w:t>Note the following chain of prerequisites that 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C01D2C" w14:paraId="28B24080" w14:textId="77777777" w:rsidTr="00980897">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777DD9" w14:textId="77777777" w:rsidR="00C01D2C" w:rsidRDefault="00C01D2C" w:rsidP="00980897">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3DBC1" w14:textId="77777777" w:rsidR="00C01D2C" w:rsidRDefault="00C01D2C" w:rsidP="00980897">
                  <w:pPr>
                    <w:pStyle w:val="SIText-Bold"/>
                    <w:rPr>
                      <w:szCs w:val="20"/>
                      <w:lang w:eastAsia="en-US"/>
                    </w:rPr>
                  </w:pPr>
                  <w:r>
                    <w:rPr>
                      <w:lang w:eastAsia="en-US"/>
                    </w:rPr>
                    <w:t>Prerequisite requirement</w:t>
                  </w:r>
                </w:p>
              </w:tc>
            </w:tr>
            <w:tr w:rsidR="00C01D2C" w14:paraId="64C1FD02" w14:textId="77777777" w:rsidTr="00980897">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1299E" w14:textId="77777777" w:rsidR="00C01D2C" w:rsidRDefault="00C01D2C" w:rsidP="00980897">
                  <w:pPr>
                    <w:pStyle w:val="SIText"/>
                  </w:pPr>
                  <w:r w:rsidRPr="001654AD">
                    <w:rPr>
                      <w:rFonts w:cs="Arial"/>
                      <w:szCs w:val="20"/>
                    </w:rPr>
                    <w:t>ACMEQU202 Handle horses</w:t>
                  </w:r>
                  <w:r>
                    <w:rPr>
                      <w:rFonts w:cs="Arial"/>
                      <w:szCs w:val="20"/>
                    </w:rPr>
                    <w:t xml:space="preserve">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7F86784C" w14:textId="77777777" w:rsidR="00C01D2C" w:rsidRPr="00CB432E" w:rsidRDefault="00C01D2C" w:rsidP="00980897">
                  <w:pPr>
                    <w:pStyle w:val="SIText"/>
                  </w:pPr>
                  <w:r w:rsidRPr="00160E66">
                    <w:rPr>
                      <w:rFonts w:cs="Arial"/>
                      <w:szCs w:val="20"/>
                    </w:rPr>
                    <w:t>ACMEQU</w:t>
                  </w:r>
                  <w:r>
                    <w:rPr>
                      <w:rFonts w:cs="Arial"/>
                      <w:szCs w:val="20"/>
                    </w:rPr>
                    <w:t>205</w:t>
                  </w:r>
                  <w:r w:rsidRPr="00160E66">
                    <w:rPr>
                      <w:rFonts w:cs="Arial"/>
                      <w:szCs w:val="20"/>
                    </w:rPr>
                    <w:t xml:space="preserve"> Apply knowledge of horse behaviour</w:t>
                  </w:r>
                </w:p>
              </w:tc>
            </w:tr>
          </w:tbl>
          <w:p w14:paraId="01142A3F" w14:textId="77777777" w:rsidR="00F1480E" w:rsidRPr="000754EC" w:rsidRDefault="00F1480E" w:rsidP="000754EC">
            <w:pPr>
              <w:pStyle w:val="SIText"/>
            </w:pPr>
          </w:p>
        </w:tc>
      </w:tr>
      <w:tr w:rsidR="00F1480E" w:rsidRPr="00963A46" w14:paraId="20016665" w14:textId="77777777" w:rsidTr="00CA2922">
        <w:tc>
          <w:tcPr>
            <w:tcW w:w="1396" w:type="pct"/>
            <w:shd w:val="clear" w:color="auto" w:fill="auto"/>
          </w:tcPr>
          <w:p w14:paraId="4A2D13CC" w14:textId="77777777" w:rsidR="00F1480E" w:rsidRPr="000754EC" w:rsidRDefault="00FD557D" w:rsidP="000754EC">
            <w:pPr>
              <w:pStyle w:val="SIHeading2"/>
            </w:pPr>
            <w:r w:rsidRPr="00923720">
              <w:t>Unit Sector</w:t>
            </w:r>
          </w:p>
        </w:tc>
        <w:tc>
          <w:tcPr>
            <w:tcW w:w="3604" w:type="pct"/>
            <w:shd w:val="clear" w:color="auto" w:fill="auto"/>
          </w:tcPr>
          <w:p w14:paraId="3E5D653B" w14:textId="77777777" w:rsidR="00F1480E" w:rsidRPr="000754EC" w:rsidRDefault="00C01D2C" w:rsidP="000754EC">
            <w:pPr>
              <w:pStyle w:val="SIText"/>
            </w:pPr>
            <w:r w:rsidRPr="00160E66">
              <w:rPr>
                <w:rFonts w:cs="Arial"/>
                <w:szCs w:val="20"/>
              </w:rPr>
              <w:t>Equine (EQU)</w:t>
            </w:r>
          </w:p>
        </w:tc>
      </w:tr>
    </w:tbl>
    <w:p w14:paraId="70C201F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84DF924" w14:textId="77777777" w:rsidTr="00CA2922">
        <w:trPr>
          <w:cantSplit/>
          <w:tblHeader/>
        </w:trPr>
        <w:tc>
          <w:tcPr>
            <w:tcW w:w="1396" w:type="pct"/>
            <w:tcBorders>
              <w:bottom w:val="single" w:sz="4" w:space="0" w:color="C0C0C0"/>
            </w:tcBorders>
            <w:shd w:val="clear" w:color="auto" w:fill="auto"/>
          </w:tcPr>
          <w:p w14:paraId="5DD323D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8121220" w14:textId="77777777" w:rsidR="00F1480E" w:rsidRPr="000754EC" w:rsidRDefault="00FD557D" w:rsidP="000754EC">
            <w:pPr>
              <w:pStyle w:val="SIHeading2"/>
            </w:pPr>
            <w:r w:rsidRPr="00923720">
              <w:t>Performance Criteria</w:t>
            </w:r>
          </w:p>
        </w:tc>
      </w:tr>
      <w:tr w:rsidR="00F1480E" w:rsidRPr="00963A46" w14:paraId="60BEFDEB" w14:textId="77777777" w:rsidTr="00CA2922">
        <w:trPr>
          <w:cantSplit/>
          <w:tblHeader/>
        </w:trPr>
        <w:tc>
          <w:tcPr>
            <w:tcW w:w="1396" w:type="pct"/>
            <w:tcBorders>
              <w:top w:val="single" w:sz="4" w:space="0" w:color="C0C0C0"/>
            </w:tcBorders>
            <w:shd w:val="clear" w:color="auto" w:fill="auto"/>
          </w:tcPr>
          <w:p w14:paraId="225BB7A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3A1C99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6883F72D" w14:textId="77777777" w:rsidTr="00CA2922">
        <w:trPr>
          <w:cantSplit/>
        </w:trPr>
        <w:tc>
          <w:tcPr>
            <w:tcW w:w="1396" w:type="pct"/>
            <w:shd w:val="clear" w:color="auto" w:fill="auto"/>
          </w:tcPr>
          <w:p w14:paraId="1A200155" w14:textId="77777777" w:rsidR="00F1480E" w:rsidRPr="000754EC" w:rsidRDefault="00C01D2C" w:rsidP="000754EC">
            <w:pPr>
              <w:pStyle w:val="SIText"/>
            </w:pPr>
            <w:r w:rsidRPr="00160E66">
              <w:rPr>
                <w:rFonts w:cs="Arial"/>
                <w:szCs w:val="20"/>
              </w:rPr>
              <w:t>1</w:t>
            </w:r>
            <w:r>
              <w:rPr>
                <w:rFonts w:cs="Arial"/>
                <w:szCs w:val="20"/>
              </w:rPr>
              <w:t>.</w:t>
            </w:r>
            <w:r w:rsidRPr="00160E66">
              <w:rPr>
                <w:rFonts w:cs="Arial"/>
                <w:szCs w:val="20"/>
              </w:rPr>
              <w:t xml:space="preserve"> Prepare horses for exercise</w:t>
            </w:r>
          </w:p>
        </w:tc>
        <w:tc>
          <w:tcPr>
            <w:tcW w:w="3604" w:type="pct"/>
            <w:shd w:val="clear" w:color="auto" w:fill="auto"/>
          </w:tcPr>
          <w:p w14:paraId="58DFCF00" w14:textId="77777777" w:rsidR="00C01D2C" w:rsidRPr="00160E66" w:rsidRDefault="00C01D2C" w:rsidP="00C01D2C">
            <w:pPr>
              <w:pStyle w:val="SIText"/>
            </w:pPr>
            <w:r w:rsidRPr="00160E66">
              <w:t>1.1 Confirm with supervisor which horses to exercise, types of exercise routines and timeframes</w:t>
            </w:r>
          </w:p>
          <w:p w14:paraId="1D152AE3" w14:textId="77777777" w:rsidR="00C01D2C" w:rsidRPr="00160E66" w:rsidRDefault="00C01D2C" w:rsidP="00C01D2C">
            <w:pPr>
              <w:pStyle w:val="SIText"/>
            </w:pPr>
            <w:r w:rsidRPr="00160E66">
              <w:t xml:space="preserve">1.2 Confirm with supervisor work health and safety </w:t>
            </w:r>
            <w:r>
              <w:t xml:space="preserve">(WHS) </w:t>
            </w:r>
            <w:r w:rsidRPr="00160E66">
              <w:t xml:space="preserve">requirements </w:t>
            </w:r>
            <w:r>
              <w:t xml:space="preserve">and safety risks and potential hazards </w:t>
            </w:r>
            <w:r w:rsidRPr="00160E66">
              <w:t>related to the operation of exercise equipment</w:t>
            </w:r>
          </w:p>
          <w:p w14:paraId="501B11EB" w14:textId="77777777" w:rsidR="00C01D2C" w:rsidRPr="00160E66" w:rsidRDefault="00C01D2C" w:rsidP="00C01D2C">
            <w:pPr>
              <w:pStyle w:val="SIText"/>
            </w:pPr>
            <w:r w:rsidRPr="00160E66">
              <w:t>1.3 Select appropriate personal protective equipment (PPE) and ensure correct fit</w:t>
            </w:r>
            <w:r>
              <w:t xml:space="preserve"> for relevant activity</w:t>
            </w:r>
          </w:p>
          <w:p w14:paraId="398B3AD7" w14:textId="77777777" w:rsidR="00C01D2C" w:rsidRPr="00160E66" w:rsidRDefault="00C01D2C" w:rsidP="00C01D2C">
            <w:pPr>
              <w:pStyle w:val="SIText"/>
            </w:pPr>
            <w:r w:rsidRPr="00160E66">
              <w:t>1.4 Identify, select and check relevant working gear for horse</w:t>
            </w:r>
          </w:p>
          <w:p w14:paraId="2D5D151C" w14:textId="77777777" w:rsidR="00C01D2C" w:rsidRPr="00160E66" w:rsidRDefault="00C01D2C" w:rsidP="00C01D2C">
            <w:pPr>
              <w:pStyle w:val="SIText"/>
            </w:pPr>
            <w:r w:rsidRPr="00160E66">
              <w:t>1.5 Handle horses safely according to specific activity and location</w:t>
            </w:r>
          </w:p>
          <w:p w14:paraId="66FFA631" w14:textId="77777777" w:rsidR="00C01D2C" w:rsidRPr="00160E66" w:rsidRDefault="00C01D2C" w:rsidP="00C01D2C">
            <w:pPr>
              <w:pStyle w:val="SIText"/>
            </w:pPr>
            <w:r w:rsidRPr="00160E66">
              <w:t>1.6 Fit horses with required gear and prepare for exercise</w:t>
            </w:r>
          </w:p>
          <w:p w14:paraId="78978987" w14:textId="77777777" w:rsidR="00F1480E" w:rsidRPr="000754EC" w:rsidRDefault="00C01D2C" w:rsidP="00C01D2C">
            <w:pPr>
              <w:pStyle w:val="SIText"/>
            </w:pPr>
            <w:r w:rsidRPr="00160E66">
              <w:t>1.7 Identify and verbally report hazards in the work environment to supervisor</w:t>
            </w:r>
          </w:p>
        </w:tc>
      </w:tr>
      <w:tr w:rsidR="00F1480E" w:rsidRPr="00963A46" w14:paraId="75DDB8E2" w14:textId="77777777" w:rsidTr="00CA2922">
        <w:trPr>
          <w:cantSplit/>
        </w:trPr>
        <w:tc>
          <w:tcPr>
            <w:tcW w:w="1396" w:type="pct"/>
            <w:shd w:val="clear" w:color="auto" w:fill="auto"/>
          </w:tcPr>
          <w:p w14:paraId="29AE725C" w14:textId="77777777" w:rsidR="00F1480E" w:rsidRPr="000754EC" w:rsidRDefault="00C01D2C" w:rsidP="00C01D2C">
            <w:pPr>
              <w:pStyle w:val="SIText"/>
            </w:pPr>
            <w:r w:rsidRPr="00160E66">
              <w:lastRenderedPageBreak/>
              <w:t>2</w:t>
            </w:r>
            <w:r>
              <w:t>.</w:t>
            </w:r>
            <w:r w:rsidRPr="00160E66">
              <w:t xml:space="preserve"> Load and unload experienced horses fro</w:t>
            </w:r>
            <w:r>
              <w:t>m mechanical exercise equipment</w:t>
            </w:r>
          </w:p>
        </w:tc>
        <w:tc>
          <w:tcPr>
            <w:tcW w:w="3604" w:type="pct"/>
            <w:shd w:val="clear" w:color="auto" w:fill="auto"/>
          </w:tcPr>
          <w:p w14:paraId="2465F450" w14:textId="77777777" w:rsidR="00C01D2C" w:rsidRPr="00160E66" w:rsidRDefault="00C01D2C" w:rsidP="00C01D2C">
            <w:pPr>
              <w:pStyle w:val="SIText"/>
            </w:pPr>
            <w:r w:rsidRPr="00160E66">
              <w:t>2.1 Locate the start and stop switches and emergency stop buttons for equipment</w:t>
            </w:r>
          </w:p>
          <w:p w14:paraId="765A6013" w14:textId="77777777" w:rsidR="00C01D2C" w:rsidRPr="00160E66" w:rsidRDefault="00C01D2C" w:rsidP="00C01D2C">
            <w:pPr>
              <w:pStyle w:val="SIText"/>
            </w:pPr>
            <w:r w:rsidRPr="00160E66">
              <w:t>2.2 Practise emergency stop procedures</w:t>
            </w:r>
          </w:p>
          <w:p w14:paraId="0424AFE4" w14:textId="77777777" w:rsidR="00C01D2C" w:rsidRPr="00160E66" w:rsidRDefault="00C01D2C" w:rsidP="00C01D2C">
            <w:pPr>
              <w:pStyle w:val="SIText"/>
            </w:pPr>
            <w:r w:rsidRPr="00160E66">
              <w:t>2.3 Operate equipment without a horse to ensure equipment is worki</w:t>
            </w:r>
            <w:r>
              <w:t>ng correctly</w:t>
            </w:r>
          </w:p>
          <w:p w14:paraId="0E7C8264" w14:textId="77777777" w:rsidR="00C01D2C" w:rsidRPr="00160E66" w:rsidRDefault="00C01D2C" w:rsidP="00C01D2C">
            <w:pPr>
              <w:pStyle w:val="SIText"/>
            </w:pPr>
            <w:r w:rsidRPr="00160E66">
              <w:t>2.4 Adjust the speed of equipment according to supervisor instructions</w:t>
            </w:r>
          </w:p>
          <w:p w14:paraId="59A2F185" w14:textId="77777777" w:rsidR="00C01D2C" w:rsidRPr="00160E66" w:rsidRDefault="00C01D2C" w:rsidP="00C01D2C">
            <w:pPr>
              <w:pStyle w:val="SIText"/>
            </w:pPr>
            <w:r w:rsidRPr="00160E66">
              <w:t>2.5 Identify em</w:t>
            </w:r>
            <w:r>
              <w:t>ergency exit points for handler</w:t>
            </w:r>
          </w:p>
          <w:p w14:paraId="5B186830" w14:textId="77777777" w:rsidR="00C01D2C" w:rsidRPr="00160E66" w:rsidRDefault="00C01D2C" w:rsidP="00C01D2C">
            <w:pPr>
              <w:pStyle w:val="SIText"/>
            </w:pPr>
            <w:r w:rsidRPr="00160E66">
              <w:t>2.6 Employ safe loading and unloading procedures</w:t>
            </w:r>
          </w:p>
          <w:p w14:paraId="5261D05B" w14:textId="77777777" w:rsidR="00C01D2C" w:rsidRPr="00160E66" w:rsidRDefault="00C01D2C" w:rsidP="00C01D2C">
            <w:pPr>
              <w:pStyle w:val="SIText"/>
            </w:pPr>
            <w:r w:rsidRPr="00160E66">
              <w:t>2.7 Operate equipment and monitor and report horses displaying signs of distress or injury during exercise</w:t>
            </w:r>
          </w:p>
          <w:p w14:paraId="0D830183" w14:textId="77777777" w:rsidR="00F1480E" w:rsidRPr="000754EC" w:rsidRDefault="00C01D2C" w:rsidP="00C01D2C">
            <w:pPr>
              <w:pStyle w:val="SIText"/>
            </w:pPr>
            <w:r w:rsidRPr="00160E66">
              <w:t>2.8 Complete daily cleaning and maintenance procedures fo</w:t>
            </w:r>
            <w:r>
              <w:t>r mechanical exercise equipment</w:t>
            </w:r>
          </w:p>
        </w:tc>
      </w:tr>
      <w:tr w:rsidR="00F1480E" w:rsidRPr="00963A46" w14:paraId="278BC2B6" w14:textId="77777777" w:rsidTr="00CA2922">
        <w:trPr>
          <w:cantSplit/>
        </w:trPr>
        <w:tc>
          <w:tcPr>
            <w:tcW w:w="1396" w:type="pct"/>
            <w:shd w:val="clear" w:color="auto" w:fill="auto"/>
          </w:tcPr>
          <w:p w14:paraId="560A9C14" w14:textId="77777777" w:rsidR="00F1480E" w:rsidRPr="000754EC" w:rsidRDefault="00C01D2C" w:rsidP="00C01D2C">
            <w:pPr>
              <w:pStyle w:val="SIText"/>
            </w:pPr>
            <w:r w:rsidRPr="00160E66">
              <w:t>3</w:t>
            </w:r>
            <w:r>
              <w:t>.</w:t>
            </w:r>
            <w:r w:rsidRPr="00160E66">
              <w:t xml:space="preserve"> Swim </w:t>
            </w:r>
            <w:r>
              <w:t>suitably educated</w:t>
            </w:r>
            <w:r w:rsidRPr="00160E66">
              <w:t xml:space="preserve"> horses </w:t>
            </w:r>
            <w:r>
              <w:t>under supervision</w:t>
            </w:r>
          </w:p>
        </w:tc>
        <w:tc>
          <w:tcPr>
            <w:tcW w:w="3604" w:type="pct"/>
            <w:shd w:val="clear" w:color="auto" w:fill="auto"/>
          </w:tcPr>
          <w:p w14:paraId="70128D58" w14:textId="77777777" w:rsidR="00C01D2C" w:rsidRPr="00160E66" w:rsidRDefault="00C01D2C" w:rsidP="00C01D2C">
            <w:pPr>
              <w:pStyle w:val="SIText"/>
            </w:pPr>
            <w:r w:rsidRPr="00822AA1">
              <w:rPr>
                <w:szCs w:val="20"/>
              </w:rPr>
              <w:t>3.1</w:t>
            </w:r>
            <w:r w:rsidRPr="00160E66">
              <w:t xml:space="preserve"> Identify and discuss with supervisor potential safety risks and emergency procedures prior t</w:t>
            </w:r>
            <w:r>
              <w:t>o preparing horse for swimming</w:t>
            </w:r>
          </w:p>
          <w:p w14:paraId="12C56042" w14:textId="77777777" w:rsidR="00C01D2C" w:rsidRPr="00160E66" w:rsidRDefault="00C01D2C" w:rsidP="00C01D2C">
            <w:pPr>
              <w:pStyle w:val="SIText"/>
              <w:rPr>
                <w:szCs w:val="20"/>
              </w:rPr>
            </w:pPr>
            <w:r w:rsidRPr="00160E66">
              <w:rPr>
                <w:szCs w:val="20"/>
              </w:rPr>
              <w:t>3.2</w:t>
            </w:r>
            <w:r>
              <w:rPr>
                <w:szCs w:val="20"/>
              </w:rPr>
              <w:t xml:space="preserve"> O</w:t>
            </w:r>
            <w:r w:rsidRPr="00160E66">
              <w:rPr>
                <w:szCs w:val="20"/>
              </w:rPr>
              <w:t xml:space="preserve">perate emergency flotation </w:t>
            </w:r>
            <w:r>
              <w:rPr>
                <w:szCs w:val="20"/>
              </w:rPr>
              <w:t xml:space="preserve">devices </w:t>
            </w:r>
            <w:r w:rsidRPr="00160E66">
              <w:rPr>
                <w:szCs w:val="20"/>
              </w:rPr>
              <w:t>and rescue equipment</w:t>
            </w:r>
            <w:r>
              <w:rPr>
                <w:szCs w:val="20"/>
              </w:rPr>
              <w:t xml:space="preserve"> for handler and horse</w:t>
            </w:r>
          </w:p>
          <w:p w14:paraId="390A7E0C" w14:textId="77777777" w:rsidR="00C01D2C" w:rsidRPr="00160E66" w:rsidRDefault="00C01D2C" w:rsidP="00C01D2C">
            <w:pPr>
              <w:pStyle w:val="SIText"/>
              <w:rPr>
                <w:szCs w:val="20"/>
              </w:rPr>
            </w:pPr>
            <w:r w:rsidRPr="00160E66">
              <w:rPr>
                <w:szCs w:val="20"/>
              </w:rPr>
              <w:t xml:space="preserve">3.3 Fit </w:t>
            </w:r>
            <w:r w:rsidRPr="0095732E">
              <w:rPr>
                <w:szCs w:val="20"/>
              </w:rPr>
              <w:t xml:space="preserve">horse </w:t>
            </w:r>
            <w:r>
              <w:rPr>
                <w:szCs w:val="20"/>
              </w:rPr>
              <w:t xml:space="preserve">with </w:t>
            </w:r>
            <w:r w:rsidRPr="00160E66">
              <w:rPr>
                <w:szCs w:val="20"/>
              </w:rPr>
              <w:t xml:space="preserve">required </w:t>
            </w:r>
            <w:r>
              <w:rPr>
                <w:szCs w:val="20"/>
              </w:rPr>
              <w:t xml:space="preserve">gear </w:t>
            </w:r>
            <w:r w:rsidRPr="00160E66">
              <w:rPr>
                <w:szCs w:val="20"/>
              </w:rPr>
              <w:t>for swimming</w:t>
            </w:r>
            <w:r>
              <w:rPr>
                <w:szCs w:val="20"/>
              </w:rPr>
              <w:t>,</w:t>
            </w:r>
            <w:r w:rsidRPr="00160E66">
              <w:rPr>
                <w:szCs w:val="20"/>
              </w:rPr>
              <w:t xml:space="preserve"> </w:t>
            </w:r>
            <w:r>
              <w:rPr>
                <w:szCs w:val="20"/>
              </w:rPr>
              <w:t>and fit PPE</w:t>
            </w:r>
          </w:p>
          <w:p w14:paraId="6292636E" w14:textId="77777777" w:rsidR="00C01D2C" w:rsidRPr="00160E66" w:rsidRDefault="00C01D2C" w:rsidP="00C01D2C">
            <w:pPr>
              <w:pStyle w:val="SIText"/>
              <w:rPr>
                <w:szCs w:val="20"/>
              </w:rPr>
            </w:pPr>
            <w:r w:rsidRPr="00160E66">
              <w:rPr>
                <w:szCs w:val="20"/>
              </w:rPr>
              <w:t xml:space="preserve">3.4 Lead horse into and out of water </w:t>
            </w:r>
            <w:r>
              <w:rPr>
                <w:szCs w:val="20"/>
              </w:rPr>
              <w:t>safely according to</w:t>
            </w:r>
            <w:r w:rsidRPr="00160E66">
              <w:rPr>
                <w:szCs w:val="20"/>
              </w:rPr>
              <w:t xml:space="preserve"> </w:t>
            </w:r>
            <w:r>
              <w:rPr>
                <w:szCs w:val="20"/>
              </w:rPr>
              <w:t>supervisor instructions</w:t>
            </w:r>
          </w:p>
          <w:p w14:paraId="24FD6155" w14:textId="77777777" w:rsidR="00F1480E" w:rsidRPr="000754EC" w:rsidRDefault="00C01D2C" w:rsidP="00C01D2C">
            <w:pPr>
              <w:pStyle w:val="SIText"/>
            </w:pPr>
            <w:r w:rsidRPr="00160E66">
              <w:rPr>
                <w:szCs w:val="20"/>
              </w:rPr>
              <w:t>3.5 Conduct swimming exercise according to instructions</w:t>
            </w:r>
            <w:r>
              <w:rPr>
                <w:szCs w:val="20"/>
              </w:rPr>
              <w:t>,</w:t>
            </w:r>
            <w:r w:rsidRPr="00160E66">
              <w:rPr>
                <w:szCs w:val="20"/>
              </w:rPr>
              <w:t xml:space="preserve"> and monitor and report horses displaying signs of distress or injury</w:t>
            </w:r>
          </w:p>
        </w:tc>
      </w:tr>
      <w:tr w:rsidR="00C01D2C" w:rsidRPr="00963A46" w14:paraId="15ACC297" w14:textId="77777777" w:rsidTr="00CA2922">
        <w:trPr>
          <w:cantSplit/>
        </w:trPr>
        <w:tc>
          <w:tcPr>
            <w:tcW w:w="1396" w:type="pct"/>
            <w:shd w:val="clear" w:color="auto" w:fill="auto"/>
          </w:tcPr>
          <w:p w14:paraId="37B988E0" w14:textId="77777777" w:rsidR="00C01D2C" w:rsidRPr="008908DE" w:rsidRDefault="00C01D2C" w:rsidP="00C01D2C">
            <w:pPr>
              <w:pStyle w:val="SIText"/>
            </w:pPr>
            <w:r w:rsidRPr="00160E66">
              <w:t>4</w:t>
            </w:r>
            <w:r>
              <w:t>.</w:t>
            </w:r>
            <w:r w:rsidRPr="00160E66">
              <w:t xml:space="preserve"> Perform post-exercise procedures</w:t>
            </w:r>
          </w:p>
        </w:tc>
        <w:tc>
          <w:tcPr>
            <w:tcW w:w="3604" w:type="pct"/>
            <w:shd w:val="clear" w:color="auto" w:fill="auto"/>
          </w:tcPr>
          <w:p w14:paraId="63C4BB29" w14:textId="77777777" w:rsidR="00C01D2C" w:rsidRPr="00160E66" w:rsidRDefault="00C01D2C" w:rsidP="00C01D2C">
            <w:pPr>
              <w:pStyle w:val="SIText"/>
            </w:pPr>
            <w:r w:rsidRPr="00160E66">
              <w:t>4.1 Remove gear from horse and check horse for signs of injury</w:t>
            </w:r>
          </w:p>
          <w:p w14:paraId="0D4D002B" w14:textId="77777777" w:rsidR="00C01D2C" w:rsidRPr="00160E66" w:rsidRDefault="00C01D2C" w:rsidP="00C01D2C">
            <w:pPr>
              <w:pStyle w:val="SIText"/>
            </w:pPr>
            <w:r w:rsidRPr="00160E66">
              <w:t>4.2 Follow stable procedures for post-work or exercise care of horses</w:t>
            </w:r>
            <w:r>
              <w:t xml:space="preserve">, </w:t>
            </w:r>
            <w:r w:rsidRPr="00160E66">
              <w:t>including cooling down, hosing, ice application and grooming</w:t>
            </w:r>
          </w:p>
          <w:p w14:paraId="5E0C3727" w14:textId="77777777" w:rsidR="00C01D2C" w:rsidRPr="008908DE" w:rsidRDefault="00C01D2C" w:rsidP="00C01D2C">
            <w:pPr>
              <w:pStyle w:val="SIText"/>
            </w:pPr>
            <w:r w:rsidRPr="00160E66">
              <w:t>4.3 Report irregularities with horses and gear to supervisor using industry</w:t>
            </w:r>
            <w:r>
              <w:t>-</w:t>
            </w:r>
            <w:r w:rsidRPr="00160E66">
              <w:t>standard terminology</w:t>
            </w:r>
          </w:p>
        </w:tc>
      </w:tr>
      <w:tr w:rsidR="00C01D2C" w:rsidRPr="00963A46" w14:paraId="121BA59B" w14:textId="77777777" w:rsidTr="00CA2922">
        <w:trPr>
          <w:cantSplit/>
        </w:trPr>
        <w:tc>
          <w:tcPr>
            <w:tcW w:w="1396" w:type="pct"/>
            <w:shd w:val="clear" w:color="auto" w:fill="auto"/>
          </w:tcPr>
          <w:p w14:paraId="1FB1D228" w14:textId="77777777" w:rsidR="00C01D2C" w:rsidRPr="008908DE" w:rsidRDefault="00C01D2C" w:rsidP="00C01D2C">
            <w:pPr>
              <w:pStyle w:val="SIText"/>
            </w:pPr>
            <w:r w:rsidRPr="00160E66">
              <w:t>5</w:t>
            </w:r>
            <w:r>
              <w:t>.</w:t>
            </w:r>
            <w:r w:rsidRPr="00160E66">
              <w:t xml:space="preserve"> Maintain working gear</w:t>
            </w:r>
          </w:p>
        </w:tc>
        <w:tc>
          <w:tcPr>
            <w:tcW w:w="3604" w:type="pct"/>
            <w:shd w:val="clear" w:color="auto" w:fill="auto"/>
          </w:tcPr>
          <w:p w14:paraId="03D7FDF6" w14:textId="77777777" w:rsidR="00C01D2C" w:rsidRPr="00160E66" w:rsidRDefault="00C01D2C" w:rsidP="00C01D2C">
            <w:pPr>
              <w:pStyle w:val="SIText"/>
            </w:pPr>
            <w:r w:rsidRPr="00160E66">
              <w:t>5.1 Clean, check and maintain working gear according to stable routine</w:t>
            </w:r>
          </w:p>
          <w:p w14:paraId="1036670A" w14:textId="77777777" w:rsidR="00C01D2C" w:rsidRPr="008908DE" w:rsidRDefault="00C01D2C" w:rsidP="00C01D2C">
            <w:pPr>
              <w:pStyle w:val="SIText"/>
            </w:pPr>
            <w:r w:rsidRPr="00160E66">
              <w:t>5.2 Report signs of worn or damaged gear to supervisor</w:t>
            </w:r>
          </w:p>
        </w:tc>
      </w:tr>
    </w:tbl>
    <w:p w14:paraId="49ACDCE9" w14:textId="77777777" w:rsidR="005F771F" w:rsidRDefault="005F771F" w:rsidP="005F771F">
      <w:pPr>
        <w:pStyle w:val="SIText"/>
      </w:pPr>
    </w:p>
    <w:p w14:paraId="07A3B9EE" w14:textId="77777777" w:rsidR="005F771F" w:rsidRPr="000754EC" w:rsidRDefault="005F771F" w:rsidP="000754EC">
      <w:r>
        <w:br w:type="page"/>
      </w:r>
    </w:p>
    <w:p w14:paraId="2F20866D"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9A3486C" w14:textId="77777777" w:rsidTr="00CA2922">
        <w:trPr>
          <w:tblHeader/>
        </w:trPr>
        <w:tc>
          <w:tcPr>
            <w:tcW w:w="5000" w:type="pct"/>
            <w:gridSpan w:val="2"/>
          </w:tcPr>
          <w:p w14:paraId="0DD1C876" w14:textId="77777777" w:rsidR="00F1480E" w:rsidRPr="000754EC" w:rsidRDefault="00FD557D" w:rsidP="000754EC">
            <w:pPr>
              <w:pStyle w:val="SIHeading2"/>
            </w:pPr>
            <w:r w:rsidRPr="00041E59">
              <w:t>F</w:t>
            </w:r>
            <w:r w:rsidRPr="000754EC">
              <w:t>oundation Skills</w:t>
            </w:r>
          </w:p>
          <w:p w14:paraId="4404079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98B07E4" w14:textId="77777777" w:rsidTr="00CA2922">
        <w:trPr>
          <w:tblHeader/>
        </w:trPr>
        <w:tc>
          <w:tcPr>
            <w:tcW w:w="1396" w:type="pct"/>
          </w:tcPr>
          <w:p w14:paraId="381E560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ED697D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F12EFA7" w14:textId="77777777" w:rsidTr="00CA2922">
        <w:tc>
          <w:tcPr>
            <w:tcW w:w="1396" w:type="pct"/>
          </w:tcPr>
          <w:p w14:paraId="35BA7D16" w14:textId="77777777" w:rsidR="00F1480E" w:rsidRPr="000754EC" w:rsidRDefault="00C01D2C" w:rsidP="00C01D2C">
            <w:pPr>
              <w:pStyle w:val="SIText"/>
            </w:pPr>
            <w:r>
              <w:t>Oral communication</w:t>
            </w:r>
          </w:p>
        </w:tc>
        <w:tc>
          <w:tcPr>
            <w:tcW w:w="3604" w:type="pct"/>
          </w:tcPr>
          <w:p w14:paraId="4E5D84DD" w14:textId="77777777" w:rsidR="00C01D2C" w:rsidRPr="00D27607" w:rsidRDefault="00C01D2C" w:rsidP="00C01D2C">
            <w:pPr>
              <w:pStyle w:val="SIBulletList1"/>
            </w:pPr>
            <w:r>
              <w:t>U</w:t>
            </w:r>
            <w:r w:rsidRPr="00D27607">
              <w:t>se active listening and questioning to clarify and confirm supervisor instructions</w:t>
            </w:r>
          </w:p>
          <w:p w14:paraId="74BF0440" w14:textId="77777777" w:rsidR="00F1480E" w:rsidRPr="000754EC" w:rsidRDefault="00C01D2C" w:rsidP="00C01D2C">
            <w:pPr>
              <w:pStyle w:val="SIBulletList1"/>
            </w:pPr>
            <w:r>
              <w:t>U</w:t>
            </w:r>
            <w:r w:rsidRPr="00D27607">
              <w:t>se industry</w:t>
            </w:r>
            <w:r>
              <w:t>-</w:t>
            </w:r>
            <w:r w:rsidRPr="00D27607">
              <w:t>standard terminology to describe and report horse non-riding exercise activities</w:t>
            </w:r>
          </w:p>
        </w:tc>
      </w:tr>
      <w:tr w:rsidR="00F1480E" w:rsidRPr="00336FCA" w:rsidDel="00423CB2" w14:paraId="55E9F63E" w14:textId="77777777" w:rsidTr="00CA2922">
        <w:tc>
          <w:tcPr>
            <w:tcW w:w="1396" w:type="pct"/>
          </w:tcPr>
          <w:p w14:paraId="7480C2CA" w14:textId="77777777" w:rsidR="00F1480E" w:rsidRPr="000754EC" w:rsidRDefault="00C01D2C" w:rsidP="00C01D2C">
            <w:pPr>
              <w:pStyle w:val="SIText"/>
            </w:pPr>
            <w:r w:rsidRPr="00160E66">
              <w:t>Navigate the world of work</w:t>
            </w:r>
          </w:p>
        </w:tc>
        <w:tc>
          <w:tcPr>
            <w:tcW w:w="3604" w:type="pct"/>
          </w:tcPr>
          <w:p w14:paraId="0ABDB985" w14:textId="77777777" w:rsidR="00C01D2C" w:rsidRPr="00D27607" w:rsidRDefault="00C01D2C" w:rsidP="00C01D2C">
            <w:pPr>
              <w:pStyle w:val="SIBulletList1"/>
              <w:rPr>
                <w:noProof/>
              </w:rPr>
            </w:pPr>
            <w:r>
              <w:rPr>
                <w:shd w:val="clear" w:color="auto" w:fill="FFFFFF"/>
              </w:rPr>
              <w:t>F</w:t>
            </w:r>
            <w:r w:rsidRPr="00D27607">
              <w:rPr>
                <w:shd w:val="clear" w:color="auto" w:fill="FFFFFF"/>
              </w:rPr>
              <w:t xml:space="preserve">ollow workplace </w:t>
            </w:r>
            <w:r w:rsidRPr="00D27607">
              <w:rPr>
                <w:rFonts w:eastAsia="Calibri"/>
              </w:rPr>
              <w:t>procedures, including work health and safety and animal welfare requirements, relating to own role and work area</w:t>
            </w:r>
          </w:p>
          <w:p w14:paraId="2B82D9CA" w14:textId="77777777" w:rsidR="00F1480E" w:rsidRPr="000754EC" w:rsidRDefault="00C01D2C" w:rsidP="00C01D2C">
            <w:pPr>
              <w:pStyle w:val="SIBulletList1"/>
              <w:rPr>
                <w:rFonts w:eastAsia="Calibri"/>
              </w:rPr>
            </w:pPr>
            <w:r>
              <w:rPr>
                <w:noProof/>
              </w:rPr>
              <w:t>D</w:t>
            </w:r>
            <w:r w:rsidRPr="00D27607">
              <w:rPr>
                <w:noProof/>
              </w:rPr>
              <w:t>emonstrate a duty of care to self and others when working with horses</w:t>
            </w:r>
          </w:p>
        </w:tc>
      </w:tr>
      <w:tr w:rsidR="00F1480E" w:rsidRPr="00336FCA" w:rsidDel="00423CB2" w14:paraId="1A92FE31" w14:textId="77777777" w:rsidTr="00CA2922">
        <w:tc>
          <w:tcPr>
            <w:tcW w:w="1396" w:type="pct"/>
          </w:tcPr>
          <w:p w14:paraId="0B989CE4" w14:textId="77777777" w:rsidR="00F1480E" w:rsidRPr="000754EC" w:rsidRDefault="00C01D2C" w:rsidP="000754EC">
            <w:pPr>
              <w:pStyle w:val="SIText"/>
            </w:pPr>
            <w:r w:rsidRPr="00160E66">
              <w:rPr>
                <w:rFonts w:cs="Arial"/>
                <w:szCs w:val="20"/>
              </w:rPr>
              <w:t>Get the work done</w:t>
            </w:r>
          </w:p>
        </w:tc>
        <w:tc>
          <w:tcPr>
            <w:tcW w:w="3604" w:type="pct"/>
          </w:tcPr>
          <w:p w14:paraId="78C78DAC" w14:textId="77777777" w:rsidR="00F1480E" w:rsidRPr="000754EC" w:rsidRDefault="00C01D2C" w:rsidP="00C01D2C">
            <w:pPr>
              <w:pStyle w:val="SIBulletList1"/>
              <w:rPr>
                <w:rFonts w:eastAsia="Calibri"/>
              </w:rPr>
            </w:pPr>
            <w:r>
              <w:t>A</w:t>
            </w:r>
            <w:r w:rsidRPr="00D27607">
              <w:t>ssemble gear and tack for task and follow clear, sequenced instructions to provide non-riding exercise to horses</w:t>
            </w:r>
          </w:p>
        </w:tc>
      </w:tr>
    </w:tbl>
    <w:p w14:paraId="142E57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5D2DDFDF" w14:textId="77777777" w:rsidTr="00F33FF2">
        <w:tc>
          <w:tcPr>
            <w:tcW w:w="5000" w:type="pct"/>
            <w:gridSpan w:val="4"/>
          </w:tcPr>
          <w:p w14:paraId="50D6D81E" w14:textId="77777777" w:rsidR="00F1480E" w:rsidRPr="000754EC" w:rsidRDefault="00FD557D" w:rsidP="000754EC">
            <w:pPr>
              <w:pStyle w:val="SIHeading2"/>
            </w:pPr>
            <w:r w:rsidRPr="00923720">
              <w:t>U</w:t>
            </w:r>
            <w:r w:rsidRPr="000754EC">
              <w:t>nit Mapping Information</w:t>
            </w:r>
          </w:p>
        </w:tc>
      </w:tr>
      <w:tr w:rsidR="00F1480E" w14:paraId="4437CB27" w14:textId="77777777" w:rsidTr="00F33FF2">
        <w:tc>
          <w:tcPr>
            <w:tcW w:w="1028" w:type="pct"/>
          </w:tcPr>
          <w:p w14:paraId="43F25A35" w14:textId="77777777" w:rsidR="00F1480E" w:rsidRPr="000754EC" w:rsidRDefault="00F1480E" w:rsidP="000754EC">
            <w:pPr>
              <w:pStyle w:val="SIText-Bold"/>
            </w:pPr>
            <w:r w:rsidRPr="00923720">
              <w:t>Code and title current version</w:t>
            </w:r>
          </w:p>
        </w:tc>
        <w:tc>
          <w:tcPr>
            <w:tcW w:w="1105" w:type="pct"/>
          </w:tcPr>
          <w:p w14:paraId="437B882F" w14:textId="77777777" w:rsidR="00F1480E" w:rsidRPr="000754EC" w:rsidRDefault="00F1480E" w:rsidP="000754EC">
            <w:pPr>
              <w:pStyle w:val="SIText-Bold"/>
            </w:pPr>
            <w:r w:rsidRPr="00923720">
              <w:t>Code and title previous version</w:t>
            </w:r>
          </w:p>
        </w:tc>
        <w:tc>
          <w:tcPr>
            <w:tcW w:w="1251" w:type="pct"/>
          </w:tcPr>
          <w:p w14:paraId="7524403F" w14:textId="77777777" w:rsidR="00F1480E" w:rsidRPr="000754EC" w:rsidRDefault="00F1480E" w:rsidP="000754EC">
            <w:pPr>
              <w:pStyle w:val="SIText-Bold"/>
            </w:pPr>
            <w:r w:rsidRPr="00923720">
              <w:t>Comments</w:t>
            </w:r>
          </w:p>
        </w:tc>
        <w:tc>
          <w:tcPr>
            <w:tcW w:w="1616" w:type="pct"/>
          </w:tcPr>
          <w:p w14:paraId="0AC1B48A" w14:textId="77777777" w:rsidR="00F1480E" w:rsidRPr="000754EC" w:rsidRDefault="00F1480E" w:rsidP="000754EC">
            <w:pPr>
              <w:pStyle w:val="SIText-Bold"/>
            </w:pPr>
            <w:r w:rsidRPr="00923720">
              <w:t>Equivalence status</w:t>
            </w:r>
          </w:p>
        </w:tc>
      </w:tr>
      <w:tr w:rsidR="00041E59" w14:paraId="53B98D3E" w14:textId="77777777" w:rsidTr="00F33FF2">
        <w:tc>
          <w:tcPr>
            <w:tcW w:w="1028" w:type="pct"/>
          </w:tcPr>
          <w:p w14:paraId="2B7979C6" w14:textId="77777777" w:rsidR="00041E59" w:rsidRPr="000754EC" w:rsidRDefault="00C01D2C" w:rsidP="00C01D2C">
            <w:pPr>
              <w:pStyle w:val="SIText"/>
            </w:pPr>
            <w:r w:rsidRPr="00BA519E">
              <w:t>ACMEQU209 Provide non-riding exercises to horse</w:t>
            </w:r>
          </w:p>
        </w:tc>
        <w:tc>
          <w:tcPr>
            <w:tcW w:w="1105" w:type="pct"/>
          </w:tcPr>
          <w:p w14:paraId="6E417C44" w14:textId="77777777" w:rsidR="00041E59" w:rsidRPr="000754EC" w:rsidRDefault="00C01D2C" w:rsidP="000754EC">
            <w:pPr>
              <w:pStyle w:val="SIText"/>
            </w:pPr>
            <w:r w:rsidRPr="00BA519E">
              <w:rPr>
                <w:rFonts w:cs="Arial"/>
                <w:szCs w:val="20"/>
              </w:rPr>
              <w:t>Not applicable</w:t>
            </w:r>
          </w:p>
        </w:tc>
        <w:tc>
          <w:tcPr>
            <w:tcW w:w="1251" w:type="pct"/>
          </w:tcPr>
          <w:p w14:paraId="614926A6" w14:textId="77777777" w:rsidR="00041E59" w:rsidRPr="000754EC" w:rsidRDefault="00C01D2C" w:rsidP="000754EC">
            <w:pPr>
              <w:pStyle w:val="SIText"/>
            </w:pPr>
            <w:r w:rsidRPr="00BA519E">
              <w:rPr>
                <w:rFonts w:cs="Arial"/>
                <w:szCs w:val="20"/>
              </w:rPr>
              <w:t>New unit</w:t>
            </w:r>
          </w:p>
        </w:tc>
        <w:tc>
          <w:tcPr>
            <w:tcW w:w="1616" w:type="pct"/>
          </w:tcPr>
          <w:p w14:paraId="4E5CA883" w14:textId="77777777" w:rsidR="00916CD7" w:rsidRPr="000754EC" w:rsidRDefault="00C01D2C" w:rsidP="000754EC">
            <w:pPr>
              <w:pStyle w:val="SIText"/>
            </w:pPr>
            <w:r w:rsidRPr="00BA519E">
              <w:rPr>
                <w:rFonts w:cs="Arial"/>
                <w:szCs w:val="20"/>
              </w:rPr>
              <w:t>No equivalent unit</w:t>
            </w:r>
          </w:p>
        </w:tc>
      </w:tr>
    </w:tbl>
    <w:p w14:paraId="106C73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77B812D6" w14:textId="77777777" w:rsidTr="00CA2922">
        <w:tc>
          <w:tcPr>
            <w:tcW w:w="1396" w:type="pct"/>
            <w:shd w:val="clear" w:color="auto" w:fill="auto"/>
          </w:tcPr>
          <w:p w14:paraId="2B9F23EB" w14:textId="77777777" w:rsidR="00F1480E" w:rsidRPr="000754EC" w:rsidRDefault="00FD557D" w:rsidP="000754EC">
            <w:pPr>
              <w:pStyle w:val="SIHeading2"/>
            </w:pPr>
            <w:r w:rsidRPr="00CC451E">
              <w:t>L</w:t>
            </w:r>
            <w:r w:rsidRPr="000754EC">
              <w:t>inks</w:t>
            </w:r>
          </w:p>
        </w:tc>
        <w:tc>
          <w:tcPr>
            <w:tcW w:w="3604" w:type="pct"/>
            <w:shd w:val="clear" w:color="auto" w:fill="auto"/>
          </w:tcPr>
          <w:p w14:paraId="1331C750" w14:textId="77777777" w:rsidR="00F1480E" w:rsidRPr="000754EC" w:rsidRDefault="00C01D2C" w:rsidP="00E40225">
            <w:pPr>
              <w:pStyle w:val="SIText"/>
            </w:pPr>
            <w:r w:rsidRPr="00C01D2C">
              <w:t xml:space="preserve">Companion Volumes, including Implementation Guides, are available at </w:t>
            </w:r>
            <w:proofErr w:type="spellStart"/>
            <w:r w:rsidRPr="00C01D2C">
              <w:t>VETNet</w:t>
            </w:r>
            <w:proofErr w:type="spellEnd"/>
            <w:r w:rsidRPr="00C01D2C">
              <w:t xml:space="preserve">: </w:t>
            </w:r>
            <w:hyperlink r:id="rId12" w:history="1">
              <w:r w:rsidRPr="00C01D2C">
                <w:t>https://vetnet.education.gov.au/Pages/TrainingDocs.aspx?q=b75f4b23-54c9-4cc9-a5db-d3502d154103</w:t>
              </w:r>
            </w:hyperlink>
          </w:p>
        </w:tc>
      </w:tr>
    </w:tbl>
    <w:p w14:paraId="6BB7A695" w14:textId="77777777" w:rsidR="00F1480E" w:rsidRDefault="00F1480E" w:rsidP="005F771F">
      <w:pPr>
        <w:pStyle w:val="SIText"/>
      </w:pPr>
    </w:p>
    <w:p w14:paraId="7F7E924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37060DA1" w14:textId="77777777" w:rsidTr="00113678">
        <w:trPr>
          <w:tblHeader/>
        </w:trPr>
        <w:tc>
          <w:tcPr>
            <w:tcW w:w="1478" w:type="pct"/>
            <w:shd w:val="clear" w:color="auto" w:fill="auto"/>
          </w:tcPr>
          <w:p w14:paraId="35BF444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5AC1DF6" w14:textId="77777777" w:rsidR="00556C4C" w:rsidRPr="000754EC" w:rsidRDefault="00556C4C" w:rsidP="000754EC">
            <w:pPr>
              <w:pStyle w:val="SIUnittitle"/>
            </w:pPr>
            <w:r w:rsidRPr="00F56827">
              <w:t xml:space="preserve">Assessment requirements for </w:t>
            </w:r>
            <w:r w:rsidR="00C01D2C" w:rsidRPr="00C01D2C">
              <w:t>ACMEQU209 Provide non-riding exercise to horses</w:t>
            </w:r>
          </w:p>
        </w:tc>
      </w:tr>
      <w:tr w:rsidR="00556C4C" w:rsidRPr="00A55106" w14:paraId="5405E34A" w14:textId="77777777" w:rsidTr="00113678">
        <w:trPr>
          <w:tblHeader/>
        </w:trPr>
        <w:tc>
          <w:tcPr>
            <w:tcW w:w="5000" w:type="pct"/>
            <w:gridSpan w:val="2"/>
            <w:shd w:val="clear" w:color="auto" w:fill="auto"/>
          </w:tcPr>
          <w:p w14:paraId="7E45BA38" w14:textId="77777777" w:rsidR="00556C4C" w:rsidRPr="000754EC" w:rsidRDefault="00D71E43" w:rsidP="000754EC">
            <w:pPr>
              <w:pStyle w:val="SIHeading2"/>
            </w:pPr>
            <w:r>
              <w:t>Performance E</w:t>
            </w:r>
            <w:r w:rsidRPr="000754EC">
              <w:t>vidence</w:t>
            </w:r>
          </w:p>
        </w:tc>
      </w:tr>
      <w:tr w:rsidR="00556C4C" w:rsidRPr="00067E1C" w14:paraId="3B71DB73" w14:textId="77777777" w:rsidTr="00113678">
        <w:tc>
          <w:tcPr>
            <w:tcW w:w="5000" w:type="pct"/>
            <w:gridSpan w:val="2"/>
            <w:shd w:val="clear" w:color="auto" w:fill="auto"/>
          </w:tcPr>
          <w:p w14:paraId="00ED6BEC" w14:textId="77777777" w:rsidR="00C01D2C" w:rsidRPr="00D33B4F" w:rsidRDefault="00C01D2C" w:rsidP="00C01D2C">
            <w:pPr>
              <w:pStyle w:val="SIText"/>
            </w:pPr>
            <w:r w:rsidRPr="00D33B4F">
              <w:t>An individual demonstrating competency in this unit must satisfy all of the elements and per</w:t>
            </w:r>
            <w:r>
              <w:t>formance criteria of this unit.</w:t>
            </w:r>
          </w:p>
          <w:p w14:paraId="2F51EEA3" w14:textId="77777777" w:rsidR="00C01D2C" w:rsidRPr="00D33B4F" w:rsidRDefault="00C01D2C" w:rsidP="00C01D2C">
            <w:pPr>
              <w:pStyle w:val="SIText"/>
            </w:pPr>
            <w:r w:rsidRPr="00D33B4F">
              <w:t>There must be evidence that the individual handled and provided non-riding exercise</w:t>
            </w:r>
            <w:r>
              <w:t>, under supervision,</w:t>
            </w:r>
            <w:r w:rsidRPr="00D33B4F">
              <w:t xml:space="preserve"> to two different well-educated, calm, consistent and obedient</w:t>
            </w:r>
            <w:r>
              <w:t xml:space="preserve"> horses. Evidence must show that each horse has been exercised on at least </w:t>
            </w:r>
            <w:r w:rsidRPr="00D33B4F">
              <w:t xml:space="preserve">two </w:t>
            </w:r>
            <w:r>
              <w:t>different</w:t>
            </w:r>
            <w:r w:rsidRPr="00D33B4F">
              <w:t xml:space="preserve"> occasions</w:t>
            </w:r>
            <w:r>
              <w:t xml:space="preserve"> during which the individual has:</w:t>
            </w:r>
          </w:p>
          <w:p w14:paraId="753CBC01" w14:textId="77777777" w:rsidR="00C01D2C" w:rsidRPr="00D72393" w:rsidRDefault="00C01D2C" w:rsidP="00C01D2C">
            <w:pPr>
              <w:pStyle w:val="SIBulletList1"/>
              <w:tabs>
                <w:tab w:val="clear" w:pos="360"/>
                <w:tab w:val="left" w:pos="426"/>
              </w:tabs>
              <w:ind w:left="426" w:hanging="426"/>
            </w:pPr>
            <w:r>
              <w:t>carried</w:t>
            </w:r>
            <w:r w:rsidRPr="00D27607">
              <w:t xml:space="preserve"> out basic risk assessments when working with horses in exercise </w:t>
            </w:r>
            <w:r>
              <w:t xml:space="preserve">working environments, involving </w:t>
            </w:r>
            <w:r w:rsidRPr="00ED6BDA">
              <w:t xml:space="preserve">identifying hazards </w:t>
            </w:r>
            <w:r>
              <w:t xml:space="preserve">and </w:t>
            </w:r>
            <w:r w:rsidRPr="00D72393">
              <w:t>controlling risks within own role and control</w:t>
            </w:r>
          </w:p>
          <w:p w14:paraId="36056112" w14:textId="77777777" w:rsidR="00C01D2C" w:rsidRPr="00D27607" w:rsidRDefault="00C01D2C" w:rsidP="00C01D2C">
            <w:pPr>
              <w:pStyle w:val="SIBulletList1"/>
              <w:tabs>
                <w:tab w:val="clear" w:pos="360"/>
                <w:tab w:val="left" w:pos="426"/>
              </w:tabs>
              <w:ind w:left="426" w:hanging="426"/>
            </w:pPr>
            <w:r w:rsidRPr="00D27607">
              <w:t>monitor</w:t>
            </w:r>
            <w:r>
              <w:t>ed</w:t>
            </w:r>
            <w:r w:rsidRPr="00D27607">
              <w:t xml:space="preserve"> basic horse behaviour before, during and after exercise and reporting signs of illness or injury to supervisor</w:t>
            </w:r>
          </w:p>
          <w:p w14:paraId="0769C496" w14:textId="77777777" w:rsidR="00C01D2C" w:rsidRPr="00D27607" w:rsidRDefault="00C01D2C" w:rsidP="00C01D2C">
            <w:pPr>
              <w:pStyle w:val="SIBulletList1"/>
              <w:tabs>
                <w:tab w:val="clear" w:pos="360"/>
                <w:tab w:val="left" w:pos="426"/>
              </w:tabs>
              <w:ind w:left="426" w:hanging="426"/>
            </w:pPr>
            <w:r w:rsidRPr="00D27607">
              <w:t>follow</w:t>
            </w:r>
            <w:r>
              <w:t>ed</w:t>
            </w:r>
            <w:r w:rsidRPr="00D27607">
              <w:t xml:space="preserve"> safe work practices for the operation of exercise equipment</w:t>
            </w:r>
          </w:p>
          <w:p w14:paraId="7FA7682F" w14:textId="77777777" w:rsidR="00C01D2C" w:rsidRPr="00D27607" w:rsidRDefault="00C01D2C" w:rsidP="00C01D2C">
            <w:pPr>
              <w:pStyle w:val="SIBulletList1"/>
              <w:tabs>
                <w:tab w:val="clear" w:pos="360"/>
                <w:tab w:val="left" w:pos="426"/>
              </w:tabs>
              <w:ind w:left="426" w:hanging="426"/>
            </w:pPr>
            <w:r w:rsidRPr="00D27607">
              <w:t>communicat</w:t>
            </w:r>
            <w:r>
              <w:t>ed eff</w:t>
            </w:r>
            <w:r w:rsidRPr="00D27607">
              <w:t>ectively with supervisor</w:t>
            </w:r>
            <w:r>
              <w:t>,</w:t>
            </w:r>
            <w:r w:rsidRPr="00D27607">
              <w:t xml:space="preserve"> including raising issues of concern related to operation of exercise equipment and conduct of exercise programs</w:t>
            </w:r>
          </w:p>
          <w:p w14:paraId="5454CE08" w14:textId="77777777" w:rsidR="00C01D2C" w:rsidRDefault="00C01D2C" w:rsidP="00C01D2C">
            <w:pPr>
              <w:pStyle w:val="SIBulletList1"/>
              <w:tabs>
                <w:tab w:val="clear" w:pos="360"/>
                <w:tab w:val="left" w:pos="426"/>
              </w:tabs>
              <w:ind w:left="426" w:hanging="426"/>
            </w:pPr>
            <w:r w:rsidRPr="004F295F">
              <w:t>select</w:t>
            </w:r>
            <w:r>
              <w:t>ed</w:t>
            </w:r>
            <w:r w:rsidRPr="004F295F">
              <w:t>, fitt</w:t>
            </w:r>
            <w:r>
              <w:t>ed</w:t>
            </w:r>
            <w:r w:rsidRPr="004F295F">
              <w:t xml:space="preserve"> and car</w:t>
            </w:r>
            <w:r>
              <w:t>ed</w:t>
            </w:r>
            <w:r w:rsidRPr="004F295F">
              <w:t xml:space="preserve"> for </w:t>
            </w:r>
            <w:r>
              <w:t xml:space="preserve">tack </w:t>
            </w:r>
            <w:r w:rsidRPr="004F295F">
              <w:t>and equipmen</w:t>
            </w:r>
            <w:r>
              <w:t>t for non-riding exercise tasks</w:t>
            </w:r>
          </w:p>
          <w:p w14:paraId="5470E597" w14:textId="77777777" w:rsidR="00C01D2C" w:rsidRPr="004F295F" w:rsidRDefault="00C01D2C" w:rsidP="00C01D2C">
            <w:pPr>
              <w:pStyle w:val="SIBulletList1"/>
              <w:tabs>
                <w:tab w:val="clear" w:pos="360"/>
                <w:tab w:val="left" w:pos="426"/>
              </w:tabs>
              <w:ind w:left="426" w:hanging="426"/>
            </w:pPr>
            <w:r>
              <w:t xml:space="preserve">correctly </w:t>
            </w:r>
            <w:r w:rsidRPr="004F295F">
              <w:t>fitt</w:t>
            </w:r>
            <w:r>
              <w:t>ed</w:t>
            </w:r>
            <w:r w:rsidRPr="004F295F">
              <w:t xml:space="preserve"> personal protective equipment (PPE)</w:t>
            </w:r>
          </w:p>
          <w:p w14:paraId="0A24C626" w14:textId="77777777" w:rsidR="00C01D2C" w:rsidRDefault="00C01D2C" w:rsidP="00C01D2C">
            <w:pPr>
              <w:pStyle w:val="SIBulletList1"/>
              <w:tabs>
                <w:tab w:val="clear" w:pos="360"/>
                <w:tab w:val="left" w:pos="426"/>
              </w:tabs>
              <w:ind w:left="426" w:hanging="426"/>
            </w:pPr>
            <w:r w:rsidRPr="00D27607">
              <w:t>perform</w:t>
            </w:r>
            <w:r>
              <w:t>ed</w:t>
            </w:r>
            <w:r w:rsidRPr="00D27607">
              <w:t xml:space="preserve"> pre-exercise </w:t>
            </w:r>
            <w:r>
              <w:t>routines</w:t>
            </w:r>
            <w:r w:rsidRPr="00D27607">
              <w:t xml:space="preserve"> according to </w:t>
            </w:r>
            <w:r>
              <w:t>workplace</w:t>
            </w:r>
            <w:r w:rsidRPr="00D27607">
              <w:t xml:space="preserve"> </w:t>
            </w:r>
            <w:r>
              <w:t>procedures</w:t>
            </w:r>
          </w:p>
          <w:p w14:paraId="3FD24FAF" w14:textId="77777777" w:rsidR="00C01D2C" w:rsidRPr="00426A4D" w:rsidRDefault="00C01D2C" w:rsidP="00C01D2C">
            <w:pPr>
              <w:pStyle w:val="SIBulletList1"/>
              <w:tabs>
                <w:tab w:val="clear" w:pos="360"/>
                <w:tab w:val="left" w:pos="426"/>
              </w:tabs>
              <w:ind w:left="426" w:hanging="426"/>
            </w:pPr>
            <w:proofErr w:type="spellStart"/>
            <w:r>
              <w:t>carred</w:t>
            </w:r>
            <w:proofErr w:type="spellEnd"/>
            <w:r>
              <w:t xml:space="preserve"> </w:t>
            </w:r>
            <w:r w:rsidRPr="00426A4D">
              <w:t>out post</w:t>
            </w:r>
            <w:r>
              <w:t>-</w:t>
            </w:r>
            <w:r w:rsidRPr="00426A4D">
              <w:t>exercise care of horses</w:t>
            </w:r>
            <w:r>
              <w:t>,</w:t>
            </w:r>
            <w:r w:rsidRPr="00426A4D">
              <w:t xml:space="preserve"> including cooling down via hand walking, hosing, ice application and grooming techniques</w:t>
            </w:r>
          </w:p>
          <w:p w14:paraId="0247C90A" w14:textId="77777777" w:rsidR="00C01D2C" w:rsidRDefault="00C01D2C" w:rsidP="00C01D2C">
            <w:pPr>
              <w:pStyle w:val="SIBulletList1"/>
              <w:tabs>
                <w:tab w:val="clear" w:pos="360"/>
                <w:tab w:val="left" w:pos="426"/>
              </w:tabs>
              <w:ind w:left="426" w:hanging="426"/>
            </w:pPr>
            <w:proofErr w:type="gramStart"/>
            <w:r w:rsidRPr="00426A4D">
              <w:t>clean</w:t>
            </w:r>
            <w:r>
              <w:t>ed</w:t>
            </w:r>
            <w:proofErr w:type="gramEnd"/>
            <w:r w:rsidRPr="00426A4D">
              <w:t xml:space="preserve"> exercise equipment according to workplace </w:t>
            </w:r>
            <w:r>
              <w:t>instructions</w:t>
            </w:r>
            <w:r w:rsidRPr="00426A4D">
              <w:t xml:space="preserve"> and manufacturer instructions</w:t>
            </w:r>
            <w:r>
              <w:t>.</w:t>
            </w:r>
          </w:p>
          <w:p w14:paraId="16F83DA8" w14:textId="77777777" w:rsidR="00C01D2C" w:rsidRPr="00160E66" w:rsidRDefault="00C01D2C" w:rsidP="00C01D2C">
            <w:pPr>
              <w:pStyle w:val="SIText"/>
            </w:pPr>
            <w:r>
              <w:t>T</w:t>
            </w:r>
            <w:r w:rsidRPr="00160E66">
              <w:t>he following points can be covered as part of</w:t>
            </w:r>
            <w:r>
              <w:t>, or in addition to,</w:t>
            </w:r>
            <w:r w:rsidRPr="00160E66">
              <w:t xml:space="preserve"> the above-mentioned occasions:</w:t>
            </w:r>
          </w:p>
          <w:p w14:paraId="4C621247" w14:textId="77777777" w:rsidR="00C01D2C" w:rsidRPr="00EB6247" w:rsidRDefault="00C01D2C" w:rsidP="00C01D2C">
            <w:pPr>
              <w:pStyle w:val="SIBulletList1"/>
              <w:tabs>
                <w:tab w:val="clear" w:pos="360"/>
                <w:tab w:val="left" w:pos="426"/>
              </w:tabs>
              <w:ind w:left="426" w:hanging="426"/>
            </w:pPr>
            <w:r w:rsidRPr="00EB6247">
              <w:t>load</w:t>
            </w:r>
            <w:r>
              <w:t>ing</w:t>
            </w:r>
            <w:r w:rsidRPr="00EB6247">
              <w:t xml:space="preserve"> and </w:t>
            </w:r>
            <w:r w:rsidRPr="00160E66">
              <w:rPr>
                <w:rFonts w:cs="Arial"/>
              </w:rPr>
              <w:t>unload</w:t>
            </w:r>
            <w:r>
              <w:rPr>
                <w:rFonts w:cs="Arial"/>
              </w:rPr>
              <w:t>ing</w:t>
            </w:r>
            <w:r w:rsidRPr="00EB6247">
              <w:t xml:space="preserve"> at least </w:t>
            </w:r>
            <w:r>
              <w:t>one horse</w:t>
            </w:r>
            <w:r w:rsidRPr="00EB6247">
              <w:t xml:space="preserve"> safely</w:t>
            </w:r>
            <w:r>
              <w:t xml:space="preserve"> </w:t>
            </w:r>
            <w:r w:rsidRPr="00EB6247">
              <w:t>onto mechanical exercise equipment</w:t>
            </w:r>
            <w:r>
              <w:t xml:space="preserve"> at least twice</w:t>
            </w:r>
          </w:p>
          <w:p w14:paraId="6963F9C5" w14:textId="77777777" w:rsidR="00556C4C" w:rsidRPr="000754EC" w:rsidRDefault="00C01D2C" w:rsidP="00C01D2C">
            <w:pPr>
              <w:pStyle w:val="SIBulletList1"/>
            </w:pPr>
            <w:proofErr w:type="gramStart"/>
            <w:r w:rsidRPr="00160E66">
              <w:t>le</w:t>
            </w:r>
            <w:r>
              <w:t>ading</w:t>
            </w:r>
            <w:proofErr w:type="gramEnd"/>
            <w:r w:rsidRPr="00160E66">
              <w:t xml:space="preserve"> at least one horse into and out of water for swimming exercise </w:t>
            </w:r>
            <w:r>
              <w:t>at least twice.</w:t>
            </w:r>
          </w:p>
        </w:tc>
      </w:tr>
    </w:tbl>
    <w:p w14:paraId="19FC9F4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51514B2" w14:textId="77777777" w:rsidTr="00CA2922">
        <w:trPr>
          <w:tblHeader/>
        </w:trPr>
        <w:tc>
          <w:tcPr>
            <w:tcW w:w="5000" w:type="pct"/>
            <w:shd w:val="clear" w:color="auto" w:fill="auto"/>
          </w:tcPr>
          <w:p w14:paraId="0B77FC42" w14:textId="77777777" w:rsidR="00F1480E" w:rsidRPr="000754EC" w:rsidRDefault="00D71E43" w:rsidP="000754EC">
            <w:pPr>
              <w:pStyle w:val="SIHeading2"/>
            </w:pPr>
            <w:r w:rsidRPr="002C55E9">
              <w:t>K</w:t>
            </w:r>
            <w:r w:rsidRPr="000754EC">
              <w:t>nowledge Evidence</w:t>
            </w:r>
          </w:p>
        </w:tc>
      </w:tr>
      <w:tr w:rsidR="00F1480E" w:rsidRPr="00067E1C" w14:paraId="0BFDE026" w14:textId="77777777" w:rsidTr="00CA2922">
        <w:tc>
          <w:tcPr>
            <w:tcW w:w="5000" w:type="pct"/>
            <w:shd w:val="clear" w:color="auto" w:fill="auto"/>
          </w:tcPr>
          <w:p w14:paraId="46F430D6" w14:textId="77777777" w:rsidR="00DC1128" w:rsidRPr="00160E66" w:rsidRDefault="00DC1128" w:rsidP="00DC1128">
            <w:pPr>
              <w:pStyle w:val="SIText"/>
              <w:rPr>
                <w:rFonts w:cs="Arial"/>
                <w:szCs w:val="20"/>
              </w:rPr>
            </w:pPr>
            <w:r w:rsidRPr="00160E66">
              <w:rPr>
                <w:rFonts w:cs="Arial"/>
                <w:szCs w:val="20"/>
              </w:rPr>
              <w:t>An individual must be able to demonstrate the knowledge required to perform the tasks outlined in the elements and performance criteria of this unit. This includes knowledge of:</w:t>
            </w:r>
          </w:p>
          <w:p w14:paraId="21025836" w14:textId="77777777" w:rsidR="00DC1128" w:rsidRPr="00D27607" w:rsidRDefault="00DC1128" w:rsidP="00DC1128">
            <w:pPr>
              <w:pStyle w:val="SIBulletList1"/>
              <w:tabs>
                <w:tab w:val="clear" w:pos="360"/>
                <w:tab w:val="left" w:pos="426"/>
              </w:tabs>
              <w:ind w:left="426" w:hanging="426"/>
            </w:pPr>
            <w:r w:rsidRPr="00D27607">
              <w:t>pre- and post-exercise care procedures for non-riding horse work</w:t>
            </w:r>
          </w:p>
          <w:p w14:paraId="71FEDA9E" w14:textId="77777777" w:rsidR="00DC1128" w:rsidRPr="00D27607" w:rsidRDefault="00DC1128" w:rsidP="00DC1128">
            <w:pPr>
              <w:pStyle w:val="SIBulletList1"/>
              <w:tabs>
                <w:tab w:val="clear" w:pos="360"/>
                <w:tab w:val="left" w:pos="426"/>
              </w:tabs>
              <w:ind w:left="426" w:hanging="426"/>
            </w:pPr>
            <w:r w:rsidRPr="00D27607">
              <w:t>common horse behaviour</w:t>
            </w:r>
            <w:r>
              <w:t xml:space="preserve"> and</w:t>
            </w:r>
            <w:r w:rsidRPr="00D27607">
              <w:t xml:space="preserve"> social traits related to exercise routines and fitness</w:t>
            </w:r>
          </w:p>
          <w:p w14:paraId="5915D8C8" w14:textId="77777777" w:rsidR="00DC1128" w:rsidRPr="00D27607" w:rsidRDefault="00DC1128" w:rsidP="00DC1128">
            <w:pPr>
              <w:pStyle w:val="SIBulletList1"/>
              <w:tabs>
                <w:tab w:val="clear" w:pos="360"/>
                <w:tab w:val="left" w:pos="426"/>
              </w:tabs>
              <w:ind w:left="426" w:hanging="426"/>
            </w:pPr>
            <w:r w:rsidRPr="00D27607">
              <w:t>communication procedures within the work environment related to undertaking horse exercise programs</w:t>
            </w:r>
          </w:p>
          <w:p w14:paraId="362A5463" w14:textId="77777777" w:rsidR="00DC1128" w:rsidRPr="00D27607" w:rsidRDefault="00DC1128" w:rsidP="00DC1128">
            <w:pPr>
              <w:pStyle w:val="SIBulletList1"/>
              <w:tabs>
                <w:tab w:val="clear" w:pos="360"/>
                <w:tab w:val="left" w:pos="426"/>
              </w:tabs>
              <w:ind w:left="426" w:hanging="426"/>
            </w:pPr>
            <w:r w:rsidRPr="00D27607">
              <w:t>general signs of horse injury and fatigue related to exercise programs</w:t>
            </w:r>
            <w:r>
              <w:t>,</w:t>
            </w:r>
            <w:r w:rsidRPr="00D27607">
              <w:t xml:space="preserve"> and what needs</w:t>
            </w:r>
            <w:r>
              <w:t xml:space="preserve"> to be reported to a supervisor</w:t>
            </w:r>
          </w:p>
          <w:p w14:paraId="10F42ABE" w14:textId="77777777" w:rsidR="00DC1128" w:rsidRPr="00D27607" w:rsidRDefault="00DC1128" w:rsidP="00DC1128">
            <w:pPr>
              <w:pStyle w:val="SIBulletList1"/>
              <w:tabs>
                <w:tab w:val="clear" w:pos="360"/>
                <w:tab w:val="left" w:pos="426"/>
              </w:tabs>
              <w:ind w:left="426" w:hanging="426"/>
            </w:pPr>
            <w:r w:rsidRPr="00D27607">
              <w:t>signs and symptoms of illness and injury relate</w:t>
            </w:r>
            <w:r>
              <w:t>d to exercise routines</w:t>
            </w:r>
          </w:p>
          <w:p w14:paraId="02186729" w14:textId="77777777" w:rsidR="00DC1128" w:rsidRPr="00D27607" w:rsidRDefault="00DC1128" w:rsidP="00DC1128">
            <w:pPr>
              <w:pStyle w:val="SIBulletList1"/>
              <w:tabs>
                <w:tab w:val="clear" w:pos="360"/>
                <w:tab w:val="left" w:pos="426"/>
              </w:tabs>
              <w:ind w:left="426" w:hanging="426"/>
            </w:pPr>
            <w:r w:rsidRPr="00D27607">
              <w:t>safe horse handling techniques and zones i</w:t>
            </w:r>
            <w:r>
              <w:t>n and around exercise equipment</w:t>
            </w:r>
          </w:p>
          <w:p w14:paraId="7D3A42D8" w14:textId="77777777" w:rsidR="00DC1128" w:rsidRPr="00D27607" w:rsidRDefault="00DC1128" w:rsidP="00DC1128">
            <w:pPr>
              <w:pStyle w:val="SIBulletList1"/>
              <w:tabs>
                <w:tab w:val="clear" w:pos="360"/>
                <w:tab w:val="left" w:pos="426"/>
              </w:tabs>
              <w:ind w:left="426" w:hanging="426"/>
            </w:pPr>
            <w:r w:rsidRPr="00D27607">
              <w:t xml:space="preserve">requirements </w:t>
            </w:r>
            <w:r>
              <w:t>of checking</w:t>
            </w:r>
            <w:r w:rsidRPr="00D27607">
              <w:t xml:space="preserve"> working gear and exercise e</w:t>
            </w:r>
            <w:r>
              <w:t>quipment</w:t>
            </w:r>
          </w:p>
          <w:p w14:paraId="3F234617" w14:textId="77777777" w:rsidR="00DC1128" w:rsidRPr="00D27607" w:rsidRDefault="00DC1128" w:rsidP="00DC1128">
            <w:pPr>
              <w:pStyle w:val="SIBulletList1"/>
              <w:tabs>
                <w:tab w:val="clear" w:pos="360"/>
                <w:tab w:val="left" w:pos="426"/>
              </w:tabs>
              <w:ind w:left="426" w:hanging="426"/>
            </w:pPr>
            <w:r>
              <w:t xml:space="preserve">purpose and correct fit of </w:t>
            </w:r>
            <w:r w:rsidRPr="00D27607">
              <w:t>PPE for non-riding exercise programs</w:t>
            </w:r>
          </w:p>
          <w:p w14:paraId="4744C73B" w14:textId="77777777" w:rsidR="00DC1128" w:rsidRPr="00D27607" w:rsidRDefault="00DC1128" w:rsidP="00DC1128">
            <w:pPr>
              <w:pStyle w:val="SIBulletList1"/>
              <w:tabs>
                <w:tab w:val="clear" w:pos="360"/>
                <w:tab w:val="left" w:pos="426"/>
              </w:tabs>
              <w:ind w:left="426" w:hanging="426"/>
            </w:pPr>
            <w:r w:rsidRPr="00D27607">
              <w:t>types of exercise routines and timeframes for horses at various stages of fitness, on mechanical exercis</w:t>
            </w:r>
            <w:r>
              <w:t>e equipment and during swimming</w:t>
            </w:r>
          </w:p>
          <w:p w14:paraId="349C0B56" w14:textId="77777777" w:rsidR="00DC1128" w:rsidRPr="00D27607" w:rsidRDefault="00DC1128" w:rsidP="00DC1128">
            <w:pPr>
              <w:pStyle w:val="SIBulletList1"/>
              <w:tabs>
                <w:tab w:val="clear" w:pos="360"/>
                <w:tab w:val="left" w:pos="426"/>
              </w:tabs>
              <w:ind w:left="426" w:hanging="426"/>
            </w:pPr>
            <w:r w:rsidRPr="00D27607">
              <w:t xml:space="preserve">types and purpose of working gear required for mechanical exercise equipment and </w:t>
            </w:r>
            <w:r>
              <w:t>for</w:t>
            </w:r>
            <w:r w:rsidRPr="00D27607">
              <w:t xml:space="preserve"> swimming </w:t>
            </w:r>
            <w:r>
              <w:t>horses</w:t>
            </w:r>
          </w:p>
          <w:p w14:paraId="3E1D7AD4" w14:textId="616BA11B" w:rsidR="00F1480E" w:rsidRPr="000754EC" w:rsidRDefault="00DC1128" w:rsidP="00DC1128">
            <w:pPr>
              <w:pStyle w:val="SIBulletList1"/>
            </w:pPr>
            <w:proofErr w:type="gramStart"/>
            <w:r w:rsidRPr="00D27607">
              <w:t>types</w:t>
            </w:r>
            <w:proofErr w:type="gramEnd"/>
            <w:r w:rsidRPr="00D27607">
              <w:t xml:space="preserve"> of injuries that may be sustained during exercise routines to horse and handler</w:t>
            </w:r>
            <w:r>
              <w:t>.</w:t>
            </w:r>
          </w:p>
        </w:tc>
      </w:tr>
    </w:tbl>
    <w:p w14:paraId="258CD01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F552AA9" w14:textId="77777777" w:rsidTr="00CA2922">
        <w:trPr>
          <w:tblHeader/>
        </w:trPr>
        <w:tc>
          <w:tcPr>
            <w:tcW w:w="5000" w:type="pct"/>
            <w:shd w:val="clear" w:color="auto" w:fill="auto"/>
          </w:tcPr>
          <w:p w14:paraId="26171A35" w14:textId="77777777" w:rsidR="00F1480E" w:rsidRPr="000754EC" w:rsidRDefault="00D71E43" w:rsidP="000754EC">
            <w:pPr>
              <w:pStyle w:val="SIHeading2"/>
            </w:pPr>
            <w:r w:rsidRPr="002C55E9">
              <w:t>A</w:t>
            </w:r>
            <w:r w:rsidRPr="000754EC">
              <w:t>ssessment Conditions</w:t>
            </w:r>
          </w:p>
        </w:tc>
      </w:tr>
      <w:tr w:rsidR="00F1480E" w:rsidRPr="00A55106" w14:paraId="2AB2C304" w14:textId="77777777" w:rsidTr="00CA2922">
        <w:tc>
          <w:tcPr>
            <w:tcW w:w="5000" w:type="pct"/>
            <w:shd w:val="clear" w:color="auto" w:fill="auto"/>
          </w:tcPr>
          <w:p w14:paraId="582EE818" w14:textId="77777777" w:rsidR="00DC1128" w:rsidRDefault="00DC1128" w:rsidP="00DC1128">
            <w:pPr>
              <w:pStyle w:val="SIText"/>
              <w:rPr>
                <w:rFonts w:cs="Arial"/>
              </w:rPr>
            </w:pPr>
            <w:r w:rsidRPr="00160E66">
              <w:rPr>
                <w:rFonts w:cs="Arial"/>
              </w:rPr>
              <w:t xml:space="preserve">Assessment of </w:t>
            </w:r>
            <w:r>
              <w:rPr>
                <w:rFonts w:cs="Arial"/>
              </w:rPr>
              <w:t>skills</w:t>
            </w:r>
            <w:r w:rsidRPr="00160E66">
              <w:rPr>
                <w:rFonts w:cs="Arial"/>
              </w:rPr>
              <w:t xml:space="preserve"> must take place un</w:t>
            </w:r>
            <w:r>
              <w:rPr>
                <w:rFonts w:cs="Arial"/>
              </w:rPr>
              <w:t>der the following conditions:</w:t>
            </w:r>
          </w:p>
          <w:p w14:paraId="1A8AD6F5" w14:textId="77777777" w:rsidR="00DC1128" w:rsidRPr="00D27607" w:rsidRDefault="00DC1128" w:rsidP="00DC1128">
            <w:pPr>
              <w:pStyle w:val="SIBulletList1"/>
              <w:tabs>
                <w:tab w:val="clear" w:pos="360"/>
                <w:tab w:val="left" w:pos="426"/>
              </w:tabs>
              <w:ind w:left="426" w:hanging="426"/>
            </w:pPr>
            <w:r w:rsidRPr="00D27607">
              <w:t>physical conditions:</w:t>
            </w:r>
          </w:p>
          <w:p w14:paraId="5B65409B" w14:textId="77777777" w:rsidR="00DC1128" w:rsidRDefault="00DC1128" w:rsidP="00DC1128">
            <w:pPr>
              <w:pStyle w:val="SIBulletList2"/>
              <w:tabs>
                <w:tab w:val="left" w:pos="426"/>
              </w:tabs>
            </w:pPr>
            <w:r w:rsidRPr="00160E66">
              <w:t xml:space="preserve">a workplace or </w:t>
            </w:r>
            <w:r>
              <w:t>an</w:t>
            </w:r>
            <w:r w:rsidRPr="00160E66">
              <w:t xml:space="preserve"> environment that accurately </w:t>
            </w:r>
            <w:r>
              <w:t>represents workplace conditions</w:t>
            </w:r>
          </w:p>
          <w:p w14:paraId="566C5EB6" w14:textId="77777777" w:rsidR="00DC1128" w:rsidRPr="00D27607" w:rsidRDefault="00DC1128" w:rsidP="00DC1128">
            <w:pPr>
              <w:pStyle w:val="SIBulletList1"/>
              <w:tabs>
                <w:tab w:val="clear" w:pos="360"/>
                <w:tab w:val="left" w:pos="426"/>
              </w:tabs>
              <w:ind w:left="426" w:hanging="426"/>
            </w:pPr>
            <w:r>
              <w:t>resources, equipment and materials</w:t>
            </w:r>
            <w:r w:rsidRPr="00E766E7">
              <w:t>:</w:t>
            </w:r>
          </w:p>
          <w:p w14:paraId="167A553F" w14:textId="77777777" w:rsidR="00DC1128" w:rsidRPr="00160E66" w:rsidRDefault="00DC1128" w:rsidP="00DC1128">
            <w:pPr>
              <w:pStyle w:val="SIBulletList2"/>
              <w:tabs>
                <w:tab w:val="left" w:pos="426"/>
              </w:tabs>
            </w:pPr>
            <w:r w:rsidRPr="00D27607">
              <w:t xml:space="preserve">mechanical exercise equipment and swimming </w:t>
            </w:r>
            <w:r>
              <w:t xml:space="preserve">area </w:t>
            </w:r>
            <w:r w:rsidRPr="00160E66">
              <w:t>for exercise program</w:t>
            </w:r>
          </w:p>
          <w:p w14:paraId="6E24FF4A" w14:textId="77777777" w:rsidR="00DC1128" w:rsidRPr="00160E66" w:rsidRDefault="00DC1128" w:rsidP="00DC1128">
            <w:pPr>
              <w:pStyle w:val="SIBulletList2"/>
              <w:tabs>
                <w:tab w:val="left" w:pos="426"/>
              </w:tabs>
            </w:pPr>
            <w:r w:rsidRPr="00160E66">
              <w:t>supervisor</w:t>
            </w:r>
          </w:p>
          <w:p w14:paraId="1C62BCEF" w14:textId="77777777" w:rsidR="00DC1128" w:rsidRPr="00160E66" w:rsidRDefault="00DC1128" w:rsidP="00DC1128">
            <w:pPr>
              <w:pStyle w:val="SIBulletList2"/>
              <w:tabs>
                <w:tab w:val="left" w:pos="426"/>
              </w:tabs>
            </w:pPr>
            <w:r w:rsidRPr="00160E66">
              <w:t xml:space="preserve">various </w:t>
            </w:r>
            <w:r>
              <w:t>well-educated</w:t>
            </w:r>
            <w:r w:rsidRPr="00160E66">
              <w:t>,</w:t>
            </w:r>
            <w:r>
              <w:t xml:space="preserve"> calm, consistent and obedient</w:t>
            </w:r>
            <w:r w:rsidRPr="00160E66">
              <w:t xml:space="preserve"> horses assessed as suitable for the experience and skill of the </w:t>
            </w:r>
            <w:r>
              <w:t>individual</w:t>
            </w:r>
          </w:p>
          <w:p w14:paraId="12F6EAD4" w14:textId="77777777" w:rsidR="00DC1128" w:rsidRPr="00160E66" w:rsidRDefault="00DC1128" w:rsidP="00DC1128">
            <w:pPr>
              <w:pStyle w:val="SIBulletList2"/>
              <w:tabs>
                <w:tab w:val="left" w:pos="426"/>
              </w:tabs>
            </w:pPr>
            <w:r w:rsidRPr="007F0540">
              <w:t xml:space="preserve">appropriate tack for individual, horse and </w:t>
            </w:r>
            <w:r w:rsidRPr="00160E66">
              <w:t>non-riding exercise activities</w:t>
            </w:r>
          </w:p>
          <w:p w14:paraId="259B7DDD" w14:textId="77777777" w:rsidR="00DC1128" w:rsidRPr="00160E66" w:rsidRDefault="00DC1128" w:rsidP="00DC1128">
            <w:pPr>
              <w:pStyle w:val="SIBulletList2"/>
              <w:tabs>
                <w:tab w:val="left" w:pos="426"/>
              </w:tabs>
            </w:pPr>
            <w:r w:rsidRPr="00160E66">
              <w:t>PPE</w:t>
            </w:r>
            <w:r>
              <w:t xml:space="preserve"> </w:t>
            </w:r>
            <w:r w:rsidRPr="000438B5">
              <w:t xml:space="preserve">for the </w:t>
            </w:r>
            <w:r>
              <w:t>individual</w:t>
            </w:r>
            <w:r w:rsidRPr="000438B5">
              <w:t xml:space="preserve"> </w:t>
            </w:r>
            <w:r>
              <w:t xml:space="preserve">that is </w:t>
            </w:r>
            <w:r w:rsidRPr="00160E66">
              <w:t xml:space="preserve">applicable to activities </w:t>
            </w:r>
            <w:r>
              <w:t>and correctly fitted.</w:t>
            </w:r>
          </w:p>
          <w:p w14:paraId="59385FA0" w14:textId="77777777" w:rsidR="00DC1128" w:rsidRPr="00D27607" w:rsidRDefault="00DC1128" w:rsidP="00DC1128">
            <w:pPr>
              <w:pStyle w:val="SIBulletList2"/>
              <w:numPr>
                <w:ilvl w:val="0"/>
                <w:numId w:val="0"/>
              </w:numPr>
              <w:ind w:left="714"/>
              <w:rPr>
                <w:rFonts w:eastAsia="Calibri"/>
              </w:rPr>
            </w:pPr>
          </w:p>
          <w:p w14:paraId="62B95CE2" w14:textId="77777777" w:rsidR="00DC1128" w:rsidRPr="00160E66" w:rsidRDefault="00DC1128" w:rsidP="00DC1128">
            <w:pPr>
              <w:pStyle w:val="SIText"/>
            </w:pPr>
            <w:r w:rsidRPr="00160E66">
              <w:t xml:space="preserve">Training and assessment strategies must show evidence of the use of guidance provided in the </w:t>
            </w:r>
            <w:r w:rsidRPr="00160E66">
              <w:rPr>
                <w:i/>
              </w:rPr>
              <w:t xml:space="preserve">Companion </w:t>
            </w:r>
            <w:r w:rsidRPr="00160E66">
              <w:rPr>
                <w:i/>
              </w:rPr>
              <w:lastRenderedPageBreak/>
              <w:t>Volume: User Guide: Safety in Equine Training</w:t>
            </w:r>
            <w:r w:rsidRPr="00160E66">
              <w:t>.</w:t>
            </w:r>
          </w:p>
          <w:p w14:paraId="7C88E47E" w14:textId="7C2D292F" w:rsidR="00F1480E" w:rsidRPr="000754EC" w:rsidRDefault="00DC1128" w:rsidP="00DC1128">
            <w:pPr>
              <w:pStyle w:val="SIText"/>
              <w:rPr>
                <w:rFonts w:eastAsia="Calibri"/>
              </w:rPr>
            </w:pPr>
            <w:r w:rsidRPr="00160E66">
              <w:t>Assessors of this unit must satisfy the requirements for assessors in applicable vocational education and training legislation, frameworks and/or standards.</w:t>
            </w:r>
          </w:p>
        </w:tc>
      </w:tr>
    </w:tbl>
    <w:p w14:paraId="26F0331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4512836" w14:textId="77777777" w:rsidTr="004679E3">
        <w:tc>
          <w:tcPr>
            <w:tcW w:w="990" w:type="pct"/>
            <w:shd w:val="clear" w:color="auto" w:fill="auto"/>
          </w:tcPr>
          <w:p w14:paraId="67E3D902" w14:textId="77777777" w:rsidR="00F1480E" w:rsidRPr="000754EC" w:rsidRDefault="00D71E43" w:rsidP="000754EC">
            <w:pPr>
              <w:pStyle w:val="SIHeading2"/>
            </w:pPr>
            <w:r w:rsidRPr="002C55E9">
              <w:t>L</w:t>
            </w:r>
            <w:r w:rsidRPr="000754EC">
              <w:t>inks</w:t>
            </w:r>
          </w:p>
        </w:tc>
        <w:tc>
          <w:tcPr>
            <w:tcW w:w="4010" w:type="pct"/>
            <w:shd w:val="clear" w:color="auto" w:fill="auto"/>
          </w:tcPr>
          <w:p w14:paraId="2B0906A8" w14:textId="77777777" w:rsidR="00F1480E" w:rsidRPr="000754EC" w:rsidRDefault="00C01D2C" w:rsidP="000754EC">
            <w:pPr>
              <w:pStyle w:val="SIText"/>
            </w:pPr>
            <w:r w:rsidRPr="00C01D2C">
              <w:t xml:space="preserve">Companion Volumes, including Implementation Guides, are available at </w:t>
            </w:r>
            <w:proofErr w:type="spellStart"/>
            <w:r w:rsidRPr="00C01D2C">
              <w:t>VETNet</w:t>
            </w:r>
            <w:proofErr w:type="spellEnd"/>
            <w:r w:rsidRPr="00C01D2C">
              <w:t xml:space="preserve">: </w:t>
            </w:r>
            <w:hyperlink r:id="rId13" w:history="1">
              <w:r w:rsidRPr="00C01D2C">
                <w:t>https://vetnet.education.gov.au/Pages/TrainingDocs.aspx?q=b75f4b23-54c9-4cc9-a5db-d3502d154103</w:t>
              </w:r>
            </w:hyperlink>
          </w:p>
        </w:tc>
      </w:tr>
    </w:tbl>
    <w:p w14:paraId="0880568B"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D1FC4" w14:textId="77777777" w:rsidR="00025812" w:rsidRDefault="00025812" w:rsidP="00BF3F0A">
      <w:r>
        <w:separator/>
      </w:r>
    </w:p>
    <w:p w14:paraId="77F87FA3" w14:textId="77777777" w:rsidR="00025812" w:rsidRDefault="00025812"/>
  </w:endnote>
  <w:endnote w:type="continuationSeparator" w:id="0">
    <w:p w14:paraId="6BEAEB43" w14:textId="77777777" w:rsidR="00025812" w:rsidRDefault="00025812" w:rsidP="00BF3F0A">
      <w:r>
        <w:continuationSeparator/>
      </w:r>
    </w:p>
    <w:p w14:paraId="2E50498D" w14:textId="77777777" w:rsidR="00025812" w:rsidRDefault="0002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2E980D2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B654F">
          <w:rPr>
            <w:noProof/>
          </w:rPr>
          <w:t>1</w:t>
        </w:r>
        <w:r w:rsidRPr="000754EC">
          <w:fldChar w:fldCharType="end"/>
        </w:r>
      </w:p>
      <w:p w14:paraId="1A3D5EDF"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3F6D5259"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EE20E" w14:textId="77777777" w:rsidR="00025812" w:rsidRDefault="00025812" w:rsidP="00BF3F0A">
      <w:r>
        <w:separator/>
      </w:r>
    </w:p>
    <w:p w14:paraId="62C33695" w14:textId="77777777" w:rsidR="00025812" w:rsidRDefault="00025812"/>
  </w:footnote>
  <w:footnote w:type="continuationSeparator" w:id="0">
    <w:p w14:paraId="28488709" w14:textId="77777777" w:rsidR="00025812" w:rsidRDefault="00025812" w:rsidP="00BF3F0A">
      <w:r>
        <w:continuationSeparator/>
      </w:r>
    </w:p>
    <w:p w14:paraId="01713EDD" w14:textId="77777777" w:rsidR="00025812" w:rsidRDefault="000258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63753" w14:textId="77777777" w:rsidR="009C2650" w:rsidRPr="00C01D2C" w:rsidRDefault="00C01D2C" w:rsidP="00C01D2C">
    <w:r w:rsidRPr="00C01D2C">
      <w:rPr>
        <w:lang w:eastAsia="en-US"/>
      </w:rPr>
      <w:t>ACMEQU209 Provide non-riding exercise to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2581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654F"/>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1D2C"/>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128"/>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3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AFFC-FFB8-46A5-BE62-7A612B60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9AA419B6-C3C4-4E2E-ACD1-929EDA7E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Version">
    <vt:lpwstr>1.0</vt:lpwstr>
  </property>
  <property fmtid="{D5CDD505-2E9C-101B-9397-08002B2CF9AE}" pid="20" name="Document status">
    <vt:lpwstr>3- Validation Draft</vt:lpwstr>
  </property>
  <property fmtid="{D5CDD505-2E9C-101B-9397-08002B2CF9AE}" pid="21" name="_dlc_DocId">
    <vt:lpwstr>AGRIINTRA-63-3129</vt:lpwstr>
  </property>
  <property fmtid="{D5CDD505-2E9C-101B-9397-08002B2CF9AE}" pid="22" name="FinancialYear">
    <vt:lpwstr>3</vt:lpwstr>
  </property>
  <property fmtid="{D5CDD505-2E9C-101B-9397-08002B2CF9AE}" pid="23" name="TaxCatchAll">
    <vt:lpwstr>797;#;#961;#</vt:lpwstr>
  </property>
  <property fmtid="{D5CDD505-2E9C-101B-9397-08002B2CF9AE}" pid="24" name="TrainingPackageComponentCode">
    <vt:lpwstr>161</vt:lpwstr>
  </property>
  <property fmtid="{D5CDD505-2E9C-101B-9397-08002B2CF9AE}" pid="25" name="TaxKeywordTaxHTField">
    <vt:lpwstr/>
  </property>
  <property fmtid="{D5CDD505-2E9C-101B-9397-08002B2CF9AE}" pid="26" name="kc69672229524abab31cdb588cbfc070">
    <vt:lpwstr>Equinedebc646e-9c3a-445c-93c6-6de6704743cd</vt:lpwstr>
  </property>
  <property fmtid="{D5CDD505-2E9C-101B-9397-08002B2CF9AE}" pid="27" name="ProjectStatus">
    <vt:lpwstr>18</vt:lpwstr>
  </property>
  <property fmtid="{D5CDD505-2E9C-101B-9397-08002B2CF9AE}" pid="28" name="Support Email">
    <vt:lpwstr>NTIS@dest.gov.au</vt:lpwstr>
  </property>
  <property fmtid="{D5CDD505-2E9C-101B-9397-08002B2CF9AE}" pid="29" name="TrainingPackageCode">
    <vt:lpwstr>13;#</vt:lpwstr>
  </property>
  <property fmtid="{D5CDD505-2E9C-101B-9397-08002B2CF9AE}" pid="30" name="ProjectIDandName">
    <vt:lpwstr>1;#</vt:lpwstr>
  </property>
  <property fmtid="{D5CDD505-2E9C-101B-9397-08002B2CF9AE}" pid="31" name="_dlc_DocIdUrl">
    <vt:lpwstr>https://agrifood.sharepoint.com/Projects/tps/_layouts/15/DocIdRedir.aspx?ID=AGRIINTRA-63-3129, AGRIINTRA-63-3129</vt:lpwstr>
  </property>
  <property fmtid="{D5CDD505-2E9C-101B-9397-08002B2CF9AE}" pid="32" name="AQF">
    <vt:lpwstr>2</vt:lpwstr>
  </property>
</Properties>
</file>