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DE04D" w14:textId="77777777" w:rsidR="000F546E" w:rsidRPr="00BD255D" w:rsidRDefault="000F546E" w:rsidP="000F546E">
      <w:pPr>
        <w:pStyle w:val="SIText-Bold"/>
        <w:rPr>
          <w:rFonts w:ascii="Arial" w:hAnsi="Arial" w:cs="Arial"/>
          <w:szCs w:val="20"/>
        </w:rPr>
      </w:pPr>
      <w:r w:rsidRPr="00BD255D">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0F546E" w:rsidRPr="002C1D06" w14:paraId="02ED2358" w14:textId="77777777" w:rsidTr="00A71FAA">
        <w:trPr>
          <w:tblHeader/>
        </w:trPr>
        <w:tc>
          <w:tcPr>
            <w:tcW w:w="2808" w:type="dxa"/>
          </w:tcPr>
          <w:p w14:paraId="71A2C0F6" w14:textId="77777777" w:rsidR="000F546E" w:rsidRPr="00BD255D" w:rsidRDefault="000F546E" w:rsidP="00A71FAA">
            <w:pPr>
              <w:pStyle w:val="SIText-Bold"/>
              <w:rPr>
                <w:rFonts w:ascii="Arial" w:hAnsi="Arial" w:cs="Arial"/>
                <w:sz w:val="20"/>
                <w:szCs w:val="20"/>
              </w:rPr>
            </w:pPr>
            <w:r w:rsidRPr="00BD255D">
              <w:rPr>
                <w:rFonts w:ascii="Arial" w:hAnsi="Arial" w:cs="Arial"/>
                <w:sz w:val="20"/>
                <w:szCs w:val="20"/>
              </w:rPr>
              <w:t>RELEASE</w:t>
            </w:r>
          </w:p>
        </w:tc>
        <w:tc>
          <w:tcPr>
            <w:tcW w:w="6762" w:type="dxa"/>
          </w:tcPr>
          <w:p w14:paraId="0BD19927" w14:textId="77777777" w:rsidR="000F546E" w:rsidRPr="00BD255D" w:rsidRDefault="000F546E" w:rsidP="00A71FAA">
            <w:pPr>
              <w:pStyle w:val="SIText-Bold"/>
              <w:rPr>
                <w:rFonts w:ascii="Arial" w:hAnsi="Arial" w:cs="Arial"/>
                <w:sz w:val="20"/>
                <w:szCs w:val="20"/>
              </w:rPr>
            </w:pPr>
            <w:r w:rsidRPr="00BD255D">
              <w:rPr>
                <w:rFonts w:ascii="Arial" w:hAnsi="Arial" w:cs="Arial"/>
                <w:sz w:val="20"/>
                <w:szCs w:val="20"/>
              </w:rPr>
              <w:t>COMMENTS</w:t>
            </w:r>
          </w:p>
        </w:tc>
      </w:tr>
      <w:tr w:rsidR="00BD255D" w:rsidRPr="002C1D06" w14:paraId="410A2520" w14:textId="77777777" w:rsidTr="00A71FAA">
        <w:tc>
          <w:tcPr>
            <w:tcW w:w="2808" w:type="dxa"/>
          </w:tcPr>
          <w:p w14:paraId="5E71A6F5" w14:textId="77777777" w:rsidR="00BD255D" w:rsidRPr="00BD255D" w:rsidRDefault="00BD255D" w:rsidP="00A71FAA">
            <w:pPr>
              <w:pStyle w:val="SIText"/>
              <w:rPr>
                <w:rFonts w:cs="Arial"/>
                <w:szCs w:val="20"/>
              </w:rPr>
            </w:pPr>
            <w:r w:rsidRPr="00BD255D">
              <w:rPr>
                <w:rFonts w:cs="Arial"/>
                <w:szCs w:val="20"/>
              </w:rPr>
              <w:t>Release 1</w:t>
            </w:r>
          </w:p>
        </w:tc>
        <w:tc>
          <w:tcPr>
            <w:tcW w:w="6762" w:type="dxa"/>
          </w:tcPr>
          <w:p w14:paraId="491EE37E" w14:textId="50F81B33" w:rsidR="00BD255D" w:rsidRPr="00BD255D" w:rsidRDefault="00BD255D" w:rsidP="00A71FAA">
            <w:pPr>
              <w:pStyle w:val="SIText"/>
              <w:rPr>
                <w:rFonts w:cs="Arial"/>
                <w:szCs w:val="20"/>
              </w:rPr>
            </w:pPr>
            <w:r w:rsidRPr="00EE0F60">
              <w:rPr>
                <w:rFonts w:cs="Arial"/>
              </w:rPr>
              <w:t>This version released with the ACM Animal Care and Management Training Package Version 1.0</w:t>
            </w:r>
            <w:r w:rsidR="00AA2D3E">
              <w:rPr>
                <w:rFonts w:cs="Arial"/>
              </w:rPr>
              <w:t>.</w:t>
            </w:r>
          </w:p>
        </w:tc>
      </w:tr>
    </w:tbl>
    <w:p w14:paraId="3D3F19FC" w14:textId="77777777" w:rsidR="000F546E" w:rsidRPr="00BD255D" w:rsidRDefault="000F546E" w:rsidP="000F546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2C1D06" w14:paraId="53A7B71A" w14:textId="77777777" w:rsidTr="0057690A">
        <w:trPr>
          <w:tblHeader/>
        </w:trPr>
        <w:tc>
          <w:tcPr>
            <w:tcW w:w="2808" w:type="dxa"/>
            <w:shd w:val="clear" w:color="auto" w:fill="auto"/>
          </w:tcPr>
          <w:p w14:paraId="412E6C84" w14:textId="77777777" w:rsidR="004D0D5F" w:rsidRPr="00BD255D" w:rsidRDefault="0052081C" w:rsidP="000F546E">
            <w:pPr>
              <w:pStyle w:val="SIUNITCODE"/>
              <w:rPr>
                <w:rFonts w:ascii="Arial" w:hAnsi="Arial" w:cs="Arial"/>
                <w:szCs w:val="20"/>
              </w:rPr>
            </w:pPr>
            <w:r w:rsidRPr="00BD255D">
              <w:rPr>
                <w:rFonts w:ascii="Arial" w:hAnsi="Arial" w:cs="Arial"/>
                <w:szCs w:val="20"/>
              </w:rPr>
              <w:t>ACMFAR310</w:t>
            </w:r>
          </w:p>
        </w:tc>
        <w:tc>
          <w:tcPr>
            <w:tcW w:w="6762" w:type="dxa"/>
            <w:shd w:val="clear" w:color="auto" w:fill="auto"/>
          </w:tcPr>
          <w:p w14:paraId="2D05D421" w14:textId="2509C581" w:rsidR="004D0D5F" w:rsidRPr="00BD255D" w:rsidRDefault="0052081C" w:rsidP="000F546E">
            <w:pPr>
              <w:pStyle w:val="SIUnittitle"/>
              <w:rPr>
                <w:rFonts w:ascii="Arial" w:hAnsi="Arial" w:cs="Arial"/>
                <w:szCs w:val="20"/>
              </w:rPr>
            </w:pPr>
            <w:r w:rsidRPr="00BD255D">
              <w:rPr>
                <w:rFonts w:ascii="Arial" w:hAnsi="Arial" w:cs="Arial"/>
                <w:szCs w:val="20"/>
              </w:rPr>
              <w:t xml:space="preserve">Fit shoes to alleviate moderate faults and defects in </w:t>
            </w:r>
            <w:r w:rsidR="00C14115">
              <w:rPr>
                <w:rFonts w:ascii="Arial" w:hAnsi="Arial" w:cs="Arial"/>
                <w:szCs w:val="20"/>
              </w:rPr>
              <w:t>equine</w:t>
            </w:r>
            <w:r w:rsidRPr="00BD255D">
              <w:rPr>
                <w:rFonts w:ascii="Arial" w:hAnsi="Arial" w:cs="Arial"/>
                <w:szCs w:val="20"/>
              </w:rPr>
              <w:t>s</w:t>
            </w:r>
          </w:p>
        </w:tc>
      </w:tr>
      <w:tr w:rsidR="004D0D5F" w:rsidRPr="002C1D06" w14:paraId="4EA28CE3" w14:textId="77777777" w:rsidTr="0057690A">
        <w:tc>
          <w:tcPr>
            <w:tcW w:w="2808" w:type="dxa"/>
            <w:shd w:val="clear" w:color="auto" w:fill="auto"/>
          </w:tcPr>
          <w:p w14:paraId="6428345D" w14:textId="12A3CB0D" w:rsidR="004D0D5F" w:rsidRPr="00BD255D" w:rsidRDefault="000F546E" w:rsidP="00BD255D">
            <w:pPr>
              <w:pStyle w:val="SIUNITCODE"/>
              <w:rPr>
                <w:rFonts w:ascii="Arial" w:hAnsi="Arial" w:cs="Arial"/>
                <w:szCs w:val="20"/>
              </w:rPr>
            </w:pPr>
            <w:r w:rsidRPr="00BD255D">
              <w:rPr>
                <w:rFonts w:ascii="Arial" w:hAnsi="Arial" w:cs="Arial"/>
                <w:szCs w:val="20"/>
              </w:rPr>
              <w:t>APPLICATION</w:t>
            </w:r>
          </w:p>
        </w:tc>
        <w:tc>
          <w:tcPr>
            <w:tcW w:w="6762" w:type="dxa"/>
            <w:shd w:val="clear" w:color="auto" w:fill="auto"/>
          </w:tcPr>
          <w:p w14:paraId="05B38E10" w14:textId="28A99BC6" w:rsidR="00E25005" w:rsidRPr="00BD255D" w:rsidRDefault="00A738F8" w:rsidP="00BF2FFD">
            <w:pPr>
              <w:pStyle w:val="SIText"/>
              <w:rPr>
                <w:rFonts w:cs="Arial"/>
                <w:szCs w:val="20"/>
              </w:rPr>
            </w:pPr>
            <w:r w:rsidRPr="00BD255D">
              <w:rPr>
                <w:rFonts w:cs="Arial"/>
                <w:szCs w:val="20"/>
              </w:rPr>
              <w:t>This unit of competency describes the skills and knowledge required to</w:t>
            </w:r>
            <w:r w:rsidR="0052081C" w:rsidRPr="00BD255D">
              <w:rPr>
                <w:rFonts w:cs="Arial"/>
                <w:szCs w:val="20"/>
              </w:rPr>
              <w:t xml:space="preserve"> </w:t>
            </w:r>
            <w:r w:rsidR="00444A14" w:rsidRPr="00BD255D">
              <w:rPr>
                <w:rFonts w:cs="Arial"/>
                <w:szCs w:val="20"/>
              </w:rPr>
              <w:t xml:space="preserve">fit shoes to </w:t>
            </w:r>
            <w:r w:rsidR="00957D48">
              <w:rPr>
                <w:rFonts w:cs="Arial"/>
                <w:szCs w:val="20"/>
              </w:rPr>
              <w:t>equines</w:t>
            </w:r>
            <w:r w:rsidR="00444A14" w:rsidRPr="00BD255D">
              <w:rPr>
                <w:rFonts w:cs="Arial"/>
                <w:szCs w:val="20"/>
              </w:rPr>
              <w:t xml:space="preserve"> </w:t>
            </w:r>
            <w:r w:rsidR="00453B0D" w:rsidRPr="00BD255D">
              <w:rPr>
                <w:rFonts w:cs="Arial"/>
                <w:szCs w:val="20"/>
              </w:rPr>
              <w:t>that</w:t>
            </w:r>
            <w:r w:rsidR="00444A14" w:rsidRPr="00BD255D">
              <w:rPr>
                <w:rFonts w:cs="Arial"/>
                <w:szCs w:val="20"/>
              </w:rPr>
              <w:t xml:space="preserve"> exhibit a range of common faults and defects where the level of assessment and remedial technique is regarded as moderate.</w:t>
            </w:r>
            <w:r w:rsidR="00BF2FFD" w:rsidRPr="00BD255D">
              <w:rPr>
                <w:rFonts w:cs="Arial"/>
                <w:szCs w:val="20"/>
              </w:rPr>
              <w:t xml:space="preserve"> It includes</w:t>
            </w:r>
            <w:r w:rsidR="00E25005" w:rsidRPr="00BD255D">
              <w:rPr>
                <w:rFonts w:cs="Arial"/>
                <w:szCs w:val="20"/>
              </w:rPr>
              <w:t xml:space="preserve"> the shaping</w:t>
            </w:r>
            <w:r w:rsidR="00BF2FFD" w:rsidRPr="00BD255D">
              <w:rPr>
                <w:rFonts w:cs="Arial"/>
                <w:szCs w:val="20"/>
              </w:rPr>
              <w:t>,</w:t>
            </w:r>
            <w:r w:rsidR="00E25005" w:rsidRPr="00BD255D">
              <w:rPr>
                <w:rFonts w:cs="Arial"/>
                <w:szCs w:val="20"/>
              </w:rPr>
              <w:t xml:space="preserve"> fitting and modification of shoes</w:t>
            </w:r>
            <w:r w:rsidR="00BF2FFD" w:rsidRPr="00BD255D">
              <w:rPr>
                <w:rFonts w:cs="Arial"/>
                <w:szCs w:val="20"/>
              </w:rPr>
              <w:t>, including shoes to ease break over, sole relief and various forms of clip placement</w:t>
            </w:r>
          </w:p>
          <w:p w14:paraId="55921E68" w14:textId="61BE1A1E" w:rsidR="00BF2FFD" w:rsidRPr="00BD255D" w:rsidRDefault="00BF2FFD" w:rsidP="000F546E">
            <w:pPr>
              <w:pStyle w:val="SIText"/>
              <w:rPr>
                <w:rFonts w:cs="Arial"/>
                <w:szCs w:val="20"/>
              </w:rPr>
            </w:pPr>
            <w:r w:rsidRPr="00BD255D">
              <w:rPr>
                <w:rFonts w:cs="Arial"/>
                <w:szCs w:val="20"/>
              </w:rPr>
              <w:t xml:space="preserve">The unit applies to individuals who use specialised knowledge and technical skills to perform farriery services across different </w:t>
            </w:r>
            <w:r w:rsidR="00957D48">
              <w:rPr>
                <w:rFonts w:cs="Arial"/>
                <w:szCs w:val="20"/>
              </w:rPr>
              <w:t>equine</w:t>
            </w:r>
            <w:r w:rsidR="00957D48" w:rsidRPr="00BD255D">
              <w:rPr>
                <w:rFonts w:cs="Arial"/>
                <w:szCs w:val="20"/>
              </w:rPr>
              <w:t xml:space="preserve"> </w:t>
            </w:r>
            <w:r w:rsidRPr="00BD255D">
              <w:rPr>
                <w:rFonts w:cs="Arial"/>
                <w:szCs w:val="20"/>
              </w:rPr>
              <w:t xml:space="preserve">industry sectors. </w:t>
            </w:r>
          </w:p>
          <w:p w14:paraId="055D18AA" w14:textId="77777777" w:rsidR="002C05C3" w:rsidRDefault="002C05C3" w:rsidP="002C05C3">
            <w:pPr>
              <w:pStyle w:val="SITextBefore"/>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772DC677" w14:textId="77777777" w:rsidR="0057690A" w:rsidRDefault="002C05C3" w:rsidP="00BD255D">
            <w:pPr>
              <w:pStyle w:val="SITextBefore"/>
              <w:rPr>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2A1DA729" w14:textId="0687BD07" w:rsidR="00162FBD" w:rsidRPr="00BD255D" w:rsidRDefault="00162FBD" w:rsidP="00162FBD">
            <w:pPr>
              <w:pStyle w:val="SIText"/>
              <w:rPr>
                <w:rFonts w:cs="Arial"/>
                <w:szCs w:val="20"/>
              </w:rPr>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2A7C65" w:rsidRPr="002C1D06" w14:paraId="0307A01F" w14:textId="77777777" w:rsidTr="002A7C65">
        <w:trPr>
          <w:trHeight w:val="345"/>
        </w:trPr>
        <w:tc>
          <w:tcPr>
            <w:tcW w:w="2808" w:type="dxa"/>
            <w:shd w:val="clear" w:color="auto" w:fill="auto"/>
          </w:tcPr>
          <w:p w14:paraId="4D03B4C2" w14:textId="21A39A45" w:rsidR="002A7C65" w:rsidRPr="00BD255D" w:rsidRDefault="000F546E" w:rsidP="00BD255D">
            <w:pPr>
              <w:pStyle w:val="SIUNITCODE"/>
              <w:rPr>
                <w:rFonts w:ascii="Arial" w:hAnsi="Arial" w:cs="Arial"/>
                <w:szCs w:val="20"/>
              </w:rPr>
            </w:pPr>
            <w:r w:rsidRPr="00BD255D">
              <w:rPr>
                <w:rFonts w:ascii="Arial" w:hAnsi="Arial" w:cs="Arial"/>
                <w:szCs w:val="20"/>
              </w:rPr>
              <w:t>PREREQUISITE UNITS</w:t>
            </w:r>
          </w:p>
        </w:tc>
        <w:tc>
          <w:tcPr>
            <w:tcW w:w="6762" w:type="dxa"/>
            <w:shd w:val="clear" w:color="auto" w:fill="auto"/>
          </w:tcPr>
          <w:p w14:paraId="3424CE35" w14:textId="5084A466" w:rsidR="002A7C65" w:rsidRPr="00BD255D" w:rsidRDefault="002A7C65" w:rsidP="000F546E">
            <w:pPr>
              <w:pStyle w:val="SIText"/>
              <w:rPr>
                <w:rFonts w:cs="Arial"/>
                <w:szCs w:val="20"/>
              </w:rPr>
            </w:pPr>
            <w:r w:rsidRPr="00BD255D">
              <w:rPr>
                <w:rFonts w:cs="Arial"/>
                <w:szCs w:val="20"/>
              </w:rPr>
              <w:t>Nil</w:t>
            </w:r>
          </w:p>
        </w:tc>
      </w:tr>
      <w:tr w:rsidR="004D0D5F" w:rsidRPr="002C1D06" w14:paraId="7B5D4ABA" w14:textId="77777777" w:rsidTr="0057690A">
        <w:tc>
          <w:tcPr>
            <w:tcW w:w="2808" w:type="dxa"/>
            <w:shd w:val="clear" w:color="auto" w:fill="auto"/>
          </w:tcPr>
          <w:p w14:paraId="6D494EDF" w14:textId="778C61DF" w:rsidR="004D0D5F" w:rsidRPr="00BD255D" w:rsidRDefault="000F546E" w:rsidP="00BD255D">
            <w:pPr>
              <w:pStyle w:val="SIUNITCODE"/>
              <w:rPr>
                <w:rFonts w:ascii="Arial" w:hAnsi="Arial" w:cs="Arial"/>
                <w:szCs w:val="20"/>
              </w:rPr>
            </w:pPr>
            <w:r w:rsidRPr="00BD255D">
              <w:rPr>
                <w:rFonts w:ascii="Arial" w:hAnsi="Arial" w:cs="Arial"/>
                <w:szCs w:val="20"/>
              </w:rPr>
              <w:t>UNIT SECTOR</w:t>
            </w:r>
          </w:p>
        </w:tc>
        <w:tc>
          <w:tcPr>
            <w:tcW w:w="6762" w:type="dxa"/>
            <w:shd w:val="clear" w:color="auto" w:fill="auto"/>
          </w:tcPr>
          <w:p w14:paraId="3063AFD5" w14:textId="77777777" w:rsidR="004D0D5F" w:rsidRPr="00BD255D" w:rsidRDefault="0057690A" w:rsidP="000F546E">
            <w:pPr>
              <w:pStyle w:val="SIText"/>
              <w:rPr>
                <w:rFonts w:cs="Arial"/>
                <w:szCs w:val="20"/>
              </w:rPr>
            </w:pPr>
            <w:r w:rsidRPr="00BD255D">
              <w:rPr>
                <w:rFonts w:cs="Arial"/>
                <w:szCs w:val="20"/>
              </w:rPr>
              <w:t>Farriery (FAR)</w:t>
            </w:r>
          </w:p>
        </w:tc>
      </w:tr>
    </w:tbl>
    <w:p w14:paraId="4508C54B" w14:textId="77777777" w:rsidR="004D0D5F" w:rsidRPr="00BD255D" w:rsidRDefault="004D0D5F" w:rsidP="004D0D5F">
      <w:pPr>
        <w:rPr>
          <w:rFonts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50"/>
      </w:tblGrid>
      <w:tr w:rsidR="004D0D5F" w:rsidRPr="002C1D06" w14:paraId="7C7D41ED" w14:textId="77777777" w:rsidTr="002A7C65">
        <w:trPr>
          <w:cantSplit/>
          <w:tblHeader/>
        </w:trPr>
        <w:tc>
          <w:tcPr>
            <w:tcW w:w="2808" w:type="dxa"/>
            <w:tcBorders>
              <w:bottom w:val="single" w:sz="4" w:space="0" w:color="C0C0C0"/>
            </w:tcBorders>
            <w:shd w:val="clear" w:color="auto" w:fill="auto"/>
          </w:tcPr>
          <w:p w14:paraId="7C85B4AB" w14:textId="20AA4EBB" w:rsidR="004D0D5F" w:rsidRPr="00BD255D" w:rsidRDefault="000F546E" w:rsidP="00BD255D">
            <w:pPr>
              <w:pStyle w:val="SIUNITCODE"/>
              <w:rPr>
                <w:rFonts w:ascii="Arial" w:hAnsi="Arial" w:cs="Arial"/>
                <w:szCs w:val="20"/>
              </w:rPr>
            </w:pPr>
            <w:r w:rsidRPr="00BD255D">
              <w:rPr>
                <w:rFonts w:ascii="Arial" w:hAnsi="Arial" w:cs="Arial"/>
                <w:szCs w:val="20"/>
              </w:rPr>
              <w:t>ELEMENT</w:t>
            </w:r>
          </w:p>
        </w:tc>
        <w:tc>
          <w:tcPr>
            <w:tcW w:w="6750" w:type="dxa"/>
            <w:tcBorders>
              <w:bottom w:val="single" w:sz="4" w:space="0" w:color="C0C0C0"/>
            </w:tcBorders>
            <w:shd w:val="clear" w:color="auto" w:fill="auto"/>
          </w:tcPr>
          <w:p w14:paraId="30710FF0" w14:textId="1AE6DB93" w:rsidR="004D0D5F" w:rsidRPr="00BD255D" w:rsidRDefault="000F546E" w:rsidP="00BD255D">
            <w:pPr>
              <w:pStyle w:val="SIUNITCODE"/>
              <w:rPr>
                <w:rFonts w:ascii="Arial" w:hAnsi="Arial" w:cs="Arial"/>
                <w:szCs w:val="20"/>
              </w:rPr>
            </w:pPr>
            <w:r w:rsidRPr="00BD255D">
              <w:rPr>
                <w:rFonts w:ascii="Arial" w:hAnsi="Arial" w:cs="Arial"/>
                <w:szCs w:val="20"/>
              </w:rPr>
              <w:t>PERFORMANCE CRITERIA</w:t>
            </w:r>
          </w:p>
        </w:tc>
      </w:tr>
      <w:tr w:rsidR="004D0D5F" w:rsidRPr="002C1D06" w14:paraId="2B3701E1" w14:textId="77777777" w:rsidTr="002A7C65">
        <w:trPr>
          <w:cantSplit/>
        </w:trPr>
        <w:tc>
          <w:tcPr>
            <w:tcW w:w="2808" w:type="dxa"/>
            <w:tcBorders>
              <w:top w:val="single" w:sz="4" w:space="0" w:color="C0C0C0"/>
            </w:tcBorders>
            <w:shd w:val="clear" w:color="auto" w:fill="auto"/>
          </w:tcPr>
          <w:p w14:paraId="6C5715D5" w14:textId="77777777" w:rsidR="004D0D5F" w:rsidRPr="00BD255D" w:rsidRDefault="004D0D5F" w:rsidP="0018546B">
            <w:pPr>
              <w:pStyle w:val="AFSATableText"/>
              <w:spacing w:before="0"/>
              <w:rPr>
                <w:rStyle w:val="SIText-Italic"/>
                <w:rFonts w:ascii="Arial" w:hAnsi="Arial" w:cs="Arial"/>
                <w:szCs w:val="20"/>
              </w:rPr>
            </w:pPr>
            <w:r w:rsidRPr="00BD255D">
              <w:rPr>
                <w:rStyle w:val="SIText-Italic"/>
                <w:rFonts w:ascii="Arial" w:hAnsi="Arial" w:cs="Arial"/>
                <w:szCs w:val="20"/>
              </w:rPr>
              <w:t xml:space="preserve">Elements </w:t>
            </w:r>
            <w:r w:rsidR="006121D4" w:rsidRPr="00BD255D">
              <w:rPr>
                <w:rStyle w:val="SIText-Italic"/>
                <w:rFonts w:ascii="Arial" w:hAnsi="Arial" w:cs="Arial"/>
                <w:szCs w:val="20"/>
              </w:rPr>
              <w:t>describe the essential outcomes</w:t>
            </w:r>
            <w:r w:rsidR="0018546B" w:rsidRPr="00BD255D">
              <w:rPr>
                <w:rStyle w:val="SIText-Italic"/>
                <w:rFonts w:ascii="Arial" w:hAnsi="Arial" w:cs="Arial"/>
                <w:szCs w:val="20"/>
              </w:rPr>
              <w:t>.</w:t>
            </w:r>
          </w:p>
        </w:tc>
        <w:tc>
          <w:tcPr>
            <w:tcW w:w="6750" w:type="dxa"/>
            <w:tcBorders>
              <w:top w:val="single" w:sz="4" w:space="0" w:color="C0C0C0"/>
            </w:tcBorders>
            <w:shd w:val="clear" w:color="auto" w:fill="auto"/>
          </w:tcPr>
          <w:p w14:paraId="63ED8C94" w14:textId="77777777" w:rsidR="004D0D5F" w:rsidRPr="00BD255D" w:rsidRDefault="004D0D5F" w:rsidP="0018546B">
            <w:pPr>
              <w:pStyle w:val="AFSATableText"/>
              <w:spacing w:before="0"/>
              <w:rPr>
                <w:rStyle w:val="SIText-Italic"/>
                <w:rFonts w:ascii="Arial" w:hAnsi="Arial" w:cs="Arial"/>
                <w:szCs w:val="20"/>
              </w:rPr>
            </w:pPr>
            <w:r w:rsidRPr="00BD255D">
              <w:rPr>
                <w:rStyle w:val="SIText-Italic"/>
                <w:rFonts w:ascii="Arial" w:hAnsi="Arial" w:cs="Arial"/>
                <w:szCs w:val="20"/>
              </w:rPr>
              <w:t>Performance criteria describe the performance needed to demonst</w:t>
            </w:r>
            <w:r w:rsidR="006121D4" w:rsidRPr="00BD255D">
              <w:rPr>
                <w:rStyle w:val="SIText-Italic"/>
                <w:rFonts w:ascii="Arial" w:hAnsi="Arial" w:cs="Arial"/>
                <w:szCs w:val="20"/>
              </w:rPr>
              <w:t>rate achievement of the element</w:t>
            </w:r>
            <w:r w:rsidR="0018546B" w:rsidRPr="00BD255D">
              <w:rPr>
                <w:rStyle w:val="SIText-Italic"/>
                <w:rFonts w:ascii="Arial" w:hAnsi="Arial" w:cs="Arial"/>
                <w:szCs w:val="20"/>
              </w:rPr>
              <w:t>.</w:t>
            </w:r>
          </w:p>
        </w:tc>
      </w:tr>
      <w:tr w:rsidR="004D0D5F" w:rsidRPr="002C1D06" w14:paraId="707E25A0" w14:textId="77777777" w:rsidTr="002A7C65">
        <w:trPr>
          <w:cantSplit/>
        </w:trPr>
        <w:tc>
          <w:tcPr>
            <w:tcW w:w="2808" w:type="dxa"/>
            <w:shd w:val="clear" w:color="auto" w:fill="auto"/>
          </w:tcPr>
          <w:p w14:paraId="784FCEBB" w14:textId="10569960" w:rsidR="004D0D5F" w:rsidRPr="00BD255D" w:rsidRDefault="000F546E" w:rsidP="00162FBD">
            <w:pPr>
              <w:pStyle w:val="SIText"/>
            </w:pPr>
            <w:r w:rsidRPr="00BD255D">
              <w:lastRenderedPageBreak/>
              <w:t>1</w:t>
            </w:r>
            <w:r w:rsidR="00BD255D">
              <w:t>.</w:t>
            </w:r>
            <w:r w:rsidRPr="00BD255D">
              <w:t xml:space="preserve"> </w:t>
            </w:r>
            <w:r w:rsidR="002350C0" w:rsidRPr="00BD255D">
              <w:t xml:space="preserve">Identify shoeing needs of individual </w:t>
            </w:r>
            <w:r w:rsidR="00957D48">
              <w:t xml:space="preserve"> equines</w:t>
            </w:r>
          </w:p>
        </w:tc>
        <w:tc>
          <w:tcPr>
            <w:tcW w:w="6750" w:type="dxa"/>
            <w:shd w:val="clear" w:color="auto" w:fill="auto"/>
          </w:tcPr>
          <w:p w14:paraId="28BACC67" w14:textId="1749B630" w:rsidR="004D3945" w:rsidRPr="00BD255D" w:rsidRDefault="000F546E" w:rsidP="00162FBD">
            <w:pPr>
              <w:pStyle w:val="SIText"/>
            </w:pPr>
            <w:r w:rsidRPr="00BD255D">
              <w:t xml:space="preserve">1.1 </w:t>
            </w:r>
            <w:r w:rsidR="002350C0" w:rsidRPr="00BD255D">
              <w:t>H</w:t>
            </w:r>
            <w:r w:rsidR="00FB316B" w:rsidRPr="00BD255D">
              <w:t xml:space="preserve">andle </w:t>
            </w:r>
            <w:r w:rsidR="00957D48">
              <w:t>equines</w:t>
            </w:r>
            <w:r w:rsidR="002350C0" w:rsidRPr="00BD255D">
              <w:t xml:space="preserve"> to reduce stress and alarm, </w:t>
            </w:r>
            <w:r w:rsidR="00FB316B" w:rsidRPr="00BD255D">
              <w:t xml:space="preserve">monitor </w:t>
            </w:r>
            <w:r w:rsidR="002350C0" w:rsidRPr="00BD255D">
              <w:t xml:space="preserve">behaviour to eliminate risks to </w:t>
            </w:r>
            <w:r w:rsidR="00C14115">
              <w:t>equine</w:t>
            </w:r>
            <w:r w:rsidR="00C14115" w:rsidRPr="00BD255D">
              <w:t xml:space="preserve"> </w:t>
            </w:r>
            <w:r w:rsidR="002350C0" w:rsidRPr="00BD255D">
              <w:t>or handlers</w:t>
            </w:r>
            <w:r w:rsidR="00E96116">
              <w:t>,</w:t>
            </w:r>
            <w:r w:rsidR="002350C0" w:rsidRPr="00BD255D">
              <w:t xml:space="preserve"> and </w:t>
            </w:r>
            <w:r w:rsidR="00FB316B" w:rsidRPr="00BD255D">
              <w:t xml:space="preserve">use </w:t>
            </w:r>
            <w:r w:rsidR="002350C0" w:rsidRPr="00BD255D">
              <w:t xml:space="preserve">restraints </w:t>
            </w:r>
            <w:r w:rsidR="00515B6A" w:rsidRPr="00BD255D">
              <w:t>according to workplace practices</w:t>
            </w:r>
          </w:p>
          <w:p w14:paraId="2140579F" w14:textId="626314FC" w:rsidR="002350C0" w:rsidRPr="00BD255D" w:rsidRDefault="000F546E" w:rsidP="00162FBD">
            <w:pPr>
              <w:pStyle w:val="SIText"/>
            </w:pPr>
            <w:r w:rsidRPr="00BD255D">
              <w:t xml:space="preserve">1.2 </w:t>
            </w:r>
            <w:r w:rsidR="00BF2FFD" w:rsidRPr="00BD255D">
              <w:t xml:space="preserve">Observe </w:t>
            </w:r>
            <w:r w:rsidR="002350C0" w:rsidRPr="00BD255D">
              <w:t>gait and conformation</w:t>
            </w:r>
            <w:r w:rsidR="00E96116">
              <w:t>,</w:t>
            </w:r>
            <w:r w:rsidR="002350C0" w:rsidRPr="00BD255D">
              <w:t xml:space="preserve"> </w:t>
            </w:r>
            <w:r w:rsidR="00BF2FFD" w:rsidRPr="00BD255D">
              <w:t xml:space="preserve">including trotting the </w:t>
            </w:r>
            <w:r w:rsidR="00957D48">
              <w:t xml:space="preserve"> equine</w:t>
            </w:r>
            <w:r w:rsidR="00BF2FFD" w:rsidRPr="00BD255D">
              <w:t xml:space="preserve"> to identify any signs of lameness</w:t>
            </w:r>
          </w:p>
          <w:p w14:paraId="3C6E3E30" w14:textId="10D725B1" w:rsidR="002350C0" w:rsidRPr="00BD255D" w:rsidRDefault="000F546E" w:rsidP="00162FBD">
            <w:pPr>
              <w:pStyle w:val="SIText"/>
            </w:pPr>
            <w:r w:rsidRPr="00BD255D">
              <w:t xml:space="preserve">1.3 </w:t>
            </w:r>
            <w:r w:rsidR="00BF2FFD" w:rsidRPr="00BD255D">
              <w:t>Observe and i</w:t>
            </w:r>
            <w:r w:rsidR="00FB316B" w:rsidRPr="00BD255D">
              <w:t>dentify m</w:t>
            </w:r>
            <w:r w:rsidR="002350C0" w:rsidRPr="00BD255D">
              <w:t>oderate faults and defects that m</w:t>
            </w:r>
            <w:r w:rsidR="00FB316B" w:rsidRPr="00BD255D">
              <w:t>ay be alleviated</w:t>
            </w:r>
          </w:p>
          <w:p w14:paraId="6C547F97" w14:textId="5162AB47" w:rsidR="002350C0" w:rsidRPr="00BD255D" w:rsidRDefault="000F546E" w:rsidP="00162FBD">
            <w:pPr>
              <w:pStyle w:val="SIText"/>
            </w:pPr>
            <w:r w:rsidRPr="00BD255D">
              <w:t xml:space="preserve">1.4 </w:t>
            </w:r>
            <w:r w:rsidR="002350C0" w:rsidRPr="00BD255D">
              <w:t>A</w:t>
            </w:r>
            <w:r w:rsidR="00FB316B" w:rsidRPr="00BD255D">
              <w:t>dopt a</w:t>
            </w:r>
            <w:r w:rsidR="002350C0" w:rsidRPr="00BD255D">
              <w:t xml:space="preserve"> working position </w:t>
            </w:r>
            <w:r w:rsidR="00E96116">
              <w:t>that</w:t>
            </w:r>
            <w:r w:rsidR="00E96116" w:rsidRPr="00BD255D">
              <w:t xml:space="preserve"> </w:t>
            </w:r>
            <w:r w:rsidR="002350C0" w:rsidRPr="00BD255D">
              <w:t xml:space="preserve">maintains comfort of the </w:t>
            </w:r>
            <w:r w:rsidR="00957D48">
              <w:t>equine</w:t>
            </w:r>
            <w:r w:rsidR="002350C0" w:rsidRPr="00BD255D">
              <w:t xml:space="preserve"> and ensu</w:t>
            </w:r>
            <w:r w:rsidR="00FB316B" w:rsidRPr="00BD255D">
              <w:t>res comfort and personal safety</w:t>
            </w:r>
          </w:p>
          <w:p w14:paraId="00AFC0FD" w14:textId="54C68F60" w:rsidR="002350C0" w:rsidRPr="00BD255D" w:rsidRDefault="000F546E" w:rsidP="00162FBD">
            <w:pPr>
              <w:pStyle w:val="SIText"/>
            </w:pPr>
            <w:r w:rsidRPr="00BD255D">
              <w:t xml:space="preserve">1.5 </w:t>
            </w:r>
            <w:r w:rsidR="00BF2FFD" w:rsidRPr="00BD255D">
              <w:t xml:space="preserve">Use </w:t>
            </w:r>
            <w:r w:rsidR="00FB316B" w:rsidRPr="00BD255D">
              <w:t xml:space="preserve">appropriate </w:t>
            </w:r>
            <w:r w:rsidR="002350C0" w:rsidRPr="00BD255D">
              <w:t xml:space="preserve">tools </w:t>
            </w:r>
            <w:r w:rsidR="00BF2FFD" w:rsidRPr="00BD255D">
              <w:t>to remove shoes</w:t>
            </w:r>
            <w:r w:rsidR="00E96116">
              <w:t>,</w:t>
            </w:r>
            <w:r w:rsidR="00BF2FFD" w:rsidRPr="00BD255D">
              <w:t xml:space="preserve"> </w:t>
            </w:r>
            <w:r w:rsidR="002350C0" w:rsidRPr="00BD255D">
              <w:t xml:space="preserve">ensuring </w:t>
            </w:r>
            <w:r w:rsidR="00FB316B" w:rsidRPr="00BD255D">
              <w:t>no damage is caused to the feet</w:t>
            </w:r>
          </w:p>
          <w:p w14:paraId="718B6A92" w14:textId="6A6F5D6C" w:rsidR="002350C0" w:rsidRPr="00BD255D" w:rsidRDefault="000F546E" w:rsidP="00162FBD">
            <w:pPr>
              <w:pStyle w:val="SIText"/>
            </w:pPr>
            <w:r w:rsidRPr="00BD255D">
              <w:t xml:space="preserve">1.6 </w:t>
            </w:r>
            <w:r w:rsidR="00FB316B" w:rsidRPr="00BD255D">
              <w:t>Clean f</w:t>
            </w:r>
            <w:r w:rsidR="002350C0" w:rsidRPr="00BD255D">
              <w:t>eet of foreign bodies to facilitate examination of the hoof</w:t>
            </w:r>
          </w:p>
          <w:p w14:paraId="0C8459E1" w14:textId="4D5FE7A8" w:rsidR="002350C0" w:rsidRPr="00BD255D" w:rsidRDefault="000F546E" w:rsidP="00162FBD">
            <w:pPr>
              <w:pStyle w:val="SIText"/>
            </w:pPr>
            <w:r w:rsidRPr="00BD255D">
              <w:t xml:space="preserve">1.7 </w:t>
            </w:r>
            <w:r w:rsidR="00FB316B" w:rsidRPr="00BD255D">
              <w:t>Examine t</w:t>
            </w:r>
            <w:r w:rsidR="002350C0" w:rsidRPr="00BD255D">
              <w:t xml:space="preserve">he shoe and </w:t>
            </w:r>
            <w:r w:rsidR="00FB316B" w:rsidRPr="00BD255D">
              <w:t xml:space="preserve">assess </w:t>
            </w:r>
            <w:r w:rsidR="002350C0" w:rsidRPr="00BD255D">
              <w:t>i</w:t>
            </w:r>
            <w:r w:rsidR="00FB316B" w:rsidRPr="00BD255D">
              <w:t>mplications of the wear pattern</w:t>
            </w:r>
          </w:p>
          <w:p w14:paraId="4C78CEE6" w14:textId="2A484034" w:rsidR="002350C0" w:rsidRPr="00BD255D" w:rsidRDefault="000F546E" w:rsidP="00162FBD">
            <w:pPr>
              <w:pStyle w:val="SIText"/>
            </w:pPr>
            <w:r w:rsidRPr="00BD255D">
              <w:t xml:space="preserve">1.8 </w:t>
            </w:r>
            <w:r w:rsidR="00FB316B" w:rsidRPr="00BD255D">
              <w:t>Report a</w:t>
            </w:r>
            <w:r w:rsidR="002350C0" w:rsidRPr="00BD255D">
              <w:t>ny conditions r</w:t>
            </w:r>
            <w:r w:rsidR="00FB316B" w:rsidRPr="00BD255D">
              <w:t>equiring higher</w:t>
            </w:r>
            <w:r w:rsidR="00E96116">
              <w:t>-</w:t>
            </w:r>
            <w:r w:rsidR="00FB316B" w:rsidRPr="00BD255D">
              <w:t>level treatment</w:t>
            </w:r>
            <w:r w:rsidR="00BF2FFD" w:rsidRPr="00BD255D">
              <w:t xml:space="preserve"> by a veterinarian or other specialist</w:t>
            </w:r>
          </w:p>
          <w:p w14:paraId="51A6364E" w14:textId="59FAD3CB" w:rsidR="002350C0" w:rsidRPr="00BD255D" w:rsidRDefault="000F546E" w:rsidP="00162FBD">
            <w:pPr>
              <w:pStyle w:val="SIText"/>
            </w:pPr>
            <w:r w:rsidRPr="00BD255D">
              <w:t xml:space="preserve">1.9 </w:t>
            </w:r>
            <w:r w:rsidR="00FB316B" w:rsidRPr="00BD255D">
              <w:t>Amend t</w:t>
            </w:r>
            <w:r w:rsidR="002350C0" w:rsidRPr="00BD255D">
              <w:t xml:space="preserve">he </w:t>
            </w:r>
            <w:r w:rsidR="00BF2FFD" w:rsidRPr="00BD255D">
              <w:t>shoeing</w:t>
            </w:r>
            <w:r w:rsidR="002350C0" w:rsidRPr="00BD255D">
              <w:t xml:space="preserve"> plan</w:t>
            </w:r>
            <w:r w:rsidR="00E96116">
              <w:t>,</w:t>
            </w:r>
            <w:r w:rsidR="002350C0" w:rsidRPr="00BD255D">
              <w:t xml:space="preserve"> taking into account conditions of the feet not previously identifiable</w:t>
            </w:r>
          </w:p>
        </w:tc>
      </w:tr>
      <w:tr w:rsidR="004D0D5F" w:rsidRPr="002C1D06" w14:paraId="45A966D9" w14:textId="77777777" w:rsidTr="002A7C65">
        <w:trPr>
          <w:cantSplit/>
        </w:trPr>
        <w:tc>
          <w:tcPr>
            <w:tcW w:w="2808" w:type="dxa"/>
            <w:shd w:val="clear" w:color="auto" w:fill="auto"/>
          </w:tcPr>
          <w:p w14:paraId="32765C6B" w14:textId="1285E4FF" w:rsidR="004D0D5F" w:rsidRPr="00BD255D" w:rsidRDefault="000F546E" w:rsidP="00162FBD">
            <w:pPr>
              <w:pStyle w:val="SIText"/>
            </w:pPr>
            <w:r w:rsidRPr="00BD255D">
              <w:t>2</w:t>
            </w:r>
            <w:r w:rsidR="00BD255D">
              <w:t>.</w:t>
            </w:r>
            <w:r w:rsidRPr="00BD255D">
              <w:t xml:space="preserve"> </w:t>
            </w:r>
            <w:r w:rsidR="002350C0" w:rsidRPr="00BD255D">
              <w:t>Trim and prepare feet</w:t>
            </w:r>
          </w:p>
        </w:tc>
        <w:tc>
          <w:tcPr>
            <w:tcW w:w="6750" w:type="dxa"/>
            <w:shd w:val="clear" w:color="auto" w:fill="auto"/>
          </w:tcPr>
          <w:p w14:paraId="01C440ED" w14:textId="30D3DCDD" w:rsidR="004D3945" w:rsidRPr="00BD255D" w:rsidRDefault="000F546E" w:rsidP="00162FBD">
            <w:pPr>
              <w:pStyle w:val="SIText"/>
            </w:pPr>
            <w:r w:rsidRPr="00BD255D">
              <w:t xml:space="preserve">2.1 </w:t>
            </w:r>
            <w:r w:rsidR="00FB316B" w:rsidRPr="00BD255D">
              <w:t xml:space="preserve">Use </w:t>
            </w:r>
            <w:r w:rsidR="002350C0" w:rsidRPr="00BD255D">
              <w:t>shoeing tools to trim and prepare feet to achieve balance, level and shape</w:t>
            </w:r>
            <w:r w:rsidR="00E96116">
              <w:t>,</w:t>
            </w:r>
            <w:r w:rsidR="002350C0" w:rsidRPr="00BD255D">
              <w:t xml:space="preserve"> and to correct any identified foot defects</w:t>
            </w:r>
          </w:p>
          <w:p w14:paraId="60FB8595" w14:textId="45348A87" w:rsidR="002350C0" w:rsidRPr="00BD255D" w:rsidRDefault="000F546E" w:rsidP="00162FBD">
            <w:pPr>
              <w:pStyle w:val="SIText"/>
            </w:pPr>
            <w:r w:rsidRPr="00BD255D">
              <w:t xml:space="preserve">2.2 </w:t>
            </w:r>
            <w:r w:rsidR="00FB316B" w:rsidRPr="00BD255D">
              <w:t>Conduct t</w:t>
            </w:r>
            <w:r w:rsidR="002350C0" w:rsidRPr="00BD255D">
              <w:t xml:space="preserve">rimming operations without injury to </w:t>
            </w:r>
            <w:r w:rsidR="00957D48">
              <w:t>equine</w:t>
            </w:r>
            <w:r w:rsidR="002350C0" w:rsidRPr="00BD255D">
              <w:t xml:space="preserve"> feet</w:t>
            </w:r>
          </w:p>
          <w:p w14:paraId="2C409BE5" w14:textId="5F2F06EF" w:rsidR="002350C0" w:rsidRPr="00BD255D" w:rsidRDefault="000F546E" w:rsidP="00162FBD">
            <w:pPr>
              <w:pStyle w:val="SIText"/>
            </w:pPr>
            <w:r w:rsidRPr="00BD255D">
              <w:t xml:space="preserve">2.3 </w:t>
            </w:r>
            <w:r w:rsidR="00FB316B" w:rsidRPr="00BD255D">
              <w:t>Check w</w:t>
            </w:r>
            <w:r w:rsidR="002350C0" w:rsidRPr="00BD255D">
              <w:t>ork while in progress and on completion to ensure quality outcomes of foot preparation have been achieved</w:t>
            </w:r>
          </w:p>
        </w:tc>
      </w:tr>
      <w:tr w:rsidR="004D0D5F" w:rsidRPr="002C1D06" w14:paraId="19D2BBC0" w14:textId="77777777" w:rsidTr="002A7C65">
        <w:trPr>
          <w:cantSplit/>
        </w:trPr>
        <w:tc>
          <w:tcPr>
            <w:tcW w:w="2808" w:type="dxa"/>
            <w:shd w:val="clear" w:color="auto" w:fill="auto"/>
          </w:tcPr>
          <w:p w14:paraId="0EDB77B0" w14:textId="4977C323" w:rsidR="004D0D5F" w:rsidRPr="00BD255D" w:rsidRDefault="000F546E" w:rsidP="00162FBD">
            <w:pPr>
              <w:pStyle w:val="SIText"/>
            </w:pPr>
            <w:r w:rsidRPr="00BD255D">
              <w:t>3</w:t>
            </w:r>
            <w:r w:rsidR="00BD255D">
              <w:t>.</w:t>
            </w:r>
            <w:r w:rsidRPr="00BD255D">
              <w:t xml:space="preserve"> </w:t>
            </w:r>
            <w:r w:rsidR="002350C0" w:rsidRPr="00BD255D">
              <w:t>Fit shoes</w:t>
            </w:r>
          </w:p>
        </w:tc>
        <w:tc>
          <w:tcPr>
            <w:tcW w:w="6750" w:type="dxa"/>
            <w:shd w:val="clear" w:color="auto" w:fill="auto"/>
          </w:tcPr>
          <w:p w14:paraId="148B6126" w14:textId="4ACCD92F" w:rsidR="004D3945" w:rsidRPr="00BD255D" w:rsidRDefault="000F546E" w:rsidP="00162FBD">
            <w:pPr>
              <w:pStyle w:val="SIText"/>
            </w:pPr>
            <w:r w:rsidRPr="00BD255D">
              <w:t xml:space="preserve">3.1 </w:t>
            </w:r>
            <w:r w:rsidR="00FB316B" w:rsidRPr="00BD255D">
              <w:t>Select c</w:t>
            </w:r>
            <w:r w:rsidR="002350C0" w:rsidRPr="00BD255D">
              <w:t>orrect type, material and size of shoes</w:t>
            </w:r>
            <w:r w:rsidR="00E96116">
              <w:t>,</w:t>
            </w:r>
            <w:r w:rsidR="002350C0" w:rsidRPr="00BD255D">
              <w:t xml:space="preserve"> and </w:t>
            </w:r>
            <w:r w:rsidR="00FB316B" w:rsidRPr="00BD255D">
              <w:t xml:space="preserve">make </w:t>
            </w:r>
            <w:r w:rsidR="002350C0" w:rsidRPr="00BD255D">
              <w:t xml:space="preserve">modifications </w:t>
            </w:r>
            <w:r w:rsidR="00BF2FFD" w:rsidRPr="00BD255D">
              <w:t>according to shoeing plan</w:t>
            </w:r>
          </w:p>
          <w:p w14:paraId="421AA9D9" w14:textId="65D2A337" w:rsidR="002350C0" w:rsidRPr="00BD255D" w:rsidRDefault="000F546E" w:rsidP="00162FBD">
            <w:pPr>
              <w:pStyle w:val="SIText"/>
            </w:pPr>
            <w:r w:rsidRPr="00BD255D">
              <w:t xml:space="preserve">3.2 </w:t>
            </w:r>
            <w:r w:rsidR="00FB316B" w:rsidRPr="00BD255D">
              <w:t xml:space="preserve">Select </w:t>
            </w:r>
            <w:r w:rsidR="00BF2FFD" w:rsidRPr="00BD255D">
              <w:t xml:space="preserve">suitable </w:t>
            </w:r>
            <w:r w:rsidR="002350C0" w:rsidRPr="00BD255D">
              <w:t xml:space="preserve">tools </w:t>
            </w:r>
            <w:r w:rsidR="00BF2FFD" w:rsidRPr="00BD255D">
              <w:t>to fit</w:t>
            </w:r>
            <w:r w:rsidR="002350C0" w:rsidRPr="00BD255D">
              <w:t xml:space="preserve"> shoes</w:t>
            </w:r>
          </w:p>
          <w:p w14:paraId="13F2C8C5" w14:textId="5CCC5D47" w:rsidR="002350C0" w:rsidRPr="00BD255D" w:rsidRDefault="000F546E" w:rsidP="00162FBD">
            <w:pPr>
              <w:pStyle w:val="SIText"/>
            </w:pPr>
            <w:r w:rsidRPr="00BD255D">
              <w:t xml:space="preserve">3.3 </w:t>
            </w:r>
            <w:r w:rsidR="002350C0" w:rsidRPr="00BD255D">
              <w:t>S</w:t>
            </w:r>
            <w:r w:rsidR="00FB316B" w:rsidRPr="00BD255D">
              <w:t>hape se</w:t>
            </w:r>
            <w:r w:rsidR="002350C0" w:rsidRPr="00BD255D">
              <w:t>lected shoes to incorporate any ancillary features as determined by the shoeing plan</w:t>
            </w:r>
          </w:p>
          <w:p w14:paraId="640CE65C" w14:textId="06BA10C7" w:rsidR="002350C0" w:rsidRPr="00BD255D" w:rsidRDefault="000F546E" w:rsidP="00162FBD">
            <w:pPr>
              <w:pStyle w:val="SIText"/>
            </w:pPr>
            <w:r w:rsidRPr="00BD255D">
              <w:t xml:space="preserve">3.4 </w:t>
            </w:r>
            <w:r w:rsidR="00FB316B" w:rsidRPr="00BD255D">
              <w:t>Fit s</w:t>
            </w:r>
            <w:r w:rsidR="002350C0" w:rsidRPr="00BD255D">
              <w:t xml:space="preserve">hoes to fore and hind feet and </w:t>
            </w:r>
            <w:r w:rsidR="00FB316B" w:rsidRPr="00BD255D">
              <w:t xml:space="preserve">assess </w:t>
            </w:r>
            <w:r w:rsidR="002350C0" w:rsidRPr="00BD255D">
              <w:t>the need for any</w:t>
            </w:r>
            <w:r w:rsidR="00FB316B" w:rsidRPr="00BD255D">
              <w:t xml:space="preserve"> final adjustments</w:t>
            </w:r>
          </w:p>
          <w:p w14:paraId="5DEE4B7C" w14:textId="27236701" w:rsidR="002350C0" w:rsidRPr="00BD255D" w:rsidRDefault="000F546E" w:rsidP="00162FBD">
            <w:pPr>
              <w:pStyle w:val="SIText"/>
            </w:pPr>
            <w:r w:rsidRPr="00BD255D">
              <w:t xml:space="preserve">3.5 </w:t>
            </w:r>
            <w:r w:rsidR="00FB316B" w:rsidRPr="00BD255D">
              <w:t>Make f</w:t>
            </w:r>
            <w:r w:rsidR="002350C0" w:rsidRPr="00BD255D">
              <w:t xml:space="preserve">inal adjustments to the shape and size of the shoe </w:t>
            </w:r>
            <w:r w:rsidR="00515B6A" w:rsidRPr="00BD255D">
              <w:t xml:space="preserve">and any ancillary features </w:t>
            </w:r>
            <w:r w:rsidR="002350C0" w:rsidRPr="00BD255D">
              <w:t xml:space="preserve">to achieve correct fit </w:t>
            </w:r>
          </w:p>
        </w:tc>
      </w:tr>
      <w:tr w:rsidR="002350C0" w:rsidRPr="002C1D06" w14:paraId="6ED2E708" w14:textId="77777777" w:rsidTr="002A7C65">
        <w:trPr>
          <w:cantSplit/>
        </w:trPr>
        <w:tc>
          <w:tcPr>
            <w:tcW w:w="2808" w:type="dxa"/>
            <w:shd w:val="clear" w:color="auto" w:fill="auto"/>
          </w:tcPr>
          <w:p w14:paraId="44797736" w14:textId="0245C3DE" w:rsidR="002350C0" w:rsidRPr="00BD255D" w:rsidRDefault="000F546E" w:rsidP="00162FBD">
            <w:pPr>
              <w:pStyle w:val="SIText"/>
            </w:pPr>
            <w:r w:rsidRPr="00BD255D">
              <w:t>4</w:t>
            </w:r>
            <w:r w:rsidR="00BD255D">
              <w:t>.</w:t>
            </w:r>
            <w:r w:rsidRPr="00BD255D">
              <w:t xml:space="preserve"> </w:t>
            </w:r>
            <w:r w:rsidR="002350C0" w:rsidRPr="00BD255D">
              <w:t>Attach shoes and finish shoeing process</w:t>
            </w:r>
          </w:p>
        </w:tc>
        <w:tc>
          <w:tcPr>
            <w:tcW w:w="6750" w:type="dxa"/>
            <w:shd w:val="clear" w:color="auto" w:fill="auto"/>
          </w:tcPr>
          <w:p w14:paraId="02DF30E2" w14:textId="00261078" w:rsidR="002350C0" w:rsidRPr="00BD255D" w:rsidRDefault="00AD50C3" w:rsidP="00162FBD">
            <w:pPr>
              <w:pStyle w:val="SIText"/>
            </w:pPr>
            <w:r w:rsidRPr="00BD255D">
              <w:t>4.</w:t>
            </w:r>
            <w:r w:rsidR="00DC51BA">
              <w:t>1</w:t>
            </w:r>
            <w:r w:rsidRPr="00BD255D">
              <w:t xml:space="preserve"> </w:t>
            </w:r>
            <w:r w:rsidR="00FB316B" w:rsidRPr="00BD255D">
              <w:t>Select suitable t</w:t>
            </w:r>
            <w:r w:rsidR="002350C0" w:rsidRPr="00BD255D">
              <w:t>ools and nails for attaching and clenching shoes</w:t>
            </w:r>
          </w:p>
          <w:p w14:paraId="4762EE8C" w14:textId="4F5275B4" w:rsidR="002350C0" w:rsidRDefault="000F546E" w:rsidP="00162FBD">
            <w:pPr>
              <w:pStyle w:val="SIText"/>
            </w:pPr>
            <w:r w:rsidRPr="00BD255D">
              <w:t>4.</w:t>
            </w:r>
            <w:r w:rsidR="00DC51BA">
              <w:t>2</w:t>
            </w:r>
            <w:r w:rsidRPr="00BD255D">
              <w:t xml:space="preserve"> </w:t>
            </w:r>
            <w:r w:rsidR="00FB316B" w:rsidRPr="00BD255D">
              <w:t>Attach t</w:t>
            </w:r>
            <w:r w:rsidR="002350C0" w:rsidRPr="00BD255D">
              <w:t>he shoe safely</w:t>
            </w:r>
            <w:r w:rsidR="00FB316B" w:rsidRPr="00BD255D">
              <w:t>,</w:t>
            </w:r>
            <w:r w:rsidR="002350C0" w:rsidRPr="00BD255D">
              <w:t xml:space="preserve"> secure</w:t>
            </w:r>
            <w:r w:rsidR="00FB316B" w:rsidRPr="00BD255D">
              <w:t>ly and in the correct position</w:t>
            </w:r>
          </w:p>
          <w:p w14:paraId="021D5B87" w14:textId="7794D384" w:rsidR="00DC51BA" w:rsidRDefault="00AD50C3" w:rsidP="00162FBD">
            <w:pPr>
              <w:pStyle w:val="SIText"/>
            </w:pPr>
            <w:r w:rsidRPr="00BD255D">
              <w:t>4.4</w:t>
            </w:r>
            <w:r w:rsidR="00DC51BA">
              <w:t>3</w:t>
            </w:r>
            <w:r w:rsidR="00FB316B" w:rsidRPr="00BD255D">
              <w:t>Finish t</w:t>
            </w:r>
            <w:r w:rsidR="002350C0" w:rsidRPr="00BD255D">
              <w:t xml:space="preserve">he hoof </w:t>
            </w:r>
            <w:r w:rsidRPr="00BD255D">
              <w:t>using clenching process</w:t>
            </w:r>
            <w:r w:rsidR="00E96116">
              <w:t>,</w:t>
            </w:r>
            <w:r w:rsidR="002350C0" w:rsidRPr="00BD255D">
              <w:t xml:space="preserve"> and </w:t>
            </w:r>
            <w:r w:rsidR="00FB316B" w:rsidRPr="00BD255D">
              <w:t xml:space="preserve">assess </w:t>
            </w:r>
            <w:r w:rsidR="002350C0" w:rsidRPr="00BD255D">
              <w:t>the finished job</w:t>
            </w:r>
            <w:r w:rsidR="00DC51BA">
              <w:t xml:space="preserve"> and welfare of the </w:t>
            </w:r>
            <w:r w:rsidR="00957D48">
              <w:t>equine</w:t>
            </w:r>
          </w:p>
          <w:p w14:paraId="002111BA" w14:textId="0557772E" w:rsidR="00DC51BA" w:rsidRPr="00BD255D" w:rsidRDefault="002350C0" w:rsidP="00162FBD">
            <w:pPr>
              <w:pStyle w:val="SIText"/>
            </w:pPr>
            <w:r w:rsidRPr="00BD255D">
              <w:t xml:space="preserve"> </w:t>
            </w:r>
            <w:r w:rsidR="00DC51BA" w:rsidRPr="00BD255D">
              <w:t>4</w:t>
            </w:r>
            <w:r w:rsidR="00DC51BA">
              <w:t>.4</w:t>
            </w:r>
            <w:r w:rsidR="00DC51BA" w:rsidRPr="00BD255D">
              <w:t xml:space="preserve"> Trot and/or walk the </w:t>
            </w:r>
            <w:r w:rsidR="00957D48">
              <w:t>equine</w:t>
            </w:r>
            <w:r w:rsidR="00DC51BA" w:rsidRPr="00BD255D">
              <w:t xml:space="preserve"> to identify any signs of lameness </w:t>
            </w:r>
          </w:p>
          <w:p w14:paraId="0F0EC84A" w14:textId="21C963AC" w:rsidR="002350C0" w:rsidRPr="00BD255D" w:rsidRDefault="000F546E" w:rsidP="00162FBD">
            <w:pPr>
              <w:pStyle w:val="SIText"/>
            </w:pPr>
            <w:r w:rsidRPr="00BD255D">
              <w:t xml:space="preserve">4.5 </w:t>
            </w:r>
            <w:r w:rsidR="00FB316B" w:rsidRPr="00BD255D">
              <w:t>Inform t</w:t>
            </w:r>
            <w:r w:rsidR="002350C0" w:rsidRPr="00BD255D">
              <w:t xml:space="preserve">he responsible person of </w:t>
            </w:r>
            <w:r w:rsidR="00AD50C3" w:rsidRPr="00BD255D">
              <w:t>farriery procedures</w:t>
            </w:r>
            <w:r w:rsidR="002350C0" w:rsidRPr="00BD255D">
              <w:t xml:space="preserve"> </w:t>
            </w:r>
            <w:r w:rsidR="00515B6A" w:rsidRPr="00BD255D">
              <w:t>completed</w:t>
            </w:r>
            <w:r w:rsidR="00E96116">
              <w:t>,</w:t>
            </w:r>
            <w:r w:rsidR="00515B6A" w:rsidRPr="00BD255D">
              <w:t xml:space="preserve"> </w:t>
            </w:r>
            <w:r w:rsidR="002350C0" w:rsidRPr="00BD255D">
              <w:t>and advise on</w:t>
            </w:r>
            <w:r w:rsidR="00AD50C3" w:rsidRPr="00BD255D">
              <w:t xml:space="preserve"> </w:t>
            </w:r>
            <w:r w:rsidR="002350C0" w:rsidRPr="00BD255D">
              <w:t>future foot care requirements</w:t>
            </w:r>
            <w:r w:rsidR="00AD50C3" w:rsidRPr="00BD255D">
              <w:t xml:space="preserve"> and the welfare of the </w:t>
            </w:r>
            <w:r w:rsidR="00957D48">
              <w:t xml:space="preserve"> equine</w:t>
            </w:r>
          </w:p>
          <w:p w14:paraId="4526713C" w14:textId="6110CB3D" w:rsidR="002350C0" w:rsidRPr="00BD255D" w:rsidRDefault="000F546E" w:rsidP="00162FBD">
            <w:pPr>
              <w:pStyle w:val="SIText"/>
            </w:pPr>
            <w:r w:rsidRPr="00BD255D">
              <w:t xml:space="preserve">4.6 </w:t>
            </w:r>
            <w:r w:rsidR="00FB316B" w:rsidRPr="00BD255D">
              <w:t>Update records of service</w:t>
            </w:r>
            <w:r w:rsidR="00AD50C3" w:rsidRPr="00BD255D">
              <w:t xml:space="preserve"> according to workplace practices</w:t>
            </w:r>
          </w:p>
        </w:tc>
      </w:tr>
    </w:tbl>
    <w:p w14:paraId="331A659A" w14:textId="77777777" w:rsidR="000F546E" w:rsidRPr="00BD255D" w:rsidRDefault="000F546E" w:rsidP="000F546E">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0F546E" w:rsidRPr="002C1D06" w:rsidDel="00423CB2" w14:paraId="4BD697F2" w14:textId="77777777" w:rsidTr="00A71FAA">
        <w:trPr>
          <w:tblHeader/>
        </w:trPr>
        <w:tc>
          <w:tcPr>
            <w:tcW w:w="5000" w:type="pct"/>
            <w:gridSpan w:val="2"/>
          </w:tcPr>
          <w:p w14:paraId="16B888AF" w14:textId="77777777" w:rsidR="000F546E" w:rsidRPr="00BD255D" w:rsidRDefault="000F546E" w:rsidP="00A71FAA">
            <w:pPr>
              <w:pStyle w:val="SIText-Bold"/>
              <w:keepNext/>
              <w:rPr>
                <w:rFonts w:ascii="Arial" w:eastAsiaTheme="majorEastAsia" w:hAnsi="Arial" w:cs="Arial"/>
                <w:szCs w:val="20"/>
              </w:rPr>
            </w:pPr>
            <w:r w:rsidRPr="00BD255D">
              <w:rPr>
                <w:rFonts w:ascii="Arial" w:eastAsiaTheme="majorEastAsia" w:hAnsi="Arial" w:cs="Arial"/>
                <w:szCs w:val="20"/>
              </w:rPr>
              <w:lastRenderedPageBreak/>
              <w:t>FOUNDATION SKILLS</w:t>
            </w:r>
          </w:p>
          <w:p w14:paraId="40605CD8" w14:textId="77777777" w:rsidR="000F546E" w:rsidRPr="00BD255D" w:rsidRDefault="000F546E" w:rsidP="00A71FAA">
            <w:pPr>
              <w:pStyle w:val="SIText"/>
              <w:keepNext/>
              <w:rPr>
                <w:rFonts w:eastAsiaTheme="majorEastAsia" w:cs="Arial"/>
                <w:b/>
                <w:szCs w:val="20"/>
              </w:rPr>
            </w:pPr>
            <w:r w:rsidRPr="00BD255D">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0F546E" w:rsidRPr="002C1D06" w:rsidDel="00423CB2" w14:paraId="02A977B1" w14:textId="77777777" w:rsidTr="00A71FAA">
        <w:trPr>
          <w:tblHeader/>
        </w:trPr>
        <w:tc>
          <w:tcPr>
            <w:tcW w:w="1396" w:type="pct"/>
          </w:tcPr>
          <w:p w14:paraId="028FF1B7" w14:textId="77777777" w:rsidR="000F546E" w:rsidRPr="00BD255D" w:rsidDel="00423CB2" w:rsidRDefault="000F546E" w:rsidP="00A71FAA">
            <w:pPr>
              <w:pStyle w:val="SIText"/>
              <w:keepNext/>
              <w:rPr>
                <w:rStyle w:val="SIText-Italic"/>
                <w:rFonts w:ascii="Arial" w:eastAsiaTheme="majorEastAsia" w:hAnsi="Arial" w:cs="Arial"/>
                <w:szCs w:val="20"/>
              </w:rPr>
            </w:pPr>
            <w:r w:rsidRPr="00BD255D">
              <w:rPr>
                <w:rStyle w:val="SIText-Italic"/>
                <w:rFonts w:ascii="Arial" w:eastAsiaTheme="majorEastAsia" w:hAnsi="Arial" w:cs="Arial"/>
                <w:szCs w:val="20"/>
              </w:rPr>
              <w:t>Skill</w:t>
            </w:r>
          </w:p>
        </w:tc>
        <w:tc>
          <w:tcPr>
            <w:tcW w:w="3604" w:type="pct"/>
          </w:tcPr>
          <w:p w14:paraId="6738A1F1" w14:textId="77777777" w:rsidR="000F546E" w:rsidRPr="00BD255D" w:rsidDel="00423CB2" w:rsidRDefault="000F546E" w:rsidP="00A71FAA">
            <w:pPr>
              <w:pStyle w:val="SIText"/>
              <w:keepNext/>
              <w:rPr>
                <w:rStyle w:val="SIText-Italic"/>
                <w:rFonts w:ascii="Arial" w:eastAsiaTheme="majorEastAsia" w:hAnsi="Arial" w:cs="Arial"/>
                <w:szCs w:val="20"/>
              </w:rPr>
            </w:pPr>
            <w:r w:rsidRPr="00BD255D">
              <w:rPr>
                <w:rStyle w:val="SIText-Italic"/>
                <w:rFonts w:ascii="Arial" w:eastAsiaTheme="majorEastAsia" w:hAnsi="Arial" w:cs="Arial"/>
                <w:szCs w:val="20"/>
              </w:rPr>
              <w:t>Description</w:t>
            </w:r>
          </w:p>
        </w:tc>
      </w:tr>
      <w:tr w:rsidR="007F7ECF" w:rsidRPr="002C1D06" w:rsidDel="00423CB2" w14:paraId="339C1756" w14:textId="77777777" w:rsidTr="00A71FAA">
        <w:tc>
          <w:tcPr>
            <w:tcW w:w="1396" w:type="pct"/>
          </w:tcPr>
          <w:p w14:paraId="349C3B1F" w14:textId="77777777" w:rsidR="007F7ECF" w:rsidRPr="00BD255D" w:rsidRDefault="007F7ECF" w:rsidP="007F7ECF">
            <w:pPr>
              <w:pStyle w:val="SIText"/>
              <w:rPr>
                <w:rFonts w:cs="Arial"/>
                <w:szCs w:val="20"/>
              </w:rPr>
            </w:pPr>
            <w:r w:rsidRPr="00BD255D">
              <w:rPr>
                <w:rFonts w:cs="Arial"/>
                <w:szCs w:val="20"/>
              </w:rPr>
              <w:t>Writing</w:t>
            </w:r>
          </w:p>
        </w:tc>
        <w:tc>
          <w:tcPr>
            <w:tcW w:w="3604" w:type="pct"/>
          </w:tcPr>
          <w:p w14:paraId="6894E82E" w14:textId="13B7758A" w:rsidR="007F7ECF" w:rsidRPr="002C1D06" w:rsidRDefault="002C1D06" w:rsidP="00C14115">
            <w:pPr>
              <w:pStyle w:val="SIBulletList1"/>
              <w:rPr>
                <w:rFonts w:eastAsia="Calibri"/>
              </w:rPr>
            </w:pPr>
            <w:r>
              <w:rPr>
                <w:rFonts w:eastAsia="Calibri"/>
              </w:rPr>
              <w:t>R</w:t>
            </w:r>
            <w:r w:rsidR="007F7ECF" w:rsidRPr="002C1D06">
              <w:rPr>
                <w:rFonts w:eastAsia="Calibri"/>
              </w:rPr>
              <w:t xml:space="preserve">ecord specifications and shoe plans for individual </w:t>
            </w:r>
            <w:r w:rsidR="00957D48">
              <w:rPr>
                <w:rFonts w:cs="Arial"/>
              </w:rPr>
              <w:t xml:space="preserve"> equines</w:t>
            </w:r>
            <w:r w:rsidR="007F7ECF" w:rsidRPr="002C1D06">
              <w:rPr>
                <w:rFonts w:eastAsia="Calibri"/>
              </w:rPr>
              <w:t xml:space="preserve"> accurately in workplace documentation</w:t>
            </w:r>
          </w:p>
        </w:tc>
      </w:tr>
      <w:tr w:rsidR="007F7ECF" w:rsidRPr="002C1D06" w:rsidDel="00423CB2" w14:paraId="2254B1C7" w14:textId="77777777" w:rsidTr="00A71FAA">
        <w:tc>
          <w:tcPr>
            <w:tcW w:w="1396" w:type="pct"/>
          </w:tcPr>
          <w:p w14:paraId="063803EE" w14:textId="77777777" w:rsidR="007F7ECF" w:rsidRPr="00BD255D" w:rsidRDefault="007F7ECF" w:rsidP="007F7ECF">
            <w:pPr>
              <w:pStyle w:val="SIText"/>
              <w:rPr>
                <w:rFonts w:cs="Arial"/>
                <w:szCs w:val="20"/>
              </w:rPr>
            </w:pPr>
            <w:r w:rsidRPr="00BD255D">
              <w:rPr>
                <w:rFonts w:cs="Arial"/>
                <w:szCs w:val="20"/>
              </w:rPr>
              <w:t>Numeracy</w:t>
            </w:r>
          </w:p>
        </w:tc>
        <w:tc>
          <w:tcPr>
            <w:tcW w:w="3604" w:type="pct"/>
          </w:tcPr>
          <w:p w14:paraId="2DFB7217" w14:textId="6FF127D2" w:rsidR="007F7ECF" w:rsidRPr="002C1D06" w:rsidRDefault="002C1D06">
            <w:pPr>
              <w:pStyle w:val="SIBulletList1"/>
              <w:rPr>
                <w:rFonts w:eastAsia="Calibri"/>
              </w:rPr>
            </w:pPr>
            <w:r>
              <w:rPr>
                <w:rFonts w:eastAsia="Calibri"/>
              </w:rPr>
              <w:t>U</w:t>
            </w:r>
            <w:r w:rsidR="007F7ECF" w:rsidRPr="002C1D06">
              <w:rPr>
                <w:rFonts w:eastAsia="Calibri"/>
              </w:rPr>
              <w:t>se measuring devices and take measurements accurately</w:t>
            </w:r>
          </w:p>
        </w:tc>
      </w:tr>
      <w:tr w:rsidR="007F7ECF" w:rsidRPr="002C1D06" w:rsidDel="00423CB2" w14:paraId="15A9BAEA" w14:textId="77777777" w:rsidTr="00A71FAA">
        <w:tc>
          <w:tcPr>
            <w:tcW w:w="1396" w:type="pct"/>
          </w:tcPr>
          <w:p w14:paraId="1D7FB30C" w14:textId="77777777" w:rsidR="007F7ECF" w:rsidRPr="00BD255D" w:rsidRDefault="007F7ECF" w:rsidP="007F7ECF">
            <w:pPr>
              <w:pStyle w:val="SIText"/>
              <w:rPr>
                <w:rFonts w:cs="Arial"/>
                <w:szCs w:val="20"/>
              </w:rPr>
            </w:pPr>
            <w:r w:rsidRPr="00BD255D">
              <w:rPr>
                <w:rFonts w:cs="Arial"/>
                <w:szCs w:val="20"/>
              </w:rPr>
              <w:t>Navigate the world of work</w:t>
            </w:r>
          </w:p>
        </w:tc>
        <w:tc>
          <w:tcPr>
            <w:tcW w:w="3604" w:type="pct"/>
          </w:tcPr>
          <w:p w14:paraId="470493DF" w14:textId="1191A7FD" w:rsidR="007F7ECF" w:rsidRPr="002C1D06" w:rsidRDefault="002C1D06">
            <w:pPr>
              <w:pStyle w:val="SIBulletList1"/>
              <w:rPr>
                <w:rFonts w:eastAsia="Calibri"/>
              </w:rPr>
            </w:pPr>
            <w:r>
              <w:rPr>
                <w:shd w:val="clear" w:color="auto" w:fill="FFFFFF"/>
              </w:rPr>
              <w:t>T</w:t>
            </w:r>
            <w:r w:rsidR="007F7ECF" w:rsidRPr="002C1D06">
              <w:rPr>
                <w:shd w:val="clear" w:color="auto" w:fill="FFFFFF"/>
              </w:rPr>
              <w:t>ake responsibility for adherence to workplace procedures and codes of practice, including safety, animal welfare and biosecurity requirements, relating to own role and work area</w:t>
            </w:r>
          </w:p>
        </w:tc>
      </w:tr>
      <w:tr w:rsidR="007F7ECF" w:rsidRPr="002C1D06" w:rsidDel="00423CB2" w14:paraId="4458DF9D" w14:textId="77777777" w:rsidTr="00A71FAA">
        <w:tc>
          <w:tcPr>
            <w:tcW w:w="1396" w:type="pct"/>
          </w:tcPr>
          <w:p w14:paraId="2B7461E0" w14:textId="77777777" w:rsidR="007F7ECF" w:rsidRPr="00BD255D" w:rsidRDefault="007F7ECF" w:rsidP="007F7ECF">
            <w:pPr>
              <w:pStyle w:val="SIText"/>
              <w:rPr>
                <w:rFonts w:cs="Arial"/>
                <w:szCs w:val="20"/>
              </w:rPr>
            </w:pPr>
            <w:r w:rsidRPr="00BD255D">
              <w:rPr>
                <w:rFonts w:cs="Arial"/>
                <w:szCs w:val="20"/>
              </w:rPr>
              <w:t>Interact with others</w:t>
            </w:r>
          </w:p>
        </w:tc>
        <w:tc>
          <w:tcPr>
            <w:tcW w:w="3604" w:type="pct"/>
          </w:tcPr>
          <w:p w14:paraId="2ADB9110" w14:textId="1BE662C3" w:rsidR="007F7ECF" w:rsidRPr="002C1D06" w:rsidRDefault="002C1D06">
            <w:pPr>
              <w:pStyle w:val="SIBulletList1"/>
              <w:rPr>
                <w:rFonts w:eastAsia="Calibri"/>
              </w:rPr>
            </w:pPr>
            <w:r>
              <w:t>F</w:t>
            </w:r>
            <w:r w:rsidR="007F7ECF" w:rsidRPr="002C1D06">
              <w:t>ollow accepted communication practices and protocols for reporting information to clients and specialists using industry-standard terminology and concepts suitable for audience</w:t>
            </w:r>
          </w:p>
        </w:tc>
      </w:tr>
      <w:tr w:rsidR="007F7ECF" w:rsidRPr="002C1D06" w:rsidDel="00423CB2" w14:paraId="4892CF95" w14:textId="77777777" w:rsidTr="00A71FAA">
        <w:tc>
          <w:tcPr>
            <w:tcW w:w="1396" w:type="pct"/>
          </w:tcPr>
          <w:p w14:paraId="20876AD8" w14:textId="77777777" w:rsidR="007F7ECF" w:rsidRPr="00BD255D" w:rsidRDefault="007F7ECF" w:rsidP="007F7ECF">
            <w:pPr>
              <w:pStyle w:val="SIText"/>
              <w:rPr>
                <w:rFonts w:cs="Arial"/>
                <w:szCs w:val="20"/>
              </w:rPr>
            </w:pPr>
            <w:r w:rsidRPr="00BD255D">
              <w:rPr>
                <w:rFonts w:cs="Arial"/>
                <w:szCs w:val="20"/>
              </w:rPr>
              <w:t>Get the work done</w:t>
            </w:r>
          </w:p>
        </w:tc>
        <w:tc>
          <w:tcPr>
            <w:tcW w:w="3604" w:type="pct"/>
          </w:tcPr>
          <w:p w14:paraId="716834E7" w14:textId="22153507" w:rsidR="007F7ECF" w:rsidRPr="002C1D06" w:rsidRDefault="002C1D06">
            <w:pPr>
              <w:pStyle w:val="SIBulletList1"/>
              <w:rPr>
                <w:rFonts w:eastAsia="Calibri"/>
              </w:rPr>
            </w:pPr>
            <w:r>
              <w:rPr>
                <w:rFonts w:eastAsia="Calibri"/>
              </w:rPr>
              <w:t>O</w:t>
            </w:r>
            <w:r w:rsidR="007F7ECF" w:rsidRPr="002C1D06">
              <w:rPr>
                <w:rFonts w:eastAsia="Calibri"/>
              </w:rPr>
              <w:t xml:space="preserve">bserve and examine </w:t>
            </w:r>
            <w:r w:rsidR="00957D48">
              <w:rPr>
                <w:rFonts w:cs="Arial"/>
              </w:rPr>
              <w:t xml:space="preserve"> equines</w:t>
            </w:r>
            <w:r w:rsidR="007F7ECF" w:rsidRPr="002C1D06">
              <w:rPr>
                <w:rFonts w:eastAsia="Calibri"/>
              </w:rPr>
              <w:t>, using safe handling techniques, to determine foot and shoe care requirements</w:t>
            </w:r>
          </w:p>
          <w:p w14:paraId="061AAE06" w14:textId="586BDB11" w:rsidR="007F7ECF" w:rsidRPr="002C1D06" w:rsidRDefault="002C1D06" w:rsidP="00C14115">
            <w:pPr>
              <w:pStyle w:val="SIBulletList1"/>
              <w:rPr>
                <w:rFonts w:eastAsia="Calibri"/>
              </w:rPr>
            </w:pPr>
            <w:r>
              <w:rPr>
                <w:rFonts w:eastAsia="Calibri"/>
              </w:rPr>
              <w:t>P</w:t>
            </w:r>
            <w:r w:rsidR="007F7ECF" w:rsidRPr="002C1D06">
              <w:rPr>
                <w:rFonts w:eastAsia="Calibri"/>
              </w:rPr>
              <w:t xml:space="preserve">lan, sequence and prioritise tasks and assemble equipment to make shoes to meet specific requirements of </w:t>
            </w:r>
            <w:r w:rsidR="00957D48">
              <w:rPr>
                <w:rFonts w:cs="Arial"/>
              </w:rPr>
              <w:t>equines</w:t>
            </w:r>
          </w:p>
        </w:tc>
      </w:tr>
    </w:tbl>
    <w:p w14:paraId="53CBE693" w14:textId="77777777" w:rsidR="000F546E" w:rsidRPr="00BD255D" w:rsidRDefault="000F546E" w:rsidP="000F546E">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0F546E" w:rsidRPr="002C1D06" w14:paraId="12696B0F" w14:textId="77777777" w:rsidTr="00A71FAA">
        <w:trPr>
          <w:tblHeader/>
        </w:trPr>
        <w:tc>
          <w:tcPr>
            <w:tcW w:w="5000" w:type="pct"/>
            <w:gridSpan w:val="4"/>
          </w:tcPr>
          <w:p w14:paraId="505971A3" w14:textId="77777777" w:rsidR="000F546E" w:rsidRPr="00BD255D" w:rsidRDefault="000F546E" w:rsidP="00A71FAA">
            <w:pPr>
              <w:pStyle w:val="SIText-Bold"/>
              <w:rPr>
                <w:rFonts w:ascii="Arial" w:hAnsi="Arial" w:cs="Arial"/>
                <w:szCs w:val="20"/>
              </w:rPr>
            </w:pPr>
            <w:r w:rsidRPr="00BD255D">
              <w:rPr>
                <w:rFonts w:ascii="Arial" w:hAnsi="Arial" w:cs="Arial"/>
                <w:szCs w:val="20"/>
              </w:rPr>
              <w:t>UNIT MAPPING INFORMATION</w:t>
            </w:r>
          </w:p>
        </w:tc>
      </w:tr>
      <w:tr w:rsidR="000F546E" w:rsidRPr="002C1D06" w14:paraId="44BF4A3E" w14:textId="77777777" w:rsidTr="00A71FAA">
        <w:trPr>
          <w:tblHeader/>
        </w:trPr>
        <w:tc>
          <w:tcPr>
            <w:tcW w:w="1250" w:type="pct"/>
          </w:tcPr>
          <w:p w14:paraId="713CE70D" w14:textId="77777777" w:rsidR="000F546E" w:rsidRPr="00BD255D" w:rsidRDefault="000F546E" w:rsidP="00A71FAA">
            <w:pPr>
              <w:pStyle w:val="SIText-Bold"/>
              <w:rPr>
                <w:rFonts w:ascii="Arial" w:hAnsi="Arial" w:cs="Arial"/>
                <w:sz w:val="20"/>
                <w:szCs w:val="20"/>
              </w:rPr>
            </w:pPr>
            <w:r w:rsidRPr="00BD255D">
              <w:rPr>
                <w:rFonts w:ascii="Arial" w:hAnsi="Arial" w:cs="Arial"/>
                <w:sz w:val="20"/>
                <w:szCs w:val="20"/>
              </w:rPr>
              <w:t>Code and title current version</w:t>
            </w:r>
          </w:p>
        </w:tc>
        <w:tc>
          <w:tcPr>
            <w:tcW w:w="1250" w:type="pct"/>
          </w:tcPr>
          <w:p w14:paraId="4878DE4D" w14:textId="77777777" w:rsidR="000F546E" w:rsidRPr="00BD255D" w:rsidRDefault="000F546E" w:rsidP="00A71FAA">
            <w:pPr>
              <w:pStyle w:val="SIText-Bold"/>
              <w:rPr>
                <w:rFonts w:ascii="Arial" w:hAnsi="Arial" w:cs="Arial"/>
                <w:sz w:val="20"/>
                <w:szCs w:val="20"/>
              </w:rPr>
            </w:pPr>
            <w:r w:rsidRPr="00BD255D">
              <w:rPr>
                <w:rFonts w:ascii="Arial" w:hAnsi="Arial" w:cs="Arial"/>
                <w:sz w:val="20"/>
                <w:szCs w:val="20"/>
              </w:rPr>
              <w:t>Code and title previous version</w:t>
            </w:r>
          </w:p>
        </w:tc>
        <w:tc>
          <w:tcPr>
            <w:tcW w:w="1799" w:type="pct"/>
          </w:tcPr>
          <w:p w14:paraId="5FF4FE1F" w14:textId="77777777" w:rsidR="000F546E" w:rsidRPr="00BD255D" w:rsidRDefault="000F546E" w:rsidP="00A71FAA">
            <w:pPr>
              <w:pStyle w:val="SIText-Bold"/>
              <w:rPr>
                <w:rFonts w:ascii="Arial" w:hAnsi="Arial" w:cs="Arial"/>
                <w:sz w:val="20"/>
                <w:szCs w:val="20"/>
              </w:rPr>
            </w:pPr>
            <w:r w:rsidRPr="00BD255D">
              <w:rPr>
                <w:rFonts w:ascii="Arial" w:hAnsi="Arial" w:cs="Arial"/>
                <w:sz w:val="20"/>
                <w:szCs w:val="20"/>
              </w:rPr>
              <w:t>Comments</w:t>
            </w:r>
          </w:p>
        </w:tc>
        <w:tc>
          <w:tcPr>
            <w:tcW w:w="701" w:type="pct"/>
          </w:tcPr>
          <w:p w14:paraId="54C5D669" w14:textId="77777777" w:rsidR="000F546E" w:rsidRPr="00BD255D" w:rsidRDefault="000F546E" w:rsidP="00A71FAA">
            <w:pPr>
              <w:pStyle w:val="SIText-Bold"/>
              <w:rPr>
                <w:rFonts w:ascii="Arial" w:hAnsi="Arial" w:cs="Arial"/>
                <w:sz w:val="20"/>
                <w:szCs w:val="20"/>
              </w:rPr>
            </w:pPr>
            <w:r w:rsidRPr="00BD255D">
              <w:rPr>
                <w:rFonts w:ascii="Arial" w:hAnsi="Arial" w:cs="Arial"/>
                <w:sz w:val="20"/>
                <w:szCs w:val="20"/>
              </w:rPr>
              <w:t>Equivalence status</w:t>
            </w:r>
          </w:p>
        </w:tc>
      </w:tr>
      <w:tr w:rsidR="000F546E" w:rsidRPr="002C1D06" w14:paraId="3FCA355B" w14:textId="77777777" w:rsidTr="00A71FAA">
        <w:tc>
          <w:tcPr>
            <w:tcW w:w="1250" w:type="pct"/>
          </w:tcPr>
          <w:p w14:paraId="79900D07" w14:textId="3CC00AE5" w:rsidR="000F546E" w:rsidRPr="00BD255D" w:rsidRDefault="000F546E" w:rsidP="00A71FAA">
            <w:pPr>
              <w:spacing w:after="120"/>
              <w:rPr>
                <w:rFonts w:cs="Arial"/>
                <w:sz w:val="20"/>
                <w:szCs w:val="20"/>
              </w:rPr>
            </w:pPr>
            <w:r w:rsidRPr="00BD255D">
              <w:rPr>
                <w:rFonts w:cs="Arial"/>
                <w:sz w:val="20"/>
                <w:szCs w:val="20"/>
              </w:rPr>
              <w:t xml:space="preserve">ACMFAR310 Fit shoes to alleviate moderate faults and defects in </w:t>
            </w:r>
            <w:r w:rsidR="00C14115">
              <w:rPr>
                <w:rFonts w:cs="Arial"/>
                <w:sz w:val="20"/>
                <w:szCs w:val="20"/>
              </w:rPr>
              <w:t>equine</w:t>
            </w:r>
            <w:r w:rsidRPr="00BD255D">
              <w:rPr>
                <w:rFonts w:cs="Arial"/>
                <w:sz w:val="20"/>
                <w:szCs w:val="20"/>
              </w:rPr>
              <w:t>s</w:t>
            </w:r>
          </w:p>
        </w:tc>
        <w:tc>
          <w:tcPr>
            <w:tcW w:w="1250" w:type="pct"/>
          </w:tcPr>
          <w:p w14:paraId="2650C3F3" w14:textId="614C9BBA" w:rsidR="000F546E" w:rsidRPr="00BD255D" w:rsidRDefault="000F546E" w:rsidP="00A71FAA">
            <w:pPr>
              <w:pStyle w:val="SIText"/>
              <w:rPr>
                <w:rFonts w:cs="Arial"/>
                <w:szCs w:val="20"/>
              </w:rPr>
            </w:pPr>
            <w:r w:rsidRPr="00BD255D">
              <w:rPr>
                <w:rFonts w:cs="Arial"/>
                <w:szCs w:val="20"/>
              </w:rPr>
              <w:t>ACMFAR310A Fit shoes to alleviate moderate faults and defects in horses</w:t>
            </w:r>
          </w:p>
        </w:tc>
        <w:tc>
          <w:tcPr>
            <w:tcW w:w="1799" w:type="pct"/>
          </w:tcPr>
          <w:p w14:paraId="1A894058" w14:textId="77777777" w:rsidR="000F546E" w:rsidRPr="00BD255D" w:rsidRDefault="000F546E" w:rsidP="00A71FAA">
            <w:pPr>
              <w:pStyle w:val="SIText"/>
              <w:rPr>
                <w:rFonts w:cs="Arial"/>
                <w:szCs w:val="20"/>
              </w:rPr>
            </w:pPr>
            <w:r w:rsidRPr="00BD255D">
              <w:rPr>
                <w:rFonts w:cs="Arial"/>
                <w:szCs w:val="20"/>
              </w:rPr>
              <w:t>Updated to meet Standards for Training Packages</w:t>
            </w:r>
          </w:p>
          <w:p w14:paraId="6219A3E2" w14:textId="77777777" w:rsidR="007F7ECF" w:rsidRDefault="007F7ECF" w:rsidP="00A71FAA">
            <w:pPr>
              <w:pStyle w:val="SIText"/>
              <w:rPr>
                <w:rFonts w:cs="Arial"/>
                <w:szCs w:val="20"/>
              </w:rPr>
            </w:pPr>
            <w:r w:rsidRPr="00BD255D">
              <w:rPr>
                <w:rFonts w:cs="Arial"/>
                <w:szCs w:val="20"/>
              </w:rPr>
              <w:t>Minor changes to clarify intent of unit</w:t>
            </w:r>
          </w:p>
          <w:p w14:paraId="037A053E" w14:textId="7CED8CA6" w:rsidR="00C14115" w:rsidRPr="00BD255D" w:rsidRDefault="00C14115" w:rsidP="00C14115">
            <w:pPr>
              <w:pStyle w:val="SIText"/>
              <w:rPr>
                <w:rFonts w:cs="Arial"/>
                <w:szCs w:val="20"/>
              </w:rPr>
            </w:pPr>
            <w:r w:rsidRPr="00C14115">
              <w:rPr>
                <w:rFonts w:cs="Arial"/>
                <w:szCs w:val="20"/>
              </w:rPr>
              <w:t>Use of the term equine instead of horse to reflect scope of work</w:t>
            </w:r>
          </w:p>
        </w:tc>
        <w:tc>
          <w:tcPr>
            <w:tcW w:w="701" w:type="pct"/>
          </w:tcPr>
          <w:p w14:paraId="7B27C555" w14:textId="1E980843" w:rsidR="000F546E" w:rsidRPr="00BD255D" w:rsidRDefault="000F546E" w:rsidP="00A71FAA">
            <w:pPr>
              <w:pStyle w:val="SIText"/>
              <w:rPr>
                <w:rFonts w:cs="Arial"/>
                <w:szCs w:val="20"/>
              </w:rPr>
            </w:pPr>
            <w:r w:rsidRPr="00BD255D">
              <w:rPr>
                <w:rFonts w:cs="Arial"/>
                <w:szCs w:val="20"/>
              </w:rPr>
              <w:t>E</w:t>
            </w:r>
            <w:r w:rsidR="002C1D06">
              <w:rPr>
                <w:rFonts w:cs="Arial"/>
                <w:szCs w:val="20"/>
              </w:rPr>
              <w:t>quivalent unit</w:t>
            </w:r>
          </w:p>
        </w:tc>
      </w:tr>
    </w:tbl>
    <w:p w14:paraId="4B6DB80E" w14:textId="77777777" w:rsidR="000F546E" w:rsidRPr="00BD255D" w:rsidRDefault="000F546E" w:rsidP="000F546E">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0F546E" w:rsidRPr="002C1D06" w14:paraId="56FF3147" w14:textId="77777777" w:rsidTr="00A71FAA">
        <w:tc>
          <w:tcPr>
            <w:tcW w:w="1396" w:type="pct"/>
            <w:shd w:val="clear" w:color="auto" w:fill="auto"/>
          </w:tcPr>
          <w:p w14:paraId="4B3ABC50" w14:textId="77777777" w:rsidR="000F546E" w:rsidRPr="00BD255D" w:rsidRDefault="000F546E" w:rsidP="00A71FAA">
            <w:pPr>
              <w:pStyle w:val="SIText-Bold"/>
              <w:rPr>
                <w:rFonts w:ascii="Arial" w:hAnsi="Arial" w:cs="Arial"/>
                <w:szCs w:val="20"/>
              </w:rPr>
            </w:pPr>
            <w:r w:rsidRPr="00BD255D">
              <w:rPr>
                <w:rFonts w:ascii="Arial" w:hAnsi="Arial" w:cs="Arial"/>
                <w:szCs w:val="20"/>
              </w:rPr>
              <w:t>LINKS</w:t>
            </w:r>
          </w:p>
        </w:tc>
        <w:tc>
          <w:tcPr>
            <w:tcW w:w="3604" w:type="pct"/>
            <w:shd w:val="clear" w:color="auto" w:fill="auto"/>
          </w:tcPr>
          <w:p w14:paraId="275730FD" w14:textId="593861E5" w:rsidR="000F546E" w:rsidRPr="00BD255D" w:rsidRDefault="00BD255D"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AA2D3E">
              <w:rPr>
                <w:rFonts w:cs="Arial"/>
                <w:szCs w:val="20"/>
              </w:rPr>
              <w:t>:</w:t>
            </w:r>
            <w:r w:rsidRPr="00BD255D" w:rsidDel="00BD255D">
              <w:rPr>
                <w:rFonts w:cs="Arial"/>
                <w:szCs w:val="20"/>
              </w:rPr>
              <w:t xml:space="preserve"> </w:t>
            </w:r>
            <w:hyperlink r:id="rId10" w:history="1">
              <w:r w:rsidRPr="00BD255D">
                <w:rPr>
                  <w:rStyle w:val="Hyperlink"/>
                  <w:rFonts w:cs="Arial"/>
                  <w:szCs w:val="20"/>
                </w:rPr>
                <w:t>https://vetnet.education.gov.au/Pages/TrainingDocs.aspx?q=b75f4b23-54c9-4cc9-a5db-d3502d154103</w:t>
              </w:r>
            </w:hyperlink>
          </w:p>
        </w:tc>
      </w:tr>
    </w:tbl>
    <w:p w14:paraId="171242B1" w14:textId="77777777" w:rsidR="000F546E" w:rsidRPr="00BD255D" w:rsidRDefault="000F546E" w:rsidP="000F546E">
      <w:pPr>
        <w:pStyle w:val="SIText"/>
        <w:rPr>
          <w:rFonts w:cs="Arial"/>
          <w:szCs w:val="20"/>
        </w:rPr>
      </w:pPr>
    </w:p>
    <w:p w14:paraId="0093FAA6" w14:textId="0AA707B9" w:rsidR="004D0D5F" w:rsidRDefault="004D0D5F" w:rsidP="004D0D5F">
      <w:pPr>
        <w:rPr>
          <w:rFonts w:cs="Arial"/>
          <w:sz w:val="20"/>
          <w:szCs w:val="20"/>
        </w:rPr>
      </w:pPr>
    </w:p>
    <w:p w14:paraId="44E005FE" w14:textId="6152CD8B" w:rsidR="00AA2D3E" w:rsidRDefault="00AA2D3E" w:rsidP="004D0D5F">
      <w:pPr>
        <w:rPr>
          <w:rFonts w:cs="Arial"/>
          <w:sz w:val="20"/>
          <w:szCs w:val="20"/>
        </w:rPr>
      </w:pPr>
    </w:p>
    <w:p w14:paraId="40A43965" w14:textId="773AA0BE" w:rsidR="00AA2D3E" w:rsidRDefault="00AA2D3E" w:rsidP="004D0D5F">
      <w:pPr>
        <w:rPr>
          <w:rFonts w:cs="Arial"/>
          <w:sz w:val="20"/>
          <w:szCs w:val="20"/>
        </w:rPr>
      </w:pPr>
    </w:p>
    <w:p w14:paraId="1F359D0D" w14:textId="66D6B14B" w:rsidR="00AA2D3E" w:rsidRDefault="00AA2D3E" w:rsidP="004D0D5F">
      <w:pPr>
        <w:rPr>
          <w:rFonts w:cs="Arial"/>
          <w:sz w:val="20"/>
          <w:szCs w:val="20"/>
        </w:rPr>
      </w:pPr>
    </w:p>
    <w:p w14:paraId="555C8594" w14:textId="597D57DB" w:rsidR="00AA2D3E" w:rsidRDefault="00AA2D3E" w:rsidP="004D0D5F">
      <w:pPr>
        <w:rPr>
          <w:rFonts w:cs="Arial"/>
          <w:sz w:val="20"/>
          <w:szCs w:val="20"/>
        </w:rPr>
      </w:pPr>
    </w:p>
    <w:p w14:paraId="38A04546" w14:textId="778E6AAA" w:rsidR="00AA2D3E" w:rsidRDefault="00AA2D3E" w:rsidP="004D0D5F">
      <w:pPr>
        <w:rPr>
          <w:rFonts w:cs="Arial"/>
          <w:sz w:val="20"/>
          <w:szCs w:val="20"/>
        </w:rPr>
      </w:pPr>
    </w:p>
    <w:p w14:paraId="2D9EEC9A" w14:textId="44E798B3" w:rsidR="00AA2D3E" w:rsidRDefault="00AA2D3E" w:rsidP="004D0D5F">
      <w:pPr>
        <w:rPr>
          <w:rFonts w:cs="Arial"/>
          <w:sz w:val="20"/>
          <w:szCs w:val="20"/>
        </w:rPr>
      </w:pPr>
    </w:p>
    <w:p w14:paraId="03D9F32F" w14:textId="5B52F19E" w:rsidR="00AA2D3E" w:rsidRDefault="00AA2D3E" w:rsidP="004D0D5F">
      <w:pPr>
        <w:rPr>
          <w:rFonts w:cs="Arial"/>
          <w:sz w:val="20"/>
          <w:szCs w:val="20"/>
        </w:rPr>
      </w:pPr>
    </w:p>
    <w:p w14:paraId="180C264C" w14:textId="2525FAAB" w:rsidR="00AA2D3E" w:rsidRDefault="00AA2D3E" w:rsidP="004D0D5F">
      <w:pPr>
        <w:rPr>
          <w:rFonts w:cs="Arial"/>
          <w:sz w:val="20"/>
          <w:szCs w:val="20"/>
        </w:rPr>
      </w:pPr>
    </w:p>
    <w:p w14:paraId="3D0E296B" w14:textId="6357C9A8" w:rsidR="00AA2D3E" w:rsidRDefault="00AA2D3E" w:rsidP="004D0D5F">
      <w:pPr>
        <w:rPr>
          <w:rFonts w:cs="Arial"/>
          <w:sz w:val="20"/>
          <w:szCs w:val="20"/>
        </w:rPr>
      </w:pPr>
    </w:p>
    <w:p w14:paraId="39E01F6D" w14:textId="662279ED" w:rsidR="00AA2D3E" w:rsidRDefault="00AA2D3E" w:rsidP="004D0D5F">
      <w:pPr>
        <w:rPr>
          <w:rFonts w:cs="Arial"/>
          <w:sz w:val="20"/>
          <w:szCs w:val="20"/>
        </w:rPr>
      </w:pPr>
    </w:p>
    <w:p w14:paraId="53AC776D" w14:textId="1A6E73E1" w:rsidR="00AA2D3E" w:rsidRDefault="00AA2D3E" w:rsidP="004D0D5F">
      <w:pPr>
        <w:rPr>
          <w:rFonts w:cs="Arial"/>
          <w:sz w:val="20"/>
          <w:szCs w:val="20"/>
        </w:rPr>
      </w:pPr>
    </w:p>
    <w:p w14:paraId="1A604C11" w14:textId="7B52ED08" w:rsidR="00AA2D3E" w:rsidRDefault="00AA2D3E" w:rsidP="004D0D5F">
      <w:pPr>
        <w:rPr>
          <w:rFonts w:cs="Arial"/>
          <w:sz w:val="20"/>
          <w:szCs w:val="20"/>
        </w:rPr>
      </w:pPr>
    </w:p>
    <w:p w14:paraId="375C4956" w14:textId="6A7644C7" w:rsidR="00AA2D3E" w:rsidRDefault="00AA2D3E" w:rsidP="004D0D5F">
      <w:pPr>
        <w:rPr>
          <w:rFonts w:cs="Arial"/>
          <w:sz w:val="20"/>
          <w:szCs w:val="20"/>
        </w:rPr>
      </w:pPr>
    </w:p>
    <w:p w14:paraId="56396CA5" w14:textId="7409D46C" w:rsidR="00AA2D3E" w:rsidRDefault="00AA2D3E" w:rsidP="004D0D5F">
      <w:pPr>
        <w:rPr>
          <w:rFonts w:cs="Arial"/>
          <w:sz w:val="20"/>
          <w:szCs w:val="20"/>
        </w:rPr>
      </w:pPr>
    </w:p>
    <w:p w14:paraId="38273550" w14:textId="5334FE20" w:rsidR="00AA2D3E" w:rsidRDefault="00AA2D3E" w:rsidP="004D0D5F">
      <w:pPr>
        <w:rPr>
          <w:rFonts w:cs="Arial"/>
          <w:sz w:val="20"/>
          <w:szCs w:val="20"/>
        </w:rPr>
      </w:pPr>
    </w:p>
    <w:p w14:paraId="3305F714" w14:textId="77777777" w:rsidR="00AA2D3E" w:rsidRPr="00BD255D" w:rsidRDefault="00AA2D3E" w:rsidP="004D0D5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52081C" w:rsidRPr="002C1D06" w14:paraId="2D3E1824" w14:textId="77777777" w:rsidTr="002A7C65">
        <w:trPr>
          <w:tblHeader/>
        </w:trPr>
        <w:tc>
          <w:tcPr>
            <w:tcW w:w="2732" w:type="dxa"/>
            <w:shd w:val="clear" w:color="auto" w:fill="auto"/>
          </w:tcPr>
          <w:p w14:paraId="041FEAB1" w14:textId="20C144FC" w:rsidR="0052081C" w:rsidRPr="00BD255D" w:rsidRDefault="002C1D06" w:rsidP="000F546E">
            <w:pPr>
              <w:pStyle w:val="SIUNITCODE"/>
              <w:rPr>
                <w:rFonts w:ascii="Arial" w:hAnsi="Arial" w:cs="Arial"/>
                <w:szCs w:val="20"/>
              </w:rPr>
            </w:pPr>
            <w:r>
              <w:rPr>
                <w:rFonts w:ascii="Arial" w:hAnsi="Arial" w:cs="Arial"/>
                <w:szCs w:val="20"/>
              </w:rPr>
              <w:lastRenderedPageBreak/>
              <w:t>TITLE</w:t>
            </w:r>
          </w:p>
        </w:tc>
        <w:tc>
          <w:tcPr>
            <w:tcW w:w="6826" w:type="dxa"/>
            <w:shd w:val="clear" w:color="auto" w:fill="auto"/>
          </w:tcPr>
          <w:p w14:paraId="577B38C7" w14:textId="2E6EC65D" w:rsidR="0052081C" w:rsidRPr="00BD255D" w:rsidRDefault="002C1D06" w:rsidP="000F546E">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ACMFAR310</w:t>
            </w:r>
            <w:r>
              <w:rPr>
                <w:rFonts w:ascii="Arial" w:hAnsi="Arial" w:cs="Arial"/>
                <w:szCs w:val="20"/>
              </w:rPr>
              <w:t xml:space="preserve"> </w:t>
            </w:r>
            <w:r w:rsidR="0052081C" w:rsidRPr="00BD255D">
              <w:rPr>
                <w:rFonts w:ascii="Arial" w:hAnsi="Arial" w:cs="Arial"/>
                <w:szCs w:val="20"/>
              </w:rPr>
              <w:t xml:space="preserve">Fit shoes to alleviate moderate faults and defects in </w:t>
            </w:r>
            <w:r w:rsidR="00C14115">
              <w:rPr>
                <w:rFonts w:ascii="Arial" w:hAnsi="Arial" w:cs="Arial"/>
                <w:szCs w:val="20"/>
              </w:rPr>
              <w:t>equine</w:t>
            </w:r>
            <w:r w:rsidR="0052081C" w:rsidRPr="00BD255D">
              <w:rPr>
                <w:rFonts w:ascii="Arial" w:hAnsi="Arial" w:cs="Arial"/>
                <w:szCs w:val="20"/>
              </w:rPr>
              <w:t>s</w:t>
            </w:r>
          </w:p>
        </w:tc>
      </w:tr>
      <w:tr w:rsidR="0052081C" w:rsidRPr="002C1D06" w14:paraId="67615660" w14:textId="77777777" w:rsidTr="002A7C65">
        <w:tc>
          <w:tcPr>
            <w:tcW w:w="9558" w:type="dxa"/>
            <w:gridSpan w:val="2"/>
            <w:shd w:val="clear" w:color="auto" w:fill="auto"/>
          </w:tcPr>
          <w:p w14:paraId="4230DB7E" w14:textId="46FCC8D9" w:rsidR="0052081C" w:rsidRPr="00BD255D" w:rsidRDefault="000F546E" w:rsidP="000F546E">
            <w:pPr>
              <w:pStyle w:val="SIText-Bold"/>
              <w:rPr>
                <w:rFonts w:ascii="Arial" w:hAnsi="Arial" w:cs="Arial"/>
                <w:szCs w:val="20"/>
              </w:rPr>
            </w:pPr>
            <w:r w:rsidRPr="00BD255D">
              <w:rPr>
                <w:rFonts w:ascii="Arial" w:hAnsi="Arial" w:cs="Arial"/>
                <w:szCs w:val="20"/>
              </w:rPr>
              <w:t>PERFORMANCE EVIDENCE</w:t>
            </w:r>
          </w:p>
        </w:tc>
      </w:tr>
      <w:tr w:rsidR="0052081C" w:rsidRPr="002C1D06" w14:paraId="04BB2077" w14:textId="77777777" w:rsidTr="002A7C65">
        <w:tc>
          <w:tcPr>
            <w:tcW w:w="9558" w:type="dxa"/>
            <w:gridSpan w:val="2"/>
            <w:shd w:val="clear" w:color="auto" w:fill="auto"/>
          </w:tcPr>
          <w:p w14:paraId="081BEED1" w14:textId="1B895C5B" w:rsidR="000F546E" w:rsidRPr="00BD255D" w:rsidRDefault="002C1D06" w:rsidP="000F546E">
            <w:pPr>
              <w:pStyle w:val="SIText"/>
              <w:rPr>
                <w:rFonts w:cs="Arial"/>
                <w:szCs w:val="20"/>
              </w:rPr>
            </w:pPr>
            <w:r w:rsidRPr="00BD255D">
              <w:rPr>
                <w:rFonts w:cs="Arial"/>
                <w:szCs w:val="20"/>
              </w:rPr>
              <w:t xml:space="preserve">An individual demonstrating competency must satisfy all the elements </w:t>
            </w:r>
            <w:r w:rsidR="00A563FE" w:rsidRPr="00C304D9">
              <w:rPr>
                <w:rFonts w:cs="Arial"/>
                <w:szCs w:val="20"/>
              </w:rPr>
              <w:t xml:space="preserve">and </w:t>
            </w:r>
            <w:r w:rsidRPr="00BD255D">
              <w:rPr>
                <w:rFonts w:cs="Arial"/>
                <w:szCs w:val="20"/>
              </w:rPr>
              <w:t xml:space="preserve">performance criteria </w:t>
            </w:r>
            <w:r w:rsidR="00AA2D3E">
              <w:rPr>
                <w:rFonts w:cs="Arial"/>
                <w:szCs w:val="20"/>
              </w:rPr>
              <w:t>in</w:t>
            </w:r>
            <w:bookmarkStart w:id="0" w:name="_GoBack"/>
            <w:bookmarkEnd w:id="0"/>
            <w:r w:rsidRPr="00BD255D">
              <w:rPr>
                <w:rFonts w:cs="Arial"/>
                <w:szCs w:val="20"/>
              </w:rPr>
              <w:t xml:space="preserve"> this unit.</w:t>
            </w:r>
            <w:r w:rsidRPr="002C1D06">
              <w:rPr>
                <w:rFonts w:cs="Arial"/>
                <w:szCs w:val="20"/>
              </w:rPr>
              <w:t xml:space="preserve"> </w:t>
            </w:r>
          </w:p>
          <w:p w14:paraId="0A6D3043" w14:textId="62AF9FE2" w:rsidR="00AD50C3" w:rsidRDefault="00B7422A" w:rsidP="00DC51BA">
            <w:pPr>
              <w:pStyle w:val="SIText"/>
              <w:rPr>
                <w:rFonts w:cs="Arial"/>
                <w:szCs w:val="20"/>
              </w:rPr>
            </w:pPr>
            <w:r w:rsidRPr="00DC51BA">
              <w:rPr>
                <w:rFonts w:cs="Arial"/>
                <w:szCs w:val="20"/>
              </w:rPr>
              <w:t xml:space="preserve">There must be evidence that the individual assessed the shoeing needs and </w:t>
            </w:r>
            <w:r w:rsidR="00EA2036">
              <w:rPr>
                <w:rFonts w:cs="Arial"/>
                <w:szCs w:val="20"/>
              </w:rPr>
              <w:t xml:space="preserve">selected and </w:t>
            </w:r>
            <w:r w:rsidRPr="00DC51BA">
              <w:rPr>
                <w:rFonts w:cs="Arial"/>
                <w:szCs w:val="20"/>
              </w:rPr>
              <w:t xml:space="preserve">fitted shoes on at least </w:t>
            </w:r>
            <w:r w:rsidR="00957D48">
              <w:rPr>
                <w:rFonts w:cs="Arial"/>
                <w:szCs w:val="20"/>
              </w:rPr>
              <w:t>two</w:t>
            </w:r>
            <w:r w:rsidR="00957D48" w:rsidRPr="00DC51BA">
              <w:rPr>
                <w:rFonts w:cs="Arial"/>
                <w:szCs w:val="20"/>
              </w:rPr>
              <w:t xml:space="preserve"> </w:t>
            </w:r>
            <w:r w:rsidRPr="00DC51BA">
              <w:rPr>
                <w:rFonts w:cs="Arial"/>
                <w:szCs w:val="20"/>
              </w:rPr>
              <w:t xml:space="preserve">individual </w:t>
            </w:r>
            <w:r w:rsidR="00957D48">
              <w:rPr>
                <w:rFonts w:cs="Arial"/>
                <w:szCs w:val="20"/>
              </w:rPr>
              <w:t>equines</w:t>
            </w:r>
            <w:r w:rsidRPr="00DC51BA">
              <w:rPr>
                <w:rFonts w:cs="Arial"/>
                <w:szCs w:val="20"/>
              </w:rPr>
              <w:t xml:space="preserve"> </w:t>
            </w:r>
            <w:r w:rsidR="00EA2036">
              <w:rPr>
                <w:rFonts w:cs="Arial"/>
                <w:szCs w:val="20"/>
              </w:rPr>
              <w:t xml:space="preserve">(or appropriate simulations) </w:t>
            </w:r>
            <w:r w:rsidRPr="00DC51BA">
              <w:rPr>
                <w:rFonts w:cs="Arial"/>
                <w:szCs w:val="20"/>
              </w:rPr>
              <w:t>exhibiting moderate faults and defects of the foot or lower limb including</w:t>
            </w:r>
            <w:r w:rsidR="00AD50C3" w:rsidRPr="00DC51BA">
              <w:rPr>
                <w:rFonts w:cs="Arial"/>
                <w:szCs w:val="20"/>
              </w:rPr>
              <w:t>:</w:t>
            </w:r>
          </w:p>
          <w:p w14:paraId="304F90C8" w14:textId="77777777" w:rsidR="00EA2036" w:rsidRPr="00567526" w:rsidRDefault="00EA2036" w:rsidP="00C14115">
            <w:pPr>
              <w:pStyle w:val="SIBulletList1"/>
            </w:pPr>
            <w:r w:rsidRPr="00567526">
              <w:t xml:space="preserve">a roll toe, rocker toe and square toe shoe </w:t>
            </w:r>
          </w:p>
          <w:p w14:paraId="7772256A" w14:textId="153FC246" w:rsidR="00EA2036" w:rsidRPr="00567526" w:rsidRDefault="00EA2036" w:rsidP="00C14115">
            <w:pPr>
              <w:pStyle w:val="SIBulletList1"/>
            </w:pPr>
            <w:r w:rsidRPr="00567526">
              <w:t>quarter clips</w:t>
            </w:r>
            <w:r>
              <w:t>.</w:t>
            </w:r>
          </w:p>
          <w:p w14:paraId="0126B224" w14:textId="77777777" w:rsidR="00162FBD" w:rsidRDefault="00162FBD" w:rsidP="00DC51BA">
            <w:pPr>
              <w:pStyle w:val="SIText"/>
              <w:rPr>
                <w:rFonts w:cs="Arial"/>
                <w:szCs w:val="20"/>
              </w:rPr>
            </w:pPr>
          </w:p>
          <w:p w14:paraId="31D76BCE" w14:textId="69F54360" w:rsidR="00EA2036" w:rsidRPr="00DC51BA" w:rsidRDefault="00EA2036" w:rsidP="00DC51BA">
            <w:pPr>
              <w:pStyle w:val="SIText"/>
              <w:rPr>
                <w:rFonts w:cs="Arial"/>
                <w:szCs w:val="20"/>
              </w:rPr>
            </w:pPr>
            <w:r>
              <w:rPr>
                <w:rFonts w:cs="Arial"/>
                <w:szCs w:val="20"/>
              </w:rPr>
              <w:t>In carrying out the above, the individual must have:</w:t>
            </w:r>
          </w:p>
          <w:p w14:paraId="281BBEAF" w14:textId="345D0A64" w:rsidR="00AD50C3" w:rsidRPr="00A563FE" w:rsidRDefault="00AD50C3" w:rsidP="00567526">
            <w:pPr>
              <w:pStyle w:val="SIBulletList1"/>
            </w:pPr>
            <w:r w:rsidRPr="00A563FE">
              <w:t>observ</w:t>
            </w:r>
            <w:r w:rsidR="00EA2036">
              <w:t>ed</w:t>
            </w:r>
            <w:r w:rsidRPr="00A563FE">
              <w:t xml:space="preserve"> gait and conformation and examin</w:t>
            </w:r>
            <w:r w:rsidR="00EA2036">
              <w:t>ed</w:t>
            </w:r>
            <w:r w:rsidRPr="00A563FE">
              <w:t xml:space="preserve"> shoe wear to identify individual </w:t>
            </w:r>
            <w:r w:rsidR="00957D48">
              <w:t>equine</w:t>
            </w:r>
            <w:r w:rsidRPr="00A563FE">
              <w:t xml:space="preserve"> needs</w:t>
            </w:r>
          </w:p>
          <w:p w14:paraId="4B6F0808" w14:textId="706462BC" w:rsidR="00AD50C3" w:rsidRPr="002C1D06" w:rsidRDefault="00AD50C3" w:rsidP="00567526">
            <w:pPr>
              <w:pStyle w:val="SIBulletList1"/>
            </w:pPr>
            <w:r w:rsidRPr="002C1D06">
              <w:t>us</w:t>
            </w:r>
            <w:r w:rsidR="00EA2036">
              <w:t>ed</w:t>
            </w:r>
            <w:r w:rsidRPr="002C1D06">
              <w:t xml:space="preserve"> safe handling techniques and monitor</w:t>
            </w:r>
            <w:r w:rsidR="00EA2036">
              <w:t>ed</w:t>
            </w:r>
            <w:r w:rsidRPr="002C1D06">
              <w:t xml:space="preserve"> safety risks throughout shoe</w:t>
            </w:r>
            <w:r w:rsidR="0017485E">
              <w:t>-</w:t>
            </w:r>
            <w:r w:rsidRPr="002C1D06">
              <w:t>fitting process</w:t>
            </w:r>
          </w:p>
          <w:p w14:paraId="4E6CF807" w14:textId="20A0F008" w:rsidR="00515B6A" w:rsidRPr="002C1D06" w:rsidRDefault="00515B6A" w:rsidP="00567526">
            <w:pPr>
              <w:pStyle w:val="SIBulletList1"/>
            </w:pPr>
            <w:r w:rsidRPr="002C1D06">
              <w:t>report</w:t>
            </w:r>
            <w:r w:rsidR="00EA2036">
              <w:t>ed</w:t>
            </w:r>
            <w:r w:rsidRPr="002C1D06">
              <w:t xml:space="preserve"> conditions requiring higher-level treatment to other farriers or to veterinarians involved with hoof care </w:t>
            </w:r>
          </w:p>
          <w:p w14:paraId="7FA65CA9" w14:textId="1E3EDA80" w:rsidR="008753FD" w:rsidRPr="002C1D06" w:rsidRDefault="008753FD" w:rsidP="00567526">
            <w:pPr>
              <w:pStyle w:val="SIBulletList1"/>
            </w:pPr>
            <w:r w:rsidRPr="002C1D06">
              <w:t>trim</w:t>
            </w:r>
            <w:r w:rsidR="00AD50C3" w:rsidRPr="002C1D06">
              <w:t>m</w:t>
            </w:r>
            <w:r w:rsidR="00EA2036">
              <w:t>ed</w:t>
            </w:r>
            <w:r w:rsidRPr="002C1D06">
              <w:t xml:space="preserve"> and prepar</w:t>
            </w:r>
            <w:r w:rsidR="00EA2036">
              <w:t>ed</w:t>
            </w:r>
            <w:r w:rsidRPr="002C1D06">
              <w:t xml:space="preserve"> feet</w:t>
            </w:r>
          </w:p>
          <w:p w14:paraId="66C535C1" w14:textId="689A0992" w:rsidR="00186626" w:rsidRPr="002C1D06" w:rsidRDefault="00186626" w:rsidP="00567526">
            <w:pPr>
              <w:pStyle w:val="SIBulletList1"/>
            </w:pPr>
            <w:r w:rsidRPr="002C1D06">
              <w:t>modif</w:t>
            </w:r>
            <w:r w:rsidR="00EA2036">
              <w:t>ied</w:t>
            </w:r>
            <w:r w:rsidRPr="002C1D06">
              <w:t xml:space="preserve"> shoe</w:t>
            </w:r>
            <w:r w:rsidR="007A3720" w:rsidRPr="002C1D06">
              <w:t>s</w:t>
            </w:r>
            <w:r w:rsidRPr="002C1D06">
              <w:t xml:space="preserve"> to accommodate multiple variations</w:t>
            </w:r>
          </w:p>
          <w:p w14:paraId="30760D5C" w14:textId="4C9C360C" w:rsidR="007A3720" w:rsidRPr="002C1D06" w:rsidRDefault="00186626" w:rsidP="00567526">
            <w:pPr>
              <w:pStyle w:val="SIBulletList1"/>
            </w:pPr>
            <w:r w:rsidRPr="002C1D06">
              <w:t>assess</w:t>
            </w:r>
            <w:r w:rsidR="00EA2036">
              <w:t>ed</w:t>
            </w:r>
            <w:r w:rsidRPr="002C1D06">
              <w:t xml:space="preserve"> quality of outcomes of fitted shoes</w:t>
            </w:r>
            <w:r w:rsidR="007A3720" w:rsidRPr="002C1D06">
              <w:t xml:space="preserve"> </w:t>
            </w:r>
          </w:p>
          <w:p w14:paraId="7676DF00" w14:textId="14305BC6" w:rsidR="007F7ECF" w:rsidRPr="002C1D06" w:rsidRDefault="007A3720" w:rsidP="00567526">
            <w:pPr>
              <w:pStyle w:val="SIBulletList1"/>
            </w:pPr>
            <w:r w:rsidRPr="002C1D06">
              <w:t>provid</w:t>
            </w:r>
            <w:r w:rsidR="00EA2036">
              <w:t>ed</w:t>
            </w:r>
            <w:r w:rsidRPr="002C1D06">
              <w:t xml:space="preserve"> advice on future hoof care requirements </w:t>
            </w:r>
          </w:p>
          <w:p w14:paraId="36AC22AD" w14:textId="303562B7" w:rsidR="0052081C" w:rsidRPr="002C1D06" w:rsidRDefault="007A3720" w:rsidP="00567526">
            <w:pPr>
              <w:pStyle w:val="SIBulletList1"/>
            </w:pPr>
            <w:r w:rsidRPr="002C1D06">
              <w:t>maintain</w:t>
            </w:r>
            <w:r w:rsidR="00EA2036">
              <w:t>ed</w:t>
            </w:r>
            <w:r w:rsidRPr="002C1D06">
              <w:t xml:space="preserve"> records of service provided</w:t>
            </w:r>
            <w:r w:rsidR="00BD255D">
              <w:t>.</w:t>
            </w:r>
          </w:p>
        </w:tc>
      </w:tr>
    </w:tbl>
    <w:p w14:paraId="5AFC498B" w14:textId="77777777" w:rsidR="000F546E" w:rsidRPr="00BD255D" w:rsidRDefault="000F546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52081C" w:rsidRPr="002C1D06" w14:paraId="3C5FE964" w14:textId="77777777" w:rsidTr="002A7C65">
        <w:tc>
          <w:tcPr>
            <w:tcW w:w="9558" w:type="dxa"/>
            <w:shd w:val="clear" w:color="auto" w:fill="auto"/>
          </w:tcPr>
          <w:p w14:paraId="19D93200" w14:textId="45348DFA" w:rsidR="0052081C" w:rsidRPr="00BD255D" w:rsidRDefault="000F546E" w:rsidP="000F546E">
            <w:pPr>
              <w:pStyle w:val="SIText-Bold"/>
              <w:rPr>
                <w:rFonts w:ascii="Arial" w:hAnsi="Arial" w:cs="Arial"/>
                <w:szCs w:val="20"/>
              </w:rPr>
            </w:pPr>
            <w:r w:rsidRPr="00BD255D">
              <w:rPr>
                <w:rFonts w:ascii="Arial" w:hAnsi="Arial" w:cs="Arial"/>
                <w:szCs w:val="20"/>
              </w:rPr>
              <w:t>KNOWLEDGE EVIDENCE</w:t>
            </w:r>
          </w:p>
        </w:tc>
      </w:tr>
      <w:tr w:rsidR="0052081C" w:rsidRPr="002C1D06" w14:paraId="63A361C8" w14:textId="77777777" w:rsidTr="002A7C65">
        <w:tc>
          <w:tcPr>
            <w:tcW w:w="9558" w:type="dxa"/>
            <w:shd w:val="clear" w:color="auto" w:fill="auto"/>
          </w:tcPr>
          <w:p w14:paraId="558478CA" w14:textId="1E9FF1E4" w:rsidR="002C1D06" w:rsidRPr="00BD255D" w:rsidRDefault="002C1D06" w:rsidP="002C1D06">
            <w:pPr>
              <w:pStyle w:val="SIText"/>
              <w:rPr>
                <w:rFonts w:cs="Arial"/>
                <w:szCs w:val="20"/>
              </w:rPr>
            </w:pPr>
            <w:r w:rsidRPr="00BD255D">
              <w:rPr>
                <w:rFonts w:cs="Arial"/>
                <w:szCs w:val="20"/>
              </w:rPr>
              <w:t>An individual must be able to demonstrate the knowledge required to perform the tasks outlined in the elements and performance criteria of this unit. This includes knowledge of:</w:t>
            </w:r>
          </w:p>
          <w:p w14:paraId="215E4848" w14:textId="786E0844" w:rsidR="0052081C" w:rsidRPr="002C1D06" w:rsidRDefault="0052081C">
            <w:pPr>
              <w:pStyle w:val="SIBulletList1"/>
            </w:pPr>
            <w:r w:rsidRPr="002C1D06">
              <w:t>principles and practices for</w:t>
            </w:r>
            <w:r w:rsidR="00FB316B" w:rsidRPr="002C1D06">
              <w:t xml:space="preserve"> </w:t>
            </w:r>
            <w:r w:rsidR="00614C60" w:rsidRPr="002C1D06">
              <w:t xml:space="preserve">shoeing to </w:t>
            </w:r>
            <w:r w:rsidR="00FB316B" w:rsidRPr="002C1D06">
              <w:t>alleviat</w:t>
            </w:r>
            <w:r w:rsidR="00614C60" w:rsidRPr="002C1D06">
              <w:t>e</w:t>
            </w:r>
            <w:r w:rsidR="00FB316B" w:rsidRPr="002C1D06">
              <w:t xml:space="preserve"> moderate faults and defects in </w:t>
            </w:r>
            <w:r w:rsidR="00C14115">
              <w:t>equine</w:t>
            </w:r>
            <w:r w:rsidR="00FB316B" w:rsidRPr="002C1D06">
              <w:t>s</w:t>
            </w:r>
            <w:r w:rsidR="002C1CCD">
              <w:t>:</w:t>
            </w:r>
          </w:p>
          <w:p w14:paraId="3907AF39" w14:textId="26C8E571" w:rsidR="00614C60" w:rsidRPr="002C1D06" w:rsidRDefault="00614C60">
            <w:pPr>
              <w:pStyle w:val="SIBulletList2"/>
            </w:pPr>
            <w:r w:rsidRPr="002C1D06">
              <w:t xml:space="preserve">anatomical features of the lower limb and foot of the </w:t>
            </w:r>
            <w:r w:rsidR="00957D48">
              <w:t>equine</w:t>
            </w:r>
            <w:r w:rsidRPr="002C1D06">
              <w:t xml:space="preserve"> and applicable biomechanical functions</w:t>
            </w:r>
          </w:p>
          <w:p w14:paraId="76D9F8F7" w14:textId="77777777" w:rsidR="006212FC" w:rsidRPr="002C1D06" w:rsidRDefault="006212FC">
            <w:pPr>
              <w:pStyle w:val="SIBulletList2"/>
            </w:pPr>
            <w:r w:rsidRPr="002C1D06">
              <w:t xml:space="preserve">symptoms and presentation of moderate foot faults and problems </w:t>
            </w:r>
          </w:p>
          <w:p w14:paraId="23312513" w14:textId="183C1AB6" w:rsidR="00614C60" w:rsidRPr="002C1D06" w:rsidRDefault="00614C60">
            <w:pPr>
              <w:pStyle w:val="SIBulletList2"/>
            </w:pPr>
            <w:r w:rsidRPr="002C1D06">
              <w:t>conformation, normal gait and abnormalities of gait</w:t>
            </w:r>
            <w:r w:rsidR="002C1CCD">
              <w:t>,</w:t>
            </w:r>
            <w:r w:rsidRPr="002C1D06">
              <w:t xml:space="preserve"> and how the farrier can alleviate a range of moderate faults and foot problems through shoeing</w:t>
            </w:r>
          </w:p>
          <w:p w14:paraId="2F6821CB" w14:textId="7BA0C97F" w:rsidR="00614C60" w:rsidRPr="002C1D06" w:rsidRDefault="00614C60">
            <w:pPr>
              <w:pStyle w:val="SIBulletList2"/>
            </w:pPr>
            <w:r w:rsidRPr="002C1D06">
              <w:t xml:space="preserve">effects of trimming on the stance and action of the </w:t>
            </w:r>
            <w:r w:rsidR="00957D48">
              <w:t>equine</w:t>
            </w:r>
          </w:p>
          <w:p w14:paraId="26FC390A" w14:textId="430E02BB" w:rsidR="00614C60" w:rsidRDefault="00614C60">
            <w:pPr>
              <w:pStyle w:val="SIBulletList2"/>
            </w:pPr>
            <w:r w:rsidRPr="002C1D06">
              <w:t>limits of safe trimming and why these must not be exceeded</w:t>
            </w:r>
          </w:p>
          <w:p w14:paraId="78D57CEB" w14:textId="127B6C60" w:rsidR="00567526" w:rsidRPr="002C1D06" w:rsidRDefault="00567526">
            <w:pPr>
              <w:pStyle w:val="SIBulletList2"/>
            </w:pPr>
            <w:r w:rsidRPr="002C1D06">
              <w:t>types of shoes and reasons for use of particular shoes</w:t>
            </w:r>
          </w:p>
          <w:p w14:paraId="32811F71" w14:textId="3B08D476" w:rsidR="00A563FE" w:rsidRDefault="001D5A20" w:rsidP="00567526">
            <w:pPr>
              <w:pStyle w:val="SIBulletList1"/>
            </w:pPr>
            <w:r>
              <w:t>key principles of animal welfare legislation as applied to farriery services</w:t>
            </w:r>
          </w:p>
          <w:p w14:paraId="64B9BB09" w14:textId="77777777" w:rsidR="007F7ECF" w:rsidRPr="002C1D06" w:rsidRDefault="00614C60" w:rsidP="00567526">
            <w:pPr>
              <w:pStyle w:val="SIBulletList1"/>
            </w:pPr>
            <w:r w:rsidRPr="002C1D06">
              <w:t>safe work practices</w:t>
            </w:r>
            <w:r w:rsidR="007F7ECF" w:rsidRPr="002C1D06">
              <w:t>, including:</w:t>
            </w:r>
          </w:p>
          <w:p w14:paraId="44492A6D" w14:textId="77777777" w:rsidR="007F7ECF" w:rsidRPr="00567526" w:rsidRDefault="007F7ECF" w:rsidP="00567526">
            <w:pPr>
              <w:pStyle w:val="SIBulletList2"/>
            </w:pPr>
            <w:r w:rsidRPr="00567526">
              <w:t>identifying hazards and assessing and controlling risks</w:t>
            </w:r>
          </w:p>
          <w:p w14:paraId="45ED6F7D" w14:textId="77777777" w:rsidR="007F7ECF" w:rsidRPr="00567526" w:rsidRDefault="007F7ECF" w:rsidP="00567526">
            <w:pPr>
              <w:pStyle w:val="SIBulletList2"/>
            </w:pPr>
            <w:r w:rsidRPr="00567526">
              <w:t xml:space="preserve">manual handling </w:t>
            </w:r>
          </w:p>
          <w:p w14:paraId="40DAEAB9" w14:textId="77777777" w:rsidR="007F7ECF" w:rsidRPr="00567526" w:rsidRDefault="007F7ECF" w:rsidP="00567526">
            <w:pPr>
              <w:pStyle w:val="SIBulletList2"/>
            </w:pPr>
            <w:r w:rsidRPr="00567526">
              <w:t>using personal protective equipment (PPE)</w:t>
            </w:r>
          </w:p>
          <w:p w14:paraId="69C5C855" w14:textId="23F96130" w:rsidR="0052081C" w:rsidRPr="002C1D06" w:rsidRDefault="007F7ECF" w:rsidP="00C14115">
            <w:pPr>
              <w:pStyle w:val="SIBulletList2"/>
            </w:pPr>
            <w:r w:rsidRPr="00567526">
              <w:t xml:space="preserve">safe zones and </w:t>
            </w:r>
            <w:r w:rsidR="00C14115">
              <w:t xml:space="preserve">equine </w:t>
            </w:r>
            <w:r w:rsidRPr="00567526">
              <w:t>handling techniques</w:t>
            </w:r>
            <w:r w:rsidR="00567526">
              <w:t>.</w:t>
            </w:r>
          </w:p>
        </w:tc>
      </w:tr>
    </w:tbl>
    <w:p w14:paraId="3B843BF0" w14:textId="77777777" w:rsidR="000F546E" w:rsidRPr="00BD255D" w:rsidRDefault="000F546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52081C" w:rsidRPr="002C1D06" w14:paraId="1250382D" w14:textId="77777777" w:rsidTr="002A7C65">
        <w:tc>
          <w:tcPr>
            <w:tcW w:w="9558" w:type="dxa"/>
            <w:shd w:val="clear" w:color="auto" w:fill="auto"/>
          </w:tcPr>
          <w:p w14:paraId="0DEB2DFF" w14:textId="0FC19FF5" w:rsidR="0052081C" w:rsidRPr="00BD255D" w:rsidRDefault="000F546E" w:rsidP="000F546E">
            <w:pPr>
              <w:pStyle w:val="SIText-Bold"/>
              <w:rPr>
                <w:rFonts w:ascii="Arial" w:hAnsi="Arial" w:cs="Arial"/>
                <w:szCs w:val="20"/>
              </w:rPr>
            </w:pPr>
            <w:r w:rsidRPr="00BD255D">
              <w:rPr>
                <w:rFonts w:ascii="Arial" w:hAnsi="Arial" w:cs="Arial"/>
                <w:szCs w:val="20"/>
              </w:rPr>
              <w:t>ASSESSMENT CONDITIONS</w:t>
            </w:r>
          </w:p>
        </w:tc>
      </w:tr>
      <w:tr w:rsidR="0052081C" w:rsidRPr="002C1D06" w14:paraId="37E0439B" w14:textId="77777777" w:rsidTr="002A7C65">
        <w:tc>
          <w:tcPr>
            <w:tcW w:w="9558" w:type="dxa"/>
            <w:shd w:val="clear" w:color="auto" w:fill="auto"/>
          </w:tcPr>
          <w:p w14:paraId="34E27DF1" w14:textId="2E25BD5A" w:rsidR="002C1D06" w:rsidRPr="002C1D06" w:rsidRDefault="002C1D06" w:rsidP="002C1D06">
            <w:pPr>
              <w:pStyle w:val="SIText"/>
              <w:rPr>
                <w:rFonts w:cs="Arial"/>
                <w:szCs w:val="20"/>
              </w:rPr>
            </w:pPr>
            <w:r w:rsidRPr="00BD255D">
              <w:rPr>
                <w:rFonts w:cs="Arial"/>
                <w:szCs w:val="20"/>
              </w:rPr>
              <w:t xml:space="preserve">Assessment of </w:t>
            </w:r>
            <w:r w:rsidR="00EA2036">
              <w:rPr>
                <w:rFonts w:cs="Arial"/>
                <w:szCs w:val="20"/>
              </w:rPr>
              <w:t>skills</w:t>
            </w:r>
            <w:r w:rsidRPr="00BD255D">
              <w:rPr>
                <w:rFonts w:cs="Arial"/>
                <w:szCs w:val="20"/>
              </w:rPr>
              <w:t xml:space="preserve"> must take place under the following conditions: </w:t>
            </w:r>
          </w:p>
          <w:p w14:paraId="7A357149" w14:textId="77777777" w:rsidR="002C1D06" w:rsidRPr="001A77D7" w:rsidRDefault="002C1D06" w:rsidP="00BD255D">
            <w:pPr>
              <w:pStyle w:val="SIBulletList1"/>
            </w:pPr>
            <w:r w:rsidRPr="001A77D7">
              <w:t>physical conditions:</w:t>
            </w:r>
          </w:p>
          <w:p w14:paraId="38FCCB83" w14:textId="78DDE48F" w:rsidR="002C1D06" w:rsidRPr="002C1D06" w:rsidRDefault="000F546E" w:rsidP="00BD255D">
            <w:pPr>
              <w:pStyle w:val="SIBulletList2"/>
            </w:pPr>
            <w:r w:rsidRPr="002C1D06">
              <w:rPr>
                <w:shd w:val="clear" w:color="auto" w:fill="FFFFFF"/>
              </w:rPr>
              <w:t xml:space="preserve">a workplace or </w:t>
            </w:r>
            <w:r w:rsidR="00EA2036">
              <w:rPr>
                <w:shd w:val="clear" w:color="auto" w:fill="FFFFFF"/>
              </w:rPr>
              <w:t xml:space="preserve">an </w:t>
            </w:r>
            <w:r w:rsidRPr="002C1D06">
              <w:rPr>
                <w:shd w:val="clear" w:color="auto" w:fill="FFFFFF"/>
              </w:rPr>
              <w:t>environment that accurately reflects performance in a real workplace setting</w:t>
            </w:r>
          </w:p>
          <w:p w14:paraId="1936E050" w14:textId="01CEECDD" w:rsidR="002C1D06" w:rsidRPr="00DB1DCE" w:rsidRDefault="002C1D06" w:rsidP="00BD255D">
            <w:pPr>
              <w:pStyle w:val="SIBulletList1"/>
            </w:pPr>
            <w:r w:rsidRPr="001A77D7">
              <w:t>resources</w:t>
            </w:r>
            <w:r>
              <w:t>, equipment and materials</w:t>
            </w:r>
            <w:r w:rsidRPr="00DB1DCE">
              <w:t>:</w:t>
            </w:r>
          </w:p>
          <w:p w14:paraId="747FC649" w14:textId="57B3632B" w:rsidR="007F7ECF" w:rsidRPr="002C1D06" w:rsidRDefault="007F7ECF" w:rsidP="00BD255D">
            <w:pPr>
              <w:pStyle w:val="SIBulletList2"/>
              <w:rPr>
                <w:rFonts w:eastAsia="Calibri"/>
              </w:rPr>
            </w:pPr>
            <w:r w:rsidRPr="002C1D06">
              <w:rPr>
                <w:rFonts w:eastAsia="Calibri"/>
              </w:rPr>
              <w:t xml:space="preserve">various </w:t>
            </w:r>
            <w:r w:rsidR="00A563FE">
              <w:rPr>
                <w:rFonts w:eastAsia="Calibri"/>
              </w:rPr>
              <w:t>compliant</w:t>
            </w:r>
            <w:r w:rsidRPr="002C1D06">
              <w:rPr>
                <w:rFonts w:eastAsia="Calibri"/>
              </w:rPr>
              <w:t xml:space="preserve"> and manageable </w:t>
            </w:r>
            <w:r w:rsidR="00957D48">
              <w:rPr>
                <w:rFonts w:eastAsia="Calibri"/>
              </w:rPr>
              <w:t xml:space="preserve"> equines</w:t>
            </w:r>
            <w:r w:rsidRPr="002C1D06">
              <w:rPr>
                <w:rFonts w:eastAsia="Calibri"/>
              </w:rPr>
              <w:t xml:space="preserve">, assessed as suitable for the skill and experience of the </w:t>
            </w:r>
            <w:r w:rsidR="00EA2036">
              <w:rPr>
                <w:rFonts w:eastAsia="Calibri"/>
              </w:rPr>
              <w:t>individual</w:t>
            </w:r>
            <w:r w:rsidR="00957D48">
              <w:rPr>
                <w:rFonts w:eastAsia="Calibri"/>
              </w:rPr>
              <w:t xml:space="preserve">, or appropriate simulations such as </w:t>
            </w:r>
            <w:r w:rsidR="00C14115">
              <w:rPr>
                <w:rFonts w:eastAsia="Calibri"/>
              </w:rPr>
              <w:t xml:space="preserve">equine </w:t>
            </w:r>
            <w:r w:rsidR="00957D48">
              <w:rPr>
                <w:rFonts w:eastAsia="Calibri"/>
              </w:rPr>
              <w:t>cadaver legs</w:t>
            </w:r>
            <w:r w:rsidR="0027109E">
              <w:rPr>
                <w:rFonts w:eastAsia="Calibri"/>
              </w:rPr>
              <w:t xml:space="preserve"> – with </w:t>
            </w:r>
            <w:r w:rsidR="00515B6A" w:rsidRPr="002C1D06">
              <w:t>moderate faults and defects of the foot or lower limb</w:t>
            </w:r>
            <w:r w:rsidR="008E7024">
              <w:t xml:space="preserve"> </w:t>
            </w:r>
          </w:p>
          <w:p w14:paraId="64E6E012" w14:textId="77777777" w:rsidR="007F7ECF" w:rsidRDefault="007F7ECF" w:rsidP="00BD255D">
            <w:pPr>
              <w:pStyle w:val="SIBulletList2"/>
              <w:rPr>
                <w:rFonts w:eastAsia="Calibri"/>
              </w:rPr>
            </w:pPr>
            <w:r w:rsidRPr="002C1D06">
              <w:rPr>
                <w:rFonts w:eastAsia="Calibri"/>
              </w:rPr>
              <w:t xml:space="preserve">measuring and recording tools </w:t>
            </w:r>
          </w:p>
          <w:p w14:paraId="4BC95864" w14:textId="15EB09E1" w:rsidR="001A77D7" w:rsidRPr="00A96230" w:rsidRDefault="001A77D7" w:rsidP="00BD255D">
            <w:pPr>
              <w:pStyle w:val="SIBulletList2"/>
            </w:pPr>
            <w:r w:rsidRPr="00A96230">
              <w:t xml:space="preserve">appropriate tack for </w:t>
            </w:r>
            <w:r w:rsidR="000C316B">
              <w:rPr>
                <w:rFonts w:cs="Arial"/>
              </w:rPr>
              <w:t>equine</w:t>
            </w:r>
            <w:r w:rsidRPr="00A96230">
              <w:t xml:space="preserve"> and activity</w:t>
            </w:r>
          </w:p>
          <w:p w14:paraId="082EEEA1" w14:textId="0AE503C4" w:rsidR="007F7ECF" w:rsidRPr="002C1D06" w:rsidRDefault="007F7ECF" w:rsidP="00BD255D">
            <w:pPr>
              <w:pStyle w:val="SIBulletList2"/>
              <w:rPr>
                <w:rFonts w:eastAsia="Calibri"/>
              </w:rPr>
            </w:pPr>
            <w:r w:rsidRPr="002C1D06">
              <w:rPr>
                <w:rFonts w:eastAsia="Calibri"/>
              </w:rPr>
              <w:lastRenderedPageBreak/>
              <w:t>tools, equipment and materials for modifying and fitting shoes</w:t>
            </w:r>
          </w:p>
          <w:p w14:paraId="0B855309" w14:textId="62A84889" w:rsidR="007F7ECF" w:rsidRPr="002C1D06" w:rsidRDefault="007F7ECF" w:rsidP="00BD255D">
            <w:pPr>
              <w:pStyle w:val="SIBulletList2"/>
              <w:rPr>
                <w:rFonts w:eastAsia="Calibri"/>
              </w:rPr>
            </w:pPr>
            <w:r w:rsidRPr="002C1D06">
              <w:rPr>
                <w:rFonts w:eastAsia="Calibri"/>
              </w:rPr>
              <w:t xml:space="preserve">PPE </w:t>
            </w:r>
            <w:r w:rsidR="00A563FE">
              <w:rPr>
                <w:rFonts w:eastAsia="Calibri"/>
              </w:rPr>
              <w:t xml:space="preserve">correctly fitted and </w:t>
            </w:r>
            <w:r w:rsidR="006E4D09" w:rsidRPr="002C1D06">
              <w:rPr>
                <w:rFonts w:eastAsia="Calibri"/>
              </w:rPr>
              <w:t xml:space="preserve">applicable to fitting shoes </w:t>
            </w:r>
            <w:r w:rsidRPr="002C1D06">
              <w:rPr>
                <w:rFonts w:eastAsia="Calibri"/>
              </w:rPr>
              <w:t xml:space="preserve">for </w:t>
            </w:r>
            <w:r w:rsidR="00EA2036">
              <w:rPr>
                <w:rFonts w:eastAsia="Calibri"/>
              </w:rPr>
              <w:t>individual.</w:t>
            </w:r>
          </w:p>
          <w:p w14:paraId="5A928F80" w14:textId="77777777" w:rsidR="000F546E" w:rsidRPr="00BD255D" w:rsidRDefault="000F546E" w:rsidP="000F546E">
            <w:pPr>
              <w:pStyle w:val="SITextBefore"/>
              <w:rPr>
                <w:rFonts w:cs="Arial"/>
                <w:szCs w:val="20"/>
              </w:rPr>
            </w:pPr>
          </w:p>
          <w:p w14:paraId="24107730" w14:textId="77777777" w:rsidR="00AD50C3" w:rsidRPr="00BD255D" w:rsidRDefault="00AD50C3" w:rsidP="00AD50C3">
            <w:pPr>
              <w:pStyle w:val="SITextBefore"/>
              <w:rPr>
                <w:rFonts w:cs="Arial"/>
                <w:szCs w:val="20"/>
              </w:rPr>
            </w:pPr>
            <w:r w:rsidRPr="00BD255D">
              <w:rPr>
                <w:rFonts w:cs="Arial"/>
                <w:szCs w:val="20"/>
              </w:rPr>
              <w:t xml:space="preserve">Training and assessment strategies must show evidence of the use of guidance provided in the </w:t>
            </w:r>
            <w:r w:rsidRPr="00BD255D">
              <w:rPr>
                <w:rFonts w:cs="Arial"/>
                <w:i/>
                <w:szCs w:val="20"/>
              </w:rPr>
              <w:t>Companion Volume: User Guide: Safety in Equine Training</w:t>
            </w:r>
            <w:r w:rsidRPr="00BD255D">
              <w:rPr>
                <w:rFonts w:cs="Arial"/>
                <w:szCs w:val="20"/>
              </w:rPr>
              <w:t>.</w:t>
            </w:r>
          </w:p>
          <w:p w14:paraId="2A87D417" w14:textId="07128189" w:rsidR="0052081C" w:rsidRPr="00BD255D" w:rsidRDefault="000F546E" w:rsidP="00AD50C3">
            <w:pPr>
              <w:pStyle w:val="SITextBefore"/>
              <w:rPr>
                <w:rFonts w:cs="Arial"/>
                <w:szCs w:val="20"/>
              </w:rPr>
            </w:pPr>
            <w:r w:rsidRPr="00BD255D">
              <w:rPr>
                <w:rFonts w:cs="Arial"/>
                <w:szCs w:val="20"/>
              </w:rPr>
              <w:t>Assessors of this unit must satisfy the requirements for assessors in applicable vocational education and training legislation, frameworks and/or standards.</w:t>
            </w:r>
          </w:p>
        </w:tc>
      </w:tr>
    </w:tbl>
    <w:p w14:paraId="5F93933C" w14:textId="77777777" w:rsidR="000F546E" w:rsidRPr="00BD255D" w:rsidRDefault="000F546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52081C" w:rsidRPr="002C1D06" w14:paraId="73573A82" w14:textId="77777777" w:rsidTr="002A7C65">
        <w:tc>
          <w:tcPr>
            <w:tcW w:w="2732" w:type="dxa"/>
            <w:shd w:val="clear" w:color="auto" w:fill="auto"/>
            <w:vAlign w:val="center"/>
          </w:tcPr>
          <w:p w14:paraId="318E7590" w14:textId="112BBBB0" w:rsidR="0052081C" w:rsidRPr="00BD255D" w:rsidRDefault="000F546E" w:rsidP="000F546E">
            <w:pPr>
              <w:pStyle w:val="SIText-Bold"/>
              <w:rPr>
                <w:rFonts w:ascii="Arial" w:hAnsi="Arial" w:cs="Arial"/>
                <w:szCs w:val="20"/>
              </w:rPr>
            </w:pPr>
            <w:r w:rsidRPr="00BD255D">
              <w:rPr>
                <w:rFonts w:ascii="Arial" w:hAnsi="Arial" w:cs="Arial"/>
                <w:szCs w:val="20"/>
              </w:rPr>
              <w:t>LINKS</w:t>
            </w:r>
          </w:p>
        </w:tc>
        <w:tc>
          <w:tcPr>
            <w:tcW w:w="6826" w:type="dxa"/>
            <w:shd w:val="clear" w:color="auto" w:fill="auto"/>
          </w:tcPr>
          <w:p w14:paraId="4140F080" w14:textId="63107D62" w:rsidR="0052081C" w:rsidRPr="00BD255D" w:rsidRDefault="00BD255D" w:rsidP="000F546E">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AA2D3E">
              <w:rPr>
                <w:rFonts w:cs="Arial"/>
                <w:szCs w:val="20"/>
              </w:rPr>
              <w:t>:</w:t>
            </w:r>
            <w:r w:rsidRPr="00BD255D" w:rsidDel="00BD255D">
              <w:rPr>
                <w:rFonts w:cs="Arial"/>
                <w:szCs w:val="20"/>
              </w:rPr>
              <w:t xml:space="preserve"> </w:t>
            </w:r>
            <w:hyperlink r:id="rId11" w:history="1">
              <w:r w:rsidR="000F546E" w:rsidRPr="00BD255D">
                <w:rPr>
                  <w:rStyle w:val="Hyperlink"/>
                  <w:rFonts w:cs="Arial"/>
                  <w:szCs w:val="20"/>
                </w:rPr>
                <w:t>https://vetnet.education.gov.au/Pages/TrainingDocs.aspx?q=b75f4b23-54c9-4cc9-a5db-d3502d154103</w:t>
              </w:r>
            </w:hyperlink>
          </w:p>
        </w:tc>
      </w:tr>
    </w:tbl>
    <w:p w14:paraId="746C8F86" w14:textId="77777777" w:rsidR="00E91BFF" w:rsidRPr="00BD255D" w:rsidRDefault="00E91BFF">
      <w:pPr>
        <w:rPr>
          <w:rFonts w:cs="Arial"/>
          <w:sz w:val="20"/>
          <w:szCs w:val="20"/>
        </w:rPr>
      </w:pPr>
    </w:p>
    <w:sectPr w:rsidR="00E91BFF" w:rsidRPr="00BD255D" w:rsidSect="0057690A">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E2EA" w14:textId="77777777" w:rsidR="000F02C9" w:rsidRDefault="000F02C9" w:rsidP="00BF3F0A">
      <w:r>
        <w:separator/>
      </w:r>
    </w:p>
  </w:endnote>
  <w:endnote w:type="continuationSeparator" w:id="0">
    <w:p w14:paraId="30FA4E12" w14:textId="77777777" w:rsidR="000F02C9" w:rsidRDefault="000F02C9"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5CD47" w14:textId="77777777" w:rsidR="000F02C9" w:rsidRDefault="000F02C9" w:rsidP="00BF3F0A">
      <w:r>
        <w:separator/>
      </w:r>
    </w:p>
  </w:footnote>
  <w:footnote w:type="continuationSeparator" w:id="0">
    <w:p w14:paraId="0A61CC93" w14:textId="77777777" w:rsidR="000F02C9" w:rsidRDefault="000F02C9" w:rsidP="00BF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8074E"/>
    <w:multiLevelType w:val="multilevel"/>
    <w:tmpl w:val="F83CD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7F81"/>
    <w:multiLevelType w:val="multilevel"/>
    <w:tmpl w:val="9CB69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AA2B7B"/>
    <w:multiLevelType w:val="multilevel"/>
    <w:tmpl w:val="B6AEB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48129B"/>
    <w:multiLevelType w:val="hybridMultilevel"/>
    <w:tmpl w:val="E7BA78AA"/>
    <w:lvl w:ilvl="0" w:tplc="F6D87A02">
      <w:start w:val="1"/>
      <w:numFmt w:val="bullet"/>
      <w:lvlText w:val="•"/>
      <w:lvlJc w:val="left"/>
      <w:pPr>
        <w:ind w:left="720" w:hanging="360"/>
      </w:pPr>
      <w:rPr>
        <w:rFonts w:ascii="Arial" w:hAnsi="Arial" w:hint="default"/>
        <w:b w:val="0"/>
        <w:i w:val="0"/>
        <w:color w:val="auto"/>
        <w:sz w:val="22"/>
        <w:szCs w:val="18"/>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5"/>
  </w:num>
  <w:num w:numId="9">
    <w:abstractNumId w:val="4"/>
  </w:num>
  <w:num w:numId="10">
    <w:abstractNumId w:val="0"/>
  </w:num>
  <w:num w:numId="11">
    <w:abstractNumId w:val="14"/>
  </w:num>
  <w:num w:numId="12">
    <w:abstractNumId w:val="10"/>
  </w:num>
  <w:num w:numId="13">
    <w:abstractNumId w:val="13"/>
  </w:num>
  <w:num w:numId="14">
    <w:abstractNumId w:val="1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A5"/>
    <w:rsid w:val="00026E0A"/>
    <w:rsid w:val="00037A9A"/>
    <w:rsid w:val="00094084"/>
    <w:rsid w:val="000A5441"/>
    <w:rsid w:val="000C316B"/>
    <w:rsid w:val="000E03A4"/>
    <w:rsid w:val="000F02C9"/>
    <w:rsid w:val="000F546E"/>
    <w:rsid w:val="001021FE"/>
    <w:rsid w:val="00162FBD"/>
    <w:rsid w:val="001743E6"/>
    <w:rsid w:val="0017485E"/>
    <w:rsid w:val="0018546B"/>
    <w:rsid w:val="00186626"/>
    <w:rsid w:val="001A77D7"/>
    <w:rsid w:val="001C087A"/>
    <w:rsid w:val="001D5A20"/>
    <w:rsid w:val="001E7820"/>
    <w:rsid w:val="00200E8B"/>
    <w:rsid w:val="002350C0"/>
    <w:rsid w:val="0024135F"/>
    <w:rsid w:val="002447DE"/>
    <w:rsid w:val="002461B1"/>
    <w:rsid w:val="002621E8"/>
    <w:rsid w:val="0027109E"/>
    <w:rsid w:val="002753D4"/>
    <w:rsid w:val="002912BF"/>
    <w:rsid w:val="002A1D08"/>
    <w:rsid w:val="002A7C65"/>
    <w:rsid w:val="002C05C3"/>
    <w:rsid w:val="002C1CCD"/>
    <w:rsid w:val="002C1D06"/>
    <w:rsid w:val="003018C8"/>
    <w:rsid w:val="00356298"/>
    <w:rsid w:val="003A21F0"/>
    <w:rsid w:val="003A264E"/>
    <w:rsid w:val="00405C82"/>
    <w:rsid w:val="004127E3"/>
    <w:rsid w:val="00413817"/>
    <w:rsid w:val="00440347"/>
    <w:rsid w:val="00444A14"/>
    <w:rsid w:val="004450FF"/>
    <w:rsid w:val="00453B0D"/>
    <w:rsid w:val="00473EEA"/>
    <w:rsid w:val="00475172"/>
    <w:rsid w:val="00481BF3"/>
    <w:rsid w:val="004A5943"/>
    <w:rsid w:val="004B2913"/>
    <w:rsid w:val="004D0D5F"/>
    <w:rsid w:val="004D3945"/>
    <w:rsid w:val="004D6E93"/>
    <w:rsid w:val="00515B6A"/>
    <w:rsid w:val="0052081C"/>
    <w:rsid w:val="00526134"/>
    <w:rsid w:val="0053280D"/>
    <w:rsid w:val="005446D1"/>
    <w:rsid w:val="00567526"/>
    <w:rsid w:val="005707A5"/>
    <w:rsid w:val="00572992"/>
    <w:rsid w:val="0057690A"/>
    <w:rsid w:val="005A19F0"/>
    <w:rsid w:val="005C073F"/>
    <w:rsid w:val="005E560C"/>
    <w:rsid w:val="005F216B"/>
    <w:rsid w:val="00603EDA"/>
    <w:rsid w:val="006121D4"/>
    <w:rsid w:val="00614C60"/>
    <w:rsid w:val="00621058"/>
    <w:rsid w:val="006212FC"/>
    <w:rsid w:val="0066419B"/>
    <w:rsid w:val="00690C44"/>
    <w:rsid w:val="006B3A49"/>
    <w:rsid w:val="006E4D09"/>
    <w:rsid w:val="006F3C3B"/>
    <w:rsid w:val="006F56E7"/>
    <w:rsid w:val="006F75E6"/>
    <w:rsid w:val="00761FAE"/>
    <w:rsid w:val="007A3720"/>
    <w:rsid w:val="007F5A8B"/>
    <w:rsid w:val="007F7C78"/>
    <w:rsid w:val="007F7ECF"/>
    <w:rsid w:val="0084747D"/>
    <w:rsid w:val="00853176"/>
    <w:rsid w:val="00854A2A"/>
    <w:rsid w:val="00864A2A"/>
    <w:rsid w:val="00872CC2"/>
    <w:rsid w:val="008753FD"/>
    <w:rsid w:val="0088719F"/>
    <w:rsid w:val="008A51D1"/>
    <w:rsid w:val="008B4DBF"/>
    <w:rsid w:val="008C3697"/>
    <w:rsid w:val="008C7EB4"/>
    <w:rsid w:val="008D2661"/>
    <w:rsid w:val="008D6952"/>
    <w:rsid w:val="008E3DDB"/>
    <w:rsid w:val="008E7024"/>
    <w:rsid w:val="00920927"/>
    <w:rsid w:val="00925907"/>
    <w:rsid w:val="00951D73"/>
    <w:rsid w:val="009527CB"/>
    <w:rsid w:val="00956628"/>
    <w:rsid w:val="00957D48"/>
    <w:rsid w:val="009870C2"/>
    <w:rsid w:val="009C30CC"/>
    <w:rsid w:val="009D11A4"/>
    <w:rsid w:val="00A01822"/>
    <w:rsid w:val="00A0325C"/>
    <w:rsid w:val="00A20DA7"/>
    <w:rsid w:val="00A37610"/>
    <w:rsid w:val="00A52EAF"/>
    <w:rsid w:val="00A563FE"/>
    <w:rsid w:val="00A56E14"/>
    <w:rsid w:val="00A738F8"/>
    <w:rsid w:val="00A80F15"/>
    <w:rsid w:val="00AA1F24"/>
    <w:rsid w:val="00AA2D3E"/>
    <w:rsid w:val="00AB1B8E"/>
    <w:rsid w:val="00AC0696"/>
    <w:rsid w:val="00AC65F9"/>
    <w:rsid w:val="00AD1DE3"/>
    <w:rsid w:val="00AD2423"/>
    <w:rsid w:val="00AD50C3"/>
    <w:rsid w:val="00AD6881"/>
    <w:rsid w:val="00B032C7"/>
    <w:rsid w:val="00B07D82"/>
    <w:rsid w:val="00B32802"/>
    <w:rsid w:val="00B35814"/>
    <w:rsid w:val="00B407A3"/>
    <w:rsid w:val="00B644B0"/>
    <w:rsid w:val="00B70450"/>
    <w:rsid w:val="00B7422A"/>
    <w:rsid w:val="00B83E11"/>
    <w:rsid w:val="00B86C49"/>
    <w:rsid w:val="00BC7CA8"/>
    <w:rsid w:val="00BD255D"/>
    <w:rsid w:val="00BF0438"/>
    <w:rsid w:val="00BF2FFD"/>
    <w:rsid w:val="00BF3F0A"/>
    <w:rsid w:val="00BF5068"/>
    <w:rsid w:val="00C14115"/>
    <w:rsid w:val="00C42A32"/>
    <w:rsid w:val="00D21285"/>
    <w:rsid w:val="00D24F49"/>
    <w:rsid w:val="00D37628"/>
    <w:rsid w:val="00D42082"/>
    <w:rsid w:val="00D516CE"/>
    <w:rsid w:val="00D64BAD"/>
    <w:rsid w:val="00D93CA8"/>
    <w:rsid w:val="00DC0435"/>
    <w:rsid w:val="00DC2156"/>
    <w:rsid w:val="00DC51BA"/>
    <w:rsid w:val="00DD2FDC"/>
    <w:rsid w:val="00DD7DF6"/>
    <w:rsid w:val="00E25005"/>
    <w:rsid w:val="00E275E6"/>
    <w:rsid w:val="00E6277C"/>
    <w:rsid w:val="00E76229"/>
    <w:rsid w:val="00E91BFF"/>
    <w:rsid w:val="00E96116"/>
    <w:rsid w:val="00EA2036"/>
    <w:rsid w:val="00EA5EE7"/>
    <w:rsid w:val="00F2729D"/>
    <w:rsid w:val="00FB316B"/>
    <w:rsid w:val="00FE6D99"/>
    <w:rsid w:val="00FE6E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F58C5"/>
  <w15:docId w15:val="{8C39F59F-2490-4EAB-8A77-0996C015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115"/>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C14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41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41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qFormat/>
    <w:rsid w:val="004D0D5F"/>
    <w:rPr>
      <w:rFonts w:ascii="Calibri" w:hAnsi="Calibri"/>
      <w:b/>
      <w:caps/>
      <w:sz w:val="24"/>
    </w:rPr>
  </w:style>
  <w:style w:type="paragraph" w:customStyle="1" w:styleId="AFSAUnitTitle">
    <w:name w:val="AFSA Unit Title"/>
    <w:basedOn w:val="Normal"/>
    <w:link w:val="AFSAUnitTitleChar"/>
    <w:qFormat/>
    <w:rsid w:val="004D0D5F"/>
    <w:rPr>
      <w:rFonts w:ascii="Calibri" w:hAnsi="Calibri"/>
      <w:b/>
      <w:sz w:val="24"/>
    </w:rPr>
  </w:style>
  <w:style w:type="paragraph" w:customStyle="1" w:styleId="AFSAText-Bold">
    <w:name w:val="AFSA Text - Bold"/>
    <w:basedOn w:val="Normal"/>
    <w:qFormat/>
    <w:rsid w:val="004D0D5F"/>
    <w:rPr>
      <w:rFonts w:ascii="Calibri" w:hAnsi="Calibri"/>
      <w:b/>
      <w:sz w:val="24"/>
    </w:rPr>
  </w:style>
  <w:style w:type="paragraph" w:customStyle="1" w:styleId="AFSANumListLevel1">
    <w:name w:val="AFSA Num List Level 1"/>
    <w:link w:val="AFSANumListLevel1Char"/>
    <w:qFormat/>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qFormat/>
    <w:rsid w:val="004D0D5F"/>
    <w:pPr>
      <w:spacing w:before="120"/>
      <w:jc w:val="both"/>
    </w:pPr>
    <w:rPr>
      <w:rFonts w:ascii="Calibri" w:hAnsi="Calibri"/>
      <w:lang w:eastAsia="en-US"/>
    </w:rPr>
  </w:style>
  <w:style w:type="paragraph" w:customStyle="1" w:styleId="AFSAText-Italic">
    <w:name w:val="AFSA Text - Italic"/>
    <w:basedOn w:val="Normal"/>
    <w:qFormat/>
    <w:rsid w:val="004D0D5F"/>
    <w:rPr>
      <w:rFonts w:ascii="Calibri" w:hAnsi="Calibri"/>
      <w:i/>
      <w:sz w:val="18"/>
    </w:rPr>
  </w:style>
  <w:style w:type="paragraph" w:customStyle="1" w:styleId="AFSABulletList1">
    <w:name w:val="AFSA Bullet List 1"/>
    <w:link w:val="AFSABulletList1Char"/>
    <w:autoRedefine/>
    <w:qFormat/>
    <w:rsid w:val="00DD7DF6"/>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uiPriority w:val="99"/>
    <w:qFormat/>
    <w:rsid w:val="004D0D5F"/>
    <w:pPr>
      <w:jc w:val="left"/>
    </w:pPr>
  </w:style>
  <w:style w:type="paragraph" w:styleId="Header">
    <w:name w:val="header"/>
    <w:basedOn w:val="Normal"/>
    <w:link w:val="HeaderChar"/>
    <w:uiPriority w:val="99"/>
    <w:unhideWhenUsed/>
    <w:rsid w:val="00C14115"/>
    <w:pPr>
      <w:tabs>
        <w:tab w:val="center" w:pos="4513"/>
        <w:tab w:val="right" w:pos="9026"/>
      </w:tabs>
    </w:pPr>
  </w:style>
  <w:style w:type="character" w:customStyle="1" w:styleId="HeaderChar">
    <w:name w:val="Header Char"/>
    <w:basedOn w:val="DefaultParagraphFont"/>
    <w:link w:val="Header"/>
    <w:uiPriority w:val="99"/>
    <w:rsid w:val="00C14115"/>
    <w:rPr>
      <w:rFonts w:ascii="Arial" w:eastAsia="Times New Roman" w:hAnsi="Arial" w:cs="Times New Roman"/>
      <w:lang w:eastAsia="en-AU"/>
    </w:rPr>
  </w:style>
  <w:style w:type="paragraph" w:styleId="Footer">
    <w:name w:val="footer"/>
    <w:basedOn w:val="Normal"/>
    <w:link w:val="FooterChar"/>
    <w:uiPriority w:val="99"/>
    <w:unhideWhenUsed/>
    <w:rsid w:val="00C14115"/>
    <w:pPr>
      <w:tabs>
        <w:tab w:val="center" w:pos="4513"/>
        <w:tab w:val="right" w:pos="9026"/>
      </w:tabs>
    </w:pPr>
  </w:style>
  <w:style w:type="character" w:customStyle="1" w:styleId="FooterChar">
    <w:name w:val="Footer Char"/>
    <w:basedOn w:val="DefaultParagraphFont"/>
    <w:link w:val="Footer"/>
    <w:uiPriority w:val="99"/>
    <w:rsid w:val="00C14115"/>
    <w:rPr>
      <w:rFonts w:ascii="Arial" w:eastAsia="Times New Roman" w:hAnsi="Arial" w:cs="Times New Roman"/>
      <w:lang w:eastAsia="en-AU"/>
    </w:rPr>
  </w:style>
  <w:style w:type="paragraph" w:customStyle="1" w:styleId="AFSAHeadingBoldCaps">
    <w:name w:val="AFSA Heading Bold Caps"/>
    <w:qFormat/>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qFormat/>
    <w:rsid w:val="001C087A"/>
    <w:rPr>
      <w:rFonts w:asciiTheme="minorHAnsi" w:hAnsiTheme="minorHAnsi"/>
      <w:b/>
      <w:caps/>
      <w:sz w:val="24"/>
      <w:szCs w:val="24"/>
    </w:rPr>
  </w:style>
  <w:style w:type="paragraph" w:customStyle="1" w:styleId="AFSAARTitle">
    <w:name w:val="AFSA AR Title"/>
    <w:basedOn w:val="Normal"/>
    <w:qFormat/>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DD7DF6"/>
    <w:rPr>
      <w:rFonts w:ascii="Calibri" w:eastAsia="Times New Roman" w:hAnsi="Calibri" w:cs="Times New Roman"/>
    </w:rPr>
  </w:style>
  <w:style w:type="character" w:customStyle="1" w:styleId="apple-converted-space">
    <w:name w:val="apple-converted-space"/>
    <w:basedOn w:val="DefaultParagraphFont"/>
    <w:rsid w:val="002350C0"/>
  </w:style>
  <w:style w:type="character" w:customStyle="1" w:styleId="Heading1Char">
    <w:name w:val="Heading 1 Char"/>
    <w:basedOn w:val="DefaultParagraphFont"/>
    <w:link w:val="Heading1"/>
    <w:uiPriority w:val="9"/>
    <w:rsid w:val="00C1411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C14115"/>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semiHidden/>
    <w:rsid w:val="00C14115"/>
    <w:rPr>
      <w:rFonts w:asciiTheme="majorHAnsi" w:eastAsiaTheme="majorEastAsia" w:hAnsiTheme="majorHAnsi" w:cstheme="majorBidi"/>
      <w:color w:val="243F60" w:themeColor="accent1" w:themeShade="7F"/>
      <w:sz w:val="24"/>
      <w:szCs w:val="24"/>
      <w:lang w:eastAsia="en-AU"/>
    </w:rPr>
  </w:style>
  <w:style w:type="paragraph" w:customStyle="1" w:styleId="SITextBefore">
    <w:name w:val="SI Text Before"/>
    <w:basedOn w:val="SIText"/>
    <w:link w:val="SITextBeforeChar"/>
    <w:qFormat/>
    <w:rsid w:val="00C14115"/>
    <w:pPr>
      <w:spacing w:after="80"/>
    </w:pPr>
  </w:style>
  <w:style w:type="paragraph" w:customStyle="1" w:styleId="SIUNITCODE">
    <w:name w:val="SI UNIT CODE"/>
    <w:qFormat/>
    <w:rsid w:val="00C14115"/>
    <w:pPr>
      <w:spacing w:before="80" w:after="80" w:line="240" w:lineRule="auto"/>
    </w:pPr>
    <w:rPr>
      <w:rFonts w:ascii="Calibri" w:eastAsia="Times New Roman" w:hAnsi="Calibri" w:cs="Times New Roman"/>
      <w:b/>
      <w:caps/>
      <w:sz w:val="24"/>
      <w:lang w:eastAsia="en-AU"/>
    </w:rPr>
  </w:style>
  <w:style w:type="paragraph" w:customStyle="1" w:styleId="SIUnittitle">
    <w:name w:val="SI Unit title"/>
    <w:qFormat/>
    <w:rsid w:val="00C14115"/>
    <w:pPr>
      <w:spacing w:before="80" w:after="80" w:line="240" w:lineRule="auto"/>
    </w:pPr>
    <w:rPr>
      <w:rFonts w:ascii="Calibri" w:eastAsia="Times New Roman" w:hAnsi="Calibri" w:cs="Times New Roman"/>
      <w:b/>
      <w:sz w:val="24"/>
      <w:lang w:eastAsia="en-AU"/>
    </w:rPr>
  </w:style>
  <w:style w:type="paragraph" w:customStyle="1" w:styleId="SIText-Bold">
    <w:name w:val="SI Text - Bold"/>
    <w:link w:val="SIText-BoldChar"/>
    <w:qFormat/>
    <w:rsid w:val="00C14115"/>
    <w:pPr>
      <w:spacing w:before="80" w:after="80" w:line="240" w:lineRule="auto"/>
    </w:pPr>
    <w:rPr>
      <w:rFonts w:ascii="Calibri" w:eastAsia="Times New Roman" w:hAnsi="Calibri" w:cs="Times New Roman"/>
      <w:b/>
      <w:sz w:val="24"/>
      <w:lang w:eastAsia="en-AU"/>
    </w:rPr>
  </w:style>
  <w:style w:type="paragraph" w:customStyle="1" w:styleId="SIText">
    <w:name w:val="SI Text"/>
    <w:link w:val="SITextChar"/>
    <w:qFormat/>
    <w:rsid w:val="00162FBD"/>
    <w:pPr>
      <w:spacing w:after="120" w:line="240" w:lineRule="auto"/>
    </w:pPr>
    <w:rPr>
      <w:rFonts w:ascii="Arial" w:eastAsia="Times New Roman" w:hAnsi="Arial" w:cs="Times New Roman"/>
      <w:sz w:val="20"/>
    </w:rPr>
  </w:style>
  <w:style w:type="table" w:customStyle="1" w:styleId="TableGridLight1">
    <w:name w:val="Table Grid Light1"/>
    <w:basedOn w:val="TableNormal"/>
    <w:uiPriority w:val="40"/>
    <w:rsid w:val="001A7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C14115"/>
    <w:rPr>
      <w:rFonts w:ascii="Calibri" w:eastAsia="Times New Roman" w:hAnsi="Calibri" w:cs="Times New Roman"/>
      <w:b/>
      <w:sz w:val="24"/>
      <w:lang w:eastAsia="en-AU"/>
    </w:rPr>
  </w:style>
  <w:style w:type="paragraph" w:styleId="BalloonText">
    <w:name w:val="Balloon Text"/>
    <w:basedOn w:val="Normal"/>
    <w:link w:val="BalloonTextChar"/>
    <w:uiPriority w:val="99"/>
    <w:semiHidden/>
    <w:unhideWhenUsed/>
    <w:rsid w:val="00C14115"/>
    <w:rPr>
      <w:rFonts w:cs="Arial"/>
      <w:sz w:val="18"/>
      <w:szCs w:val="18"/>
    </w:rPr>
  </w:style>
  <w:style w:type="character" w:customStyle="1" w:styleId="BalloonTextChar">
    <w:name w:val="Balloon Text Char"/>
    <w:basedOn w:val="DefaultParagraphFont"/>
    <w:link w:val="BalloonText"/>
    <w:uiPriority w:val="99"/>
    <w:semiHidden/>
    <w:rsid w:val="00C1411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C14115"/>
    <w:rPr>
      <w:sz w:val="16"/>
      <w:szCs w:val="16"/>
    </w:rPr>
  </w:style>
  <w:style w:type="paragraph" w:styleId="CommentText">
    <w:name w:val="annotation text"/>
    <w:basedOn w:val="Normal"/>
    <w:link w:val="CommentTextChar"/>
    <w:uiPriority w:val="99"/>
    <w:unhideWhenUsed/>
    <w:rsid w:val="00C14115"/>
    <w:rPr>
      <w:sz w:val="20"/>
      <w:szCs w:val="20"/>
    </w:rPr>
  </w:style>
  <w:style w:type="character" w:customStyle="1" w:styleId="CommentTextChar">
    <w:name w:val="Comment Text Char"/>
    <w:basedOn w:val="DefaultParagraphFont"/>
    <w:link w:val="CommentText"/>
    <w:uiPriority w:val="99"/>
    <w:rsid w:val="00C14115"/>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14115"/>
    <w:rPr>
      <w:b/>
      <w:bCs/>
    </w:rPr>
  </w:style>
  <w:style w:type="character" w:customStyle="1" w:styleId="CommentSubjectChar">
    <w:name w:val="Comment Subject Char"/>
    <w:basedOn w:val="CommentTextChar"/>
    <w:link w:val="CommentSubject"/>
    <w:uiPriority w:val="99"/>
    <w:semiHidden/>
    <w:rsid w:val="00C14115"/>
    <w:rPr>
      <w:rFonts w:ascii="Arial" w:eastAsia="Times New Roman" w:hAnsi="Arial" w:cs="Times New Roman"/>
      <w:b/>
      <w:bCs/>
      <w:sz w:val="20"/>
      <w:szCs w:val="20"/>
      <w:lang w:eastAsia="en-AU"/>
    </w:rPr>
  </w:style>
  <w:style w:type="paragraph" w:customStyle="1" w:styleId="SIBulletList1">
    <w:name w:val="SI Bullet List 1"/>
    <w:rsid w:val="00162FBD"/>
    <w:pPr>
      <w:numPr>
        <w:numId w:val="13"/>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C14115"/>
    <w:pPr>
      <w:tabs>
        <w:tab w:val="right" w:leader="dot" w:pos="9628"/>
      </w:tabs>
      <w:spacing w:before="100" w:after="40"/>
    </w:pPr>
    <w:rPr>
      <w:rFonts w:eastAsia="Times New Roman" w:cs="Times New Roman"/>
      <w:b/>
      <w:lang w:eastAsia="en-AU"/>
    </w:rPr>
  </w:style>
  <w:style w:type="character" w:customStyle="1" w:styleId="SIText-Italic">
    <w:name w:val="SI Text - Italic"/>
    <w:rsid w:val="00C14115"/>
    <w:rPr>
      <w:rFonts w:ascii="Calibri" w:hAnsi="Calibri"/>
      <w:i/>
      <w:sz w:val="20"/>
    </w:rPr>
  </w:style>
  <w:style w:type="paragraph" w:customStyle="1" w:styleId="SIBulletList2">
    <w:name w:val="SI Bullet List 2"/>
    <w:basedOn w:val="SIBulletList1"/>
    <w:rsid w:val="00C14115"/>
    <w:pPr>
      <w:numPr>
        <w:numId w:val="14"/>
      </w:numPr>
      <w:tabs>
        <w:tab w:val="num" w:pos="720"/>
      </w:tabs>
      <w:ind w:left="714" w:hanging="357"/>
    </w:pPr>
  </w:style>
  <w:style w:type="paragraph" w:customStyle="1" w:styleId="SIBulletList3">
    <w:name w:val="SI Bullet List 3"/>
    <w:basedOn w:val="SIBulletList2"/>
    <w:rsid w:val="00C14115"/>
    <w:pPr>
      <w:tabs>
        <w:tab w:val="clear" w:pos="720"/>
        <w:tab w:val="num" w:pos="1080"/>
      </w:tabs>
      <w:ind w:left="1080"/>
    </w:pPr>
  </w:style>
  <w:style w:type="paragraph" w:styleId="TOC2">
    <w:name w:val="toc 2"/>
    <w:next w:val="Normal"/>
    <w:autoRedefine/>
    <w:uiPriority w:val="39"/>
    <w:unhideWhenUsed/>
    <w:rsid w:val="00C14115"/>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C14115"/>
    <w:rPr>
      <w:color w:val="0000FF" w:themeColor="hyperlink"/>
      <w:u w:val="single"/>
    </w:rPr>
  </w:style>
  <w:style w:type="paragraph" w:styleId="FootnoteText">
    <w:name w:val="footnote text"/>
    <w:basedOn w:val="Normal"/>
    <w:link w:val="FootnoteTextChar"/>
    <w:uiPriority w:val="99"/>
    <w:semiHidden/>
    <w:unhideWhenUsed/>
    <w:rsid w:val="00C14115"/>
    <w:rPr>
      <w:sz w:val="20"/>
      <w:szCs w:val="20"/>
    </w:rPr>
  </w:style>
  <w:style w:type="character" w:customStyle="1" w:styleId="FootnoteTextChar">
    <w:name w:val="Footnote Text Char"/>
    <w:basedOn w:val="DefaultParagraphFont"/>
    <w:link w:val="FootnoteText"/>
    <w:uiPriority w:val="99"/>
    <w:semiHidden/>
    <w:rsid w:val="00C14115"/>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C14115"/>
    <w:rPr>
      <w:vertAlign w:val="superscript"/>
    </w:rPr>
  </w:style>
  <w:style w:type="character" w:customStyle="1" w:styleId="SITextChar">
    <w:name w:val="SI Text Char"/>
    <w:basedOn w:val="DefaultParagraphFont"/>
    <w:link w:val="SIText"/>
    <w:rsid w:val="00162FBD"/>
    <w:rPr>
      <w:rFonts w:ascii="Arial" w:eastAsia="Times New Roman" w:hAnsi="Arial" w:cs="Times New Roman"/>
      <w:sz w:val="20"/>
    </w:rPr>
  </w:style>
  <w:style w:type="character" w:customStyle="1" w:styleId="SITextBeforeChar">
    <w:name w:val="SI Text Before Char"/>
    <w:basedOn w:val="SITextChar"/>
    <w:link w:val="SITextBefore"/>
    <w:rsid w:val="00C14115"/>
    <w:rPr>
      <w:rFonts w:ascii="Calibri" w:eastAsia="Times New Roman" w:hAnsi="Calibri" w:cs="Times New Roman"/>
      <w:sz w:val="20"/>
    </w:rPr>
  </w:style>
  <w:style w:type="character" w:customStyle="1" w:styleId="SpecialBold">
    <w:name w:val="Special Bold"/>
    <w:basedOn w:val="DefaultParagraphFont"/>
    <w:rsid w:val="00C14115"/>
    <w:rPr>
      <w:rFonts w:cs="Times New Roman"/>
      <w:b/>
      <w:spacing w:val="0"/>
    </w:rPr>
  </w:style>
  <w:style w:type="table" w:styleId="TableGrid">
    <w:name w:val="Table Grid"/>
    <w:basedOn w:val="TableNormal"/>
    <w:uiPriority w:val="59"/>
    <w:rsid w:val="00C1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7ECF"/>
    <w:pPr>
      <w:spacing w:after="120"/>
    </w:pPr>
  </w:style>
  <w:style w:type="character" w:customStyle="1" w:styleId="BodyTextChar">
    <w:name w:val="Body Text Char"/>
    <w:basedOn w:val="DefaultParagraphFont"/>
    <w:link w:val="BodyText"/>
    <w:rsid w:val="007F7ECF"/>
    <w:rPr>
      <w:rFonts w:ascii="Arial" w:eastAsia="Times New Roman" w:hAnsi="Arial" w:cs="Times New Roman"/>
      <w:lang w:eastAsia="en-AU"/>
    </w:rPr>
  </w:style>
  <w:style w:type="table" w:styleId="TableGridLight">
    <w:name w:val="Grid Table Light"/>
    <w:basedOn w:val="TableNormal"/>
    <w:uiPriority w:val="40"/>
    <w:rsid w:val="00C141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4631">
      <w:bodyDiv w:val="1"/>
      <w:marLeft w:val="0"/>
      <w:marRight w:val="0"/>
      <w:marTop w:val="0"/>
      <w:marBottom w:val="0"/>
      <w:divBdr>
        <w:top w:val="none" w:sz="0" w:space="0" w:color="auto"/>
        <w:left w:val="none" w:sz="0" w:space="0" w:color="auto"/>
        <w:bottom w:val="none" w:sz="0" w:space="0" w:color="auto"/>
        <w:right w:val="none" w:sz="0" w:space="0" w:color="auto"/>
      </w:divBdr>
    </w:div>
    <w:div w:id="1162551937">
      <w:bodyDiv w:val="1"/>
      <w:marLeft w:val="0"/>
      <w:marRight w:val="0"/>
      <w:marTop w:val="0"/>
      <w:marBottom w:val="0"/>
      <w:divBdr>
        <w:top w:val="none" w:sz="0" w:space="0" w:color="auto"/>
        <w:left w:val="none" w:sz="0" w:space="0" w:color="auto"/>
        <w:bottom w:val="none" w:sz="0" w:space="0" w:color="auto"/>
        <w:right w:val="none" w:sz="0" w:space="0" w:color="auto"/>
      </w:divBdr>
    </w:div>
    <w:div w:id="1438208268">
      <w:bodyDiv w:val="1"/>
      <w:marLeft w:val="0"/>
      <w:marRight w:val="0"/>
      <w:marTop w:val="0"/>
      <w:marBottom w:val="0"/>
      <w:divBdr>
        <w:top w:val="none" w:sz="0" w:space="0" w:color="auto"/>
        <w:left w:val="none" w:sz="0" w:space="0" w:color="auto"/>
        <w:bottom w:val="none" w:sz="0" w:space="0" w:color="auto"/>
        <w:right w:val="none" w:sz="0" w:space="0" w:color="auto"/>
      </w:divBdr>
    </w:div>
    <w:div w:id="1845629533">
      <w:bodyDiv w:val="1"/>
      <w:marLeft w:val="0"/>
      <w:marRight w:val="0"/>
      <w:marTop w:val="0"/>
      <w:marBottom w:val="0"/>
      <w:divBdr>
        <w:top w:val="none" w:sz="0" w:space="0" w:color="auto"/>
        <w:left w:val="none" w:sz="0" w:space="0" w:color="auto"/>
        <w:bottom w:val="none" w:sz="0" w:space="0" w:color="auto"/>
        <w:right w:val="none" w:sz="0" w:space="0" w:color="auto"/>
      </w:divBdr>
      <w:divsChild>
        <w:div w:id="340401877">
          <w:marLeft w:val="0"/>
          <w:marRight w:val="0"/>
          <w:marTop w:val="150"/>
          <w:marBottom w:val="0"/>
          <w:divBdr>
            <w:top w:val="none" w:sz="0" w:space="0" w:color="auto"/>
            <w:left w:val="none" w:sz="0" w:space="0" w:color="auto"/>
            <w:bottom w:val="none" w:sz="0" w:space="0" w:color="auto"/>
            <w:right w:val="none" w:sz="0" w:space="0" w:color="auto"/>
          </w:divBdr>
          <w:divsChild>
            <w:div w:id="416050678">
              <w:marLeft w:val="0"/>
              <w:marRight w:val="0"/>
              <w:marTop w:val="0"/>
              <w:marBottom w:val="0"/>
              <w:divBdr>
                <w:top w:val="none" w:sz="0" w:space="0" w:color="auto"/>
                <w:left w:val="none" w:sz="0" w:space="0" w:color="auto"/>
                <w:bottom w:val="none" w:sz="0" w:space="0" w:color="auto"/>
                <w:right w:val="none" w:sz="0" w:space="0" w:color="auto"/>
              </w:divBdr>
              <w:divsChild>
                <w:div w:id="575364894">
                  <w:marLeft w:val="0"/>
                  <w:marRight w:val="0"/>
                  <w:marTop w:val="0"/>
                  <w:marBottom w:val="0"/>
                  <w:divBdr>
                    <w:top w:val="none" w:sz="0" w:space="0" w:color="auto"/>
                    <w:left w:val="none" w:sz="0" w:space="0" w:color="auto"/>
                    <w:bottom w:val="none" w:sz="0" w:space="0" w:color="auto"/>
                    <w:right w:val="none" w:sz="0" w:space="0" w:color="auto"/>
                  </w:divBdr>
                  <w:divsChild>
                    <w:div w:id="1031346118">
                      <w:marLeft w:val="0"/>
                      <w:marRight w:val="0"/>
                      <w:marTop w:val="0"/>
                      <w:marBottom w:val="0"/>
                      <w:divBdr>
                        <w:top w:val="none" w:sz="0" w:space="0" w:color="auto"/>
                        <w:left w:val="none" w:sz="0" w:space="0" w:color="auto"/>
                        <w:bottom w:val="none" w:sz="0" w:space="0" w:color="auto"/>
                        <w:right w:val="none" w:sz="0" w:space="0" w:color="auto"/>
                      </w:divBdr>
                      <w:divsChild>
                        <w:div w:id="8225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styles" Target="styles.xml"/><Relationship Id="rId10" Type="http://schemas.openxmlformats.org/officeDocument/2006/relationships/hyperlink" Target="https://vetnet.education.gov.au/Pages/TrainingDocs.aspx?q=b75f4b23-54c9-4cc9-a5db-d3502d154103"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Props1.xml><?xml version="1.0" encoding="utf-8"?>
<ds:datastoreItem xmlns:ds="http://schemas.openxmlformats.org/officeDocument/2006/customXml" ds:itemID="{DA8DA0C4-BEBA-47B0-953A-FE00E4EBC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12005-95E6-4B95-AACA-11201DF01A37}">
  <ds:schemaRefs>
    <ds:schemaRef ds:uri="http://schemas.microsoft.com/sharepoint/v3/contenttype/forms"/>
  </ds:schemaRefs>
</ds:datastoreItem>
</file>

<file path=customXml/itemProps3.xml><?xml version="1.0" encoding="utf-8"?>
<ds:datastoreItem xmlns:ds="http://schemas.openxmlformats.org/officeDocument/2006/customXml" ds:itemID="{1132FE26-6923-4567-9BB3-5CAA00AE3676}">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0c61cd0-8906-41a6-94dd-696765a41e73"/>
    <ds:schemaRef ds:uri="http://purl.org/dc/elements/1.1/"/>
    <ds:schemaRef ds:uri="http://schemas.microsoft.com/office/2006/metadata/properties"/>
    <ds:schemaRef ds:uri="d9a59da7-0e3f-4ec4-ba45-ada058e6b7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169</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UOC and AR template</vt:lpstr>
    </vt:vector>
  </TitlesOfParts>
  <Company>AgriFood Skills Australia</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and AR template</dc:title>
  <dc:creator>Tony Dodson</dc:creator>
  <cp:lastModifiedBy>Wayne Jones</cp:lastModifiedBy>
  <cp:revision>37</cp:revision>
  <dcterms:created xsi:type="dcterms:W3CDTF">2015-10-18T11:19:00Z</dcterms:created>
  <dcterms:modified xsi:type="dcterms:W3CDTF">2017-08-10T06:33:00Z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c8e504ca-258a-4303-ab9e-94a64aab12d0</vt:lpwstr>
  </property>
  <property fmtid="{D5CDD505-2E9C-101B-9397-08002B2CF9AE}" pid="4" name="TaxKeyword">
    <vt:lpwstr/>
  </property>
  <property fmtid="{D5CDD505-2E9C-101B-9397-08002B2CF9AE}" pid="5" name="ContentCategory1">
    <vt:lpwstr/>
  </property>
  <property fmtid="{D5CDD505-2E9C-101B-9397-08002B2CF9AE}" pid="6" name="IndustrySector">
    <vt:lpwstr>820;#Sugar Milling|b9c72e3e-1c31-423e-9660-11b65c775d39</vt:lpwstr>
  </property>
</Properties>
</file>