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C89E" w14:textId="77777777" w:rsidR="003B020D" w:rsidRPr="00CA2922" w:rsidRDefault="003B020D" w:rsidP="003B020D">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3B020D" w14:paraId="1C582BAE" w14:textId="77777777" w:rsidTr="00CC57DF">
        <w:trPr>
          <w:tblHeader/>
        </w:trPr>
        <w:tc>
          <w:tcPr>
            <w:tcW w:w="2689" w:type="dxa"/>
          </w:tcPr>
          <w:p w14:paraId="619618AF" w14:textId="77777777" w:rsidR="003B020D" w:rsidRPr="00A326C2" w:rsidRDefault="003B020D" w:rsidP="00BE3116">
            <w:pPr>
              <w:pStyle w:val="SIText-Bold"/>
            </w:pPr>
            <w:r w:rsidRPr="00A326C2">
              <w:t>Release</w:t>
            </w:r>
          </w:p>
        </w:tc>
        <w:tc>
          <w:tcPr>
            <w:tcW w:w="6662" w:type="dxa"/>
          </w:tcPr>
          <w:p w14:paraId="563DCFC2" w14:textId="77777777" w:rsidR="003B020D" w:rsidRPr="00A326C2" w:rsidRDefault="003B020D" w:rsidP="00BE3116">
            <w:pPr>
              <w:pStyle w:val="SIText-Bold"/>
            </w:pPr>
            <w:r w:rsidRPr="00A326C2">
              <w:t>Comments</w:t>
            </w:r>
          </w:p>
        </w:tc>
      </w:tr>
      <w:tr w:rsidR="003B020D" w14:paraId="784FD1C9" w14:textId="77777777" w:rsidTr="00CC57DF">
        <w:tc>
          <w:tcPr>
            <w:tcW w:w="2689" w:type="dxa"/>
          </w:tcPr>
          <w:p w14:paraId="7D9082C1" w14:textId="77777777" w:rsidR="003B020D" w:rsidRPr="00CC451E" w:rsidRDefault="003B020D" w:rsidP="00BE3116">
            <w:pPr>
              <w:pStyle w:val="SIText"/>
            </w:pPr>
            <w:r w:rsidRPr="00CC451E">
              <w:t xml:space="preserve">Release </w:t>
            </w:r>
            <w:r>
              <w:t>1</w:t>
            </w:r>
          </w:p>
        </w:tc>
        <w:tc>
          <w:tcPr>
            <w:tcW w:w="6662" w:type="dxa"/>
          </w:tcPr>
          <w:p w14:paraId="2BF5306F" w14:textId="3617EDAF" w:rsidR="003B020D" w:rsidRPr="00CC451E" w:rsidRDefault="003B020D" w:rsidP="00BE3116">
            <w:pPr>
              <w:pStyle w:val="SIText"/>
            </w:pPr>
            <w:r w:rsidRPr="001E4A14">
              <w:t>This version released with</w:t>
            </w:r>
            <w:r w:rsidR="009E15AC">
              <w:t xml:space="preserve"> the</w:t>
            </w:r>
            <w:r w:rsidRPr="001E4A14">
              <w:t xml:space="preserve"> ACM Animal Care and Management Training Package Version 1.0</w:t>
            </w:r>
            <w:r w:rsidR="00C614B4">
              <w:t>.</w:t>
            </w:r>
          </w:p>
        </w:tc>
      </w:tr>
    </w:tbl>
    <w:p w14:paraId="62389C37" w14:textId="77777777" w:rsidR="003B020D" w:rsidRDefault="003B02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6580"/>
      </w:tblGrid>
      <w:tr w:rsidR="004D0D5F" w:rsidRPr="00963A46" w14:paraId="5F0CB933" w14:textId="77777777" w:rsidTr="003B020D">
        <w:trPr>
          <w:tblHeader/>
        </w:trPr>
        <w:tc>
          <w:tcPr>
            <w:tcW w:w="2764" w:type="dxa"/>
            <w:shd w:val="clear" w:color="auto" w:fill="auto"/>
          </w:tcPr>
          <w:p w14:paraId="20E47922" w14:textId="77777777" w:rsidR="004D0D5F" w:rsidRPr="003B020D" w:rsidRDefault="001913D7" w:rsidP="003B020D">
            <w:pPr>
              <w:pStyle w:val="SIUnittitle"/>
            </w:pPr>
            <w:r w:rsidRPr="003B020D">
              <w:t>ACMSPE3</w:t>
            </w:r>
            <w:r w:rsidR="009C2A77" w:rsidRPr="003B020D">
              <w:t>1</w:t>
            </w:r>
            <w:r w:rsidR="004D14BC" w:rsidRPr="003B020D">
              <w:t>2</w:t>
            </w:r>
          </w:p>
        </w:tc>
        <w:tc>
          <w:tcPr>
            <w:tcW w:w="6580" w:type="dxa"/>
            <w:shd w:val="clear" w:color="auto" w:fill="auto"/>
          </w:tcPr>
          <w:p w14:paraId="7807D1E8" w14:textId="77777777" w:rsidR="004D0D5F" w:rsidRPr="003B020D" w:rsidRDefault="0003302B" w:rsidP="003B020D">
            <w:pPr>
              <w:pStyle w:val="SIUnittitle"/>
            </w:pPr>
            <w:r w:rsidRPr="003B020D">
              <w:t xml:space="preserve">Provide basic care of </w:t>
            </w:r>
            <w:r w:rsidR="009C2A77" w:rsidRPr="003B020D">
              <w:t>rodents and rabbits</w:t>
            </w:r>
          </w:p>
        </w:tc>
      </w:tr>
      <w:tr w:rsidR="004D0D5F" w:rsidRPr="00963A46" w14:paraId="0668922D" w14:textId="77777777" w:rsidTr="003B020D">
        <w:tc>
          <w:tcPr>
            <w:tcW w:w="2764" w:type="dxa"/>
            <w:shd w:val="clear" w:color="auto" w:fill="auto"/>
          </w:tcPr>
          <w:p w14:paraId="0629C68D" w14:textId="77777777" w:rsidR="004D0D5F" w:rsidRPr="00963A46" w:rsidRDefault="004D0D5F" w:rsidP="00EE3528">
            <w:pPr>
              <w:pStyle w:val="SIUnittitle"/>
            </w:pPr>
            <w:r w:rsidRPr="00963A46">
              <w:t>Application</w:t>
            </w:r>
          </w:p>
        </w:tc>
        <w:tc>
          <w:tcPr>
            <w:tcW w:w="6580" w:type="dxa"/>
            <w:shd w:val="clear" w:color="auto" w:fill="auto"/>
          </w:tcPr>
          <w:p w14:paraId="0BB2CDB7" w14:textId="1DE31EC4" w:rsidR="004D0D5F" w:rsidRDefault="0084747D" w:rsidP="003B020D">
            <w:pPr>
              <w:pStyle w:val="SIText"/>
            </w:pPr>
            <w:r>
              <w:t xml:space="preserve">This unit </w:t>
            </w:r>
            <w:r w:rsidR="00542240">
              <w:t>of competency describes</w:t>
            </w:r>
            <w:r>
              <w:t xml:space="preserve"> the s</w:t>
            </w:r>
            <w:r w:rsidR="001021FE">
              <w:t>kills and knowledge required to</w:t>
            </w:r>
            <w:r w:rsidR="00516E54">
              <w:t xml:space="preserve"> </w:t>
            </w:r>
            <w:r w:rsidR="00516E54" w:rsidRPr="00516E54">
              <w:t xml:space="preserve">identify </w:t>
            </w:r>
            <w:r w:rsidR="009C2A77">
              <w:t>rodents and rabbits</w:t>
            </w:r>
            <w:r w:rsidR="0003302B" w:rsidRPr="0003302B">
              <w:t xml:space="preserve"> </w:t>
            </w:r>
            <w:r w:rsidR="00516E54" w:rsidRPr="00516E54">
              <w:t>and their behavioural and physical needs</w:t>
            </w:r>
            <w:r w:rsidR="009E15AC">
              <w:t>,</w:t>
            </w:r>
            <w:r w:rsidR="00516E54" w:rsidRPr="00516E54">
              <w:t xml:space="preserve"> and provide daily care requirements.</w:t>
            </w:r>
          </w:p>
          <w:p w14:paraId="532F9F2B" w14:textId="77777777" w:rsidR="00B766B1" w:rsidRDefault="00B766B1" w:rsidP="003B020D">
            <w:pPr>
              <w:pStyle w:val="SIText"/>
            </w:pPr>
          </w:p>
          <w:p w14:paraId="369957E3" w14:textId="2D2012AE" w:rsidR="00B766B1" w:rsidRDefault="005B689A" w:rsidP="003B020D">
            <w:pPr>
              <w:pStyle w:val="SIText"/>
            </w:pPr>
            <w:r w:rsidRPr="005B689A">
              <w:t>This unit applies to individuals working in the animal care industry where it may b</w:t>
            </w:r>
            <w:r>
              <w:t xml:space="preserve">e necessary to care for </w:t>
            </w:r>
            <w:r w:rsidR="009C2A77" w:rsidRPr="009C2A77">
              <w:t>rodents and rabbits</w:t>
            </w:r>
            <w:r w:rsidRPr="005B689A">
              <w:t>. This may include animal shelters</w:t>
            </w:r>
            <w:r w:rsidR="009C2A77">
              <w:t xml:space="preserve">, pet shops, </w:t>
            </w:r>
            <w:r w:rsidRPr="005B689A">
              <w:t>zoos</w:t>
            </w:r>
            <w:r w:rsidR="009C2A77">
              <w:t xml:space="preserve"> and animal technology facilities</w:t>
            </w:r>
            <w:r w:rsidR="00942C22">
              <w:t xml:space="preserve"> </w:t>
            </w:r>
            <w:r w:rsidRPr="005B689A">
              <w:t xml:space="preserve">or similar workplaces. </w:t>
            </w:r>
            <w:r w:rsidR="00B766B1" w:rsidRPr="005B689A">
              <w:t>In some cases, animals may have been rescued from the wild</w:t>
            </w:r>
            <w:r w:rsidR="009E15AC">
              <w:t>,</w:t>
            </w:r>
            <w:r w:rsidR="00B766B1" w:rsidRPr="005B689A">
              <w:t xml:space="preserve"> and successful rehabilitation is required to restore animal health and wellbeing before releasing back to their natural environment</w:t>
            </w:r>
            <w:r w:rsidR="00B766B1">
              <w:t>.</w:t>
            </w:r>
          </w:p>
          <w:p w14:paraId="455969AB" w14:textId="77777777" w:rsidR="00B766B1" w:rsidRDefault="00B766B1" w:rsidP="003B020D">
            <w:pPr>
              <w:pStyle w:val="SIText"/>
            </w:pPr>
          </w:p>
          <w:p w14:paraId="13E96059" w14:textId="3739F42E" w:rsidR="005B689A" w:rsidRDefault="005B689A" w:rsidP="003B020D">
            <w:pPr>
              <w:pStyle w:val="SIText"/>
            </w:pPr>
            <w:r w:rsidRPr="005B689A">
              <w:t>Th</w:t>
            </w:r>
            <w:r w:rsidR="00B766B1">
              <w:t>e</w:t>
            </w:r>
            <w:r w:rsidRPr="005B689A">
              <w:t xml:space="preserve"> unit applies to individuals who work under broad supervision and provide and communicate solutions to a range of predictable problems.</w:t>
            </w:r>
          </w:p>
          <w:p w14:paraId="2E2D0DFD" w14:textId="77777777" w:rsidR="00B766B1" w:rsidRDefault="00B766B1" w:rsidP="003B020D">
            <w:pPr>
              <w:pStyle w:val="SIText"/>
            </w:pPr>
          </w:p>
          <w:p w14:paraId="7D9DE4AD" w14:textId="77777777" w:rsidR="006F56E7" w:rsidRDefault="00BE07A2" w:rsidP="003B020D">
            <w:pPr>
              <w:pStyle w:val="SIText"/>
            </w:pPr>
            <w:r w:rsidRPr="005E568E">
              <w:t>Regulatory requirements apply to this unit but vary according to state/territory jurisdictions. Users must check with the relevant regulatory authority before delivery.</w:t>
            </w:r>
          </w:p>
          <w:p w14:paraId="0B247F48" w14:textId="77777777" w:rsidR="00F728B5" w:rsidRDefault="00F728B5" w:rsidP="003B020D">
            <w:pPr>
              <w:pStyle w:val="SIText"/>
            </w:pPr>
          </w:p>
          <w:p w14:paraId="5438141D" w14:textId="17AD77FD" w:rsidR="00F728B5" w:rsidRPr="00963A46" w:rsidRDefault="00F728B5" w:rsidP="003B020D">
            <w:pPr>
              <w:pStyle w:val="SIText"/>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3B020D" w:rsidRPr="00963A46" w14:paraId="7A55B10B" w14:textId="77777777" w:rsidTr="00F24B3D">
        <w:tc>
          <w:tcPr>
            <w:tcW w:w="2764" w:type="dxa"/>
            <w:shd w:val="clear" w:color="auto" w:fill="auto"/>
          </w:tcPr>
          <w:p w14:paraId="74BC8290" w14:textId="34D6CBCF" w:rsidR="003B020D" w:rsidRPr="00963A46" w:rsidRDefault="003B020D" w:rsidP="00EE3528">
            <w:pPr>
              <w:pStyle w:val="SIUnittitle"/>
            </w:pPr>
            <w:r>
              <w:t>Prerequisite U</w:t>
            </w:r>
            <w:r w:rsidRPr="00963A46">
              <w:t>nits</w:t>
            </w:r>
          </w:p>
        </w:tc>
        <w:tc>
          <w:tcPr>
            <w:tcW w:w="6580" w:type="dxa"/>
            <w:shd w:val="clear" w:color="auto" w:fill="auto"/>
          </w:tcPr>
          <w:p w14:paraId="6B6AC6B3" w14:textId="138551E7" w:rsidR="003B020D" w:rsidRPr="003B020D" w:rsidRDefault="003B020D" w:rsidP="003B020D">
            <w:pPr>
              <w:pStyle w:val="SIText"/>
            </w:pPr>
            <w:r w:rsidRPr="003B020D">
              <w:t>Nil</w:t>
            </w:r>
          </w:p>
        </w:tc>
      </w:tr>
      <w:tr w:rsidR="004D0D5F" w:rsidRPr="00963A46" w14:paraId="5EF3F852" w14:textId="77777777" w:rsidTr="003B020D">
        <w:tc>
          <w:tcPr>
            <w:tcW w:w="2764" w:type="dxa"/>
            <w:shd w:val="clear" w:color="auto" w:fill="auto"/>
          </w:tcPr>
          <w:p w14:paraId="5D6BA025" w14:textId="7EB4644E" w:rsidR="004D0D5F" w:rsidRPr="00963A46" w:rsidRDefault="003B020D" w:rsidP="00EE3528">
            <w:pPr>
              <w:pStyle w:val="SIUnittitle"/>
            </w:pPr>
            <w:r>
              <w:t>Unit S</w:t>
            </w:r>
            <w:r w:rsidR="004D0D5F" w:rsidRPr="00963A46">
              <w:t>ector</w:t>
            </w:r>
          </w:p>
        </w:tc>
        <w:tc>
          <w:tcPr>
            <w:tcW w:w="6580" w:type="dxa"/>
            <w:shd w:val="clear" w:color="auto" w:fill="auto"/>
          </w:tcPr>
          <w:p w14:paraId="04EBA3B5" w14:textId="77777777" w:rsidR="004D0D5F" w:rsidRPr="003B020D" w:rsidRDefault="00F565E7" w:rsidP="003B020D">
            <w:pPr>
              <w:pStyle w:val="SIText"/>
            </w:pPr>
            <w:r w:rsidRPr="003B020D">
              <w:t>Species S</w:t>
            </w:r>
            <w:r w:rsidR="001C0F25" w:rsidRPr="003B020D">
              <w:t>pecific</w:t>
            </w:r>
            <w:r w:rsidR="002E5EFE" w:rsidRPr="003B020D">
              <w:t xml:space="preserve"> (SPE)</w:t>
            </w:r>
          </w:p>
        </w:tc>
      </w:tr>
    </w:tbl>
    <w:p w14:paraId="508A4A03"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4D0D5F" w:rsidRPr="00963A46" w14:paraId="126554AE" w14:textId="77777777" w:rsidTr="00CC57DF">
        <w:trPr>
          <w:cantSplit/>
          <w:tblHeader/>
        </w:trPr>
        <w:tc>
          <w:tcPr>
            <w:tcW w:w="2808" w:type="dxa"/>
            <w:tcBorders>
              <w:bottom w:val="single" w:sz="4" w:space="0" w:color="C0C0C0"/>
            </w:tcBorders>
            <w:shd w:val="clear" w:color="auto" w:fill="auto"/>
          </w:tcPr>
          <w:p w14:paraId="64464854" w14:textId="77777777" w:rsidR="004D0D5F" w:rsidRPr="00963A46" w:rsidRDefault="004D0D5F" w:rsidP="003B020D">
            <w:pPr>
              <w:pStyle w:val="SIUnittitle"/>
            </w:pPr>
            <w:r w:rsidRPr="00963A46">
              <w:t>Element</w:t>
            </w:r>
          </w:p>
        </w:tc>
        <w:tc>
          <w:tcPr>
            <w:tcW w:w="6543" w:type="dxa"/>
            <w:tcBorders>
              <w:bottom w:val="single" w:sz="4" w:space="0" w:color="C0C0C0"/>
            </w:tcBorders>
            <w:shd w:val="clear" w:color="auto" w:fill="auto"/>
          </w:tcPr>
          <w:p w14:paraId="7751A64A" w14:textId="77777777" w:rsidR="004D0D5F" w:rsidRPr="00963A46" w:rsidRDefault="004D0D5F" w:rsidP="003B020D">
            <w:pPr>
              <w:pStyle w:val="SIUnittitle"/>
            </w:pPr>
            <w:r w:rsidRPr="00963A46">
              <w:t>Performance criteria</w:t>
            </w:r>
          </w:p>
        </w:tc>
      </w:tr>
      <w:tr w:rsidR="004D0D5F" w:rsidRPr="00963A46" w14:paraId="6FFAC89F" w14:textId="77777777" w:rsidTr="00CC57DF">
        <w:trPr>
          <w:cantSplit/>
        </w:trPr>
        <w:tc>
          <w:tcPr>
            <w:tcW w:w="2808" w:type="dxa"/>
            <w:tcBorders>
              <w:top w:val="single" w:sz="4" w:space="0" w:color="C0C0C0"/>
            </w:tcBorders>
            <w:shd w:val="clear" w:color="auto" w:fill="auto"/>
          </w:tcPr>
          <w:p w14:paraId="546E4AFC" w14:textId="77777777" w:rsidR="004D0D5F" w:rsidRPr="006121D4" w:rsidRDefault="004D0D5F" w:rsidP="003B020D">
            <w:pPr>
              <w:pStyle w:val="SIItalic"/>
            </w:pPr>
            <w:r w:rsidRPr="006121D4">
              <w:t xml:space="preserve">Elements </w:t>
            </w:r>
            <w:r w:rsidR="006121D4">
              <w:t>describe the essential outcomes</w:t>
            </w:r>
            <w:r w:rsidR="0018546B">
              <w:t>.</w:t>
            </w:r>
          </w:p>
        </w:tc>
        <w:tc>
          <w:tcPr>
            <w:tcW w:w="6543" w:type="dxa"/>
            <w:tcBorders>
              <w:top w:val="single" w:sz="4" w:space="0" w:color="C0C0C0"/>
            </w:tcBorders>
            <w:shd w:val="clear" w:color="auto" w:fill="auto"/>
          </w:tcPr>
          <w:p w14:paraId="263F9318" w14:textId="77777777" w:rsidR="004D0D5F" w:rsidRPr="006121D4" w:rsidRDefault="004D0D5F" w:rsidP="003B020D">
            <w:pPr>
              <w:pStyle w:val="SIItalic"/>
            </w:pPr>
            <w:r w:rsidRPr="006121D4">
              <w:t>Performance criteria describe the performance needed to demonst</w:t>
            </w:r>
            <w:r w:rsidR="006121D4">
              <w:t>rate achievement of the element</w:t>
            </w:r>
            <w:r w:rsidR="0018546B">
              <w:t>.</w:t>
            </w:r>
          </w:p>
        </w:tc>
      </w:tr>
      <w:tr w:rsidR="004D0D5F" w:rsidRPr="00963A46" w14:paraId="7D80D0BC" w14:textId="77777777" w:rsidTr="00CC57DF">
        <w:trPr>
          <w:cantSplit/>
        </w:trPr>
        <w:tc>
          <w:tcPr>
            <w:tcW w:w="2808" w:type="dxa"/>
            <w:shd w:val="clear" w:color="auto" w:fill="auto"/>
          </w:tcPr>
          <w:p w14:paraId="02EF71DA" w14:textId="5F79D0B4" w:rsidR="004D0D5F" w:rsidRPr="00963A46" w:rsidRDefault="00CC57DF" w:rsidP="003B020D">
            <w:pPr>
              <w:pStyle w:val="SIText"/>
            </w:pPr>
            <w:r>
              <w:t xml:space="preserve">1. </w:t>
            </w:r>
            <w:r w:rsidR="00942C22">
              <w:t xml:space="preserve">Identify </w:t>
            </w:r>
            <w:r w:rsidR="009C2A77" w:rsidRPr="009C2A77">
              <w:t>rodents and rabbits</w:t>
            </w:r>
          </w:p>
        </w:tc>
        <w:tc>
          <w:tcPr>
            <w:tcW w:w="6543" w:type="dxa"/>
            <w:shd w:val="clear" w:color="auto" w:fill="auto"/>
          </w:tcPr>
          <w:p w14:paraId="36EF75DD" w14:textId="7E7DF77E" w:rsidR="00C05011" w:rsidRDefault="00CC57DF" w:rsidP="003B020D">
            <w:pPr>
              <w:pStyle w:val="SIText"/>
            </w:pPr>
            <w:r>
              <w:t xml:space="preserve">1.1 </w:t>
            </w:r>
            <w:r w:rsidR="0086607B">
              <w:t>Define the p</w:t>
            </w:r>
            <w:r w:rsidR="00C05011">
              <w:t xml:space="preserve">rofile of </w:t>
            </w:r>
            <w:r w:rsidR="009C2A77" w:rsidRPr="009C2A77">
              <w:t xml:space="preserve">rodents and rabbits </w:t>
            </w:r>
            <w:r w:rsidR="00C05011">
              <w:t>commonly held in</w:t>
            </w:r>
            <w:r w:rsidR="0086607B">
              <w:t xml:space="preserve"> a</w:t>
            </w:r>
            <w:r w:rsidR="00C05011">
              <w:t xml:space="preserve"> facility, including habitat, nutrition, health and behaviour</w:t>
            </w:r>
            <w:r w:rsidR="0086607B">
              <w:t>al characteristics</w:t>
            </w:r>
          </w:p>
          <w:p w14:paraId="1B896593" w14:textId="418CA9B7" w:rsidR="00C05011" w:rsidRDefault="00CC57DF" w:rsidP="003B020D">
            <w:pPr>
              <w:pStyle w:val="SIText"/>
            </w:pPr>
            <w:r>
              <w:t xml:space="preserve">1.2 </w:t>
            </w:r>
            <w:r w:rsidR="0086607B">
              <w:t>Identify e</w:t>
            </w:r>
            <w:r w:rsidR="00C05011">
              <w:t xml:space="preserve">xternal features </w:t>
            </w:r>
            <w:r w:rsidR="0086607B">
              <w:t>using industry terminology</w:t>
            </w:r>
          </w:p>
          <w:p w14:paraId="010A6B0F" w14:textId="4C579E95" w:rsidR="00C05011" w:rsidRDefault="00CC57DF" w:rsidP="003B020D">
            <w:pPr>
              <w:pStyle w:val="SIText"/>
            </w:pPr>
            <w:r>
              <w:t xml:space="preserve">1.3 </w:t>
            </w:r>
            <w:r w:rsidR="0086607B">
              <w:t xml:space="preserve">Classify </w:t>
            </w:r>
            <w:r w:rsidR="009C2A77" w:rsidRPr="009C2A77">
              <w:t xml:space="preserve">rodents and rabbits </w:t>
            </w:r>
            <w:r w:rsidR="00C05011">
              <w:t>usin</w:t>
            </w:r>
            <w:r w:rsidR="0086607B">
              <w:t>g industry terminology</w:t>
            </w:r>
          </w:p>
          <w:p w14:paraId="07B9C9D6" w14:textId="2B6FB1AF" w:rsidR="0018546B" w:rsidRPr="00963A46" w:rsidRDefault="00CC57DF" w:rsidP="003B020D">
            <w:pPr>
              <w:pStyle w:val="SIText"/>
            </w:pPr>
            <w:r>
              <w:t xml:space="preserve">1.4 </w:t>
            </w:r>
            <w:r w:rsidR="0086607B">
              <w:t>Define, interpret and document c</w:t>
            </w:r>
            <w:r w:rsidR="00C05011">
              <w:t>olours, markings and other identifying features</w:t>
            </w:r>
          </w:p>
        </w:tc>
      </w:tr>
      <w:tr w:rsidR="004D0D5F" w:rsidRPr="00963A46" w14:paraId="081ED638" w14:textId="77777777" w:rsidTr="00CC57DF">
        <w:trPr>
          <w:cantSplit/>
        </w:trPr>
        <w:tc>
          <w:tcPr>
            <w:tcW w:w="2808" w:type="dxa"/>
            <w:shd w:val="clear" w:color="auto" w:fill="auto"/>
          </w:tcPr>
          <w:p w14:paraId="51D4B844" w14:textId="7940A623" w:rsidR="004D0D5F" w:rsidRPr="00963A46" w:rsidRDefault="00CC57DF" w:rsidP="003B020D">
            <w:pPr>
              <w:pStyle w:val="SIText"/>
            </w:pPr>
            <w:r>
              <w:t xml:space="preserve">2. </w:t>
            </w:r>
            <w:r w:rsidR="003701BA" w:rsidRPr="003701BA">
              <w:t>Identify and evaluate behavioural and housing needs</w:t>
            </w:r>
          </w:p>
        </w:tc>
        <w:tc>
          <w:tcPr>
            <w:tcW w:w="6543" w:type="dxa"/>
            <w:shd w:val="clear" w:color="auto" w:fill="auto"/>
          </w:tcPr>
          <w:p w14:paraId="3F7C9CC6" w14:textId="2FB38538" w:rsidR="00B766B1" w:rsidRDefault="00CC57DF" w:rsidP="003B020D">
            <w:pPr>
              <w:pStyle w:val="SIText"/>
            </w:pPr>
            <w:r>
              <w:t xml:space="preserve">2.1 </w:t>
            </w:r>
            <w:r w:rsidR="0086607B">
              <w:t>Identify i</w:t>
            </w:r>
            <w:r w:rsidR="003701BA" w:rsidRPr="003701BA">
              <w:t>ndicators of anim</w:t>
            </w:r>
            <w:r w:rsidR="00C614B4">
              <w:t>al comfort and normal behaviour</w:t>
            </w:r>
          </w:p>
          <w:p w14:paraId="68ADE397" w14:textId="5DCE1B8A" w:rsidR="003701BA" w:rsidRPr="003701BA" w:rsidRDefault="00B766B1" w:rsidP="003B020D">
            <w:pPr>
              <w:pStyle w:val="SIText"/>
            </w:pPr>
            <w:r>
              <w:t>2.2 R</w:t>
            </w:r>
            <w:r w:rsidR="0086607B">
              <w:t xml:space="preserve">ecognise </w:t>
            </w:r>
            <w:r w:rsidR="003701BA" w:rsidRPr="003701BA">
              <w:t>signs of distress</w:t>
            </w:r>
            <w:r w:rsidR="009C2A77" w:rsidRPr="009C2A77">
              <w:t xml:space="preserve"> </w:t>
            </w:r>
            <w:r w:rsidR="003701BA" w:rsidRPr="003701BA">
              <w:t xml:space="preserve">and report to </w:t>
            </w:r>
            <w:r w:rsidR="0086607B">
              <w:t>supervisor</w:t>
            </w:r>
          </w:p>
          <w:p w14:paraId="7200FE5B" w14:textId="650750AB" w:rsidR="003701BA" w:rsidRPr="003701BA" w:rsidRDefault="00CC57DF" w:rsidP="003B020D">
            <w:pPr>
              <w:pStyle w:val="SIText"/>
            </w:pPr>
            <w:r>
              <w:t>2.</w:t>
            </w:r>
            <w:r w:rsidR="00B766B1">
              <w:t>3</w:t>
            </w:r>
            <w:r>
              <w:t xml:space="preserve"> </w:t>
            </w:r>
            <w:r w:rsidR="0086607B">
              <w:t>Identify i</w:t>
            </w:r>
            <w:r w:rsidR="003701BA" w:rsidRPr="003701BA">
              <w:t>ndustry standards an</w:t>
            </w:r>
            <w:r w:rsidR="00445CE5">
              <w:t>d guidelines for housing design</w:t>
            </w:r>
            <w:r w:rsidR="003701BA" w:rsidRPr="003701BA">
              <w:t>, environmental factors and appropriate stocking densities</w:t>
            </w:r>
          </w:p>
          <w:p w14:paraId="0FFA88E8" w14:textId="22F085E5" w:rsidR="00B766B1" w:rsidRDefault="00CC57DF" w:rsidP="003B020D">
            <w:pPr>
              <w:pStyle w:val="SIText"/>
            </w:pPr>
            <w:r>
              <w:t>2.</w:t>
            </w:r>
            <w:r w:rsidR="00B766B1">
              <w:t>4</w:t>
            </w:r>
            <w:r>
              <w:t xml:space="preserve"> </w:t>
            </w:r>
            <w:r w:rsidR="0086607B">
              <w:t>Evaluate c</w:t>
            </w:r>
            <w:r w:rsidR="003701BA" w:rsidRPr="003701BA">
              <w:t>urrent animal housing design in relation to the welfare of animals kept and legislation requirements</w:t>
            </w:r>
          </w:p>
          <w:p w14:paraId="254CA33B" w14:textId="5D6FCD69" w:rsidR="004D0D5F" w:rsidRPr="00963A46" w:rsidRDefault="00B766B1" w:rsidP="003B020D">
            <w:pPr>
              <w:pStyle w:val="SIText"/>
            </w:pPr>
            <w:r>
              <w:t>2.5 Identify and implement behavioural e</w:t>
            </w:r>
            <w:r w:rsidRPr="003701BA">
              <w:t xml:space="preserve">nrichment </w:t>
            </w:r>
            <w:r>
              <w:t>activities for specific rodent and rabbit</w:t>
            </w:r>
            <w:r w:rsidRPr="009C2A77">
              <w:t xml:space="preserve"> </w:t>
            </w:r>
            <w:r>
              <w:t>species</w:t>
            </w:r>
          </w:p>
        </w:tc>
      </w:tr>
      <w:tr w:rsidR="004D0D5F" w:rsidRPr="00963A46" w14:paraId="2965B1DC" w14:textId="77777777" w:rsidTr="00CC57DF">
        <w:trPr>
          <w:cantSplit/>
        </w:trPr>
        <w:tc>
          <w:tcPr>
            <w:tcW w:w="2808" w:type="dxa"/>
            <w:shd w:val="clear" w:color="auto" w:fill="auto"/>
          </w:tcPr>
          <w:p w14:paraId="220CD645" w14:textId="40328CEB" w:rsidR="004D0D5F" w:rsidRPr="00963A46" w:rsidRDefault="00CC57DF" w:rsidP="003B020D">
            <w:pPr>
              <w:pStyle w:val="SIText"/>
            </w:pPr>
            <w:r>
              <w:lastRenderedPageBreak/>
              <w:t xml:space="preserve">3. </w:t>
            </w:r>
            <w:r w:rsidR="003701BA" w:rsidRPr="003701BA">
              <w:t xml:space="preserve">Catch, handle and restrain </w:t>
            </w:r>
            <w:r w:rsidR="00AF7A0F">
              <w:t>rodents and rabbits</w:t>
            </w:r>
          </w:p>
        </w:tc>
        <w:tc>
          <w:tcPr>
            <w:tcW w:w="6543" w:type="dxa"/>
            <w:shd w:val="clear" w:color="auto" w:fill="auto"/>
          </w:tcPr>
          <w:p w14:paraId="6184EA2F" w14:textId="6E742426" w:rsidR="003701BA" w:rsidRPr="003701BA" w:rsidRDefault="00CC57DF" w:rsidP="003B020D">
            <w:pPr>
              <w:pStyle w:val="SIText"/>
            </w:pPr>
            <w:r>
              <w:t xml:space="preserve">3.1 </w:t>
            </w:r>
            <w:r w:rsidR="00A33CC9">
              <w:t xml:space="preserve">Identify </w:t>
            </w:r>
            <w:r w:rsidR="00F728B5">
              <w:t>WHS</w:t>
            </w:r>
            <w:r w:rsidR="003701BA" w:rsidRPr="003701BA">
              <w:t xml:space="preserve"> risks associated with handling and restraining </w:t>
            </w:r>
            <w:r w:rsidR="009C2A77" w:rsidRPr="009C2A77">
              <w:t>rodents and rabbits</w:t>
            </w:r>
            <w:r w:rsidR="009E15AC">
              <w:t>,</w:t>
            </w:r>
            <w:r w:rsidR="009C2A77">
              <w:t xml:space="preserve"> and</w:t>
            </w:r>
            <w:r w:rsidR="009C2A77" w:rsidRPr="009C2A77">
              <w:t xml:space="preserve"> </w:t>
            </w:r>
            <w:r w:rsidR="0086607B">
              <w:t xml:space="preserve">implement </w:t>
            </w:r>
            <w:r w:rsidR="003701BA" w:rsidRPr="003701BA">
              <w:t xml:space="preserve">methods to </w:t>
            </w:r>
            <w:r w:rsidR="00CA4E96">
              <w:t>minimise risks</w:t>
            </w:r>
          </w:p>
          <w:p w14:paraId="4318F41A" w14:textId="6A7A81D9" w:rsidR="003701BA" w:rsidRPr="003701BA" w:rsidRDefault="00CC57DF" w:rsidP="003B020D">
            <w:pPr>
              <w:pStyle w:val="SIText"/>
            </w:pPr>
            <w:r>
              <w:t xml:space="preserve">3.2 </w:t>
            </w:r>
            <w:r w:rsidR="00B766B1">
              <w:t xml:space="preserve">Select and use appropriate equipment </w:t>
            </w:r>
            <w:r w:rsidR="00B766B1" w:rsidRPr="0020496C">
              <w:t xml:space="preserve">to catch, handle and restrain </w:t>
            </w:r>
            <w:r w:rsidR="009C2A77" w:rsidRPr="009C2A77">
              <w:t>rodents and rabbits</w:t>
            </w:r>
          </w:p>
          <w:p w14:paraId="2F5959EB" w14:textId="355050C5" w:rsidR="003701BA" w:rsidRPr="003701BA" w:rsidRDefault="00CC57DF" w:rsidP="003B020D">
            <w:pPr>
              <w:pStyle w:val="SIText"/>
            </w:pPr>
            <w:r>
              <w:t xml:space="preserve">3.3 </w:t>
            </w:r>
            <w:r w:rsidR="00CA4E96">
              <w:t xml:space="preserve">Approach and catch </w:t>
            </w:r>
            <w:r w:rsidR="009C2A77" w:rsidRPr="009C2A77">
              <w:t xml:space="preserve">rodents and rabbits </w:t>
            </w:r>
            <w:r w:rsidR="00B766B1">
              <w:t>safely</w:t>
            </w:r>
          </w:p>
          <w:p w14:paraId="11DB695C" w14:textId="1C9F85E6" w:rsidR="004D0D5F" w:rsidRPr="00963A46" w:rsidRDefault="00CC57DF" w:rsidP="003B020D">
            <w:pPr>
              <w:pStyle w:val="SIText"/>
            </w:pPr>
            <w:r>
              <w:t xml:space="preserve">3.4 </w:t>
            </w:r>
            <w:r w:rsidR="00CA4E96">
              <w:t xml:space="preserve">Restrain </w:t>
            </w:r>
            <w:r w:rsidR="009C2A77" w:rsidRPr="009C2A77">
              <w:t xml:space="preserve">rodents and rabbits </w:t>
            </w:r>
            <w:r w:rsidR="003701BA" w:rsidRPr="003701BA">
              <w:t>using approved animal welfare management procedures</w:t>
            </w:r>
          </w:p>
        </w:tc>
      </w:tr>
      <w:tr w:rsidR="004D0D5F" w:rsidRPr="00963A46" w14:paraId="170CAF9D" w14:textId="77777777" w:rsidTr="00CC57DF">
        <w:trPr>
          <w:cantSplit/>
        </w:trPr>
        <w:tc>
          <w:tcPr>
            <w:tcW w:w="2808" w:type="dxa"/>
            <w:shd w:val="clear" w:color="auto" w:fill="auto"/>
          </w:tcPr>
          <w:p w14:paraId="3D650AAE" w14:textId="6E54E51E" w:rsidR="004D0D5F" w:rsidRPr="00963A46" w:rsidRDefault="00CC57DF" w:rsidP="003B020D">
            <w:pPr>
              <w:pStyle w:val="SIText"/>
            </w:pPr>
            <w:r>
              <w:t xml:space="preserve">4. </w:t>
            </w:r>
            <w:r w:rsidR="003701BA" w:rsidRPr="003701BA">
              <w:t>Assist with health care needs</w:t>
            </w:r>
          </w:p>
        </w:tc>
        <w:tc>
          <w:tcPr>
            <w:tcW w:w="6543" w:type="dxa"/>
            <w:shd w:val="clear" w:color="auto" w:fill="auto"/>
          </w:tcPr>
          <w:p w14:paraId="6857932B" w14:textId="3EE794A0" w:rsidR="003701BA" w:rsidRPr="003701BA" w:rsidRDefault="00CC57DF" w:rsidP="003B020D">
            <w:pPr>
              <w:pStyle w:val="SIText"/>
            </w:pPr>
            <w:r>
              <w:t xml:space="preserve">4.1 </w:t>
            </w:r>
            <w:r w:rsidR="00CA4E96">
              <w:t>Identify s</w:t>
            </w:r>
            <w:r w:rsidR="003701BA" w:rsidRPr="003701BA">
              <w:t xml:space="preserve">igns of good health in </w:t>
            </w:r>
            <w:r w:rsidR="009C2A77" w:rsidRPr="009C2A77">
              <w:t xml:space="preserve">rodents and rabbits </w:t>
            </w:r>
          </w:p>
          <w:p w14:paraId="02B5D049" w14:textId="7339A53B" w:rsidR="003701BA" w:rsidRPr="003701BA" w:rsidRDefault="00CC57DF" w:rsidP="003B020D">
            <w:pPr>
              <w:pStyle w:val="SIText"/>
            </w:pPr>
            <w:r>
              <w:t xml:space="preserve">4.2 </w:t>
            </w:r>
            <w:r w:rsidR="00B766B1">
              <w:t>R</w:t>
            </w:r>
            <w:r w:rsidR="00CA4E96">
              <w:t xml:space="preserve">eport </w:t>
            </w:r>
            <w:r w:rsidR="003701BA" w:rsidRPr="003701BA">
              <w:t xml:space="preserve">signs of disease or other conditions </w:t>
            </w:r>
            <w:r w:rsidR="00CA4E96">
              <w:t>to supervisor</w:t>
            </w:r>
          </w:p>
          <w:p w14:paraId="14043712" w14:textId="47CACB8D" w:rsidR="003701BA" w:rsidRPr="003701BA" w:rsidRDefault="00CC57DF" w:rsidP="003B020D">
            <w:pPr>
              <w:pStyle w:val="SIText"/>
            </w:pPr>
            <w:r>
              <w:t xml:space="preserve">4.3 </w:t>
            </w:r>
            <w:r w:rsidR="00CA4E96">
              <w:t>Identify g</w:t>
            </w:r>
            <w:r w:rsidR="003701BA" w:rsidRPr="003701BA">
              <w:t>eneral health maintenance and preventative treatment procedures</w:t>
            </w:r>
            <w:r w:rsidR="009E15AC">
              <w:t>,</w:t>
            </w:r>
            <w:r w:rsidR="00CA4E96">
              <w:t xml:space="preserve"> and implement</w:t>
            </w:r>
            <w:r w:rsidR="003701BA" w:rsidRPr="003701BA">
              <w:t xml:space="preserve"> in accordance with level of job responsibility</w:t>
            </w:r>
          </w:p>
          <w:p w14:paraId="00C16A03" w14:textId="3C4E1EBE" w:rsidR="004D0D5F" w:rsidRPr="00963A46" w:rsidRDefault="00CC57DF" w:rsidP="003B020D">
            <w:pPr>
              <w:pStyle w:val="SIText"/>
            </w:pPr>
            <w:r>
              <w:t xml:space="preserve">4.4 </w:t>
            </w:r>
            <w:r w:rsidR="00B766B1">
              <w:t>Implement health enrichment activities as directed by supervisor</w:t>
            </w:r>
          </w:p>
        </w:tc>
      </w:tr>
      <w:tr w:rsidR="004D0D5F" w:rsidRPr="00963A46" w14:paraId="23E1C8E6" w14:textId="77777777" w:rsidTr="00CC57DF">
        <w:trPr>
          <w:cantSplit/>
        </w:trPr>
        <w:tc>
          <w:tcPr>
            <w:tcW w:w="2808" w:type="dxa"/>
            <w:shd w:val="clear" w:color="auto" w:fill="auto"/>
          </w:tcPr>
          <w:p w14:paraId="5CB9C831" w14:textId="0D7DEBDD" w:rsidR="004D0D5F" w:rsidRPr="00963A46" w:rsidRDefault="00CC57DF" w:rsidP="003B020D">
            <w:pPr>
              <w:pStyle w:val="SIText"/>
            </w:pPr>
            <w:r>
              <w:t xml:space="preserve">5. </w:t>
            </w:r>
            <w:r w:rsidR="003701BA" w:rsidRPr="003701BA">
              <w:t xml:space="preserve">Feed </w:t>
            </w:r>
            <w:r w:rsidR="00C3189F">
              <w:t xml:space="preserve">and water </w:t>
            </w:r>
            <w:r w:rsidR="00AF7A0F">
              <w:t>rodents and</w:t>
            </w:r>
            <w:r w:rsidR="003701BA" w:rsidRPr="003701BA">
              <w:t xml:space="preserve"> </w:t>
            </w:r>
            <w:r w:rsidR="00AF7A0F">
              <w:t>rabbit</w:t>
            </w:r>
            <w:r w:rsidR="003701BA" w:rsidRPr="003701BA">
              <w:t>s</w:t>
            </w:r>
          </w:p>
        </w:tc>
        <w:tc>
          <w:tcPr>
            <w:tcW w:w="6543" w:type="dxa"/>
            <w:shd w:val="clear" w:color="auto" w:fill="auto"/>
          </w:tcPr>
          <w:p w14:paraId="5E41E0F2" w14:textId="3D4A3A9B" w:rsidR="003701BA" w:rsidRPr="003701BA" w:rsidRDefault="00CC57DF" w:rsidP="003B020D">
            <w:pPr>
              <w:pStyle w:val="SIText"/>
            </w:pPr>
            <w:r>
              <w:t xml:space="preserve">5.1 </w:t>
            </w:r>
            <w:r w:rsidR="00CA4E96">
              <w:t>Identify d</w:t>
            </w:r>
            <w:r w:rsidR="003701BA" w:rsidRPr="003701BA">
              <w:t xml:space="preserve">igestive system features and relate to </w:t>
            </w:r>
            <w:r w:rsidR="009C2A77" w:rsidRPr="009C2A77">
              <w:t>rodent</w:t>
            </w:r>
            <w:r w:rsidR="009E15AC">
              <w:t>-</w:t>
            </w:r>
            <w:r w:rsidR="009C2A77" w:rsidRPr="009C2A77">
              <w:t xml:space="preserve"> and rabbit</w:t>
            </w:r>
            <w:r w:rsidR="009E15AC">
              <w:t>-</w:t>
            </w:r>
            <w:r w:rsidR="003701BA" w:rsidRPr="003701BA">
              <w:t>spec</w:t>
            </w:r>
            <w:r w:rsidR="00CA4E96">
              <w:t>ific feeding routines and diets</w:t>
            </w:r>
          </w:p>
          <w:p w14:paraId="205F7DAE" w14:textId="09A8ABBD" w:rsidR="003701BA" w:rsidRPr="003701BA" w:rsidRDefault="00CC57DF" w:rsidP="003B020D">
            <w:pPr>
              <w:pStyle w:val="SIText"/>
            </w:pPr>
            <w:r>
              <w:t xml:space="preserve">5.2 </w:t>
            </w:r>
            <w:r w:rsidR="004638CE">
              <w:t>Identify p</w:t>
            </w:r>
            <w:r w:rsidR="004638CE" w:rsidRPr="003231A0">
              <w:t>referred f</w:t>
            </w:r>
            <w:r w:rsidR="004638CE">
              <w:t>ee</w:t>
            </w:r>
            <w:r w:rsidR="004638CE" w:rsidRPr="003231A0">
              <w:t xml:space="preserve">d sources and </w:t>
            </w:r>
            <w:r w:rsidR="004638CE">
              <w:t xml:space="preserve">assess </w:t>
            </w:r>
            <w:r w:rsidR="004638CE" w:rsidRPr="003231A0">
              <w:t xml:space="preserve">samples </w:t>
            </w:r>
            <w:r w:rsidR="00C614B4">
              <w:t>for quality and suitability</w:t>
            </w:r>
          </w:p>
          <w:p w14:paraId="0A6546EB" w14:textId="5C498A7A" w:rsidR="003701BA" w:rsidRPr="003701BA" w:rsidRDefault="00CC57DF" w:rsidP="003B020D">
            <w:pPr>
              <w:pStyle w:val="SIText"/>
            </w:pPr>
            <w:r>
              <w:t xml:space="preserve">5.3 </w:t>
            </w:r>
            <w:r w:rsidR="00CA4E96">
              <w:t>Identify p</w:t>
            </w:r>
            <w:r w:rsidR="003701BA" w:rsidRPr="003701BA">
              <w:t>otential feeding hazards and</w:t>
            </w:r>
            <w:r w:rsidR="00CA4E96">
              <w:t xml:space="preserve"> implement risk control options</w:t>
            </w:r>
          </w:p>
          <w:p w14:paraId="6A5E5C84" w14:textId="7C27DB14" w:rsidR="003701BA" w:rsidRPr="003701BA" w:rsidRDefault="00CC57DF" w:rsidP="003B020D">
            <w:pPr>
              <w:pStyle w:val="SIText"/>
            </w:pPr>
            <w:r>
              <w:t xml:space="preserve">5.4 </w:t>
            </w:r>
            <w:r w:rsidR="00CA4E96">
              <w:t>Prepare f</w:t>
            </w:r>
            <w:r w:rsidR="00B766B1">
              <w:t>oo</w:t>
            </w:r>
            <w:r w:rsidR="003701BA" w:rsidRPr="003701BA">
              <w:t>d i</w:t>
            </w:r>
            <w:r w:rsidR="00CA4E96">
              <w:t>n accordance with dietary needs</w:t>
            </w:r>
          </w:p>
          <w:p w14:paraId="4110282B" w14:textId="3943C43F" w:rsidR="004D0D5F" w:rsidRPr="00963A46" w:rsidRDefault="00CC57DF" w:rsidP="003B020D">
            <w:pPr>
              <w:pStyle w:val="SIText"/>
            </w:pPr>
            <w:r>
              <w:t xml:space="preserve">5.5 </w:t>
            </w:r>
            <w:r w:rsidR="00CA4E96">
              <w:t>Distribute f</w:t>
            </w:r>
            <w:r w:rsidR="00B766B1">
              <w:t>ood</w:t>
            </w:r>
            <w:r w:rsidR="003701BA" w:rsidRPr="003701BA">
              <w:t xml:space="preserve"> </w:t>
            </w:r>
            <w:r w:rsidR="00F728B5" w:rsidRPr="00F728B5">
              <w:t>and water according to schedule/feeding plan or animal requirements</w:t>
            </w:r>
          </w:p>
        </w:tc>
      </w:tr>
      <w:tr w:rsidR="003701BA" w:rsidRPr="00963A46" w14:paraId="78046050" w14:textId="77777777" w:rsidTr="00CC57DF">
        <w:trPr>
          <w:cantSplit/>
        </w:trPr>
        <w:tc>
          <w:tcPr>
            <w:tcW w:w="2808" w:type="dxa"/>
            <w:shd w:val="clear" w:color="auto" w:fill="auto"/>
          </w:tcPr>
          <w:p w14:paraId="27E4D9C7" w14:textId="2D38FE3B" w:rsidR="003701BA" w:rsidRPr="003701BA" w:rsidRDefault="00CC57DF" w:rsidP="003B020D">
            <w:pPr>
              <w:pStyle w:val="SIText"/>
            </w:pPr>
            <w:r>
              <w:t xml:space="preserve">6. </w:t>
            </w:r>
            <w:r w:rsidR="003701BA" w:rsidRPr="003701BA">
              <w:t>Maintain records</w:t>
            </w:r>
          </w:p>
        </w:tc>
        <w:tc>
          <w:tcPr>
            <w:tcW w:w="6543" w:type="dxa"/>
            <w:shd w:val="clear" w:color="auto" w:fill="auto"/>
          </w:tcPr>
          <w:p w14:paraId="17D534A1" w14:textId="77777777" w:rsidR="00B766B1" w:rsidRDefault="00B766B1" w:rsidP="00B766B1">
            <w:pPr>
              <w:pStyle w:val="SIText"/>
            </w:pPr>
            <w:r>
              <w:t xml:space="preserve">6.1 </w:t>
            </w:r>
            <w:r w:rsidRPr="00CC2343">
              <w:t xml:space="preserve">Complete </w:t>
            </w:r>
            <w:r>
              <w:t>feed and treatment records noting food consumption, health and care activities</w:t>
            </w:r>
          </w:p>
          <w:p w14:paraId="6950CDC4" w14:textId="77777777" w:rsidR="00B766B1" w:rsidRDefault="00B766B1" w:rsidP="00B766B1">
            <w:pPr>
              <w:pStyle w:val="SIText"/>
            </w:pPr>
            <w:r>
              <w:t>6.2 Report abnormalities to supervisor</w:t>
            </w:r>
          </w:p>
          <w:p w14:paraId="11835FF1" w14:textId="06B1B0E9" w:rsidR="003701BA" w:rsidRPr="003701BA" w:rsidRDefault="00B766B1" w:rsidP="00F728B5">
            <w:pPr>
              <w:pStyle w:val="SIText"/>
            </w:pPr>
            <w:r>
              <w:t xml:space="preserve">6.3 Complete documentation relevant to </w:t>
            </w:r>
            <w:r w:rsidRPr="00CC2343">
              <w:t>licen</w:t>
            </w:r>
            <w:r w:rsidR="00F728B5">
              <w:t>c</w:t>
            </w:r>
            <w:r w:rsidRPr="00CC2343">
              <w:t>es and transport</w:t>
            </w:r>
            <w:r>
              <w:t>, where required</w:t>
            </w:r>
          </w:p>
        </w:tc>
      </w:tr>
    </w:tbl>
    <w:p w14:paraId="5AEFCD01" w14:textId="77777777" w:rsidR="004D0D5F" w:rsidRDefault="004D0D5F" w:rsidP="004D0D5F"/>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47"/>
      </w:tblGrid>
      <w:tr w:rsidR="00CC57DF" w:rsidRPr="00336FCA" w:rsidDel="00423CB2" w14:paraId="0388FCA2" w14:textId="77777777" w:rsidTr="00B766B1">
        <w:trPr>
          <w:tblHeader/>
        </w:trPr>
        <w:tc>
          <w:tcPr>
            <w:tcW w:w="5000" w:type="pct"/>
            <w:gridSpan w:val="2"/>
          </w:tcPr>
          <w:p w14:paraId="0EF6ED3B" w14:textId="77777777" w:rsidR="00CC57DF" w:rsidRPr="00041E59" w:rsidRDefault="00CC57DF" w:rsidP="00BE3116">
            <w:pPr>
              <w:pStyle w:val="SIUnittitle"/>
            </w:pPr>
            <w:r w:rsidRPr="00041E59">
              <w:t>Foundation Skills</w:t>
            </w:r>
          </w:p>
          <w:p w14:paraId="31F79E84" w14:textId="77777777" w:rsidR="00CC57DF" w:rsidRPr="00634FCA" w:rsidRDefault="00CC57DF" w:rsidP="00BE3116">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CC57DF" w:rsidRPr="00336FCA" w:rsidDel="00423CB2" w14:paraId="7AD74C59" w14:textId="77777777" w:rsidTr="00B766B1">
        <w:trPr>
          <w:tblHeader/>
        </w:trPr>
        <w:tc>
          <w:tcPr>
            <w:tcW w:w="1394" w:type="pct"/>
          </w:tcPr>
          <w:p w14:paraId="39507BB0" w14:textId="77777777" w:rsidR="00CC57DF" w:rsidRPr="00FD557D" w:rsidDel="00423CB2" w:rsidRDefault="00CC57DF" w:rsidP="00BE3116">
            <w:pPr>
              <w:pStyle w:val="SIText-Bold"/>
              <w:rPr>
                <w:rFonts w:eastAsiaTheme="majorEastAsia"/>
              </w:rPr>
            </w:pPr>
            <w:r w:rsidRPr="00FD557D">
              <w:rPr>
                <w:rFonts w:eastAsiaTheme="majorEastAsia"/>
              </w:rPr>
              <w:t>Skill</w:t>
            </w:r>
          </w:p>
        </w:tc>
        <w:tc>
          <w:tcPr>
            <w:tcW w:w="3606" w:type="pct"/>
          </w:tcPr>
          <w:p w14:paraId="5FA5E88D" w14:textId="77777777" w:rsidR="00CC57DF" w:rsidRPr="00FD557D" w:rsidDel="00423CB2" w:rsidRDefault="00CC57DF" w:rsidP="00BE3116">
            <w:pPr>
              <w:pStyle w:val="SIText-Bold"/>
              <w:rPr>
                <w:rFonts w:eastAsiaTheme="majorEastAsia"/>
              </w:rPr>
            </w:pPr>
            <w:r w:rsidRPr="00FD557D">
              <w:rPr>
                <w:rFonts w:eastAsiaTheme="majorEastAsia"/>
              </w:rPr>
              <w:t>Description</w:t>
            </w:r>
          </w:p>
        </w:tc>
      </w:tr>
      <w:tr w:rsidR="00B766B1" w:rsidRPr="00336FCA" w:rsidDel="00423CB2" w14:paraId="197512E9" w14:textId="77777777" w:rsidTr="00B766B1">
        <w:tc>
          <w:tcPr>
            <w:tcW w:w="1394" w:type="pct"/>
          </w:tcPr>
          <w:p w14:paraId="26929905" w14:textId="77777777" w:rsidR="00B766B1" w:rsidRPr="00AB1F14" w:rsidRDefault="00B766B1" w:rsidP="00AE206E">
            <w:pPr>
              <w:pStyle w:val="SIText"/>
            </w:pPr>
            <w:r>
              <w:t>Reading</w:t>
            </w:r>
          </w:p>
        </w:tc>
        <w:tc>
          <w:tcPr>
            <w:tcW w:w="3606" w:type="pct"/>
          </w:tcPr>
          <w:p w14:paraId="61050A9D" w14:textId="77777777" w:rsidR="00B766B1" w:rsidRPr="003C13AE" w:rsidRDefault="00B766B1" w:rsidP="00AE206E">
            <w:pPr>
              <w:pStyle w:val="SIBullet1"/>
            </w:pPr>
            <w:r>
              <w:t>Interpret product labels accurately</w:t>
            </w:r>
          </w:p>
        </w:tc>
      </w:tr>
      <w:tr w:rsidR="00B766B1" w:rsidRPr="00336FCA" w:rsidDel="00423CB2" w14:paraId="5377D089" w14:textId="77777777" w:rsidTr="00B766B1">
        <w:tc>
          <w:tcPr>
            <w:tcW w:w="1394" w:type="pct"/>
          </w:tcPr>
          <w:p w14:paraId="3B63415F" w14:textId="77777777" w:rsidR="00B766B1" w:rsidRPr="00AB1F14" w:rsidRDefault="00B766B1" w:rsidP="00AE206E">
            <w:pPr>
              <w:pStyle w:val="SIText"/>
            </w:pPr>
            <w:r>
              <w:t>Get the work done</w:t>
            </w:r>
          </w:p>
        </w:tc>
        <w:tc>
          <w:tcPr>
            <w:tcW w:w="3606" w:type="pct"/>
          </w:tcPr>
          <w:p w14:paraId="69CFB359" w14:textId="216CEFE8" w:rsidR="00B766B1" w:rsidRDefault="00B766B1" w:rsidP="00AE206E">
            <w:pPr>
              <w:pStyle w:val="SIBullet1"/>
            </w:pPr>
            <w:r>
              <w:t xml:space="preserve">Comply with relevant legislation requirements relating to </w:t>
            </w:r>
            <w:r w:rsidR="004638CE">
              <w:t>'rodents and rabbits</w:t>
            </w:r>
          </w:p>
          <w:p w14:paraId="6020555E" w14:textId="1DEFAC4B" w:rsidR="00B766B1" w:rsidRPr="00336FCA" w:rsidRDefault="00BB40F8" w:rsidP="00AE206E">
            <w:pPr>
              <w:pStyle w:val="SIBullet1"/>
            </w:pPr>
            <w:r>
              <w:t>Use p</w:t>
            </w:r>
            <w:r w:rsidR="00B766B1" w:rsidRPr="005E6154">
              <w:t>roblem-solving skills to prioritise daily tasks</w:t>
            </w:r>
          </w:p>
        </w:tc>
      </w:tr>
    </w:tbl>
    <w:p w14:paraId="68EB935C" w14:textId="77777777" w:rsidR="00CC57DF" w:rsidRDefault="00CC57DF" w:rsidP="00CC57DF">
      <w:pPr>
        <w:pStyle w:val="SIText"/>
        <w:keepNext/>
      </w:pPr>
    </w:p>
    <w:tbl>
      <w:tblPr>
        <w:tblStyle w:val="TableGrid"/>
        <w:tblW w:w="5000" w:type="pct"/>
        <w:tblLook w:val="04A0" w:firstRow="1" w:lastRow="0" w:firstColumn="1" w:lastColumn="0" w:noHBand="0" w:noVBand="1"/>
      </w:tblPr>
      <w:tblGrid>
        <w:gridCol w:w="1921"/>
        <w:gridCol w:w="2065"/>
        <w:gridCol w:w="2338"/>
        <w:gridCol w:w="3020"/>
      </w:tblGrid>
      <w:tr w:rsidR="00CC57DF" w14:paraId="66479D67" w14:textId="77777777" w:rsidTr="00BE3116">
        <w:trPr>
          <w:tblHeader/>
        </w:trPr>
        <w:tc>
          <w:tcPr>
            <w:tcW w:w="5000" w:type="pct"/>
            <w:gridSpan w:val="4"/>
          </w:tcPr>
          <w:p w14:paraId="30812A7C" w14:textId="77777777" w:rsidR="00CC57DF" w:rsidRPr="00923720" w:rsidRDefault="00CC57DF" w:rsidP="00BE3116">
            <w:pPr>
              <w:pStyle w:val="SIUnittitle"/>
            </w:pPr>
            <w:r>
              <w:br w:type="page"/>
            </w:r>
            <w:r w:rsidRPr="00923720">
              <w:t>Unit Mapping Information</w:t>
            </w:r>
          </w:p>
        </w:tc>
      </w:tr>
      <w:tr w:rsidR="00CC57DF" w14:paraId="090F7790" w14:textId="77777777" w:rsidTr="00BE3116">
        <w:trPr>
          <w:tblHeader/>
        </w:trPr>
        <w:tc>
          <w:tcPr>
            <w:tcW w:w="1028" w:type="pct"/>
          </w:tcPr>
          <w:p w14:paraId="646E67C2" w14:textId="77777777" w:rsidR="00CC57DF" w:rsidRPr="00923720" w:rsidRDefault="00CC57DF" w:rsidP="00BE3116">
            <w:pPr>
              <w:pStyle w:val="SIText-Bold"/>
            </w:pPr>
            <w:r w:rsidRPr="00923720">
              <w:t>Code and title current version</w:t>
            </w:r>
          </w:p>
        </w:tc>
        <w:tc>
          <w:tcPr>
            <w:tcW w:w="1105" w:type="pct"/>
          </w:tcPr>
          <w:p w14:paraId="7A8F7A87" w14:textId="77777777" w:rsidR="00CC57DF" w:rsidRPr="00923720" w:rsidRDefault="00CC57DF" w:rsidP="00BE3116">
            <w:pPr>
              <w:pStyle w:val="SIText-Bold"/>
            </w:pPr>
            <w:r w:rsidRPr="00923720">
              <w:t>Code and title previous version</w:t>
            </w:r>
          </w:p>
        </w:tc>
        <w:tc>
          <w:tcPr>
            <w:tcW w:w="1251" w:type="pct"/>
          </w:tcPr>
          <w:p w14:paraId="6D5C9350" w14:textId="77777777" w:rsidR="00CC57DF" w:rsidRPr="00923720" w:rsidRDefault="00CC57DF" w:rsidP="00BE3116">
            <w:pPr>
              <w:pStyle w:val="SIText-Bold"/>
            </w:pPr>
            <w:r w:rsidRPr="00923720">
              <w:t>Comments</w:t>
            </w:r>
          </w:p>
        </w:tc>
        <w:tc>
          <w:tcPr>
            <w:tcW w:w="1616" w:type="pct"/>
          </w:tcPr>
          <w:p w14:paraId="138C5116" w14:textId="77777777" w:rsidR="00CC57DF" w:rsidRPr="00923720" w:rsidRDefault="00CC57DF" w:rsidP="00BE3116">
            <w:pPr>
              <w:pStyle w:val="SIText-Bold"/>
            </w:pPr>
            <w:r w:rsidRPr="00923720">
              <w:t>Equivalence status</w:t>
            </w:r>
          </w:p>
        </w:tc>
      </w:tr>
      <w:tr w:rsidR="00CC57DF" w14:paraId="38D016B2" w14:textId="77777777" w:rsidTr="00BE3116">
        <w:tc>
          <w:tcPr>
            <w:tcW w:w="1028" w:type="pct"/>
          </w:tcPr>
          <w:p w14:paraId="316A7620" w14:textId="0A98F882" w:rsidR="00CC57DF" w:rsidRPr="00923720" w:rsidRDefault="00CC57DF" w:rsidP="00BE3116">
            <w:pPr>
              <w:pStyle w:val="SIText"/>
            </w:pPr>
            <w:r>
              <w:t xml:space="preserve">ACMSPE312 </w:t>
            </w:r>
            <w:r w:rsidRPr="0003302B">
              <w:t xml:space="preserve">Provide basic care of </w:t>
            </w:r>
            <w:r>
              <w:t>rodents and rabbits</w:t>
            </w:r>
          </w:p>
        </w:tc>
        <w:tc>
          <w:tcPr>
            <w:tcW w:w="1105" w:type="pct"/>
          </w:tcPr>
          <w:p w14:paraId="5C4286E9" w14:textId="4267AE97" w:rsidR="00CC57DF" w:rsidRPr="00BC49BB" w:rsidRDefault="00B766B1" w:rsidP="00BE3116">
            <w:pPr>
              <w:pStyle w:val="SIText"/>
            </w:pPr>
            <w:r>
              <w:t xml:space="preserve">ACMSPE312A </w:t>
            </w:r>
            <w:r w:rsidR="00CC57DF" w:rsidRPr="0003302B">
              <w:t xml:space="preserve">Provide basic care of </w:t>
            </w:r>
            <w:r w:rsidR="00CC57DF">
              <w:t>rodents and rabbits</w:t>
            </w:r>
          </w:p>
        </w:tc>
        <w:tc>
          <w:tcPr>
            <w:tcW w:w="1251" w:type="pct"/>
          </w:tcPr>
          <w:p w14:paraId="39F777DF" w14:textId="5C5CC9AF" w:rsidR="00371E74" w:rsidRDefault="00371E74" w:rsidP="00371E74">
            <w:pPr>
              <w:pStyle w:val="SIText"/>
              <w:contextualSpacing/>
            </w:pPr>
            <w:r>
              <w:t xml:space="preserve">Updated to meet Standards for </w:t>
            </w:r>
            <w:r w:rsidR="009E15AC">
              <w:t>T</w:t>
            </w:r>
            <w:r>
              <w:t xml:space="preserve">raining </w:t>
            </w:r>
            <w:r w:rsidR="009E15AC">
              <w:t>P</w:t>
            </w:r>
            <w:r>
              <w:t>ackages</w:t>
            </w:r>
          </w:p>
          <w:p w14:paraId="65BE73EF" w14:textId="6E43CC56" w:rsidR="00371E74" w:rsidRDefault="00371E74" w:rsidP="00371E74">
            <w:pPr>
              <w:pStyle w:val="SIText"/>
              <w:contextualSpacing/>
            </w:pPr>
            <w:r>
              <w:t>M</w:t>
            </w:r>
            <w:r w:rsidR="00C614B4">
              <w:t>inor changes to clarify content</w:t>
            </w:r>
          </w:p>
          <w:p w14:paraId="7F3E77F3" w14:textId="6731D1A3" w:rsidR="00CC57DF" w:rsidRPr="00BC49BB" w:rsidRDefault="00C614B4" w:rsidP="00BE3116">
            <w:pPr>
              <w:pStyle w:val="SIText"/>
              <w:contextualSpacing/>
            </w:pPr>
            <w:r>
              <w:t>Assessment requirements revised</w:t>
            </w:r>
          </w:p>
        </w:tc>
        <w:tc>
          <w:tcPr>
            <w:tcW w:w="1616" w:type="pct"/>
          </w:tcPr>
          <w:p w14:paraId="20FA2E54" w14:textId="789A7F14" w:rsidR="00CC57DF" w:rsidRPr="00BC49BB" w:rsidRDefault="00C614B4" w:rsidP="00BE3116">
            <w:pPr>
              <w:pStyle w:val="SIText"/>
            </w:pPr>
            <w:r>
              <w:t>Equivalent unit</w:t>
            </w:r>
          </w:p>
        </w:tc>
      </w:tr>
    </w:tbl>
    <w:p w14:paraId="22037DC3" w14:textId="77777777" w:rsidR="00CC57DF" w:rsidRDefault="00CC57DF" w:rsidP="00CC57D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35"/>
      </w:tblGrid>
      <w:tr w:rsidR="00CC57DF" w:rsidRPr="00A55106" w14:paraId="594267F2" w14:textId="77777777" w:rsidTr="00BE3116">
        <w:tc>
          <w:tcPr>
            <w:tcW w:w="1396" w:type="pct"/>
            <w:shd w:val="clear" w:color="auto" w:fill="auto"/>
          </w:tcPr>
          <w:p w14:paraId="7AFC662C" w14:textId="77777777" w:rsidR="00CC57DF" w:rsidRPr="00CC451E" w:rsidRDefault="00CC57DF" w:rsidP="00BE3116">
            <w:pPr>
              <w:pStyle w:val="SIUnittitle"/>
            </w:pPr>
            <w:r w:rsidRPr="00CC451E">
              <w:t>Links</w:t>
            </w:r>
          </w:p>
        </w:tc>
        <w:tc>
          <w:tcPr>
            <w:tcW w:w="3604" w:type="pct"/>
            <w:shd w:val="clear" w:color="auto" w:fill="auto"/>
          </w:tcPr>
          <w:p w14:paraId="3FE89900" w14:textId="669D4EB8" w:rsidR="00CC57DF" w:rsidRPr="00A76C6C" w:rsidRDefault="009E15AC"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614B4">
              <w:rPr>
                <w:rFonts w:cs="Arial"/>
                <w:szCs w:val="20"/>
              </w:rPr>
              <w:t>:</w:t>
            </w:r>
            <w:r>
              <w:rPr>
                <w:rFonts w:cs="Arial"/>
                <w:szCs w:val="20"/>
              </w:rPr>
              <w:t xml:space="preserve"> </w:t>
            </w:r>
            <w:r w:rsidRPr="00C614B4">
              <w:rPr>
                <w:rFonts w:eastAsiaTheme="majorEastAsia" w:cs="Arial"/>
                <w:szCs w:val="20"/>
              </w:rPr>
              <w:t>https://vetnet.education.gov.au/Pages/TrainingDocs.aspx?q=b75f4b23-54c9-4cc9-a5db-d3502d154103</w:t>
            </w:r>
          </w:p>
        </w:tc>
      </w:tr>
    </w:tbl>
    <w:p w14:paraId="0061EFC8" w14:textId="77777777" w:rsidR="0049742E" w:rsidRDefault="0049742E"/>
    <w:p w14:paraId="580B0121" w14:textId="77777777" w:rsidR="00E91BFF" w:rsidRDefault="00E91BFF">
      <w:pPr>
        <w:sectPr w:rsidR="00E91BFF" w:rsidSect="00B4410E">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567" w:footer="567"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510"/>
      </w:tblGrid>
      <w:tr w:rsidR="00E91BFF" w:rsidRPr="00CC57DF" w14:paraId="48A4EB8A" w14:textId="77777777" w:rsidTr="00970AF7">
        <w:trPr>
          <w:tblHeader/>
        </w:trPr>
        <w:tc>
          <w:tcPr>
            <w:tcW w:w="2732" w:type="dxa"/>
            <w:shd w:val="clear" w:color="auto" w:fill="auto"/>
          </w:tcPr>
          <w:p w14:paraId="2159EC24" w14:textId="0E7E965C" w:rsidR="00E91BFF" w:rsidRPr="00CC57DF" w:rsidRDefault="003B020D" w:rsidP="00CC57DF">
            <w:pPr>
              <w:pStyle w:val="SIUnittitle"/>
            </w:pPr>
            <w:r w:rsidRPr="00CC57DF">
              <w:lastRenderedPageBreak/>
              <w:t>TITLE</w:t>
            </w:r>
          </w:p>
        </w:tc>
        <w:tc>
          <w:tcPr>
            <w:tcW w:w="6510" w:type="dxa"/>
            <w:shd w:val="clear" w:color="auto" w:fill="auto"/>
          </w:tcPr>
          <w:p w14:paraId="11C4DED2" w14:textId="22097EFC" w:rsidR="00E91BFF" w:rsidRPr="00CC57DF" w:rsidRDefault="003B020D" w:rsidP="00CC57DF">
            <w:pPr>
              <w:pStyle w:val="SIUnittitle"/>
            </w:pPr>
            <w:r w:rsidRPr="00CC57DF">
              <w:t xml:space="preserve">Assessment requirements for </w:t>
            </w:r>
            <w:bookmarkStart w:id="0" w:name="_Hlk482024240"/>
            <w:r w:rsidRPr="00CC57DF">
              <w:t>ACMSPE312 Provide basic care of rodents and rabbits</w:t>
            </w:r>
            <w:bookmarkEnd w:id="0"/>
          </w:p>
        </w:tc>
      </w:tr>
      <w:tr w:rsidR="00E91BFF" w:rsidRPr="00CC57DF" w14:paraId="11F53E28" w14:textId="77777777" w:rsidTr="00970AF7">
        <w:tc>
          <w:tcPr>
            <w:tcW w:w="9242" w:type="dxa"/>
            <w:gridSpan w:val="2"/>
            <w:shd w:val="clear" w:color="auto" w:fill="auto"/>
          </w:tcPr>
          <w:p w14:paraId="79ECF162" w14:textId="77777777" w:rsidR="00E91BFF" w:rsidRPr="00CC57DF" w:rsidRDefault="00E91BFF" w:rsidP="00CC57DF">
            <w:pPr>
              <w:pStyle w:val="SIUnittitle"/>
            </w:pPr>
            <w:r w:rsidRPr="00CC57DF">
              <w:t>Performance Evidence</w:t>
            </w:r>
          </w:p>
        </w:tc>
      </w:tr>
      <w:tr w:rsidR="00E91BFF" w:rsidRPr="00067E1C" w14:paraId="155FA19C" w14:textId="77777777" w:rsidTr="00970AF7">
        <w:tc>
          <w:tcPr>
            <w:tcW w:w="9242" w:type="dxa"/>
            <w:gridSpan w:val="2"/>
            <w:shd w:val="clear" w:color="auto" w:fill="auto"/>
          </w:tcPr>
          <w:p w14:paraId="076D59CD" w14:textId="3893167B" w:rsidR="009E15AC" w:rsidRDefault="00B766B1" w:rsidP="000F55C5">
            <w:pPr>
              <w:pStyle w:val="SIText"/>
            </w:pPr>
            <w:r>
              <w:t>An individual demonstrating competency m</w:t>
            </w:r>
            <w:r w:rsidR="00521B4F">
              <w:t>ust satisfy all of the elements and</w:t>
            </w:r>
            <w:r>
              <w:t xml:space="preserve"> performance</w:t>
            </w:r>
            <w:r w:rsidR="00521B4F">
              <w:t xml:space="preserve"> criteria </w:t>
            </w:r>
            <w:r w:rsidR="00C614B4">
              <w:t>in this unit.</w:t>
            </w:r>
          </w:p>
          <w:p w14:paraId="5AA0C33B" w14:textId="091ABAF5" w:rsidR="00521B4F" w:rsidRDefault="00B766B1" w:rsidP="000F55C5">
            <w:pPr>
              <w:pStyle w:val="SIText"/>
            </w:pPr>
            <w:bookmarkStart w:id="1" w:name="_GoBack"/>
            <w:bookmarkEnd w:id="1"/>
            <w:r>
              <w:t>There must be evidence that the individual has</w:t>
            </w:r>
            <w:r w:rsidR="00521B4F">
              <w:t>:</w:t>
            </w:r>
          </w:p>
          <w:p w14:paraId="3689C831" w14:textId="7A7D647C" w:rsidR="00521B4F" w:rsidRDefault="007D1554" w:rsidP="007D1554">
            <w:pPr>
              <w:pStyle w:val="SIBullet1"/>
            </w:pPr>
            <w:r w:rsidRPr="00A01064">
              <w:t>identif</w:t>
            </w:r>
            <w:r>
              <w:t>ied</w:t>
            </w:r>
            <w:r w:rsidRPr="00A01064">
              <w:t xml:space="preserve"> the </w:t>
            </w:r>
            <w:r w:rsidR="00C3189F">
              <w:t>physical and behavioural</w:t>
            </w:r>
            <w:r w:rsidRPr="00A01064">
              <w:t xml:space="preserve"> characteristics and needs of </w:t>
            </w:r>
            <w:r>
              <w:t>rodents and rabbits</w:t>
            </w:r>
          </w:p>
          <w:p w14:paraId="380DA927" w14:textId="58ED1DBA" w:rsidR="000E4894" w:rsidRDefault="00B766B1" w:rsidP="007D1554">
            <w:pPr>
              <w:pStyle w:val="SIBullet1"/>
            </w:pPr>
            <w:r>
              <w:t xml:space="preserve">provided care for a minimum of </w:t>
            </w:r>
            <w:r w:rsidR="00FF794E">
              <w:t>two</w:t>
            </w:r>
            <w:r w:rsidR="007D1554">
              <w:t xml:space="preserve"> rabbit</w:t>
            </w:r>
            <w:r w:rsidR="00FF794E">
              <w:t>s</w:t>
            </w:r>
            <w:r w:rsidR="007D1554">
              <w:t xml:space="preserve"> </w:t>
            </w:r>
            <w:r w:rsidR="00FF794E">
              <w:t xml:space="preserve">or two </w:t>
            </w:r>
            <w:r w:rsidR="007D1554">
              <w:t>rodent</w:t>
            </w:r>
            <w:r w:rsidR="00FF794E">
              <w:t>s</w:t>
            </w:r>
            <w:r w:rsidR="000E4894">
              <w:t>,</w:t>
            </w:r>
            <w:r w:rsidR="00FF794E">
              <w:t xml:space="preserve"> or one rabbit and one rodent,</w:t>
            </w:r>
            <w:r w:rsidR="000E4894">
              <w:t xml:space="preserve"> including (for each):</w:t>
            </w:r>
          </w:p>
          <w:p w14:paraId="40DE3BFC" w14:textId="66165648" w:rsidR="000E4894" w:rsidRDefault="000E4894" w:rsidP="000E4894">
            <w:pPr>
              <w:pStyle w:val="SIBullet2"/>
            </w:pPr>
            <w:r>
              <w:t>demonstrating appropriate restrai</w:t>
            </w:r>
            <w:r w:rsidR="00C614B4">
              <w:t>nt and safe handling techniques</w:t>
            </w:r>
          </w:p>
          <w:p w14:paraId="2BACAFA5" w14:textId="3EADDA19" w:rsidR="000E4894" w:rsidRDefault="00CC4E48" w:rsidP="000E4894">
            <w:pPr>
              <w:pStyle w:val="SIBullet2"/>
            </w:pPr>
            <w:r>
              <w:t>preparing and providing food</w:t>
            </w:r>
            <w:r w:rsidR="00C3189F">
              <w:t xml:space="preserve"> and water</w:t>
            </w:r>
          </w:p>
          <w:p w14:paraId="080E6A98" w14:textId="53A4BB57" w:rsidR="000E4894" w:rsidRDefault="000E4894" w:rsidP="000E4894">
            <w:pPr>
              <w:pStyle w:val="SIBullet2"/>
            </w:pPr>
            <w:r>
              <w:t xml:space="preserve">assisting with </w:t>
            </w:r>
            <w:r w:rsidR="00C3189F">
              <w:t xml:space="preserve">routine </w:t>
            </w:r>
            <w:r>
              <w:t>health care</w:t>
            </w:r>
            <w:r w:rsidR="00CC4E48">
              <w:t xml:space="preserve"> needs</w:t>
            </w:r>
          </w:p>
          <w:p w14:paraId="71B3E207" w14:textId="6239FE0B" w:rsidR="00C3189F" w:rsidRDefault="00C3189F" w:rsidP="000E4894">
            <w:pPr>
              <w:pStyle w:val="SIBullet2"/>
            </w:pPr>
            <w:r>
              <w:t>maintaining housing and bedding</w:t>
            </w:r>
          </w:p>
          <w:p w14:paraId="713EE838" w14:textId="22C101AA" w:rsidR="00E91BFF" w:rsidRPr="00A55106" w:rsidRDefault="007D1554" w:rsidP="003F6D75">
            <w:pPr>
              <w:pStyle w:val="SIBullet1"/>
            </w:pPr>
            <w:r>
              <w:t xml:space="preserve">maintained feed and treatment records for one rabbit </w:t>
            </w:r>
            <w:r w:rsidR="00FF794E">
              <w:t>or</w:t>
            </w:r>
            <w:r>
              <w:t xml:space="preserve"> one rodent.</w:t>
            </w:r>
          </w:p>
        </w:tc>
      </w:tr>
    </w:tbl>
    <w:p w14:paraId="21B08720" w14:textId="77777777" w:rsidR="003B020D" w:rsidRDefault="003B02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54A4DEA1" w14:textId="77777777" w:rsidTr="00970AF7">
        <w:tc>
          <w:tcPr>
            <w:tcW w:w="9242" w:type="dxa"/>
            <w:shd w:val="clear" w:color="auto" w:fill="auto"/>
          </w:tcPr>
          <w:p w14:paraId="10C79B7E" w14:textId="77777777" w:rsidR="00E91BFF" w:rsidRPr="00A55106" w:rsidRDefault="00E91BFF" w:rsidP="00EE3528">
            <w:pPr>
              <w:pStyle w:val="SIUnittitle"/>
            </w:pPr>
            <w:r w:rsidRPr="00A55106">
              <w:t>Knowledge Evidence</w:t>
            </w:r>
          </w:p>
        </w:tc>
      </w:tr>
      <w:tr w:rsidR="00E91BFF" w:rsidRPr="00067E1C" w14:paraId="3A20FCBF" w14:textId="77777777" w:rsidTr="00970AF7">
        <w:tc>
          <w:tcPr>
            <w:tcW w:w="9242" w:type="dxa"/>
            <w:shd w:val="clear" w:color="auto" w:fill="auto"/>
          </w:tcPr>
          <w:p w14:paraId="0276C5A7" w14:textId="77777777" w:rsidR="00BD4AD3" w:rsidRDefault="00BD4AD3" w:rsidP="00BD4AD3">
            <w:pPr>
              <w:pStyle w:val="SIText"/>
            </w:pPr>
            <w:r>
              <w:t>An individual must be able to demonstrate the knowledge required to perform the tasks outlined in the elements and performance criteria of this unit. This includes knowledge of:</w:t>
            </w:r>
          </w:p>
          <w:p w14:paraId="4373B3F7" w14:textId="39D52BD9" w:rsidR="00B766B1" w:rsidRPr="00B766B1" w:rsidRDefault="00D1612D" w:rsidP="007D1554">
            <w:pPr>
              <w:pStyle w:val="SIBullet1"/>
            </w:pPr>
            <w:r w:rsidRPr="00D0767F">
              <w:t>anatomical structures and physiological features used to identify and classify</w:t>
            </w:r>
            <w:r w:rsidR="001010BE">
              <w:t xml:space="preserve"> common</w:t>
            </w:r>
            <w:r w:rsidR="00ED705E" w:rsidRPr="00D0767F">
              <w:t xml:space="preserve"> rodents and rabbits</w:t>
            </w:r>
          </w:p>
          <w:p w14:paraId="791C31A4" w14:textId="77777777" w:rsidR="00ED705E" w:rsidRDefault="00D1612D" w:rsidP="00B766B1">
            <w:pPr>
              <w:pStyle w:val="SIBullet1"/>
            </w:pPr>
            <w:r>
              <w:t>g</w:t>
            </w:r>
            <w:r w:rsidRPr="003231A0">
              <w:t xml:space="preserve">eneral health maintenance and preventative </w:t>
            </w:r>
            <w:r w:rsidRPr="00B766B1">
              <w:t>treatment</w:t>
            </w:r>
            <w:r w:rsidRPr="003231A0">
              <w:t xml:space="preserve"> procedures</w:t>
            </w:r>
            <w:r>
              <w:t xml:space="preserve"> for </w:t>
            </w:r>
            <w:r w:rsidRPr="009C2A77">
              <w:t>rodents and rabbits</w:t>
            </w:r>
          </w:p>
          <w:p w14:paraId="49A94E46" w14:textId="77777777" w:rsidR="00ED705E" w:rsidRDefault="00ED705E" w:rsidP="00CC57DF">
            <w:pPr>
              <w:pStyle w:val="SIBullet1"/>
            </w:pPr>
            <w:r w:rsidRPr="001C66FE">
              <w:t xml:space="preserve">housing, social and activity needs of </w:t>
            </w:r>
            <w:r w:rsidRPr="009C2A77">
              <w:t xml:space="preserve">rodents and rabbits </w:t>
            </w:r>
            <w:r w:rsidRPr="001C66FE">
              <w:t>and environmental impacts on health and wellbeing</w:t>
            </w:r>
          </w:p>
          <w:p w14:paraId="7F2CAA45" w14:textId="77777777" w:rsidR="00ED705E" w:rsidRDefault="00D1612D" w:rsidP="00CC57DF">
            <w:pPr>
              <w:pStyle w:val="SIBullet1"/>
            </w:pPr>
            <w:r>
              <w:t xml:space="preserve">indicators of the physical condition and signs of good health in </w:t>
            </w:r>
            <w:r w:rsidRPr="009C2A77">
              <w:t>rodents and rabbits</w:t>
            </w:r>
          </w:p>
          <w:p w14:paraId="6BED01AF" w14:textId="5EF96FD5" w:rsidR="00B766B1" w:rsidRDefault="00ED705E" w:rsidP="00CC57DF">
            <w:pPr>
              <w:pStyle w:val="SIBullet1"/>
            </w:pPr>
            <w:r w:rsidRPr="001C66FE">
              <w:t xml:space="preserve">natural </w:t>
            </w:r>
            <w:r>
              <w:t>rodent</w:t>
            </w:r>
            <w:r w:rsidRPr="009C2A77">
              <w:t xml:space="preserve"> and rabbit </w:t>
            </w:r>
            <w:r w:rsidRPr="001C66FE">
              <w:t>behaviour</w:t>
            </w:r>
          </w:p>
          <w:p w14:paraId="5B55AC3B" w14:textId="2CFDE8B6" w:rsidR="00B766B1" w:rsidRDefault="00B766B1" w:rsidP="00C614B4">
            <w:pPr>
              <w:pStyle w:val="SIBulletList1"/>
            </w:pPr>
            <w:r>
              <w:t>characteristics that vary according to environmental conditions</w:t>
            </w:r>
            <w:r w:rsidR="00C614B4">
              <w:t>, including</w:t>
            </w:r>
            <w:r>
              <w:t>:</w:t>
            </w:r>
          </w:p>
          <w:p w14:paraId="00BD2BB4" w14:textId="77777777" w:rsidR="00B766B1" w:rsidRDefault="00B766B1" w:rsidP="00C614B4">
            <w:pPr>
              <w:pStyle w:val="SIBulletList2"/>
            </w:pPr>
            <w:r>
              <w:t>lighting</w:t>
            </w:r>
          </w:p>
          <w:p w14:paraId="74424AD1" w14:textId="77777777" w:rsidR="00B766B1" w:rsidRDefault="00B766B1" w:rsidP="00C614B4">
            <w:pPr>
              <w:pStyle w:val="SIBulletList2"/>
            </w:pPr>
            <w:r>
              <w:t>noise</w:t>
            </w:r>
          </w:p>
          <w:p w14:paraId="2A46702F" w14:textId="77777777" w:rsidR="00B766B1" w:rsidRDefault="00B766B1" w:rsidP="00C614B4">
            <w:pPr>
              <w:pStyle w:val="SIBulletList2"/>
            </w:pPr>
            <w:r>
              <w:t>temperature</w:t>
            </w:r>
          </w:p>
          <w:p w14:paraId="6B4A7CEF" w14:textId="77777777" w:rsidR="00B766B1" w:rsidRDefault="00B766B1" w:rsidP="00C614B4">
            <w:pPr>
              <w:pStyle w:val="SIBulletList2"/>
            </w:pPr>
            <w:r>
              <w:t>the breeding season</w:t>
            </w:r>
          </w:p>
          <w:p w14:paraId="23A7D011" w14:textId="77777777" w:rsidR="00B766B1" w:rsidRDefault="00B766B1" w:rsidP="00C614B4">
            <w:pPr>
              <w:pStyle w:val="SIBulletList2"/>
            </w:pPr>
            <w:r>
              <w:t>the species, breed, age and sex of the animals</w:t>
            </w:r>
          </w:p>
          <w:p w14:paraId="77E5DDBC" w14:textId="77777777" w:rsidR="00B766B1" w:rsidRDefault="00B766B1" w:rsidP="00C614B4">
            <w:pPr>
              <w:pStyle w:val="SIBulletList2"/>
            </w:pPr>
            <w:r>
              <w:t>the time of day or night</w:t>
            </w:r>
          </w:p>
          <w:p w14:paraId="48787307" w14:textId="7FB77975" w:rsidR="00B766B1" w:rsidRDefault="00B766B1" w:rsidP="00C614B4">
            <w:pPr>
              <w:pStyle w:val="SIBulletList1"/>
            </w:pPr>
            <w:r>
              <w:t>characteristics associated with different species</w:t>
            </w:r>
            <w:r w:rsidR="00C614B4">
              <w:t>, including</w:t>
            </w:r>
            <w:r>
              <w:t>:</w:t>
            </w:r>
          </w:p>
          <w:p w14:paraId="4FE1A597" w14:textId="77777777" w:rsidR="00B766B1" w:rsidRDefault="00B766B1" w:rsidP="00C614B4">
            <w:pPr>
              <w:pStyle w:val="SIBulletList2"/>
            </w:pPr>
            <w:r>
              <w:t>activity levels at certain times of day or night</w:t>
            </w:r>
          </w:p>
          <w:p w14:paraId="5DCF996D" w14:textId="77777777" w:rsidR="00B766B1" w:rsidRDefault="00B766B1" w:rsidP="00C614B4">
            <w:pPr>
              <w:pStyle w:val="SIBulletList2"/>
            </w:pPr>
            <w:r>
              <w:t>social interaction</w:t>
            </w:r>
          </w:p>
          <w:p w14:paraId="003DCB56" w14:textId="77777777" w:rsidR="00B766B1" w:rsidRDefault="00B766B1" w:rsidP="00C614B4">
            <w:pPr>
              <w:pStyle w:val="SIBulletList2"/>
            </w:pPr>
            <w:r>
              <w:t>feeding behaviours</w:t>
            </w:r>
          </w:p>
          <w:p w14:paraId="5DAE4276" w14:textId="77777777" w:rsidR="00B766B1" w:rsidRDefault="00B766B1" w:rsidP="00C614B4">
            <w:pPr>
              <w:pStyle w:val="SIBulletList2"/>
            </w:pPr>
            <w:proofErr w:type="spellStart"/>
            <w:r>
              <w:t>enurination</w:t>
            </w:r>
            <w:proofErr w:type="spellEnd"/>
            <w:r>
              <w:t>/spraying</w:t>
            </w:r>
          </w:p>
          <w:p w14:paraId="013886C2" w14:textId="4C8D8C2E" w:rsidR="00B766B1" w:rsidRDefault="00B766B1" w:rsidP="00C614B4">
            <w:pPr>
              <w:pStyle w:val="SIBulletList1"/>
            </w:pPr>
            <w:r>
              <w:t>defensive</w:t>
            </w:r>
            <w:r w:rsidR="007D1554">
              <w:t xml:space="preserve"> and aggressive </w:t>
            </w:r>
            <w:r>
              <w:t>behaviour</w:t>
            </w:r>
            <w:r w:rsidR="007D1554">
              <w:t>s</w:t>
            </w:r>
          </w:p>
          <w:p w14:paraId="14F411A7" w14:textId="77777777" w:rsidR="007D1554" w:rsidRDefault="00B766B1" w:rsidP="00C614B4">
            <w:pPr>
              <w:pStyle w:val="SIBulletList1"/>
            </w:pPr>
            <w:r>
              <w:t>submissive gestures</w:t>
            </w:r>
          </w:p>
          <w:p w14:paraId="39FAB6E7" w14:textId="2EABEEC7" w:rsidR="00B766B1" w:rsidRDefault="00B766B1" w:rsidP="007D1554">
            <w:pPr>
              <w:pStyle w:val="SIBullet1"/>
            </w:pPr>
            <w:r>
              <w:t>enrichment needs, including:</w:t>
            </w:r>
          </w:p>
          <w:p w14:paraId="616E1C20" w14:textId="18412106" w:rsidR="00B766B1" w:rsidRPr="00B766B1" w:rsidRDefault="00B766B1" w:rsidP="00B766B1">
            <w:pPr>
              <w:pStyle w:val="SIBullet2"/>
            </w:pPr>
            <w:r w:rsidRPr="00B766B1">
              <w:t>f</w:t>
            </w:r>
            <w:r w:rsidR="007D1554">
              <w:t>ood or food-related enrichment</w:t>
            </w:r>
          </w:p>
          <w:p w14:paraId="57BC1053" w14:textId="6DF963CC" w:rsidR="00B766B1" w:rsidRPr="00B766B1" w:rsidRDefault="007D1554" w:rsidP="00B766B1">
            <w:pPr>
              <w:pStyle w:val="SIBullet2"/>
            </w:pPr>
            <w:r>
              <w:t>physical enrichment items</w:t>
            </w:r>
          </w:p>
          <w:p w14:paraId="3BC15858" w14:textId="5D92E8E7" w:rsidR="00B766B1" w:rsidRPr="00B766B1" w:rsidRDefault="00B766B1" w:rsidP="001010BE">
            <w:pPr>
              <w:pStyle w:val="SIBullet2"/>
            </w:pPr>
            <w:r w:rsidRPr="00B766B1">
              <w:t>ne</w:t>
            </w:r>
            <w:r w:rsidR="007D1554">
              <w:t>st building or bedding material</w:t>
            </w:r>
          </w:p>
          <w:p w14:paraId="7736EEB5" w14:textId="6A9EE784" w:rsidR="00B766B1" w:rsidRPr="00B766B1" w:rsidRDefault="007D1554" w:rsidP="00B766B1">
            <w:pPr>
              <w:pStyle w:val="SIBullet2"/>
            </w:pPr>
            <w:r>
              <w:t>social enrichment</w:t>
            </w:r>
          </w:p>
          <w:p w14:paraId="104EFD94" w14:textId="17EE45F7" w:rsidR="00ED705E" w:rsidRDefault="00ED705E" w:rsidP="00CC57DF">
            <w:pPr>
              <w:pStyle w:val="SIBullet1"/>
            </w:pPr>
            <w:r w:rsidRPr="001C66FE">
              <w:t>potential hazards and risks to animals and staff during feeding and cleaning of housing</w:t>
            </w:r>
            <w:r w:rsidR="00B766B1">
              <w:t>, including zoonoses</w:t>
            </w:r>
          </w:p>
          <w:p w14:paraId="4162BDA7" w14:textId="44398FE7" w:rsidR="00ED705E" w:rsidRPr="00526134" w:rsidRDefault="00ED705E" w:rsidP="00CC57DF">
            <w:pPr>
              <w:pStyle w:val="SIBullet1"/>
            </w:pPr>
            <w:r w:rsidRPr="001C66FE">
              <w:t xml:space="preserve">safe </w:t>
            </w:r>
            <w:r>
              <w:t>rodent</w:t>
            </w:r>
            <w:r w:rsidRPr="00AF0400">
              <w:t xml:space="preserve"> and rabbit </w:t>
            </w:r>
            <w:r w:rsidRPr="001C66FE">
              <w:t>handling techniques and procedures, potential hazards and control measures</w:t>
            </w:r>
            <w:r w:rsidR="00B766B1">
              <w:t>, including personal protective equipment</w:t>
            </w:r>
          </w:p>
          <w:p w14:paraId="041293ED" w14:textId="77777777" w:rsidR="00ED705E" w:rsidRDefault="00ED705E" w:rsidP="00CC57DF">
            <w:pPr>
              <w:pStyle w:val="SIBullet1"/>
            </w:pPr>
            <w:r w:rsidRPr="001C66FE">
              <w:t xml:space="preserve">types of food and food supplements and their role in </w:t>
            </w:r>
            <w:r>
              <w:t>rodent</w:t>
            </w:r>
            <w:r w:rsidRPr="009C2A77">
              <w:t xml:space="preserve"> and rabbit </w:t>
            </w:r>
            <w:r w:rsidRPr="001C66FE">
              <w:t>diets, including natural dietary requirements for specific species and appropriate plant recognition</w:t>
            </w:r>
          </w:p>
          <w:p w14:paraId="2EFD1059" w14:textId="68681EF7" w:rsidR="00526134" w:rsidRDefault="00ED705E" w:rsidP="00CC57DF">
            <w:pPr>
              <w:pStyle w:val="SIBullet1"/>
            </w:pPr>
            <w:r w:rsidRPr="001C66FE">
              <w:t xml:space="preserve">types of information that </w:t>
            </w:r>
            <w:r w:rsidR="00B766B1">
              <w:t>is</w:t>
            </w:r>
            <w:r w:rsidRPr="001C66FE">
              <w:t xml:space="preserve"> reported and recorded in animal care workplaces</w:t>
            </w:r>
          </w:p>
          <w:p w14:paraId="57C19FEC" w14:textId="57C09BEF" w:rsidR="00B766B1" w:rsidRPr="00526134" w:rsidRDefault="00B766B1" w:rsidP="00CC57DF">
            <w:pPr>
              <w:pStyle w:val="SIBullet1"/>
            </w:pPr>
            <w:r>
              <w:t>state/territory legislation and codes of practice related to captured wildlife, biosecurity</w:t>
            </w:r>
            <w:r w:rsidR="00F728B5">
              <w:t>, WHS</w:t>
            </w:r>
            <w:r>
              <w:t xml:space="preserve"> and animal welfare.</w:t>
            </w:r>
          </w:p>
        </w:tc>
      </w:tr>
    </w:tbl>
    <w:p w14:paraId="0C3C88E8" w14:textId="77777777" w:rsidR="003B020D" w:rsidRDefault="003B02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E91BFF" w:rsidRPr="00A55106" w14:paraId="235ED020" w14:textId="77777777" w:rsidTr="00970AF7">
        <w:tc>
          <w:tcPr>
            <w:tcW w:w="9242" w:type="dxa"/>
            <w:shd w:val="clear" w:color="auto" w:fill="auto"/>
          </w:tcPr>
          <w:p w14:paraId="1E8D0753" w14:textId="77777777" w:rsidR="00E91BFF" w:rsidRPr="00A55106" w:rsidRDefault="00E91BFF" w:rsidP="00EE3528">
            <w:pPr>
              <w:pStyle w:val="SIUnittitle"/>
            </w:pPr>
            <w:r w:rsidRPr="00A55106">
              <w:lastRenderedPageBreak/>
              <w:t>Assessment Conditions</w:t>
            </w:r>
          </w:p>
        </w:tc>
      </w:tr>
      <w:tr w:rsidR="00E91BFF" w:rsidRPr="00A55106" w14:paraId="7E2A6B68" w14:textId="77777777" w:rsidTr="00970AF7">
        <w:tc>
          <w:tcPr>
            <w:tcW w:w="9242" w:type="dxa"/>
            <w:shd w:val="clear" w:color="auto" w:fill="auto"/>
          </w:tcPr>
          <w:p w14:paraId="7D00D11E" w14:textId="44E07551" w:rsidR="00422712" w:rsidRDefault="00422712" w:rsidP="00422712">
            <w:pPr>
              <w:pStyle w:val="SIBulletList1"/>
              <w:numPr>
                <w:ilvl w:val="0"/>
                <w:numId w:val="0"/>
              </w:numPr>
              <w:ind w:left="357" w:hanging="357"/>
              <w:rPr>
                <w:szCs w:val="22"/>
              </w:rPr>
            </w:pPr>
            <w:r w:rsidRPr="00187E84">
              <w:rPr>
                <w:szCs w:val="22"/>
              </w:rPr>
              <w:t xml:space="preserve">Assessment of skills must take place </w:t>
            </w:r>
            <w:r w:rsidR="00C614B4">
              <w:rPr>
                <w:szCs w:val="22"/>
              </w:rPr>
              <w:t>under the following conditions:</w:t>
            </w:r>
          </w:p>
          <w:p w14:paraId="569AFB01" w14:textId="77777777" w:rsidR="00CC57DF" w:rsidRPr="00CB4819" w:rsidRDefault="00CC57DF" w:rsidP="00CC57DF">
            <w:pPr>
              <w:pStyle w:val="SIBulletList1"/>
            </w:pPr>
            <w:r w:rsidRPr="00CB4819">
              <w:t>physical conditions:</w:t>
            </w:r>
          </w:p>
          <w:p w14:paraId="138718D6" w14:textId="0EF6AF82" w:rsidR="007D1554" w:rsidRDefault="00C614B4" w:rsidP="007D1554">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0D332AE9" w14:textId="246360D9" w:rsidR="00CC57DF" w:rsidRPr="00CB4819" w:rsidRDefault="00CC57DF" w:rsidP="00CC57DF">
            <w:pPr>
              <w:pStyle w:val="SIBulletList1"/>
            </w:pPr>
            <w:r w:rsidRPr="00CB4819">
              <w:t>resources, equipment and materials:</w:t>
            </w:r>
          </w:p>
          <w:p w14:paraId="7F01E4C3" w14:textId="0AF023F6" w:rsidR="00CC57DF" w:rsidRPr="00CB4819" w:rsidRDefault="00CC57DF" w:rsidP="00CC57DF">
            <w:pPr>
              <w:pStyle w:val="SIBullet2"/>
            </w:pPr>
            <w:r w:rsidRPr="00CB4819">
              <w:t xml:space="preserve">a </w:t>
            </w:r>
            <w:r w:rsidR="007D1554">
              <w:t>rabbit and a rodent</w:t>
            </w:r>
          </w:p>
          <w:p w14:paraId="06B20EEB" w14:textId="77777777" w:rsidR="00CC57DF" w:rsidRPr="00CB4819" w:rsidRDefault="00CC57DF" w:rsidP="00CC57DF">
            <w:pPr>
              <w:pStyle w:val="SIBullet2"/>
            </w:pPr>
            <w:r w:rsidRPr="00CB4819">
              <w:t>equipment and resources typically available in a</w:t>
            </w:r>
            <w:r>
              <w:t>n animal care facility</w:t>
            </w:r>
          </w:p>
          <w:p w14:paraId="77F30D6F" w14:textId="77777777" w:rsidR="00CC57DF" w:rsidRPr="00CB4819" w:rsidRDefault="00CC57DF" w:rsidP="00CC57DF">
            <w:pPr>
              <w:pStyle w:val="SIBulletList1"/>
              <w:rPr>
                <w:rFonts w:eastAsia="Calibri"/>
              </w:rPr>
            </w:pPr>
            <w:r w:rsidRPr="00CB4819">
              <w:rPr>
                <w:rFonts w:eastAsia="Calibri"/>
              </w:rPr>
              <w:t>specifications:</w:t>
            </w:r>
          </w:p>
          <w:p w14:paraId="285CEA09" w14:textId="7E54C2DE" w:rsidR="00CC57DF" w:rsidRPr="00CB4819" w:rsidRDefault="00CC57DF" w:rsidP="00CC57DF">
            <w:pPr>
              <w:pStyle w:val="SIBullet2"/>
            </w:pPr>
            <w:r w:rsidRPr="00CB4819">
              <w:t>access to organisational policies and procedures</w:t>
            </w:r>
            <w:r w:rsidR="00DA6F1D">
              <w:t>, current legislation and relevant codes of practice</w:t>
            </w:r>
          </w:p>
          <w:p w14:paraId="0F8B29A6" w14:textId="77777777" w:rsidR="00CC57DF" w:rsidRPr="00CB4819" w:rsidRDefault="00CC57DF" w:rsidP="00CC57DF">
            <w:pPr>
              <w:pStyle w:val="SIBulletList1"/>
            </w:pPr>
            <w:r w:rsidRPr="00CB4819">
              <w:t>relationships (internal and/or external):</w:t>
            </w:r>
          </w:p>
          <w:p w14:paraId="1425A297" w14:textId="3051B03A" w:rsidR="00CC57DF" w:rsidRPr="00CB4819" w:rsidRDefault="00CC57DF" w:rsidP="00CC57DF">
            <w:pPr>
              <w:pStyle w:val="SIBullet2"/>
            </w:pPr>
            <w:r w:rsidRPr="00CB4819">
              <w:t xml:space="preserve">interactions </w:t>
            </w:r>
            <w:r w:rsidR="007D1554">
              <w:t>with supervisor</w:t>
            </w:r>
            <w:r w:rsidRPr="00CB4819">
              <w:t>.</w:t>
            </w:r>
          </w:p>
          <w:p w14:paraId="02DB3621" w14:textId="77777777" w:rsidR="00CC57DF" w:rsidRPr="00CB4819" w:rsidRDefault="00CC57DF" w:rsidP="00CC57DF">
            <w:pPr>
              <w:pStyle w:val="SIText"/>
            </w:pPr>
          </w:p>
          <w:p w14:paraId="07630E5B" w14:textId="30C14924" w:rsidR="00E91BFF" w:rsidRPr="00A55106" w:rsidRDefault="00CC57DF" w:rsidP="001010BE">
            <w:pPr>
              <w:pStyle w:val="SIText"/>
            </w:pPr>
            <w:r w:rsidRPr="00CB4819">
              <w:t>Assessors of this unit must satisfy the requirements for assessors in applicable vocational education and training legislation, frameworks and/or standards.</w:t>
            </w:r>
          </w:p>
        </w:tc>
      </w:tr>
    </w:tbl>
    <w:p w14:paraId="6B1BD4E6" w14:textId="77777777" w:rsidR="00E91BFF" w:rsidRDefault="00E91B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6872"/>
      </w:tblGrid>
      <w:tr w:rsidR="00CC57DF" w:rsidRPr="00A55106" w14:paraId="4E880E80" w14:textId="77777777" w:rsidTr="00BE3116">
        <w:tc>
          <w:tcPr>
            <w:tcW w:w="1323" w:type="pct"/>
            <w:shd w:val="clear" w:color="auto" w:fill="auto"/>
          </w:tcPr>
          <w:p w14:paraId="3A4146C0" w14:textId="77777777" w:rsidR="00CC57DF" w:rsidRPr="002C55E9" w:rsidRDefault="00CC57DF" w:rsidP="00BE3116">
            <w:pPr>
              <w:pStyle w:val="SIUnittitle"/>
            </w:pPr>
            <w:r w:rsidRPr="002C55E9">
              <w:t>Links</w:t>
            </w:r>
          </w:p>
        </w:tc>
        <w:tc>
          <w:tcPr>
            <w:tcW w:w="3677" w:type="pct"/>
          </w:tcPr>
          <w:p w14:paraId="75440BDD" w14:textId="5DD9BC80" w:rsidR="00CC57DF" w:rsidRPr="00A76C6C" w:rsidRDefault="009E15AC"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614B4">
              <w:rPr>
                <w:rFonts w:cs="Arial"/>
                <w:szCs w:val="20"/>
              </w:rPr>
              <w:t>:</w:t>
            </w:r>
            <w:r>
              <w:rPr>
                <w:rFonts w:cs="Arial"/>
                <w:szCs w:val="20"/>
              </w:rPr>
              <w:t xml:space="preserve"> </w:t>
            </w:r>
            <w:r w:rsidRPr="00C614B4">
              <w:rPr>
                <w:rFonts w:eastAsiaTheme="majorEastAsia" w:cs="Arial"/>
                <w:szCs w:val="20"/>
              </w:rPr>
              <w:t>https://vetnet.education.gov.au/Pages/TrainingDocs.aspx?q=b75f4b23-54c9-4cc9-a5db-d3502d154103</w:t>
            </w:r>
          </w:p>
        </w:tc>
      </w:tr>
    </w:tbl>
    <w:p w14:paraId="33115045" w14:textId="77777777" w:rsidR="00CC57DF" w:rsidRDefault="00CC57DF"/>
    <w:sectPr w:rsidR="00CC57DF"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D79E6" w14:textId="77777777" w:rsidR="006B06AC" w:rsidRDefault="006B06AC" w:rsidP="00BF3F0A">
      <w:r>
        <w:separator/>
      </w:r>
    </w:p>
  </w:endnote>
  <w:endnote w:type="continuationSeparator" w:id="0">
    <w:p w14:paraId="42BEA9CF" w14:textId="77777777" w:rsidR="006B06AC" w:rsidRDefault="006B06AC"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6B4B" w14:textId="77777777" w:rsidR="004638CE" w:rsidRDefault="00463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3AED40BE" w14:textId="0649760C" w:rsidR="00CC57DF" w:rsidRDefault="00CC57DF" w:rsidP="00CC57D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5E5B1C">
          <w:rPr>
            <w:noProof/>
          </w:rPr>
          <w:t>2</w:t>
        </w:r>
        <w:r>
          <w:rPr>
            <w:noProof/>
          </w:rPr>
          <w:fldChar w:fldCharType="end"/>
        </w:r>
      </w:p>
    </w:sdtContent>
  </w:sdt>
  <w:p w14:paraId="1F5496F4" w14:textId="77777777" w:rsidR="00CC57DF" w:rsidRDefault="00CC5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DEC1" w14:textId="77777777" w:rsidR="004638CE" w:rsidRDefault="0046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8A0BC" w14:textId="77777777" w:rsidR="006B06AC" w:rsidRDefault="006B06AC" w:rsidP="00BF3F0A">
      <w:r>
        <w:separator/>
      </w:r>
    </w:p>
  </w:footnote>
  <w:footnote w:type="continuationSeparator" w:id="0">
    <w:p w14:paraId="7FA0AC8D" w14:textId="77777777" w:rsidR="006B06AC" w:rsidRDefault="006B06AC"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06C3" w14:textId="77777777" w:rsidR="004638CE" w:rsidRDefault="00463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8EAD" w14:textId="75454B57" w:rsidR="003B020D" w:rsidRDefault="005E5B1C" w:rsidP="003B020D">
    <w:pPr>
      <w:pStyle w:val="SIText"/>
    </w:pPr>
    <w:sdt>
      <w:sdtPr>
        <w:id w:val="-53542808"/>
        <w:docPartObj>
          <w:docPartGallery w:val="Watermarks"/>
          <w:docPartUnique/>
        </w:docPartObj>
      </w:sdtPr>
      <w:sdtEndPr/>
      <w:sdtContent>
        <w:r>
          <w:rPr>
            <w:noProof/>
          </w:rPr>
          <w:pict w14:anchorId="74732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B020D">
      <w:t xml:space="preserve">ACMSPE312 </w:t>
    </w:r>
    <w:r w:rsidR="003B020D" w:rsidRPr="0003302B">
      <w:t xml:space="preserve">Provide basic care of </w:t>
    </w:r>
    <w:r w:rsidR="003B020D">
      <w:t>rodents and rabbits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62C7" w14:textId="77777777" w:rsidR="004638CE" w:rsidRDefault="00463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E7797B"/>
    <w:multiLevelType w:val="multilevel"/>
    <w:tmpl w:val="7E82B7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530AA"/>
    <w:multiLevelType w:val="multilevel"/>
    <w:tmpl w:val="5C9C4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74A37"/>
    <w:multiLevelType w:val="multilevel"/>
    <w:tmpl w:val="BED6B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3763D96"/>
    <w:multiLevelType w:val="multilevel"/>
    <w:tmpl w:val="CCB4A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A3131"/>
    <w:multiLevelType w:val="multilevel"/>
    <w:tmpl w:val="A12CC5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357AB"/>
    <w:multiLevelType w:val="multilevel"/>
    <w:tmpl w:val="00EE1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23053"/>
    <w:multiLevelType w:val="multilevel"/>
    <w:tmpl w:val="234468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F51A4B"/>
    <w:multiLevelType w:val="multilevel"/>
    <w:tmpl w:val="D738FC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D770E"/>
    <w:multiLevelType w:val="multilevel"/>
    <w:tmpl w:val="45A2D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13A0F"/>
    <w:multiLevelType w:val="multilevel"/>
    <w:tmpl w:val="179E7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76263"/>
    <w:multiLevelType w:val="multilevel"/>
    <w:tmpl w:val="7D4C4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15B25"/>
    <w:multiLevelType w:val="multilevel"/>
    <w:tmpl w:val="A510FB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F3B88"/>
    <w:multiLevelType w:val="multilevel"/>
    <w:tmpl w:val="155EFC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BB60B6"/>
    <w:multiLevelType w:val="multilevel"/>
    <w:tmpl w:val="E4E49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B2927"/>
    <w:multiLevelType w:val="multilevel"/>
    <w:tmpl w:val="F9ACF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06603"/>
    <w:multiLevelType w:val="multilevel"/>
    <w:tmpl w:val="787A5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7" w15:restartNumberingAfterBreak="0">
    <w:nsid w:val="52C81A74"/>
    <w:multiLevelType w:val="multilevel"/>
    <w:tmpl w:val="F7C88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135FE"/>
    <w:multiLevelType w:val="multilevel"/>
    <w:tmpl w:val="2B188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B2615A"/>
    <w:multiLevelType w:val="multilevel"/>
    <w:tmpl w:val="0CEAC79C"/>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5983920"/>
    <w:multiLevelType w:val="multilevel"/>
    <w:tmpl w:val="67407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F36F9D"/>
    <w:multiLevelType w:val="multilevel"/>
    <w:tmpl w:val="4DAAD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0C45A5"/>
    <w:multiLevelType w:val="multilevel"/>
    <w:tmpl w:val="0DBC5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A3DB5"/>
    <w:multiLevelType w:val="multilevel"/>
    <w:tmpl w:val="19D2E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C51CF"/>
    <w:multiLevelType w:val="multilevel"/>
    <w:tmpl w:val="54FCC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3315D"/>
    <w:multiLevelType w:val="multilevel"/>
    <w:tmpl w:val="0F580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63729E"/>
    <w:multiLevelType w:val="multilevel"/>
    <w:tmpl w:val="0CBC006C"/>
    <w:lvl w:ilvl="0">
      <w:start w:val="1"/>
      <w:numFmt w:val="decimal"/>
      <w:lvlText w:val="Standard %1."/>
      <w:lvlJc w:val="left"/>
      <w:pPr>
        <w:ind w:left="1211" w:hanging="360"/>
      </w:pPr>
      <w:rPr>
        <w:rFonts w:ascii="Arial Bold" w:hAnsi="Arial Bold" w:hint="default"/>
        <w:b/>
        <w:i w:val="0"/>
        <w:color w:val="000000" w:themeColor="text1"/>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9"/>
  </w:num>
  <w:num w:numId="3">
    <w:abstractNumId w:val="3"/>
  </w:num>
  <w:num w:numId="4">
    <w:abstractNumId w:val="35"/>
  </w:num>
  <w:num w:numId="5">
    <w:abstractNumId w:val="1"/>
  </w:num>
  <w:num w:numId="6">
    <w:abstractNumId w:val="14"/>
  </w:num>
  <w:num w:numId="7">
    <w:abstractNumId w:val="2"/>
  </w:num>
  <w:num w:numId="8">
    <w:abstractNumId w:val="29"/>
  </w:num>
  <w:num w:numId="9">
    <w:abstractNumId w:val="40"/>
  </w:num>
  <w:num w:numId="10">
    <w:abstractNumId w:val="2"/>
  </w:num>
  <w:num w:numId="11">
    <w:abstractNumId w:val="2"/>
  </w:num>
  <w:num w:numId="12">
    <w:abstractNumId w:val="0"/>
  </w:num>
  <w:num w:numId="13">
    <w:abstractNumId w:val="34"/>
  </w:num>
  <w:num w:numId="14">
    <w:abstractNumId w:val="22"/>
  </w:num>
  <w:num w:numId="15">
    <w:abstractNumId w:val="32"/>
  </w:num>
  <w:num w:numId="16">
    <w:abstractNumId w:val="26"/>
  </w:num>
  <w:num w:numId="17">
    <w:abstractNumId w:val="37"/>
  </w:num>
  <w:num w:numId="18">
    <w:abstractNumId w:val="6"/>
  </w:num>
  <w:num w:numId="19">
    <w:abstractNumId w:val="8"/>
  </w:num>
  <w:num w:numId="20">
    <w:abstractNumId w:val="31"/>
  </w:num>
  <w:num w:numId="21">
    <w:abstractNumId w:val="13"/>
  </w:num>
  <w:num w:numId="22">
    <w:abstractNumId w:val="28"/>
  </w:num>
  <w:num w:numId="23">
    <w:abstractNumId w:val="16"/>
  </w:num>
  <w:num w:numId="24">
    <w:abstractNumId w:val="4"/>
  </w:num>
  <w:num w:numId="25">
    <w:abstractNumId w:val="17"/>
  </w:num>
  <w:num w:numId="26">
    <w:abstractNumId w:val="7"/>
  </w:num>
  <w:num w:numId="27">
    <w:abstractNumId w:val="24"/>
  </w:num>
  <w:num w:numId="28">
    <w:abstractNumId w:val="38"/>
  </w:num>
  <w:num w:numId="29">
    <w:abstractNumId w:val="20"/>
  </w:num>
  <w:num w:numId="30">
    <w:abstractNumId w:val="25"/>
  </w:num>
  <w:num w:numId="31">
    <w:abstractNumId w:val="23"/>
  </w:num>
  <w:num w:numId="32">
    <w:abstractNumId w:val="19"/>
  </w:num>
  <w:num w:numId="33">
    <w:abstractNumId w:val="27"/>
  </w:num>
  <w:num w:numId="34">
    <w:abstractNumId w:val="5"/>
  </w:num>
  <w:num w:numId="35">
    <w:abstractNumId w:val="21"/>
  </w:num>
  <w:num w:numId="36">
    <w:abstractNumId w:val="12"/>
  </w:num>
  <w:num w:numId="37">
    <w:abstractNumId w:val="30"/>
  </w:num>
  <w:num w:numId="38">
    <w:abstractNumId w:val="36"/>
  </w:num>
  <w:num w:numId="39">
    <w:abstractNumId w:val="39"/>
  </w:num>
  <w:num w:numId="40">
    <w:abstractNumId w:val="11"/>
  </w:num>
  <w:num w:numId="41">
    <w:abstractNumId w:val="18"/>
  </w:num>
  <w:num w:numId="42">
    <w:abstractNumId w:val="1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7"/>
    <w:rsid w:val="000027EC"/>
    <w:rsid w:val="0003302B"/>
    <w:rsid w:val="000A5441"/>
    <w:rsid w:val="000A6E6B"/>
    <w:rsid w:val="000B36DF"/>
    <w:rsid w:val="000D433E"/>
    <w:rsid w:val="000E4894"/>
    <w:rsid w:val="000F55C5"/>
    <w:rsid w:val="001010BE"/>
    <w:rsid w:val="001021FE"/>
    <w:rsid w:val="001252BC"/>
    <w:rsid w:val="0018546B"/>
    <w:rsid w:val="001913D7"/>
    <w:rsid w:val="00191C05"/>
    <w:rsid w:val="00195C25"/>
    <w:rsid w:val="001C087A"/>
    <w:rsid w:val="001C0F25"/>
    <w:rsid w:val="001C66FE"/>
    <w:rsid w:val="001F375B"/>
    <w:rsid w:val="00267E7A"/>
    <w:rsid w:val="002C361D"/>
    <w:rsid w:val="002E19AD"/>
    <w:rsid w:val="002E5EFE"/>
    <w:rsid w:val="003018C8"/>
    <w:rsid w:val="00302B87"/>
    <w:rsid w:val="003701BA"/>
    <w:rsid w:val="00371E74"/>
    <w:rsid w:val="003A21F0"/>
    <w:rsid w:val="003B020D"/>
    <w:rsid w:val="003E553C"/>
    <w:rsid w:val="003E652B"/>
    <w:rsid w:val="003F6D75"/>
    <w:rsid w:val="004108DB"/>
    <w:rsid w:val="004127E3"/>
    <w:rsid w:val="00422712"/>
    <w:rsid w:val="00445CE5"/>
    <w:rsid w:val="004638CE"/>
    <w:rsid w:val="00475172"/>
    <w:rsid w:val="0049742E"/>
    <w:rsid w:val="004D0D5F"/>
    <w:rsid w:val="004D14BC"/>
    <w:rsid w:val="004E5C27"/>
    <w:rsid w:val="004F4316"/>
    <w:rsid w:val="00516E54"/>
    <w:rsid w:val="00521B4F"/>
    <w:rsid w:val="00526134"/>
    <w:rsid w:val="005402ED"/>
    <w:rsid w:val="00542240"/>
    <w:rsid w:val="005446D1"/>
    <w:rsid w:val="0056524A"/>
    <w:rsid w:val="0058732C"/>
    <w:rsid w:val="00587DF3"/>
    <w:rsid w:val="005B689A"/>
    <w:rsid w:val="005D146A"/>
    <w:rsid w:val="005E1053"/>
    <w:rsid w:val="005E5B1C"/>
    <w:rsid w:val="00603EDA"/>
    <w:rsid w:val="006121D4"/>
    <w:rsid w:val="00690C44"/>
    <w:rsid w:val="006B06AC"/>
    <w:rsid w:val="006F56E7"/>
    <w:rsid w:val="0075449E"/>
    <w:rsid w:val="007A020C"/>
    <w:rsid w:val="007D1554"/>
    <w:rsid w:val="007F5A8B"/>
    <w:rsid w:val="008009CD"/>
    <w:rsid w:val="0084747D"/>
    <w:rsid w:val="0086607B"/>
    <w:rsid w:val="00874B0E"/>
    <w:rsid w:val="008A1118"/>
    <w:rsid w:val="008A219D"/>
    <w:rsid w:val="008C1A97"/>
    <w:rsid w:val="00920927"/>
    <w:rsid w:val="0094009B"/>
    <w:rsid w:val="00941A5D"/>
    <w:rsid w:val="00942C22"/>
    <w:rsid w:val="009527CB"/>
    <w:rsid w:val="009C2A77"/>
    <w:rsid w:val="009E15AC"/>
    <w:rsid w:val="009E60B6"/>
    <w:rsid w:val="009F25B9"/>
    <w:rsid w:val="009F2C77"/>
    <w:rsid w:val="00A07203"/>
    <w:rsid w:val="00A117A7"/>
    <w:rsid w:val="00A274C8"/>
    <w:rsid w:val="00A33CC9"/>
    <w:rsid w:val="00A40B9C"/>
    <w:rsid w:val="00A4259B"/>
    <w:rsid w:val="00A50E7A"/>
    <w:rsid w:val="00A553B3"/>
    <w:rsid w:val="00A56E14"/>
    <w:rsid w:val="00AB1B8E"/>
    <w:rsid w:val="00AC0696"/>
    <w:rsid w:val="00AF0400"/>
    <w:rsid w:val="00AF7A0F"/>
    <w:rsid w:val="00B032C7"/>
    <w:rsid w:val="00B043F5"/>
    <w:rsid w:val="00B42C30"/>
    <w:rsid w:val="00B766B1"/>
    <w:rsid w:val="00B93BF2"/>
    <w:rsid w:val="00BB40F8"/>
    <w:rsid w:val="00BC7E8F"/>
    <w:rsid w:val="00BD4AD3"/>
    <w:rsid w:val="00BE07A2"/>
    <w:rsid w:val="00BF3F0A"/>
    <w:rsid w:val="00C05011"/>
    <w:rsid w:val="00C271B6"/>
    <w:rsid w:val="00C3189F"/>
    <w:rsid w:val="00C34345"/>
    <w:rsid w:val="00C60E93"/>
    <w:rsid w:val="00C614B4"/>
    <w:rsid w:val="00C65C8B"/>
    <w:rsid w:val="00C82A2D"/>
    <w:rsid w:val="00CA4E96"/>
    <w:rsid w:val="00CC4E48"/>
    <w:rsid w:val="00CC57DF"/>
    <w:rsid w:val="00CD156D"/>
    <w:rsid w:val="00D0767F"/>
    <w:rsid w:val="00D1612D"/>
    <w:rsid w:val="00D21285"/>
    <w:rsid w:val="00D42082"/>
    <w:rsid w:val="00D64BAD"/>
    <w:rsid w:val="00D82B30"/>
    <w:rsid w:val="00D97AB2"/>
    <w:rsid w:val="00DA6F1D"/>
    <w:rsid w:val="00E275E6"/>
    <w:rsid w:val="00E91BFF"/>
    <w:rsid w:val="00EA29B4"/>
    <w:rsid w:val="00ED705E"/>
    <w:rsid w:val="00EE3528"/>
    <w:rsid w:val="00EF73F5"/>
    <w:rsid w:val="00F565E7"/>
    <w:rsid w:val="00F728B5"/>
    <w:rsid w:val="00F84B74"/>
    <w:rsid w:val="00FB0E1B"/>
    <w:rsid w:val="00FC3C6A"/>
    <w:rsid w:val="00FF79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79FD3D"/>
  <w15:docId w15:val="{BDEF63D8-F951-40E7-8084-EF8C08C8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0F8"/>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BB40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B40F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40F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BB40F8"/>
    <w:pPr>
      <w:tabs>
        <w:tab w:val="center" w:pos="4513"/>
        <w:tab w:val="right" w:pos="9026"/>
      </w:tabs>
    </w:pPr>
  </w:style>
  <w:style w:type="character" w:customStyle="1" w:styleId="HeaderChar">
    <w:name w:val="Header Char"/>
    <w:basedOn w:val="DefaultParagraphFont"/>
    <w:link w:val="Header"/>
    <w:uiPriority w:val="99"/>
    <w:rsid w:val="00BB40F8"/>
    <w:rPr>
      <w:rFonts w:ascii="Arial" w:eastAsia="Times New Roman" w:hAnsi="Arial"/>
      <w:sz w:val="20"/>
      <w:szCs w:val="20"/>
    </w:rPr>
  </w:style>
  <w:style w:type="paragraph" w:styleId="Footer">
    <w:name w:val="footer"/>
    <w:basedOn w:val="Normal"/>
    <w:link w:val="FooterChar"/>
    <w:uiPriority w:val="99"/>
    <w:unhideWhenUsed/>
    <w:rsid w:val="00BB40F8"/>
    <w:pPr>
      <w:tabs>
        <w:tab w:val="center" w:pos="4513"/>
        <w:tab w:val="right" w:pos="9026"/>
      </w:tabs>
    </w:pPr>
  </w:style>
  <w:style w:type="character" w:customStyle="1" w:styleId="FooterChar">
    <w:name w:val="Footer Char"/>
    <w:basedOn w:val="DefaultParagraphFont"/>
    <w:link w:val="Footer"/>
    <w:uiPriority w:val="99"/>
    <w:rsid w:val="00BB40F8"/>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tick">
    <w:name w:val="tick"/>
    <w:rsid w:val="002E5EFE"/>
    <w:pPr>
      <w:keepNext/>
      <w:keepLines/>
      <w:numPr>
        <w:numId w:val="8"/>
      </w:numPr>
      <w:spacing w:before="40" w:after="40" w:line="240" w:lineRule="auto"/>
      <w:ind w:left="360" w:hanging="360"/>
      <w:contextualSpacing/>
    </w:pPr>
    <w:rPr>
      <w:rFonts w:ascii="Times New Roman" w:eastAsia="Times New Roman" w:hAnsi="Times New Roman" w:cs="Times New Roman"/>
      <w:sz w:val="24"/>
      <w:lang w:val="en-US"/>
    </w:rPr>
  </w:style>
  <w:style w:type="paragraph" w:customStyle="1" w:styleId="Body">
    <w:name w:val="Body"/>
    <w:basedOn w:val="Normal"/>
    <w:rsid w:val="00ED705E"/>
    <w:pPr>
      <w:spacing w:after="160" w:line="259" w:lineRule="auto"/>
    </w:pPr>
    <w:rPr>
      <w:rFonts w:asciiTheme="minorHAnsi" w:eastAsiaTheme="minorHAnsi" w:hAnsiTheme="minorHAnsi"/>
    </w:rPr>
  </w:style>
  <w:style w:type="paragraph" w:customStyle="1" w:styleId="StandardElement">
    <w:name w:val="Standard Element"/>
    <w:basedOn w:val="Body"/>
    <w:next w:val="Body"/>
    <w:qFormat/>
    <w:rsid w:val="00ED705E"/>
    <w:pPr>
      <w:numPr>
        <w:ilvl w:val="1"/>
        <w:numId w:val="9"/>
      </w:numPr>
      <w:spacing w:before="40" w:after="40" w:line="240" w:lineRule="auto"/>
    </w:pPr>
    <w:rPr>
      <w:sz w:val="18"/>
    </w:rPr>
  </w:style>
  <w:style w:type="character" w:styleId="Hyperlink">
    <w:name w:val="Hyperlink"/>
    <w:basedOn w:val="DefaultParagraphFont"/>
    <w:uiPriority w:val="99"/>
    <w:unhideWhenUsed/>
    <w:rsid w:val="00BB40F8"/>
    <w:rPr>
      <w:color w:val="0000FF" w:themeColor="hyperlink"/>
      <w:u w:val="single"/>
    </w:rPr>
  </w:style>
  <w:style w:type="character" w:customStyle="1" w:styleId="Heading1Char">
    <w:name w:val="Heading 1 Char"/>
    <w:basedOn w:val="DefaultParagraphFont"/>
    <w:link w:val="Heading1"/>
    <w:uiPriority w:val="9"/>
    <w:rsid w:val="00BB40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B40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B40F8"/>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D97AB2"/>
    <w:pPr>
      <w:spacing w:after="80"/>
    </w:pPr>
  </w:style>
  <w:style w:type="paragraph" w:customStyle="1" w:styleId="SIUNITCODE">
    <w:name w:val="SI UNIT CODE"/>
    <w:qFormat/>
    <w:rsid w:val="00BB40F8"/>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BB40F8"/>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BB40F8"/>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BB40F8"/>
    <w:pPr>
      <w:spacing w:after="0" w:line="240" w:lineRule="auto"/>
    </w:pPr>
    <w:rPr>
      <w:rFonts w:ascii="Arial" w:eastAsia="Times New Roman" w:hAnsi="Arial" w:cs="Times New Roman"/>
      <w:sz w:val="20"/>
    </w:rPr>
  </w:style>
  <w:style w:type="table" w:styleId="TableGridLight">
    <w:name w:val="Grid Table Light"/>
    <w:basedOn w:val="TableNormal"/>
    <w:uiPriority w:val="40"/>
    <w:rsid w:val="00D97A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BB40F8"/>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BB40F8"/>
    <w:rPr>
      <w:rFonts w:cs="Arial"/>
      <w:sz w:val="18"/>
      <w:szCs w:val="18"/>
    </w:rPr>
  </w:style>
  <w:style w:type="character" w:customStyle="1" w:styleId="BalloonTextChar">
    <w:name w:val="Balloon Text Char"/>
    <w:basedOn w:val="DefaultParagraphFont"/>
    <w:link w:val="BalloonText"/>
    <w:uiPriority w:val="99"/>
    <w:semiHidden/>
    <w:rsid w:val="00BB40F8"/>
    <w:rPr>
      <w:rFonts w:ascii="Arial" w:eastAsia="Times New Roman" w:hAnsi="Arial" w:cs="Arial"/>
      <w:sz w:val="18"/>
      <w:szCs w:val="18"/>
    </w:rPr>
  </w:style>
  <w:style w:type="character" w:styleId="CommentReference">
    <w:name w:val="annotation reference"/>
    <w:basedOn w:val="DefaultParagraphFont"/>
    <w:uiPriority w:val="99"/>
    <w:semiHidden/>
    <w:unhideWhenUsed/>
    <w:rsid w:val="00BB40F8"/>
    <w:rPr>
      <w:sz w:val="16"/>
      <w:szCs w:val="16"/>
    </w:rPr>
  </w:style>
  <w:style w:type="paragraph" w:styleId="CommentText">
    <w:name w:val="annotation text"/>
    <w:basedOn w:val="Normal"/>
    <w:link w:val="CommentTextChar"/>
    <w:uiPriority w:val="99"/>
    <w:semiHidden/>
    <w:unhideWhenUsed/>
    <w:rsid w:val="00BB40F8"/>
  </w:style>
  <w:style w:type="character" w:customStyle="1" w:styleId="CommentTextChar">
    <w:name w:val="Comment Text Char"/>
    <w:basedOn w:val="DefaultParagraphFont"/>
    <w:link w:val="CommentText"/>
    <w:uiPriority w:val="99"/>
    <w:semiHidden/>
    <w:rsid w:val="00BB40F8"/>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B40F8"/>
    <w:rPr>
      <w:b/>
      <w:bCs/>
    </w:rPr>
  </w:style>
  <w:style w:type="character" w:customStyle="1" w:styleId="CommentSubjectChar">
    <w:name w:val="Comment Subject Char"/>
    <w:basedOn w:val="CommentTextChar"/>
    <w:link w:val="CommentSubject"/>
    <w:uiPriority w:val="99"/>
    <w:semiHidden/>
    <w:rsid w:val="00BB40F8"/>
    <w:rPr>
      <w:rFonts w:ascii="Arial" w:eastAsia="Times New Roman" w:hAnsi="Arial"/>
      <w:b/>
      <w:bCs/>
      <w:sz w:val="20"/>
      <w:szCs w:val="20"/>
    </w:rPr>
  </w:style>
  <w:style w:type="paragraph" w:customStyle="1" w:styleId="SIBulletList1">
    <w:name w:val="SI Bullet List 1"/>
    <w:link w:val="SIBulletList1Char"/>
    <w:rsid w:val="00BB40F8"/>
    <w:pPr>
      <w:numPr>
        <w:numId w:val="15"/>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D97AB2"/>
    <w:pPr>
      <w:tabs>
        <w:tab w:val="right" w:leader="dot" w:pos="9628"/>
      </w:tabs>
      <w:spacing w:before="100" w:after="40"/>
    </w:pPr>
    <w:rPr>
      <w:rFonts w:eastAsia="Times New Roman" w:cs="Times New Roman"/>
      <w:b/>
      <w:lang w:eastAsia="en-AU"/>
    </w:rPr>
  </w:style>
  <w:style w:type="character" w:customStyle="1" w:styleId="SIText-Italic">
    <w:name w:val="SI Text - Italic"/>
    <w:rsid w:val="00BB40F8"/>
    <w:rPr>
      <w:i/>
      <w:sz w:val="20"/>
      <w:szCs w:val="20"/>
    </w:rPr>
  </w:style>
  <w:style w:type="paragraph" w:customStyle="1" w:styleId="SIBulletList2">
    <w:name w:val="SI Bullet List 2"/>
    <w:basedOn w:val="SIBulletList1"/>
    <w:link w:val="SIBulletList2Char"/>
    <w:rsid w:val="00BB40F8"/>
    <w:pPr>
      <w:numPr>
        <w:numId w:val="16"/>
      </w:numPr>
      <w:tabs>
        <w:tab w:val="num" w:pos="720"/>
      </w:tabs>
      <w:ind w:left="714" w:hanging="357"/>
    </w:pPr>
  </w:style>
  <w:style w:type="paragraph" w:customStyle="1" w:styleId="SIBulletList3">
    <w:name w:val="SI Bullet List 3"/>
    <w:basedOn w:val="SIBulletList2"/>
    <w:rsid w:val="00BB40F8"/>
    <w:pPr>
      <w:tabs>
        <w:tab w:val="clear" w:pos="720"/>
        <w:tab w:val="num" w:pos="1080"/>
      </w:tabs>
      <w:ind w:left="1080"/>
    </w:pPr>
  </w:style>
  <w:style w:type="paragraph" w:styleId="TOC2">
    <w:name w:val="toc 2"/>
    <w:next w:val="Normal"/>
    <w:autoRedefine/>
    <w:uiPriority w:val="39"/>
    <w:unhideWhenUsed/>
    <w:rsid w:val="00D97AB2"/>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BB40F8"/>
  </w:style>
  <w:style w:type="character" w:customStyle="1" w:styleId="FootnoteTextChar">
    <w:name w:val="Footnote Text Char"/>
    <w:basedOn w:val="DefaultParagraphFont"/>
    <w:link w:val="FootnoteText"/>
    <w:uiPriority w:val="99"/>
    <w:semiHidden/>
    <w:rsid w:val="00BB40F8"/>
    <w:rPr>
      <w:rFonts w:ascii="Arial" w:eastAsia="Times New Roman" w:hAnsi="Arial"/>
      <w:sz w:val="20"/>
      <w:szCs w:val="20"/>
    </w:rPr>
  </w:style>
  <w:style w:type="character" w:styleId="FootnoteReference">
    <w:name w:val="footnote reference"/>
    <w:basedOn w:val="DefaultParagraphFont"/>
    <w:uiPriority w:val="99"/>
    <w:semiHidden/>
    <w:unhideWhenUsed/>
    <w:rsid w:val="00BB40F8"/>
    <w:rPr>
      <w:vertAlign w:val="superscript"/>
    </w:rPr>
  </w:style>
  <w:style w:type="character" w:customStyle="1" w:styleId="SITextChar">
    <w:name w:val="SI Text Char"/>
    <w:basedOn w:val="DefaultParagraphFont"/>
    <w:link w:val="SIText"/>
    <w:rsid w:val="00BB40F8"/>
    <w:rPr>
      <w:rFonts w:ascii="Arial" w:eastAsia="Times New Roman" w:hAnsi="Arial" w:cs="Times New Roman"/>
      <w:sz w:val="20"/>
    </w:rPr>
  </w:style>
  <w:style w:type="character" w:customStyle="1" w:styleId="SITextBeforeChar">
    <w:name w:val="SI Text Before Char"/>
    <w:basedOn w:val="SITextChar"/>
    <w:link w:val="SITextBefore"/>
    <w:rsid w:val="00D97AB2"/>
    <w:rPr>
      <w:rFonts w:ascii="Calibri" w:eastAsia="Times New Roman" w:hAnsi="Calibri" w:cs="Times New Roman"/>
      <w:sz w:val="20"/>
    </w:rPr>
  </w:style>
  <w:style w:type="character" w:customStyle="1" w:styleId="SpecialBold">
    <w:name w:val="Special Bold"/>
    <w:basedOn w:val="DefaultParagraphFont"/>
    <w:rsid w:val="00D97AB2"/>
    <w:rPr>
      <w:rFonts w:cs="Times New Roman"/>
      <w:b/>
      <w:spacing w:val="0"/>
    </w:rPr>
  </w:style>
  <w:style w:type="paragraph" w:customStyle="1" w:styleId="SIPC">
    <w:name w:val="SI_PC"/>
    <w:basedOn w:val="SIText"/>
    <w:qFormat/>
    <w:rsid w:val="00D97AB2"/>
    <w:pPr>
      <w:ind w:left="357" w:hanging="357"/>
    </w:pPr>
    <w:rPr>
      <w:rFonts w:asciiTheme="minorHAnsi" w:hAnsiTheme="minorHAnsi" w:cstheme="minorHAnsi"/>
    </w:rPr>
  </w:style>
  <w:style w:type="paragraph" w:customStyle="1" w:styleId="SIEL">
    <w:name w:val="SI_EL"/>
    <w:basedOn w:val="SIPC"/>
    <w:qFormat/>
    <w:rsid w:val="00D97AB2"/>
    <w:pPr>
      <w:ind w:left="198" w:hanging="198"/>
    </w:pPr>
  </w:style>
  <w:style w:type="table" w:styleId="TableGrid">
    <w:name w:val="Table Grid"/>
    <w:basedOn w:val="TableNormal"/>
    <w:uiPriority w:val="59"/>
    <w:rsid w:val="00BB4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BB40F8"/>
    <w:rPr>
      <w:rFonts w:eastAsia="Calibri"/>
    </w:rPr>
  </w:style>
  <w:style w:type="paragraph" w:customStyle="1" w:styleId="SIBullet2">
    <w:name w:val="SI Bullet 2"/>
    <w:basedOn w:val="SIBulletList2"/>
    <w:link w:val="SIBullet2Char"/>
    <w:qFormat/>
    <w:rsid w:val="00BB40F8"/>
    <w:rPr>
      <w:rFonts w:eastAsia="Calibri"/>
    </w:rPr>
  </w:style>
  <w:style w:type="character" w:customStyle="1" w:styleId="SIBulletList1Char">
    <w:name w:val="SI Bullet List 1 Char"/>
    <w:basedOn w:val="DefaultParagraphFont"/>
    <w:link w:val="SIBulletList1"/>
    <w:rsid w:val="00BB40F8"/>
    <w:rPr>
      <w:rFonts w:ascii="Arial" w:eastAsia="Times New Roman" w:hAnsi="Arial" w:cs="Times New Roman"/>
      <w:sz w:val="20"/>
      <w:szCs w:val="20"/>
    </w:rPr>
  </w:style>
  <w:style w:type="character" w:customStyle="1" w:styleId="SIBullet1Char">
    <w:name w:val="SI Bullet 1 Char"/>
    <w:basedOn w:val="SIBulletList1Char"/>
    <w:link w:val="SIBullet1"/>
    <w:rsid w:val="00BB40F8"/>
    <w:rPr>
      <w:rFonts w:ascii="Arial" w:eastAsia="Calibri" w:hAnsi="Arial" w:cs="Times New Roman"/>
      <w:sz w:val="20"/>
      <w:szCs w:val="20"/>
    </w:rPr>
  </w:style>
  <w:style w:type="paragraph" w:customStyle="1" w:styleId="SIItalic">
    <w:name w:val="SI Italic"/>
    <w:basedOn w:val="Normal"/>
    <w:link w:val="SIItalicChar"/>
    <w:qFormat/>
    <w:rsid w:val="00BB40F8"/>
    <w:rPr>
      <w:rFonts w:eastAsiaTheme="majorEastAsia"/>
      <w:i/>
    </w:rPr>
  </w:style>
  <w:style w:type="character" w:customStyle="1" w:styleId="SIBulletList2Char">
    <w:name w:val="SI Bullet List 2 Char"/>
    <w:basedOn w:val="SIBulletList1Char"/>
    <w:link w:val="SIBulletList2"/>
    <w:rsid w:val="00BB40F8"/>
    <w:rPr>
      <w:rFonts w:ascii="Arial" w:eastAsia="Times New Roman" w:hAnsi="Arial" w:cs="Times New Roman"/>
      <w:sz w:val="20"/>
      <w:szCs w:val="20"/>
    </w:rPr>
  </w:style>
  <w:style w:type="character" w:customStyle="1" w:styleId="SIBullet2Char">
    <w:name w:val="SI Bullet 2 Char"/>
    <w:basedOn w:val="SIBulletList2Char"/>
    <w:link w:val="SIBullet2"/>
    <w:rsid w:val="00BB40F8"/>
    <w:rPr>
      <w:rFonts w:ascii="Arial" w:eastAsia="Calibri" w:hAnsi="Arial" w:cs="Times New Roman"/>
      <w:sz w:val="20"/>
      <w:szCs w:val="20"/>
    </w:rPr>
  </w:style>
  <w:style w:type="character" w:customStyle="1" w:styleId="SIItalicChar">
    <w:name w:val="SI Italic Char"/>
    <w:basedOn w:val="DefaultParagraphFont"/>
    <w:link w:val="SIItalic"/>
    <w:rsid w:val="00BB40F8"/>
    <w:rPr>
      <w:rFonts w:ascii="Arial" w:eastAsiaTheme="majorEastAsia" w:hAnsi="Arial"/>
      <w:i/>
      <w:sz w:val="20"/>
      <w:szCs w:val="20"/>
    </w:rPr>
  </w:style>
  <w:style w:type="table" w:customStyle="1" w:styleId="TableGridLight1">
    <w:name w:val="Table Grid Light1"/>
    <w:basedOn w:val="TableNormal"/>
    <w:uiPriority w:val="40"/>
    <w:rsid w:val="00BB40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B40F8"/>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BB40F8"/>
    <w:rPr>
      <w:b/>
      <w:i/>
    </w:rPr>
  </w:style>
  <w:style w:type="character" w:customStyle="1" w:styleId="SIRangeEntryChar">
    <w:name w:val="SI Range Entry Char"/>
    <w:basedOn w:val="SITextChar"/>
    <w:link w:val="SIRangeEntry"/>
    <w:rsid w:val="00BB40F8"/>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18002">
      <w:bodyDiv w:val="1"/>
      <w:marLeft w:val="0"/>
      <w:marRight w:val="0"/>
      <w:marTop w:val="0"/>
      <w:marBottom w:val="0"/>
      <w:divBdr>
        <w:top w:val="none" w:sz="0" w:space="0" w:color="auto"/>
        <w:left w:val="none" w:sz="0" w:space="0" w:color="auto"/>
        <w:bottom w:val="none" w:sz="0" w:space="0" w:color="auto"/>
        <w:right w:val="none" w:sz="0" w:space="0" w:color="auto"/>
      </w:divBdr>
    </w:div>
    <w:div w:id="1309365271">
      <w:bodyDiv w:val="1"/>
      <w:marLeft w:val="0"/>
      <w:marRight w:val="0"/>
      <w:marTop w:val="0"/>
      <w:marBottom w:val="0"/>
      <w:divBdr>
        <w:top w:val="none" w:sz="0" w:space="0" w:color="auto"/>
        <w:left w:val="none" w:sz="0" w:space="0" w:color="auto"/>
        <w:bottom w:val="none" w:sz="0" w:space="0" w:color="auto"/>
        <w:right w:val="none" w:sz="0" w:space="0" w:color="auto"/>
      </w:divBdr>
    </w:div>
    <w:div w:id="1668900619">
      <w:bodyDiv w:val="1"/>
      <w:marLeft w:val="0"/>
      <w:marRight w:val="0"/>
      <w:marTop w:val="0"/>
      <w:marBottom w:val="0"/>
      <w:divBdr>
        <w:top w:val="none" w:sz="0" w:space="0" w:color="auto"/>
        <w:left w:val="none" w:sz="0" w:space="0" w:color="auto"/>
        <w:bottom w:val="none" w:sz="0" w:space="0" w:color="auto"/>
        <w:right w:val="none" w:sz="0" w:space="0" w:color="auto"/>
      </w:divBdr>
    </w:div>
    <w:div w:id="1985743748">
      <w:bodyDiv w:val="1"/>
      <w:marLeft w:val="0"/>
      <w:marRight w:val="0"/>
      <w:marTop w:val="0"/>
      <w:marBottom w:val="0"/>
      <w:divBdr>
        <w:top w:val="none" w:sz="0" w:space="0" w:color="auto"/>
        <w:left w:val="none" w:sz="0" w:space="0" w:color="auto"/>
        <w:bottom w:val="none" w:sz="0" w:space="0" w:color="auto"/>
        <w:right w:val="none" w:sz="0" w:space="0" w:color="auto"/>
      </w:divBdr>
    </w:div>
    <w:div w:id="21285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3FBB-FBC1-4663-BF1C-3E47E7D746D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538eada-068e-46c5-9192-69b76cec1652"/>
    <ds:schemaRef ds:uri="http://www.w3.org/XML/1998/namespace"/>
    <ds:schemaRef ds:uri="http://purl.org/dc/dcmitype/"/>
  </ds:schemaRefs>
</ds:datastoreItem>
</file>

<file path=customXml/itemProps2.xml><?xml version="1.0" encoding="utf-8"?>
<ds:datastoreItem xmlns:ds="http://schemas.openxmlformats.org/officeDocument/2006/customXml" ds:itemID="{5E46B3BB-5F37-4352-9D8F-F7F9804BA16D}">
  <ds:schemaRefs>
    <ds:schemaRef ds:uri="http://schemas.microsoft.com/sharepoint/v3/contenttype/forms"/>
  </ds:schemaRefs>
</ds:datastoreItem>
</file>

<file path=customXml/itemProps3.xml><?xml version="1.0" encoding="utf-8"?>
<ds:datastoreItem xmlns:ds="http://schemas.openxmlformats.org/officeDocument/2006/customXml" ds:itemID="{6C792D6B-A53C-4E91-A1F4-93A3AC67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CAC96-FA9F-43A7-A251-31AF6DE11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18</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ACMSPE310 Provide basic care of rodents and rabbits</vt:lpstr>
    </vt:vector>
  </TitlesOfParts>
  <Company>AgriFood Skills Australia</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ACMSPE310 Provide basic care of rodents and rabbits</dc:title>
  <dc:creator>Trish Grice</dc:creator>
  <cp:lastModifiedBy>Wayne Jones</cp:lastModifiedBy>
  <cp:revision>10</cp:revision>
  <dcterms:created xsi:type="dcterms:W3CDTF">2017-07-13T05:22:00Z</dcterms:created>
  <dcterms:modified xsi:type="dcterms:W3CDTF">2017-08-16T07:15:00Z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a484a91d-51fe-478e-aec1-984884f76089</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